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5667" w:rsidRDefault="004C386E" w14:paraId="0DDC660B" w14:textId="77777777">
      <w:pPr>
        <w:pStyle w:val="RubrikFrslagTIllRiksdagsbeslut"/>
      </w:pPr>
      <w:sdt>
        <w:sdtPr>
          <w:alias w:val="CC_Boilerplate_4"/>
          <w:tag w:val="CC_Boilerplate_4"/>
          <w:id w:val="-1644581176"/>
          <w:lock w:val="sdtContentLocked"/>
          <w:placeholder>
            <w:docPart w:val="24949B5CCECA4B568B8EF1EC2D89E546"/>
          </w:placeholder>
          <w:text/>
        </w:sdtPr>
        <w:sdtEndPr/>
        <w:sdtContent>
          <w:r w:rsidRPr="009B062B" w:rsidR="00AF30DD">
            <w:t>Förslag till riksdagsbeslut</w:t>
          </w:r>
        </w:sdtContent>
      </w:sdt>
      <w:bookmarkEnd w:id="0"/>
      <w:bookmarkEnd w:id="1"/>
    </w:p>
    <w:sdt>
      <w:sdtPr>
        <w:alias w:val="Yrkande 1"/>
        <w:tag w:val="feffbf84-1bff-41d4-9434-da8c1b928e0b"/>
        <w:id w:val="737444738"/>
        <w:lock w:val="sdtLocked"/>
      </w:sdtPr>
      <w:sdtEndPr/>
      <w:sdtContent>
        <w:p w:rsidR="00CA6559" w:rsidRDefault="00455CDF" w14:paraId="60CC3AD8" w14:textId="77777777">
          <w:pPr>
            <w:pStyle w:val="Frslagstext"/>
            <w:numPr>
              <w:ilvl w:val="0"/>
              <w:numId w:val="0"/>
            </w:numPr>
          </w:pPr>
          <w:r>
            <w:t>Riksdagen ställer sig bakom det som anförs i motionen om att utreda frågan om att ge lokala villaägarföreningar samma rättigheter som hyresgästföreningar och miljöorganisationer att överklaga beslut om detaljplaner och bygglov, samt att utreda hur lämpliga kvalifikationskrav för villaägarföreningars talerätt kan definieras i syfte att säkerställa att endast etablerade och representativa föreningar omfattas (jämför de krav på verksamhetstid, storlek och ändamål som ställs på miljöorganisationer enligt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344CD45DD144359D323435D58D2AB1"/>
        </w:placeholder>
        <w:text/>
      </w:sdtPr>
      <w:sdtEndPr/>
      <w:sdtContent>
        <w:p w:rsidRPr="009B062B" w:rsidR="006D79C9" w:rsidP="00333E95" w:rsidRDefault="006D79C9" w14:paraId="429DAD5F" w14:textId="77777777">
          <w:pPr>
            <w:pStyle w:val="Rubrik1"/>
          </w:pPr>
          <w:r>
            <w:t>Motivering</w:t>
          </w:r>
        </w:p>
      </w:sdtContent>
    </w:sdt>
    <w:bookmarkEnd w:displacedByCustomXml="prev" w:id="3"/>
    <w:bookmarkEnd w:displacedByCustomXml="prev" w:id="4"/>
    <w:p w:rsidR="001A16AC" w:rsidP="001A16AC" w:rsidRDefault="001A16AC" w14:paraId="49EA1770" w14:textId="642A1D0C">
      <w:pPr>
        <w:pStyle w:val="Normalutanindragellerluft"/>
      </w:pPr>
      <w:r>
        <w:t>Svensk plan- och bygglagstiftning ger i dagsläget vissa organisationer rätt att överklaga beslut om detaljplaner och bygglov, medan andra hålls utanför processen. Hyresgäst</w:t>
      </w:r>
      <w:r w:rsidR="00021F89">
        <w:softHyphen/>
      </w:r>
      <w:r>
        <w:t>föreningar har enligt praxis rätt att överklaga detaljplanebeslut i områden där de bedriver verksamhet. Miljöorganisationer har också givits talerätt i plan- och bygg</w:t>
      </w:r>
      <w:r w:rsidR="00021F89">
        <w:softHyphen/>
      </w:r>
      <w:r>
        <w:t xml:space="preserve">processer när betydande miljöpåverkan kan uppstå. </w:t>
      </w:r>
    </w:p>
    <w:p w:rsidR="001A16AC" w:rsidP="00021F89" w:rsidRDefault="001A16AC" w14:paraId="34920804" w14:textId="210E461A">
      <w:r>
        <w:t xml:space="preserve">Lokala villaägarföreningar saknar i nuläget rätt att överklaga beslut om planer och bygglov, oavsett hur länge de verkat eller hur många boende de företräder. Att en boendegrupp organiserar sig som villaägarförening ger alltså ingen juridisk talan, till skillnad från om samma boende vore hyresgäster organiserade i Hyresgästföreningen. Enskilda villaägare har förvisso rätt att som sakägare överklaga beslut som direkt angår deras fastighet men föreningen som sammanslutning betraktas inte som klagoberättigad. Detta leder till en uppenbar skevhet i lagstiftningen. </w:t>
      </w:r>
    </w:p>
    <w:p w:rsidR="00BB6339" w:rsidP="00021F89" w:rsidRDefault="001A16AC" w14:paraId="441411D9" w14:textId="7CCCD8F8">
      <w:r>
        <w:t>För att komma till rätta med ovan beskrivna problematik behövs en ändring av regel</w:t>
      </w:r>
      <w:r w:rsidR="00021F89">
        <w:softHyphen/>
      </w:r>
      <w:r>
        <w:t>verket. Man bör tillsätta en utredning med uppdrag att säkerställa att lokala villaägar</w:t>
      </w:r>
      <w:r w:rsidR="00021F89">
        <w:softHyphen/>
      </w:r>
      <w:r>
        <w:t>föreningar ges samma rätt som hyresgästföreningar och miljöorganisationer att över</w:t>
      </w:r>
      <w:r w:rsidR="00021F89">
        <w:softHyphen/>
      </w:r>
      <w:r>
        <w:t xml:space="preserve">klaga beslut om detaljplaner och bygglov. Utredningen bör närmare analysera hur </w:t>
      </w:r>
      <w:r>
        <w:lastRenderedPageBreak/>
        <w:t>lagstiftningen kan justeras för att uppnå detta samt vilka kriterier som ska ställas på en villaägarförening för att den ska vara klagoberättigad. Det är rimligt att knyta an till liknande villkor som gäller för ideella miljöskyddsföreningar enligt miljöbalken.</w:t>
      </w:r>
    </w:p>
    <w:sdt>
      <w:sdtPr>
        <w:rPr>
          <w:i/>
          <w:noProof/>
        </w:rPr>
        <w:alias w:val="CC_Underskrifter"/>
        <w:tag w:val="CC_Underskrifter"/>
        <w:id w:val="583496634"/>
        <w:lock w:val="sdtContentLocked"/>
        <w:placeholder>
          <w:docPart w:val="E32B691134D34D609A7A12C2C21E3701"/>
        </w:placeholder>
      </w:sdtPr>
      <w:sdtEndPr/>
      <w:sdtContent>
        <w:p w:rsidR="00025667" w:rsidP="00025667" w:rsidRDefault="00025667" w14:paraId="71FF9056" w14:textId="77777777"/>
        <w:p w:rsidR="00025667" w:rsidP="00025667" w:rsidRDefault="004C386E" w14:paraId="3DCE8B2F" w14:textId="2FEA732B"/>
      </w:sdtContent>
    </w:sdt>
    <w:tbl>
      <w:tblPr>
        <w:tblW w:w="5000" w:type="pct"/>
        <w:tblLook w:val="04A0" w:firstRow="1" w:lastRow="0" w:firstColumn="1" w:lastColumn="0" w:noHBand="0" w:noVBand="1"/>
        <w:tblCaption w:val="underskrifter"/>
      </w:tblPr>
      <w:tblGrid>
        <w:gridCol w:w="4252"/>
        <w:gridCol w:w="4252"/>
      </w:tblGrid>
      <w:tr w:rsidR="00CA6559" w14:paraId="44C9BF70" w14:textId="77777777">
        <w:trPr>
          <w:cantSplit/>
        </w:trPr>
        <w:tc>
          <w:tcPr>
            <w:tcW w:w="50" w:type="pct"/>
            <w:vAlign w:val="bottom"/>
          </w:tcPr>
          <w:p w:rsidR="00CA6559" w:rsidRDefault="00455CDF" w14:paraId="3C045F62" w14:textId="77777777">
            <w:pPr>
              <w:pStyle w:val="Underskrifter"/>
              <w:spacing w:after="0"/>
            </w:pPr>
            <w:r>
              <w:t>Patrik Karlson (L)</w:t>
            </w:r>
          </w:p>
        </w:tc>
        <w:tc>
          <w:tcPr>
            <w:tcW w:w="50" w:type="pct"/>
            <w:vAlign w:val="bottom"/>
          </w:tcPr>
          <w:p w:rsidR="00CA6559" w:rsidRDefault="00CA6559" w14:paraId="0ECC0ADF" w14:textId="77777777">
            <w:pPr>
              <w:pStyle w:val="Underskrifter"/>
              <w:spacing w:after="0"/>
            </w:pPr>
          </w:p>
        </w:tc>
      </w:tr>
    </w:tbl>
    <w:p w:rsidRPr="008E0FE2" w:rsidR="004801AC" w:rsidP="00DF3554" w:rsidRDefault="004801AC" w14:paraId="2A73D0B1" w14:textId="37BE59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E620" w14:textId="77777777" w:rsidR="004C386E" w:rsidRDefault="004C386E" w:rsidP="000C1CAD">
      <w:pPr>
        <w:spacing w:line="240" w:lineRule="auto"/>
      </w:pPr>
      <w:r>
        <w:separator/>
      </w:r>
    </w:p>
  </w:endnote>
  <w:endnote w:type="continuationSeparator" w:id="0">
    <w:p w14:paraId="64E4F1B9" w14:textId="77777777" w:rsidR="004C386E" w:rsidRDefault="004C3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5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5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FB00" w14:textId="5A0F2912" w:rsidR="00262EA3" w:rsidRPr="00025667" w:rsidRDefault="00262EA3" w:rsidP="0002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9E82" w14:textId="77777777" w:rsidR="004C386E" w:rsidRDefault="004C386E" w:rsidP="000C1CAD">
      <w:pPr>
        <w:spacing w:line="240" w:lineRule="auto"/>
      </w:pPr>
      <w:r>
        <w:separator/>
      </w:r>
    </w:p>
  </w:footnote>
  <w:footnote w:type="continuationSeparator" w:id="0">
    <w:p w14:paraId="7020E308" w14:textId="77777777" w:rsidR="004C386E" w:rsidRDefault="004C38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9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C0EC0" wp14:editId="2C0EC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65AE92" w14:textId="35470AB9" w:rsidR="00262EA3" w:rsidRDefault="004C386E" w:rsidP="008103B5">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C0E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65AE92" w14:textId="35470AB9" w:rsidR="00262EA3" w:rsidRDefault="00DB0C0B" w:rsidP="008103B5">
                    <w:pPr>
                      <w:jc w:val="right"/>
                    </w:pPr>
                    <w:sdt>
                      <w:sdtPr>
                        <w:alias w:val="CC_Noformat_Partikod"/>
                        <w:tag w:val="CC_Noformat_Partikod"/>
                        <w:id w:val="-53464382"/>
                        <w:placeholder>
                          <w:docPart w:val="22FE9F4C50C9444E9ACBA187FCB36BD5"/>
                        </w:placeholder>
                        <w:text/>
                      </w:sdtPr>
                      <w:sdtEndPr/>
                      <w:sdtContent>
                        <w:r w:rsidR="00EA6029">
                          <w:t>L</w:t>
                        </w:r>
                      </w:sdtContent>
                    </w:sdt>
                    <w:sdt>
                      <w:sdtPr>
                        <w:alias w:val="CC_Noformat_Partinummer"/>
                        <w:tag w:val="CC_Noformat_Partinummer"/>
                        <w:id w:val="-1709555926"/>
                        <w:placeholder>
                          <w:docPart w:val="E686B0D0CD31448BA3897B793CA0BBD1"/>
                        </w:placeholder>
                        <w:showingPlcHdr/>
                        <w:text/>
                      </w:sdtPr>
                      <w:sdtEndPr/>
                      <w:sdtContent>
                        <w:r w:rsidR="00262EA3">
                          <w:t xml:space="preserve"> </w:t>
                        </w:r>
                      </w:sdtContent>
                    </w:sdt>
                  </w:p>
                </w:txbxContent>
              </v:textbox>
              <w10:wrap anchorx="page"/>
            </v:shape>
          </w:pict>
        </mc:Fallback>
      </mc:AlternateContent>
    </w:r>
  </w:p>
  <w:p w14:paraId="4C48D0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8DA3" w14:textId="77777777" w:rsidR="00262EA3" w:rsidRDefault="00262EA3" w:rsidP="008563AC">
    <w:pPr>
      <w:jc w:val="right"/>
    </w:pPr>
  </w:p>
  <w:p w14:paraId="20CF9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5E90" w14:textId="77777777" w:rsidR="00262EA3" w:rsidRDefault="004C3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0FFBD" wp14:editId="202FE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59BCB" w14:textId="3BC11F4A" w:rsidR="00262EA3" w:rsidRDefault="004C386E" w:rsidP="00A314CF">
    <w:pPr>
      <w:pStyle w:val="FSHNormal"/>
      <w:spacing w:before="40"/>
    </w:pPr>
    <w:sdt>
      <w:sdtPr>
        <w:alias w:val="CC_Noformat_Motionstyp"/>
        <w:tag w:val="CC_Noformat_Motionstyp"/>
        <w:id w:val="1162973129"/>
        <w:lock w:val="sdtContentLocked"/>
        <w15:appearance w15:val="hidden"/>
        <w:text/>
      </w:sdtPr>
      <w:sdtEndPr/>
      <w:sdtContent>
        <w:r w:rsidR="00025667">
          <w:t>Enskild motion</w:t>
        </w:r>
      </w:sdtContent>
    </w:sdt>
    <w:r w:rsidR="00821B36">
      <w:t xml:space="preserve"> </w:t>
    </w:r>
    <w:sdt>
      <w:sdtPr>
        <w:alias w:val="CC_Noformat_Partikod"/>
        <w:tag w:val="CC_Noformat_Partikod"/>
        <w:id w:val="1471015553"/>
        <w:text/>
      </w:sdtPr>
      <w:sdtEndPr/>
      <w:sdtContent>
        <w:r w:rsidR="00EA6029">
          <w:t>L</w:t>
        </w:r>
      </w:sdtContent>
    </w:sdt>
    <w:sdt>
      <w:sdtPr>
        <w:alias w:val="CC_Noformat_Partinummer"/>
        <w:tag w:val="CC_Noformat_Partinummer"/>
        <w:id w:val="-2014525982"/>
        <w:showingPlcHdr/>
        <w:text/>
      </w:sdtPr>
      <w:sdtEndPr/>
      <w:sdtContent>
        <w:r w:rsidR="00821B36">
          <w:t xml:space="preserve"> </w:t>
        </w:r>
      </w:sdtContent>
    </w:sdt>
  </w:p>
  <w:p w14:paraId="7C16A0A5" w14:textId="77777777" w:rsidR="00262EA3" w:rsidRPr="008227B3" w:rsidRDefault="004C3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1DDB59" w14:textId="215AE45D" w:rsidR="00262EA3" w:rsidRPr="008227B3" w:rsidRDefault="004C3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6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667">
          <w:t>:3141</w:t>
        </w:r>
      </w:sdtContent>
    </w:sdt>
  </w:p>
  <w:p w14:paraId="13748D1F" w14:textId="3565678F" w:rsidR="00262EA3" w:rsidRDefault="004C386E" w:rsidP="00E03A3D">
    <w:pPr>
      <w:pStyle w:val="Motionr"/>
    </w:pPr>
    <w:sdt>
      <w:sdtPr>
        <w:alias w:val="CC_Noformat_Avtext"/>
        <w:tag w:val="CC_Noformat_Avtext"/>
        <w:id w:val="-2020768203"/>
        <w:lock w:val="sdtContentLocked"/>
        <w:placeholder>
          <w:docPart w:val="22FE9F4C50C9444E9ACBA187FCB36BD5"/>
        </w:placeholder>
        <w15:appearance w15:val="hidden"/>
        <w:text/>
      </w:sdtPr>
      <w:sdtEndPr/>
      <w:sdtContent>
        <w:r w:rsidR="00025667">
          <w:t>av Patrik Karlson (L)</w:t>
        </w:r>
      </w:sdtContent>
    </w:sdt>
  </w:p>
  <w:sdt>
    <w:sdtPr>
      <w:alias w:val="CC_Noformat_Rubtext"/>
      <w:tag w:val="CC_Noformat_Rubtext"/>
      <w:id w:val="-218060500"/>
      <w:lock w:val="sdtLocked"/>
      <w:placeholder>
        <w:docPart w:val="E686B0D0CD31448BA3897B793CA0BBD1"/>
      </w:placeholder>
      <w:text/>
    </w:sdtPr>
    <w:sdtEndPr/>
    <w:sdtContent>
      <w:p w14:paraId="7956A30B" w14:textId="5E0ADD78" w:rsidR="00262EA3" w:rsidRDefault="001A16AC" w:rsidP="00283E0F">
        <w:pPr>
          <w:pStyle w:val="FSHRub2"/>
        </w:pPr>
        <w:r>
          <w:t>Villaägarföreningars rätt att överklaga i plan- och byggärenden</w:t>
        </w:r>
      </w:p>
    </w:sdtContent>
  </w:sdt>
  <w:sdt>
    <w:sdtPr>
      <w:alias w:val="CC_Boilerplate_3"/>
      <w:tag w:val="CC_Boilerplate_3"/>
      <w:id w:val="1606463544"/>
      <w:lock w:val="sdtContentLocked"/>
      <w15:appearance w15:val="hidden"/>
      <w:text w:multiLine="1"/>
    </w:sdtPr>
    <w:sdtEndPr/>
    <w:sdtContent>
      <w:p w14:paraId="0BB9D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853748">
    <w:abstractNumId w:val="9"/>
  </w:num>
  <w:num w:numId="2" w16cid:durableId="1596742025">
    <w:abstractNumId w:val="8"/>
  </w:num>
  <w:num w:numId="3" w16cid:durableId="634260255">
    <w:abstractNumId w:val="16"/>
  </w:num>
  <w:num w:numId="4" w16cid:durableId="1159031464">
    <w:abstractNumId w:val="14"/>
  </w:num>
  <w:num w:numId="5" w16cid:durableId="985664035">
    <w:abstractNumId w:val="17"/>
  </w:num>
  <w:num w:numId="6" w16cid:durableId="1439107323">
    <w:abstractNumId w:val="18"/>
  </w:num>
  <w:num w:numId="7" w16cid:durableId="1226525618">
    <w:abstractNumId w:val="11"/>
  </w:num>
  <w:num w:numId="8" w16cid:durableId="1276331900">
    <w:abstractNumId w:val="12"/>
  </w:num>
  <w:num w:numId="9" w16cid:durableId="1240946224">
    <w:abstractNumId w:val="15"/>
  </w:num>
  <w:num w:numId="10" w16cid:durableId="1371422636">
    <w:abstractNumId w:val="22"/>
  </w:num>
  <w:num w:numId="11" w16cid:durableId="1226456709">
    <w:abstractNumId w:val="21"/>
  </w:num>
  <w:num w:numId="12" w16cid:durableId="1387021658">
    <w:abstractNumId w:val="21"/>
  </w:num>
  <w:num w:numId="13" w16cid:durableId="1188711639">
    <w:abstractNumId w:val="3"/>
  </w:num>
  <w:num w:numId="14" w16cid:durableId="380373099">
    <w:abstractNumId w:val="2"/>
  </w:num>
  <w:num w:numId="15" w16cid:durableId="1227451626">
    <w:abstractNumId w:val="1"/>
  </w:num>
  <w:num w:numId="16" w16cid:durableId="2069457278">
    <w:abstractNumId w:val="0"/>
  </w:num>
  <w:num w:numId="17" w16cid:durableId="50345374">
    <w:abstractNumId w:val="7"/>
  </w:num>
  <w:num w:numId="18" w16cid:durableId="1542401818">
    <w:abstractNumId w:val="6"/>
  </w:num>
  <w:num w:numId="19" w16cid:durableId="1796095352">
    <w:abstractNumId w:val="5"/>
  </w:num>
  <w:num w:numId="20" w16cid:durableId="1638532059">
    <w:abstractNumId w:val="4"/>
  </w:num>
  <w:num w:numId="21" w16cid:durableId="1313631951">
    <w:abstractNumId w:val="21"/>
  </w:num>
  <w:num w:numId="22" w16cid:durableId="1358920760">
    <w:abstractNumId w:val="21"/>
  </w:num>
  <w:num w:numId="23" w16cid:durableId="260577746">
    <w:abstractNumId w:val="21"/>
  </w:num>
  <w:num w:numId="24" w16cid:durableId="135991909">
    <w:abstractNumId w:val="21"/>
  </w:num>
  <w:num w:numId="25" w16cid:durableId="2085564311">
    <w:abstractNumId w:val="21"/>
  </w:num>
  <w:num w:numId="26" w16cid:durableId="1598371219">
    <w:abstractNumId w:val="22"/>
  </w:num>
  <w:num w:numId="27" w16cid:durableId="1328632098">
    <w:abstractNumId w:val="22"/>
  </w:num>
  <w:num w:numId="28" w16cid:durableId="444081770">
    <w:abstractNumId w:val="22"/>
  </w:num>
  <w:num w:numId="29" w16cid:durableId="1530416882">
    <w:abstractNumId w:val="22"/>
  </w:num>
  <w:num w:numId="30" w16cid:durableId="1366640588">
    <w:abstractNumId w:val="21"/>
  </w:num>
  <w:num w:numId="31" w16cid:durableId="1011296235">
    <w:abstractNumId w:val="21"/>
  </w:num>
  <w:num w:numId="32" w16cid:durableId="35857074">
    <w:abstractNumId w:val="22"/>
  </w:num>
  <w:num w:numId="33" w16cid:durableId="1281717777">
    <w:abstractNumId w:val="21"/>
  </w:num>
  <w:num w:numId="34" w16cid:durableId="971132912">
    <w:abstractNumId w:val="18"/>
  </w:num>
  <w:num w:numId="35" w16cid:durableId="26100262">
    <w:abstractNumId w:val="18"/>
    <w:lvlOverride w:ilvl="0">
      <w:startOverride w:val="1"/>
    </w:lvlOverride>
  </w:num>
  <w:num w:numId="36" w16cid:durableId="1214122765">
    <w:abstractNumId w:val="19"/>
  </w:num>
  <w:num w:numId="37" w16cid:durableId="343477957">
    <w:abstractNumId w:val="18"/>
    <w:lvlOverride w:ilvl="0">
      <w:startOverride w:val="1"/>
    </w:lvlOverride>
  </w:num>
  <w:num w:numId="38" w16cid:durableId="1532690776">
    <w:abstractNumId w:val="13"/>
  </w:num>
  <w:num w:numId="39" w16cid:durableId="191845052">
    <w:abstractNumId w:val="10"/>
  </w:num>
  <w:num w:numId="40" w16cid:durableId="1351507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60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89"/>
    <w:rsid w:val="00022F5C"/>
    <w:rsid w:val="000232AB"/>
    <w:rsid w:val="00024356"/>
    <w:rsid w:val="000243A4"/>
    <w:rsid w:val="00024712"/>
    <w:rsid w:val="00024921"/>
    <w:rsid w:val="00025359"/>
    <w:rsid w:val="0002566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2C"/>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6A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AA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D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86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CA"/>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A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5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0B"/>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29"/>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052D"/>
  <w15:chartTrackingRefBased/>
  <w15:docId w15:val="{03F47C9D-E45D-4E67-8DF1-0892A637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49B5CCECA4B568B8EF1EC2D89E546"/>
        <w:category>
          <w:name w:val="Allmänt"/>
          <w:gallery w:val="placeholder"/>
        </w:category>
        <w:types>
          <w:type w:val="bbPlcHdr"/>
        </w:types>
        <w:behaviors>
          <w:behavior w:val="content"/>
        </w:behaviors>
        <w:guid w:val="{E8DFA78E-8AB9-4011-9807-F451A62053D4}"/>
      </w:docPartPr>
      <w:docPartBody>
        <w:p w:rsidR="00D77F14" w:rsidRDefault="00D77F14">
          <w:pPr>
            <w:pStyle w:val="24949B5CCECA4B568B8EF1EC2D89E546"/>
          </w:pPr>
          <w:r w:rsidRPr="005A0A93">
            <w:rPr>
              <w:rStyle w:val="Platshllartext"/>
            </w:rPr>
            <w:t>Förslag till riksdagsbeslut</w:t>
          </w:r>
        </w:p>
      </w:docPartBody>
    </w:docPart>
    <w:docPart>
      <w:docPartPr>
        <w:name w:val="6A344CD45DD144359D323435D58D2AB1"/>
        <w:category>
          <w:name w:val="Allmänt"/>
          <w:gallery w:val="placeholder"/>
        </w:category>
        <w:types>
          <w:type w:val="bbPlcHdr"/>
        </w:types>
        <w:behaviors>
          <w:behavior w:val="content"/>
        </w:behaviors>
        <w:guid w:val="{496630FA-D6B1-4C10-B9B4-3E6985396DA4}"/>
      </w:docPartPr>
      <w:docPartBody>
        <w:p w:rsidR="00D77F14" w:rsidRDefault="00D77F14">
          <w:pPr>
            <w:pStyle w:val="6A344CD45DD144359D323435D58D2AB1"/>
          </w:pPr>
          <w:r w:rsidRPr="005A0A93">
            <w:rPr>
              <w:rStyle w:val="Platshllartext"/>
            </w:rPr>
            <w:t>Motivering</w:t>
          </w:r>
        </w:p>
      </w:docPartBody>
    </w:docPart>
    <w:docPart>
      <w:docPartPr>
        <w:name w:val="22FE9F4C50C9444E9ACBA187FCB36BD5"/>
        <w:category>
          <w:name w:val="Allmänt"/>
          <w:gallery w:val="placeholder"/>
        </w:category>
        <w:types>
          <w:type w:val="bbPlcHdr"/>
        </w:types>
        <w:behaviors>
          <w:behavior w:val="content"/>
        </w:behaviors>
        <w:guid w:val="{2B2FC12A-8CF6-47FB-B1B8-7A1AC013D78B}"/>
      </w:docPartPr>
      <w:docPartBody>
        <w:p w:rsidR="00D77F14" w:rsidRDefault="00D77F14">
          <w:pPr>
            <w:pStyle w:val="22FE9F4C50C9444E9ACBA187FCB36BD5"/>
          </w:pPr>
          <w:r>
            <w:rPr>
              <w:rStyle w:val="Platshllartext"/>
            </w:rPr>
            <w:t xml:space="preserve"> </w:t>
          </w:r>
        </w:p>
      </w:docPartBody>
    </w:docPart>
    <w:docPart>
      <w:docPartPr>
        <w:name w:val="E686B0D0CD31448BA3897B793CA0BBD1"/>
        <w:category>
          <w:name w:val="Allmänt"/>
          <w:gallery w:val="placeholder"/>
        </w:category>
        <w:types>
          <w:type w:val="bbPlcHdr"/>
        </w:types>
        <w:behaviors>
          <w:behavior w:val="content"/>
        </w:behaviors>
        <w:guid w:val="{2E6B1098-3742-4A2C-ADD1-090B4B2E654E}"/>
      </w:docPartPr>
      <w:docPartBody>
        <w:p w:rsidR="00D77F14" w:rsidRDefault="00D77F14">
          <w:pPr>
            <w:pStyle w:val="E686B0D0CD31448BA3897B793CA0BBD1"/>
          </w:pPr>
          <w:r>
            <w:t xml:space="preserve"> </w:t>
          </w:r>
        </w:p>
      </w:docPartBody>
    </w:docPart>
    <w:docPart>
      <w:docPartPr>
        <w:name w:val="E32B691134D34D609A7A12C2C21E3701"/>
        <w:category>
          <w:name w:val="Allmänt"/>
          <w:gallery w:val="placeholder"/>
        </w:category>
        <w:types>
          <w:type w:val="bbPlcHdr"/>
        </w:types>
        <w:behaviors>
          <w:behavior w:val="content"/>
        </w:behaviors>
        <w:guid w:val="{79176D77-5863-4750-A455-EE55F98FF8AE}"/>
      </w:docPartPr>
      <w:docPartBody>
        <w:p w:rsidR="00F82B28" w:rsidRDefault="00F82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14"/>
    <w:rsid w:val="003762EF"/>
    <w:rsid w:val="00630A17"/>
    <w:rsid w:val="00872A4C"/>
    <w:rsid w:val="00D77F14"/>
    <w:rsid w:val="00D95C90"/>
    <w:rsid w:val="00F8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F14"/>
    <w:rPr>
      <w:color w:val="F1A983" w:themeColor="accent2" w:themeTint="99"/>
    </w:rPr>
  </w:style>
  <w:style w:type="paragraph" w:customStyle="1" w:styleId="24949B5CCECA4B568B8EF1EC2D89E546">
    <w:name w:val="24949B5CCECA4B568B8EF1EC2D89E546"/>
  </w:style>
  <w:style w:type="paragraph" w:customStyle="1" w:styleId="6A344CD45DD144359D323435D58D2AB1">
    <w:name w:val="6A344CD45DD144359D323435D58D2AB1"/>
  </w:style>
  <w:style w:type="paragraph" w:customStyle="1" w:styleId="22FE9F4C50C9444E9ACBA187FCB36BD5">
    <w:name w:val="22FE9F4C50C9444E9ACBA187FCB36BD5"/>
  </w:style>
  <w:style w:type="paragraph" w:customStyle="1" w:styleId="E686B0D0CD31448BA3897B793CA0BBD1">
    <w:name w:val="E686B0D0CD31448BA3897B793CA0B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A9123-890D-4EB7-BBF3-773D91F06553}"/>
</file>

<file path=customXml/itemProps2.xml><?xml version="1.0" encoding="utf-8"?>
<ds:datastoreItem xmlns:ds="http://schemas.openxmlformats.org/officeDocument/2006/customXml" ds:itemID="{7B13FE0E-DD1A-4120-A75D-886AF703C30F}"/>
</file>

<file path=customXml/itemProps3.xml><?xml version="1.0" encoding="utf-8"?>
<ds:datastoreItem xmlns:ds="http://schemas.openxmlformats.org/officeDocument/2006/customXml" ds:itemID="{4C5DCEAA-A57E-462E-9464-43228613E5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292</Words>
  <Characters>1892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