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BB03C211066472CB38E087762AC8342"/>
        </w:placeholder>
        <w:text/>
      </w:sdtPr>
      <w:sdtEndPr/>
      <w:sdtContent>
        <w:p w:rsidRPr="009B062B" w:rsidR="00AF30DD" w:rsidP="0056504E" w:rsidRDefault="00AF30DD" w14:paraId="60ED9EF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a087b6a-90bc-4233-82a7-5f2d64364622"/>
        <w:id w:val="-45678190"/>
        <w:lock w:val="sdtLocked"/>
      </w:sdtPr>
      <w:sdtEndPr/>
      <w:sdtContent>
        <w:p w:rsidR="008D432E" w:rsidRDefault="002348C4" w14:paraId="60ED9EF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sänka straffmyndighetsåldern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A78E03396CD4A1DA000719493782658"/>
        </w:placeholder>
        <w:text/>
      </w:sdtPr>
      <w:sdtEndPr/>
      <w:sdtContent>
        <w:p w:rsidRPr="009B062B" w:rsidR="006D79C9" w:rsidP="00333E95" w:rsidRDefault="006D79C9" w14:paraId="60ED9EFB" w14:textId="77777777">
          <w:pPr>
            <w:pStyle w:val="Rubrik1"/>
          </w:pPr>
          <w:r>
            <w:t>Motivering</w:t>
          </w:r>
        </w:p>
      </w:sdtContent>
    </w:sdt>
    <w:p w:rsidR="0058265A" w:rsidP="007D2A38" w:rsidRDefault="0058265A" w14:paraId="60ED9EFC" w14:textId="6930B86A">
      <w:pPr>
        <w:pStyle w:val="Normalutanindragellerluft"/>
      </w:pPr>
      <w:r>
        <w:t>Dagens straffmyndighetsålder är otidsenlig. Debatten om dess sänkning har pågått i mer än tio år, och under tiden har ungdomsbrottsligheten eskalerat. Det är ett stort miss</w:t>
      </w:r>
      <w:r w:rsidR="007D2A38">
        <w:softHyphen/>
      </w:r>
      <w:r>
        <w:t>lyckande för vårt samhälle att barn änd</w:t>
      </w:r>
      <w:r w:rsidR="00117EAA">
        <w:t>a</w:t>
      </w:r>
      <w:r>
        <w:t xml:space="preserve"> ner i åttaårsåldern ingår i gäng som begår brott. Många 11</w:t>
      </w:r>
      <w:r w:rsidR="00117EAA">
        <w:t>–</w:t>
      </w:r>
      <w:r>
        <w:t>14 åringar har satt i system att utföra brott som andra har planerat. Straffmyn</w:t>
      </w:r>
      <w:r w:rsidR="007D2A38">
        <w:softHyphen/>
      </w:r>
      <w:r>
        <w:t>dighetsåldern som enligt brottsbalken är 15 år gör att kriminella gäng medvetet rekry</w:t>
      </w:r>
      <w:r w:rsidR="007D2A38">
        <w:softHyphen/>
      </w:r>
      <w:bookmarkStart w:name="_GoBack" w:id="1"/>
      <w:bookmarkEnd w:id="1"/>
      <w:r>
        <w:t>terar yngre för att langa narkotika, gömma illegala vapen</w:t>
      </w:r>
      <w:r w:rsidR="00117EAA">
        <w:t xml:space="preserve"> och</w:t>
      </w:r>
      <w:r>
        <w:t xml:space="preserve"> syssla med hot och utpressning. Fördelarna för gängen är uppenbara. Till att börja med har de hjälpredor som kan bistå i den kriminella verksamheten utan att kunna straffas. Men inte minst leder bristen på kännbara påföljder i rätt tid till att ungdomar blir fullfjädrade brottslingar med befäst kriminell identitet när de väl når straffmyndighetsålder. </w:t>
      </w:r>
    </w:p>
    <w:p w:rsidR="0058265A" w:rsidP="00237DEC" w:rsidRDefault="0058265A" w14:paraId="60ED9EFD" w14:textId="2B4AACCD">
      <w:r>
        <w:t xml:space="preserve">Oftast är offren andra barn och ungdomar, som får finna sig </w:t>
      </w:r>
      <w:r w:rsidR="00117EAA">
        <w:t xml:space="preserve">i </w:t>
      </w:r>
      <w:r>
        <w:t>att bli misshandlade, rånade och förnedrade av jämnåriga</w:t>
      </w:r>
      <w:r w:rsidR="00117EAA">
        <w:t>, g</w:t>
      </w:r>
      <w:r>
        <w:t xml:space="preserve">ång på gång, utan att det blir några konsekvenser för förövarna. Detta urholkar förtroendet för rättsväsendet och orsakar irreversibla skador hos de drabbade. </w:t>
      </w:r>
    </w:p>
    <w:p w:rsidR="0058265A" w:rsidP="00237DEC" w:rsidRDefault="0058265A" w14:paraId="60ED9EFE" w14:textId="47944E36">
      <w:r>
        <w:t xml:space="preserve">Tiden är nu inne för att överväga en sänkning </w:t>
      </w:r>
      <w:r w:rsidR="00117EAA">
        <w:t xml:space="preserve">av </w:t>
      </w:r>
      <w:r>
        <w:t>straffmyndighetsåldern. Det kan vara en viktig del för att skapa lagrum för att kunna anhålla</w:t>
      </w:r>
      <w:r w:rsidR="00237DEC">
        <w:t>,</w:t>
      </w:r>
      <w:r>
        <w:t xml:space="preserve"> häkta och döma grovt kriminella som inte har fyllt 15 år.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D1CF4810FFF4AAB9CBF957235E4548E"/>
        </w:placeholder>
      </w:sdtPr>
      <w:sdtEndPr>
        <w:rPr>
          <w:i w:val="0"/>
          <w:noProof w:val="0"/>
        </w:rPr>
      </w:sdtEndPr>
      <w:sdtContent>
        <w:p w:rsidR="0056504E" w:rsidP="0056504E" w:rsidRDefault="0056504E" w14:paraId="60ED9F01" w14:textId="77777777"/>
        <w:p w:rsidRPr="008E0FE2" w:rsidR="0056504E" w:rsidP="0056504E" w:rsidRDefault="007D2A38" w14:paraId="60ED9F02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C4814" w14:paraId="3AD8BC17" w14:textId="77777777">
        <w:trPr>
          <w:cantSplit/>
        </w:trPr>
        <w:tc>
          <w:tcPr>
            <w:tcW w:w="50" w:type="pct"/>
            <w:vAlign w:val="bottom"/>
          </w:tcPr>
          <w:p w:rsidR="00EC4814" w:rsidRDefault="00117EAA" w14:paraId="73C2DEB1" w14:textId="77777777"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 w:rsidR="00EC4814" w:rsidRDefault="00EC4814" w14:paraId="15E63054" w14:textId="77777777">
            <w:pPr>
              <w:pStyle w:val="Underskrifter"/>
            </w:pPr>
          </w:p>
        </w:tc>
      </w:tr>
    </w:tbl>
    <w:p w:rsidRPr="008E0FE2" w:rsidR="004801AC" w:rsidP="0056504E" w:rsidRDefault="004801AC" w14:paraId="60ED9F06" w14:textId="77777777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D9F09" w14:textId="77777777" w:rsidR="00DC113B" w:rsidRDefault="00DC113B" w:rsidP="000C1CAD">
      <w:pPr>
        <w:spacing w:line="240" w:lineRule="auto"/>
      </w:pPr>
      <w:r>
        <w:separator/>
      </w:r>
    </w:p>
  </w:endnote>
  <w:endnote w:type="continuationSeparator" w:id="0">
    <w:p w14:paraId="60ED9F0A" w14:textId="77777777" w:rsidR="00DC113B" w:rsidRDefault="00DC11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9F0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9F1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9F18" w14:textId="77777777" w:rsidR="00262EA3" w:rsidRPr="0056504E" w:rsidRDefault="00262EA3" w:rsidP="005650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D9F07" w14:textId="77777777" w:rsidR="00DC113B" w:rsidRDefault="00DC113B" w:rsidP="000C1CAD">
      <w:pPr>
        <w:spacing w:line="240" w:lineRule="auto"/>
      </w:pPr>
      <w:r>
        <w:separator/>
      </w:r>
    </w:p>
  </w:footnote>
  <w:footnote w:type="continuationSeparator" w:id="0">
    <w:p w14:paraId="60ED9F08" w14:textId="77777777" w:rsidR="00DC113B" w:rsidRDefault="00DC11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9F0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ED9F19" wp14:editId="60ED9F1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D9F1D" w14:textId="77777777" w:rsidR="00262EA3" w:rsidRDefault="007D2A3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29B1FE862E64281A954CBACF05BA69D"/>
                              </w:placeholder>
                              <w:text/>
                            </w:sdtPr>
                            <w:sdtEndPr/>
                            <w:sdtContent>
                              <w:r w:rsidR="0058265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776F2AFCD8441E7B0F49D5366EF6EAC"/>
                              </w:placeholder>
                              <w:text/>
                            </w:sdtPr>
                            <w:sdtEndPr/>
                            <w:sdtContent>
                              <w:r w:rsidR="00237DEC">
                                <w:t>2005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ED9F1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0ED9F1D" w14:textId="77777777" w:rsidR="00262EA3" w:rsidRDefault="007D2A3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29B1FE862E64281A954CBACF05BA69D"/>
                        </w:placeholder>
                        <w:text/>
                      </w:sdtPr>
                      <w:sdtEndPr/>
                      <w:sdtContent>
                        <w:r w:rsidR="0058265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776F2AFCD8441E7B0F49D5366EF6EAC"/>
                        </w:placeholder>
                        <w:text/>
                      </w:sdtPr>
                      <w:sdtEndPr/>
                      <w:sdtContent>
                        <w:r w:rsidR="00237DEC">
                          <w:t>2005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ED9F0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9F0D" w14:textId="77777777" w:rsidR="00262EA3" w:rsidRDefault="00262EA3" w:rsidP="008563AC">
    <w:pPr>
      <w:jc w:val="right"/>
    </w:pPr>
  </w:p>
  <w:p w14:paraId="60ED9F0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9F11" w14:textId="77777777" w:rsidR="00262EA3" w:rsidRDefault="007D2A3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0ED9F1B" wp14:editId="60ED9F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0ED9F12" w14:textId="77777777" w:rsidR="00262EA3" w:rsidRDefault="007D2A3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243B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8265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37DEC">
          <w:t>2005</w:t>
        </w:r>
      </w:sdtContent>
    </w:sdt>
  </w:p>
  <w:p w14:paraId="60ED9F13" w14:textId="77777777" w:rsidR="00262EA3" w:rsidRPr="008227B3" w:rsidRDefault="007D2A3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0ED9F14" w14:textId="77777777" w:rsidR="00262EA3" w:rsidRPr="008227B3" w:rsidRDefault="007D2A3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243B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243B9">
          <w:t>:1481</w:t>
        </w:r>
      </w:sdtContent>
    </w:sdt>
  </w:p>
  <w:p w14:paraId="60ED9F15" w14:textId="77777777" w:rsidR="00262EA3" w:rsidRDefault="007D2A3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243B9"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0ED9F16" w14:textId="77777777" w:rsidR="00262EA3" w:rsidRDefault="0058265A" w:rsidP="00283E0F">
        <w:pPr>
          <w:pStyle w:val="FSHRub2"/>
        </w:pPr>
        <w:r>
          <w:t>Sänkt straffmyndighetsålder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0ED9F1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8265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EAA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8C4"/>
    <w:rsid w:val="00234A25"/>
    <w:rsid w:val="002350F5"/>
    <w:rsid w:val="00235535"/>
    <w:rsid w:val="0023665B"/>
    <w:rsid w:val="0023767D"/>
    <w:rsid w:val="00237947"/>
    <w:rsid w:val="00237A4F"/>
    <w:rsid w:val="00237DEC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04E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18A5"/>
    <w:rsid w:val="0058265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A38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32E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590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3B9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13B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814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ED9EF8"/>
  <w15:chartTrackingRefBased/>
  <w15:docId w15:val="{A631DF73-6AF0-4744-BCCD-6D57447A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58265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4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B03C211066472CB38E087762AC83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FF314-BB63-4637-9913-30D9072550FA}"/>
      </w:docPartPr>
      <w:docPartBody>
        <w:p w:rsidR="002A4280" w:rsidRDefault="002A4280">
          <w:pPr>
            <w:pStyle w:val="7BB03C211066472CB38E087762AC834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A78E03396CD4A1DA0007194937826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DE7786-2755-4D18-A546-6B70F3CE4201}"/>
      </w:docPartPr>
      <w:docPartBody>
        <w:p w:rsidR="002A4280" w:rsidRDefault="002A4280">
          <w:pPr>
            <w:pStyle w:val="6A78E03396CD4A1DA0007194937826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9B1FE862E64281A954CBACF05BA6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47A716-BCBC-43F4-A12A-256CCCE62474}"/>
      </w:docPartPr>
      <w:docPartBody>
        <w:p w:rsidR="002A4280" w:rsidRDefault="002A4280">
          <w:pPr>
            <w:pStyle w:val="A29B1FE862E64281A954CBACF05BA69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76F2AFCD8441E7B0F49D5366EF6E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957EBC-7B06-440A-8BD9-4388D5FBC3CB}"/>
      </w:docPartPr>
      <w:docPartBody>
        <w:p w:rsidR="002A4280" w:rsidRDefault="002A4280">
          <w:pPr>
            <w:pStyle w:val="F776F2AFCD8441E7B0F49D5366EF6EAC"/>
          </w:pPr>
          <w:r>
            <w:t xml:space="preserve"> </w:t>
          </w:r>
        </w:p>
      </w:docPartBody>
    </w:docPart>
    <w:docPart>
      <w:docPartPr>
        <w:name w:val="0D1CF4810FFF4AAB9CBF957235E454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0EDFC-301D-43E3-A63D-2E898AE1E5FA}"/>
      </w:docPartPr>
      <w:docPartBody>
        <w:p w:rsidR="00B81A35" w:rsidRDefault="00B81A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80"/>
    <w:rsid w:val="002A4280"/>
    <w:rsid w:val="00B81A35"/>
    <w:rsid w:val="00B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BB03C211066472CB38E087762AC8342">
    <w:name w:val="7BB03C211066472CB38E087762AC8342"/>
  </w:style>
  <w:style w:type="paragraph" w:customStyle="1" w:styleId="D9B97DFFB33A440991729C9232D9E16E">
    <w:name w:val="D9B97DFFB33A440991729C9232D9E16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DF2D84F6681438DA78D94D24F12FBF5">
    <w:name w:val="9DF2D84F6681438DA78D94D24F12FBF5"/>
  </w:style>
  <w:style w:type="paragraph" w:customStyle="1" w:styleId="6A78E03396CD4A1DA000719493782658">
    <w:name w:val="6A78E03396CD4A1DA000719493782658"/>
  </w:style>
  <w:style w:type="paragraph" w:customStyle="1" w:styleId="BA099E292EB14CCD8573171FDF1F5546">
    <w:name w:val="BA099E292EB14CCD8573171FDF1F5546"/>
  </w:style>
  <w:style w:type="paragraph" w:customStyle="1" w:styleId="CC591DF39BF740F1BB76D9E945BAE7CF">
    <w:name w:val="CC591DF39BF740F1BB76D9E945BAE7CF"/>
  </w:style>
  <w:style w:type="paragraph" w:customStyle="1" w:styleId="A29B1FE862E64281A954CBACF05BA69D">
    <w:name w:val="A29B1FE862E64281A954CBACF05BA69D"/>
  </w:style>
  <w:style w:type="paragraph" w:customStyle="1" w:styleId="F776F2AFCD8441E7B0F49D5366EF6EAC">
    <w:name w:val="F776F2AFCD8441E7B0F49D5366EF6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A08D0-EEE5-475B-85EF-DE63BF4D1B7E}"/>
</file>

<file path=customXml/itemProps2.xml><?xml version="1.0" encoding="utf-8"?>
<ds:datastoreItem xmlns:ds="http://schemas.openxmlformats.org/officeDocument/2006/customXml" ds:itemID="{7FC2E4A0-092B-4570-9070-0D476E712A8E}"/>
</file>

<file path=customXml/itemProps3.xml><?xml version="1.0" encoding="utf-8"?>
<ds:datastoreItem xmlns:ds="http://schemas.openxmlformats.org/officeDocument/2006/customXml" ds:itemID="{10DC8181-EDAE-491C-A16A-7810B3211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1300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Sänkt straffmyndighetsålder</vt:lpstr>
      <vt:lpstr>
      </vt:lpstr>
    </vt:vector>
  </TitlesOfParts>
  <Company>Sveriges riksdag</Company>
  <LinksUpToDate>false</LinksUpToDate>
  <CharactersWithSpaces>1530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