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35D6" w:rsidRPr="008E7D5C" w:rsidRDefault="00CA35D6" w:rsidP="006A03C9">
      <w:pPr>
        <w:pStyle w:val="Hemstlrubrik"/>
      </w:pPr>
      <w:r w:rsidRPr="008E7D5C">
        <w:t>Förslag till riksdagsbeslut</w:t>
      </w:r>
    </w:p>
    <w:p w:rsidR="00CA35D6" w:rsidRPr="008E7D5C" w:rsidRDefault="00CA35D6" w:rsidP="00711FED">
      <w:pPr>
        <w:pStyle w:val="Hemstlatt"/>
      </w:pPr>
      <w:r w:rsidRPr="008E7D5C">
        <w:t>Riksdagen tillkännager för regeringen som sin mening vad i motionen anförs om att man bör se över utbildningen för dem som arbetar inom kriminalvården så att denna skräddarsys efter de behov som finns.</w:t>
      </w:r>
    </w:p>
    <w:p w:rsidR="00E84F25" w:rsidRPr="008E7D5C" w:rsidRDefault="007C6092" w:rsidP="00E22893">
      <w:pPr>
        <w:pStyle w:val="Rubrik1"/>
      </w:pPr>
      <w:r w:rsidRPr="008E7D5C">
        <w:t>Motivering</w:t>
      </w:r>
    </w:p>
    <w:p w:rsidR="00CA35D6" w:rsidRPr="008E7D5C" w:rsidRDefault="00CA35D6" w:rsidP="003C1D43">
      <w:r w:rsidRPr="008E7D5C">
        <w:t>Dagens samhälle blir allt tuffare. De kriminella brott som begås blir allt grö</w:t>
      </w:r>
      <w:r w:rsidRPr="008E7D5C">
        <w:t>v</w:t>
      </w:r>
      <w:r w:rsidRPr="008E7D5C">
        <w:t>re och gärningsmännen allt yngre. De människor som begår brott bär ofta med sig en rad problem och olika diagnoser. Var fjärde fånge på landets a</w:t>
      </w:r>
      <w:r w:rsidRPr="008E7D5C">
        <w:t>n</w:t>
      </w:r>
      <w:r w:rsidRPr="008E7D5C">
        <w:t>stalter misstänks ha damp, adhd eller något annat neuropsykiatriskt fun</w:t>
      </w:r>
      <w:r w:rsidRPr="008E7D5C">
        <w:t>k</w:t>
      </w:r>
      <w:r w:rsidRPr="008E7D5C">
        <w:t>tionshinder. P</w:t>
      </w:r>
      <w:r w:rsidR="006A03C9" w:rsidRPr="008E7D5C">
        <w:t>å grund av</w:t>
      </w:r>
      <w:r w:rsidRPr="008E7D5C">
        <w:t xml:space="preserve"> detta blir arbetssituationen för personalen inom kr</w:t>
      </w:r>
      <w:r w:rsidRPr="008E7D5C">
        <w:t>i</w:t>
      </w:r>
      <w:r w:rsidRPr="008E7D5C">
        <w:t>minalvården många gånger svårhanterad. Hur bemöter man bäst en intagen som har exempelvis krigsskador, diverse olika trauman, missbruksproblem, adhd, läs</w:t>
      </w:r>
      <w:r w:rsidR="006A03C9" w:rsidRPr="008E7D5C">
        <w:t>-</w:t>
      </w:r>
      <w:r w:rsidRPr="008E7D5C">
        <w:t xml:space="preserve"> och skrivsvårigheter etc.? Listan kan göras lång.</w:t>
      </w:r>
    </w:p>
    <w:p w:rsidR="00CA35D6" w:rsidRPr="008E7D5C" w:rsidRDefault="00CA35D6" w:rsidP="00CA35D6">
      <w:pPr>
        <w:pStyle w:val="Normaltindrag"/>
      </w:pPr>
      <w:r w:rsidRPr="008E7D5C">
        <w:t>Det är viktigt att personalen som arbetar inom kriminalvården ges den u</w:t>
      </w:r>
      <w:r w:rsidRPr="008E7D5C">
        <w:t>t</w:t>
      </w:r>
      <w:r w:rsidRPr="008E7D5C">
        <w:t>bildning som krävs för att utveckla verksamheten och förbättra internernas möjligheter att återanpassas i samhället. När kriminalvården nu ska anställa lärare själva är det av stor vikt att dessa lärare har den speciella kompetens som krävs.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A03C9" w:rsidRPr="008E7D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A03C9" w:rsidRPr="008E7D5C" w:rsidRDefault="006A03C9" w:rsidP="006A03C9">
            <w:pPr>
              <w:pStyle w:val="UnderskriftDatum"/>
              <w:spacing w:before="240"/>
            </w:pPr>
            <w:r w:rsidRPr="008E7D5C">
              <w:t>Stockholm den 26 september 2005</w:t>
            </w:r>
          </w:p>
        </w:tc>
        <w:tc>
          <w:tcPr>
            <w:tcW w:w="3047" w:type="dxa"/>
          </w:tcPr>
          <w:p w:rsidR="006A03C9" w:rsidRPr="008E7D5C" w:rsidRDefault="006A03C9" w:rsidP="006A03C9">
            <w:pPr>
              <w:pStyle w:val="Underskrifter"/>
              <w:spacing w:before="240"/>
            </w:pPr>
          </w:p>
        </w:tc>
      </w:tr>
      <w:tr w:rsidR="006A03C9" w:rsidRPr="008E7D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A03C9" w:rsidRPr="008E7D5C" w:rsidRDefault="006A03C9" w:rsidP="006A03C9">
            <w:pPr>
              <w:pStyle w:val="Underskrifter"/>
            </w:pPr>
            <w:r w:rsidRPr="008E7D5C">
              <w:t>Mikael Damberg (s)</w:t>
            </w:r>
          </w:p>
        </w:tc>
        <w:tc>
          <w:tcPr>
            <w:tcW w:w="3047" w:type="dxa"/>
          </w:tcPr>
          <w:p w:rsidR="006A03C9" w:rsidRPr="008E7D5C" w:rsidRDefault="006A03C9" w:rsidP="006A03C9">
            <w:pPr>
              <w:pStyle w:val="Underskrifter"/>
            </w:pPr>
          </w:p>
        </w:tc>
      </w:tr>
      <w:tr w:rsidR="006A03C9" w:rsidRPr="008E7D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A03C9" w:rsidRPr="008E7D5C" w:rsidRDefault="006A03C9" w:rsidP="006A03C9">
            <w:pPr>
              <w:pStyle w:val="Underskrifter"/>
            </w:pPr>
            <w:r w:rsidRPr="008E7D5C">
              <w:t>Maria Hassan (s)</w:t>
            </w:r>
          </w:p>
        </w:tc>
        <w:tc>
          <w:tcPr>
            <w:tcW w:w="3047" w:type="dxa"/>
          </w:tcPr>
          <w:p w:rsidR="006A03C9" w:rsidRPr="008E7D5C" w:rsidRDefault="006A03C9" w:rsidP="006A03C9">
            <w:pPr>
              <w:pStyle w:val="Underskrifter"/>
            </w:pPr>
            <w:r w:rsidRPr="008E7D5C">
              <w:t>Inger Nordlander (s)</w:t>
            </w:r>
          </w:p>
        </w:tc>
      </w:tr>
    </w:tbl>
    <w:p w:rsidR="00CA35D6" w:rsidRPr="008E7D5C" w:rsidRDefault="00CA35D6" w:rsidP="006A03C9">
      <w:pPr>
        <w:pStyle w:val="Normaltindrag"/>
      </w:pPr>
    </w:p>
    <w:sectPr w:rsidR="00CA35D6" w:rsidRPr="008E7D5C" w:rsidSect="006A03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6186" w:rsidRPr="008E7D5C" w:rsidRDefault="00126186">
      <w:r w:rsidRPr="008E7D5C">
        <w:separator/>
      </w:r>
    </w:p>
  </w:endnote>
  <w:endnote w:type="continuationSeparator" w:id="0">
    <w:p w:rsidR="00126186" w:rsidRPr="008E7D5C" w:rsidRDefault="00126186">
      <w:r w:rsidRPr="008E7D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A34" w:rsidRPr="008E7D5C" w:rsidRDefault="008E7D5C" w:rsidP="006A03C9">
    <w:pPr>
      <w:pStyle w:val="Sidfot"/>
    </w:pPr>
    <w:r w:rsidRPr="008E7D5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01815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3C9" w:rsidRDefault="006A03C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A03C9" w:rsidRDefault="006A03C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8E7D5C" w:rsidRDefault="008E7D5C" w:rsidP="006A03C9">
    <w:pPr>
      <w:pStyle w:val="Sidfot"/>
    </w:pPr>
    <w:r w:rsidRPr="008E7D5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69287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3C9" w:rsidRDefault="006A03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03C9" w:rsidRDefault="006A03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8E7D5C" w:rsidRDefault="008E7D5C" w:rsidP="006A03C9">
    <w:pPr>
      <w:pStyle w:val="Sidfot"/>
    </w:pPr>
    <w:r w:rsidRPr="008E7D5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41850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3C9" w:rsidRDefault="006A03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03C9" w:rsidRDefault="006A03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6186" w:rsidRPr="008E7D5C" w:rsidRDefault="00126186">
      <w:r w:rsidRPr="008E7D5C">
        <w:separator/>
      </w:r>
    </w:p>
  </w:footnote>
  <w:footnote w:type="continuationSeparator" w:id="0">
    <w:p w:rsidR="00126186" w:rsidRPr="008E7D5C" w:rsidRDefault="00126186">
      <w:r w:rsidRPr="008E7D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A34" w:rsidRPr="008E7D5C" w:rsidRDefault="008E7D5C" w:rsidP="006A03C9">
    <w:pPr>
      <w:pStyle w:val="Sidhuvud"/>
    </w:pPr>
    <w:r w:rsidRPr="008E7D5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003269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3C9" w:rsidRDefault="006A03C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A03C9" w:rsidRDefault="006A03C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8E7D5C" w:rsidRDefault="008E7D5C" w:rsidP="006A03C9">
    <w:pPr>
      <w:pStyle w:val="Sidhuvud"/>
    </w:pPr>
    <w:r w:rsidRPr="008E7D5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693185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3C9" w:rsidRDefault="006A03C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A03C9" w:rsidRDefault="006A03C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03C9" w:rsidRPr="008E7D5C" w:rsidRDefault="006A03C9">
    <w:pPr>
      <w:pStyle w:val="FSHNormal"/>
      <w:tabs>
        <w:tab w:val="right" w:pos="5840"/>
      </w:tabs>
    </w:pPr>
    <w:r w:rsidRPr="008E7D5C">
      <w:br/>
    </w:r>
    <w:r w:rsidRPr="008E7D5C">
      <w:fldChar w:fldCharType="begin" w:fldLock="1"/>
    </w:r>
    <w:r w:rsidRPr="008E7D5C">
      <w:instrText xml:space="preserve"> DOCPROPERTY</w:instrText>
    </w:r>
    <w:r w:rsidRPr="008E7D5C">
      <w:rPr>
        <w:sz w:val="18"/>
      </w:rPr>
      <w:instrText xml:space="preserve"> "YearUser" *\charformat </w:instrText>
    </w:r>
    <w:r w:rsidRPr="008E7D5C">
      <w:fldChar w:fldCharType="separate"/>
    </w:r>
    <w:r w:rsidRPr="008E7D5C">
      <w:t>2005/06</w:t>
    </w:r>
    <w:r w:rsidRPr="008E7D5C">
      <w:fldChar w:fldCharType="end"/>
    </w:r>
    <w:r w:rsidRPr="008E7D5C">
      <w:t xml:space="preserve"> </w:t>
    </w:r>
    <w:r w:rsidRPr="008E7D5C">
      <w:tab/>
      <w:t xml:space="preserve">mnr: </w:t>
    </w:r>
    <w:r w:rsidRPr="008E7D5C">
      <w:fldChar w:fldCharType="begin" w:fldLock="1"/>
    </w:r>
    <w:r w:rsidRPr="008E7D5C">
      <w:instrText xml:space="preserve"> DOCPROPERTY</w:instrText>
    </w:r>
    <w:r w:rsidRPr="008E7D5C">
      <w:rPr>
        <w:sz w:val="18"/>
      </w:rPr>
      <w:instrText xml:space="preserve"> "Motionsnummer" *\charformat </w:instrText>
    </w:r>
    <w:r w:rsidRPr="008E7D5C">
      <w:fldChar w:fldCharType="separate"/>
    </w:r>
    <w:r w:rsidRPr="008E7D5C">
      <w:t>Ju494</w:t>
    </w:r>
    <w:r w:rsidRPr="008E7D5C">
      <w:fldChar w:fldCharType="end"/>
    </w:r>
    <w:r w:rsidRPr="008E7D5C">
      <w:br/>
    </w:r>
    <w:r w:rsidRPr="008E7D5C">
      <w:fldChar w:fldCharType="begin" w:fldLock="1"/>
    </w:r>
    <w:r w:rsidRPr="008E7D5C">
      <w:instrText xml:space="preserve"> DOCPROPERTY</w:instrText>
    </w:r>
    <w:r w:rsidRPr="008E7D5C">
      <w:rPr>
        <w:sz w:val="18"/>
      </w:rPr>
      <w:instrText xml:space="preserve"> "Samling" *\charformat </w:instrText>
    </w:r>
    <w:r w:rsidRPr="008E7D5C">
      <w:fldChar w:fldCharType="end"/>
    </w:r>
    <w:r w:rsidRPr="008E7D5C">
      <w:tab/>
      <w:t xml:space="preserve">pnr: </w:t>
    </w:r>
    <w:r w:rsidRPr="008E7D5C">
      <w:fldChar w:fldCharType="begin" w:fldLock="1"/>
    </w:r>
    <w:r w:rsidRPr="008E7D5C">
      <w:instrText xml:space="preserve"> DOCPROPERTY</w:instrText>
    </w:r>
    <w:r w:rsidRPr="008E7D5C">
      <w:rPr>
        <w:sz w:val="18"/>
      </w:rPr>
      <w:instrText xml:space="preserve"> "Partinummer" *\charformat </w:instrText>
    </w:r>
    <w:r w:rsidRPr="008E7D5C">
      <w:fldChar w:fldCharType="separate"/>
    </w:r>
    <w:r w:rsidRPr="008E7D5C">
      <w:t>s14006</w:t>
    </w:r>
    <w:r w:rsidRPr="008E7D5C">
      <w:fldChar w:fldCharType="end"/>
    </w:r>
  </w:p>
  <w:p w:rsidR="006A03C9" w:rsidRPr="008E7D5C" w:rsidRDefault="006A03C9">
    <w:pPr>
      <w:pStyle w:val="FSHRub1"/>
    </w:pPr>
    <w:r w:rsidRPr="008E7D5C">
      <w:t>Motion till riksdagen</w:t>
    </w:r>
    <w:r w:rsidRPr="008E7D5C">
      <w:br/>
    </w:r>
    <w:r w:rsidRPr="008E7D5C">
      <w:fldChar w:fldCharType="begin" w:fldLock="1"/>
    </w:r>
    <w:r w:rsidRPr="008E7D5C">
      <w:instrText xml:space="preserve"> DOCPROPERTY "YearUser" *\charformat </w:instrText>
    </w:r>
    <w:r w:rsidRPr="008E7D5C">
      <w:fldChar w:fldCharType="separate"/>
    </w:r>
    <w:r w:rsidRPr="008E7D5C">
      <w:t>2005/06</w:t>
    </w:r>
    <w:r w:rsidRPr="008E7D5C">
      <w:fldChar w:fldCharType="end"/>
    </w:r>
    <w:r w:rsidRPr="008E7D5C">
      <w:t>:</w:t>
    </w:r>
    <w:r w:rsidRPr="008E7D5C">
      <w:fldChar w:fldCharType="begin" w:fldLock="1"/>
    </w:r>
    <w:r w:rsidRPr="008E7D5C">
      <w:instrText xml:space="preserve"> DOCPROPERTY "Motionsnummer" *\charformat </w:instrText>
    </w:r>
    <w:r w:rsidRPr="008E7D5C">
      <w:fldChar w:fldCharType="separate"/>
    </w:r>
    <w:r w:rsidRPr="008E7D5C">
      <w:t>Ju494</w:t>
    </w:r>
    <w:r w:rsidRPr="008E7D5C">
      <w:fldChar w:fldCharType="end"/>
    </w:r>
  </w:p>
  <w:p w:rsidR="006A03C9" w:rsidRPr="008E7D5C" w:rsidRDefault="006A03C9">
    <w:pPr>
      <w:pStyle w:val="FSHNormalS5"/>
    </w:pPr>
    <w:r w:rsidRPr="008E7D5C">
      <w:fldChar w:fldCharType="begin" w:fldLock="1"/>
    </w:r>
    <w:r w:rsidRPr="008E7D5C">
      <w:instrText xml:space="preserve"> DOCPROPERTY "MotionarText" *\charformat </w:instrText>
    </w:r>
    <w:r w:rsidRPr="008E7D5C">
      <w:fldChar w:fldCharType="separate"/>
    </w:r>
    <w:r w:rsidRPr="008E7D5C">
      <w:t>av Mikael Damberg m.fl. (s)</w:t>
    </w:r>
    <w:r w:rsidRPr="008E7D5C">
      <w:fldChar w:fldCharType="end"/>
    </w:r>
    <w:r w:rsidRPr="008E7D5C">
      <w:br/>
    </w:r>
    <w:r w:rsidRPr="008E7D5C">
      <w:fldChar w:fldCharType="begin" w:fldLock="1"/>
    </w:r>
    <w:r w:rsidRPr="008E7D5C">
      <w:instrText xml:space="preserve"> DOCPROPERTY "SvarFrasKort" *\charformat </w:instrText>
    </w:r>
    <w:r w:rsidRPr="008E7D5C">
      <w:fldChar w:fldCharType="end"/>
    </w:r>
  </w:p>
  <w:p w:rsidR="006A03C9" w:rsidRPr="008E7D5C" w:rsidRDefault="006A03C9">
    <w:pPr>
      <w:pStyle w:val="FSHTitel"/>
    </w:pPr>
    <w:r w:rsidRPr="008E7D5C">
      <w:fldChar w:fldCharType="begin" w:fldLock="1"/>
    </w:r>
    <w:r w:rsidRPr="008E7D5C">
      <w:instrText xml:space="preserve"> DOCPROPERTY</w:instrText>
    </w:r>
    <w:r w:rsidRPr="008E7D5C">
      <w:rPr>
        <w:sz w:val="18"/>
      </w:rPr>
      <w:instrText xml:space="preserve"> "RubrikSvar" *\charformat </w:instrText>
    </w:r>
    <w:r w:rsidRPr="008E7D5C">
      <w:fldChar w:fldCharType="separate"/>
    </w:r>
    <w:r w:rsidRPr="008E7D5C">
      <w:t>Reformering av utbildningsväsendet inom kriminalvården</w:t>
    </w:r>
    <w:r w:rsidRPr="008E7D5C">
      <w:fldChar w:fldCharType="end"/>
    </w:r>
  </w:p>
  <w:p w:rsidR="006A03C9" w:rsidRPr="008E7D5C" w:rsidRDefault="006A03C9" w:rsidP="006A03C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2883055">
    <w:abstractNumId w:val="13"/>
  </w:num>
  <w:num w:numId="2" w16cid:durableId="1633779381">
    <w:abstractNumId w:val="10"/>
  </w:num>
  <w:num w:numId="3" w16cid:durableId="1134375694">
    <w:abstractNumId w:val="11"/>
  </w:num>
  <w:num w:numId="4" w16cid:durableId="1511529822">
    <w:abstractNumId w:val="12"/>
  </w:num>
  <w:num w:numId="5" w16cid:durableId="1763794569">
    <w:abstractNumId w:val="8"/>
  </w:num>
  <w:num w:numId="6" w16cid:durableId="1786777604">
    <w:abstractNumId w:val="3"/>
  </w:num>
  <w:num w:numId="7" w16cid:durableId="156649499">
    <w:abstractNumId w:val="2"/>
  </w:num>
  <w:num w:numId="8" w16cid:durableId="2104951573">
    <w:abstractNumId w:val="1"/>
  </w:num>
  <w:num w:numId="9" w16cid:durableId="1797260166">
    <w:abstractNumId w:val="0"/>
  </w:num>
  <w:num w:numId="10" w16cid:durableId="1235312085">
    <w:abstractNumId w:val="9"/>
  </w:num>
  <w:num w:numId="11" w16cid:durableId="2044554064">
    <w:abstractNumId w:val="7"/>
  </w:num>
  <w:num w:numId="12" w16cid:durableId="901330731">
    <w:abstractNumId w:val="6"/>
  </w:num>
  <w:num w:numId="13" w16cid:durableId="665717609">
    <w:abstractNumId w:val="5"/>
  </w:num>
  <w:num w:numId="14" w16cid:durableId="1881089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1"/>
  </w:docVars>
  <w:rsids>
    <w:rsidRoot w:val="00711FED"/>
    <w:rsid w:val="00064BC3"/>
    <w:rsid w:val="00066775"/>
    <w:rsid w:val="00072FB9"/>
    <w:rsid w:val="00100531"/>
    <w:rsid w:val="00111A34"/>
    <w:rsid w:val="00126186"/>
    <w:rsid w:val="00201DFB"/>
    <w:rsid w:val="00204A63"/>
    <w:rsid w:val="00212FF1"/>
    <w:rsid w:val="00230193"/>
    <w:rsid w:val="0025068A"/>
    <w:rsid w:val="002818D3"/>
    <w:rsid w:val="002D11A8"/>
    <w:rsid w:val="003C1D43"/>
    <w:rsid w:val="00445271"/>
    <w:rsid w:val="004A0504"/>
    <w:rsid w:val="004E38D9"/>
    <w:rsid w:val="006A03C9"/>
    <w:rsid w:val="00711FED"/>
    <w:rsid w:val="00740D6D"/>
    <w:rsid w:val="00794149"/>
    <w:rsid w:val="007B67A7"/>
    <w:rsid w:val="007C6092"/>
    <w:rsid w:val="008E7D5C"/>
    <w:rsid w:val="00A053C6"/>
    <w:rsid w:val="00B13BF0"/>
    <w:rsid w:val="00C1285C"/>
    <w:rsid w:val="00C27B7D"/>
    <w:rsid w:val="00CA35D6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E7EAC75-3949-4863-9AC9-407D4948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A03C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C1D43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CA3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182</Words>
  <Characters>1047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Ju494</vt:lpstr>
    </vt:vector>
  </TitlesOfParts>
  <Company>Riksdagen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Ju494</dc:title>
  <dc:subject>Ju494</dc:subject>
  <dc:creator>Riksdagen</dc:creator>
  <cp:keywords>Riksdagen</cp:keywords>
  <dc:description/>
  <cp:lastModifiedBy>Lars Brink</cp:lastModifiedBy>
  <cp:revision>2</cp:revision>
  <cp:lastPrinted>2005-11-21T13:53:00Z</cp:lastPrinted>
  <dcterms:created xsi:type="dcterms:W3CDTF">2025-12-16T19:30:00Z</dcterms:created>
  <dcterms:modified xsi:type="dcterms:W3CDTF">2025-12-16T19:30:00Z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mot2000_423_2005-11-21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Reformering av utbildningsväsendet inom kriminalvården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Reformering av utbildningsväsendet inom kriminalvården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Mikael Damberg m.fl. (s)</vt:lpwstr>
  </property>
  <property fmtid="{D5CDD505-2E9C-101B-9397-08002B2CF9AE}" pid="26" name="MotionarLista">
    <vt:lpwstr>Damberg, Mikael (s)\Hassan, Maria (s)\Nordlander, Inger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Damberg (s), Maria Hassan (s), Inger Nordlander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20052006000000000115000140060069</vt:lpwstr>
  </property>
  <property fmtid="{D5CDD505-2E9C-101B-9397-08002B2CF9AE}" pid="47" name="datum">
    <vt:lpwstr>050926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20052006000000000115000140060069</vt:lpwstr>
  </property>
  <property fmtid="{D5CDD505-2E9C-101B-9397-08002B2CF9AE}" pid="50" name="nummer">
    <vt:lpwstr>494</vt:lpwstr>
  </property>
  <property fmtid="{D5CDD505-2E9C-101B-9397-08002B2CF9AE}" pid="51" name="utskottsbeteckning">
    <vt:lpwstr>Ju</vt:lpwstr>
  </property>
</Properties>
</file>