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CC6BC43BC1493D8821A5E738540B82"/>
        </w:placeholder>
        <w15:appearance w15:val="hidden"/>
        <w:text/>
      </w:sdtPr>
      <w:sdtEndPr/>
      <w:sdtContent>
        <w:p w:rsidRPr="009B062B" w:rsidR="00AF30DD" w:rsidP="009B062B" w:rsidRDefault="00AF30DD" w14:paraId="31C863A3" w14:textId="77777777">
          <w:pPr>
            <w:pStyle w:val="RubrikFrslagTIllRiksdagsbeslut"/>
          </w:pPr>
          <w:r w:rsidRPr="009B062B">
            <w:t>Förslag till riksdagsbeslut</w:t>
          </w:r>
        </w:p>
      </w:sdtContent>
    </w:sdt>
    <w:sdt>
      <w:sdtPr>
        <w:alias w:val="Yrkande 1"/>
        <w:tag w:val="09cdd780-0da1-457e-87e4-5f4a2168d520"/>
        <w:id w:val="-314186807"/>
        <w:lock w:val="sdtLocked"/>
      </w:sdtPr>
      <w:sdtEndPr/>
      <w:sdtContent>
        <w:p w:rsidR="004A22D0" w:rsidRDefault="0025538E" w14:paraId="48F83F5A" w14:textId="77777777">
          <w:pPr>
            <w:pStyle w:val="Frslagstext"/>
            <w:numPr>
              <w:ilvl w:val="0"/>
              <w:numId w:val="0"/>
            </w:numPr>
          </w:pPr>
          <w:r>
            <w:t>Riksdagen ställer sig bakom det som anförs i motionen om att en automatisk omprövning av Natura 2000-områden bör ske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A13F38EE4042038C19FC388AAFDC26"/>
        </w:placeholder>
        <w15:appearance w15:val="hidden"/>
        <w:text/>
      </w:sdtPr>
      <w:sdtEndPr/>
      <w:sdtContent>
        <w:p w:rsidRPr="009B062B" w:rsidR="006D79C9" w:rsidP="00333E95" w:rsidRDefault="006D79C9" w14:paraId="647691EB" w14:textId="77777777">
          <w:pPr>
            <w:pStyle w:val="Rubrik1"/>
          </w:pPr>
          <w:r>
            <w:t>Motivering</w:t>
          </w:r>
        </w:p>
      </w:sdtContent>
    </w:sdt>
    <w:p w:rsidRPr="007754F5" w:rsidR="00AE41D7" w:rsidP="007754F5" w:rsidRDefault="00AE41D7" w14:paraId="33C8E2ED" w14:textId="06DF7C72">
      <w:pPr>
        <w:pStyle w:val="Normalutanindragellerluft"/>
      </w:pPr>
      <w:r w:rsidRPr="007754F5">
        <w:t>I Sverige finns idag cirka 4</w:t>
      </w:r>
      <w:r w:rsidR="007754F5">
        <w:t> </w:t>
      </w:r>
      <w:r w:rsidRPr="007754F5">
        <w:t>000 Natura 2000-områden spridda över hela landet på en total yta av mer än 6 miljoner hektar. Natura 2000-områdena finns till för att skydda arter och miljöer från utrotning och fastställs i samråd mellan regeringen och EU-kommissionen.</w:t>
      </w:r>
    </w:p>
    <w:p w:rsidRPr="00AE41D7" w:rsidR="00AE41D7" w:rsidP="00AE41D7" w:rsidRDefault="00AE41D7" w14:paraId="3CB66FEB" w14:textId="77777777">
      <w:r w:rsidRPr="00AE41D7">
        <w:t>Att jobba med enskilda områden för att värna skyddsvärda miljöer och arter är ett effektivt sätt där små miljöer och områden kan skyddas, utan att ta onödigt stora markarealer i anspråk. Trots det så blir det tilltagande arealer som tas i anspråk och begränsas av Natura 2000-klassning.</w:t>
      </w:r>
    </w:p>
    <w:p w:rsidRPr="00AE41D7" w:rsidR="00AE41D7" w:rsidP="00AE41D7" w:rsidRDefault="00AE41D7" w14:paraId="3DF071B3" w14:textId="77777777">
      <w:r w:rsidRPr="00AE41D7">
        <w:t>Natura 2000-områdena har bara ett värde så länge skyddsbehovet finns. Om skyddsbehovet upphör, för att skyddsvärd art eller miljö inte längre finns kvar inom området, eller för att de blivit livskraftigare, så lättar inte restriktionerna på området.</w:t>
      </w:r>
    </w:p>
    <w:p w:rsidRPr="00AE41D7" w:rsidR="00AE41D7" w:rsidP="00AE41D7" w:rsidRDefault="00AE41D7" w14:paraId="4C46A603" w14:textId="77777777">
      <w:r w:rsidRPr="00AE41D7">
        <w:t>Natura 2000-områdena borde efter ett tidsintervall, säg 10 år, automatiskt omprövas för att kontrollera att skyddsbehovet fortfarande föreligger. Annars bör klassningen upphöra och restriktionerna på området lätta.</w:t>
      </w:r>
    </w:p>
    <w:p w:rsidR="00AE41D7" w:rsidP="00AE41D7" w:rsidRDefault="00AE41D7" w14:paraId="4D5B8D97" w14:textId="6AF90C92">
      <w:r w:rsidRPr="00AE41D7">
        <w:t>Med anledning av det som anförs i motionen föreslår vi</w:t>
      </w:r>
      <w:r>
        <w:t xml:space="preserve"> att</w:t>
      </w:r>
      <w:r w:rsidRPr="00AE41D7">
        <w:t xml:space="preserve"> riksdagen tillkännager för regeringen om att automatisk omprövning av Natura 2000-områden bör ske.</w:t>
      </w:r>
    </w:p>
    <w:bookmarkStart w:name="_GoBack" w:id="1"/>
    <w:bookmarkEnd w:id="1"/>
    <w:p w:rsidRPr="00AE41D7" w:rsidR="007754F5" w:rsidP="00AE41D7" w:rsidRDefault="007754F5" w14:paraId="6F642C88" w14:textId="77777777"/>
    <w:sdt>
      <w:sdtPr>
        <w:alias w:val="CC_Underskrifter"/>
        <w:tag w:val="CC_Underskrifter"/>
        <w:id w:val="583496634"/>
        <w:lock w:val="sdtContentLocked"/>
        <w:placeholder>
          <w:docPart w:val="2265752EF91B4E4687543FBED6CC76CC"/>
        </w:placeholder>
        <w15:appearance w15:val="hidden"/>
      </w:sdtPr>
      <w:sdtEndPr/>
      <w:sdtContent>
        <w:p w:rsidR="004801AC" w:rsidP="007F3356" w:rsidRDefault="007754F5" w14:paraId="49A38282" w14:textId="551912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John Widegren (M)</w:t>
            </w:r>
          </w:p>
        </w:tc>
      </w:tr>
    </w:tbl>
    <w:p w:rsidR="00C0151D" w:rsidRDefault="00C0151D" w14:paraId="102DDDF3" w14:textId="77777777"/>
    <w:sectPr w:rsidR="00C015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8F91" w14:textId="77777777" w:rsidR="00E720C5" w:rsidRDefault="00E720C5" w:rsidP="000C1CAD">
      <w:pPr>
        <w:spacing w:line="240" w:lineRule="auto"/>
      </w:pPr>
      <w:r>
        <w:separator/>
      </w:r>
    </w:p>
  </w:endnote>
  <w:endnote w:type="continuationSeparator" w:id="0">
    <w:p w14:paraId="47CDE4D4" w14:textId="77777777" w:rsidR="00E720C5" w:rsidRDefault="00E72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4E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4A60" w14:textId="62B02E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4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63E58" w14:textId="77777777" w:rsidR="00E720C5" w:rsidRDefault="00E720C5" w:rsidP="000C1CAD">
      <w:pPr>
        <w:spacing w:line="240" w:lineRule="auto"/>
      </w:pPr>
      <w:r>
        <w:separator/>
      </w:r>
    </w:p>
  </w:footnote>
  <w:footnote w:type="continuationSeparator" w:id="0">
    <w:p w14:paraId="1B42803F" w14:textId="77777777" w:rsidR="00E720C5" w:rsidRDefault="00E720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4EFE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47D45" wp14:anchorId="68E4E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54F5" w14:paraId="4B968081" w14:textId="77777777">
                          <w:pPr>
                            <w:jc w:val="right"/>
                          </w:pPr>
                          <w:sdt>
                            <w:sdtPr>
                              <w:alias w:val="CC_Noformat_Partikod"/>
                              <w:tag w:val="CC_Noformat_Partikod"/>
                              <w:id w:val="-53464382"/>
                              <w:placeholder>
                                <w:docPart w:val="F7F7B9FE46664AC5A25A44B2D2AE9477"/>
                              </w:placeholder>
                              <w:text/>
                            </w:sdtPr>
                            <w:sdtEndPr/>
                            <w:sdtContent>
                              <w:r w:rsidR="00AE41D7">
                                <w:t>M</w:t>
                              </w:r>
                            </w:sdtContent>
                          </w:sdt>
                          <w:sdt>
                            <w:sdtPr>
                              <w:alias w:val="CC_Noformat_Partinummer"/>
                              <w:tag w:val="CC_Noformat_Partinummer"/>
                              <w:id w:val="-1709555926"/>
                              <w:placeholder>
                                <w:docPart w:val="14D38A7E80684E41BBABA9EE34439F57"/>
                              </w:placeholder>
                              <w:text/>
                            </w:sdtPr>
                            <w:sdtEndPr/>
                            <w:sdtContent>
                              <w:r w:rsidR="00AE41D7">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E4E7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54F5" w14:paraId="4B968081" w14:textId="77777777">
                    <w:pPr>
                      <w:jc w:val="right"/>
                    </w:pPr>
                    <w:sdt>
                      <w:sdtPr>
                        <w:alias w:val="CC_Noformat_Partikod"/>
                        <w:tag w:val="CC_Noformat_Partikod"/>
                        <w:id w:val="-53464382"/>
                        <w:placeholder>
                          <w:docPart w:val="F7F7B9FE46664AC5A25A44B2D2AE9477"/>
                        </w:placeholder>
                        <w:text/>
                      </w:sdtPr>
                      <w:sdtEndPr/>
                      <w:sdtContent>
                        <w:r w:rsidR="00AE41D7">
                          <w:t>M</w:t>
                        </w:r>
                      </w:sdtContent>
                    </w:sdt>
                    <w:sdt>
                      <w:sdtPr>
                        <w:alias w:val="CC_Noformat_Partinummer"/>
                        <w:tag w:val="CC_Noformat_Partinummer"/>
                        <w:id w:val="-1709555926"/>
                        <w:placeholder>
                          <w:docPart w:val="14D38A7E80684E41BBABA9EE34439F57"/>
                        </w:placeholder>
                        <w:text/>
                      </w:sdtPr>
                      <w:sdtEndPr/>
                      <w:sdtContent>
                        <w:r w:rsidR="00AE41D7">
                          <w:t>1564</w:t>
                        </w:r>
                      </w:sdtContent>
                    </w:sdt>
                  </w:p>
                </w:txbxContent>
              </v:textbox>
              <w10:wrap anchorx="page"/>
            </v:shape>
          </w:pict>
        </mc:Fallback>
      </mc:AlternateContent>
    </w:r>
  </w:p>
  <w:p w:rsidRPr="00293C4F" w:rsidR="004F35FE" w:rsidP="00776B74" w:rsidRDefault="004F35FE" w14:paraId="6F8D9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54F5" w14:paraId="3AC69DC0" w14:textId="77777777">
    <w:pPr>
      <w:jc w:val="right"/>
    </w:pPr>
    <w:sdt>
      <w:sdtPr>
        <w:alias w:val="CC_Noformat_Partikod"/>
        <w:tag w:val="CC_Noformat_Partikod"/>
        <w:id w:val="559911109"/>
        <w:placeholder>
          <w:docPart w:val="14D38A7E80684E41BBABA9EE34439F57"/>
        </w:placeholder>
        <w:text/>
      </w:sdtPr>
      <w:sdtEndPr/>
      <w:sdtContent>
        <w:r w:rsidR="00AE41D7">
          <w:t>M</w:t>
        </w:r>
      </w:sdtContent>
    </w:sdt>
    <w:sdt>
      <w:sdtPr>
        <w:alias w:val="CC_Noformat_Partinummer"/>
        <w:tag w:val="CC_Noformat_Partinummer"/>
        <w:id w:val="1197820850"/>
        <w:text/>
      </w:sdtPr>
      <w:sdtEndPr/>
      <w:sdtContent>
        <w:r w:rsidR="00AE41D7">
          <w:t>1564</w:t>
        </w:r>
      </w:sdtContent>
    </w:sdt>
  </w:p>
  <w:p w:rsidR="004F35FE" w:rsidP="00776B74" w:rsidRDefault="004F35FE" w14:paraId="709EB5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54F5" w14:paraId="229FB43F" w14:textId="77777777">
    <w:pPr>
      <w:jc w:val="right"/>
    </w:pPr>
    <w:sdt>
      <w:sdtPr>
        <w:alias w:val="CC_Noformat_Partikod"/>
        <w:tag w:val="CC_Noformat_Partikod"/>
        <w:id w:val="1471015553"/>
        <w:text/>
      </w:sdtPr>
      <w:sdtEndPr/>
      <w:sdtContent>
        <w:r w:rsidR="00AE41D7">
          <w:t>M</w:t>
        </w:r>
      </w:sdtContent>
    </w:sdt>
    <w:sdt>
      <w:sdtPr>
        <w:alias w:val="CC_Noformat_Partinummer"/>
        <w:tag w:val="CC_Noformat_Partinummer"/>
        <w:id w:val="-2014525982"/>
        <w:text/>
      </w:sdtPr>
      <w:sdtEndPr/>
      <w:sdtContent>
        <w:r w:rsidR="00AE41D7">
          <w:t>1564</w:t>
        </w:r>
      </w:sdtContent>
    </w:sdt>
  </w:p>
  <w:p w:rsidR="004F35FE" w:rsidP="00A314CF" w:rsidRDefault="007754F5" w14:paraId="63D2A6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54F5" w14:paraId="233B561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54F5" w14:paraId="36637D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:3260</w:t>
        </w:r>
      </w:sdtContent>
    </w:sdt>
  </w:p>
  <w:p w:rsidR="004F35FE" w:rsidP="00E03A3D" w:rsidRDefault="007754F5" w14:paraId="21D1EDEB" w14:textId="77777777">
    <w:pPr>
      <w:pStyle w:val="Motionr"/>
    </w:pPr>
    <w:sdt>
      <w:sdtPr>
        <w:alias w:val="CC_Noformat_Avtext"/>
        <w:tag w:val="CC_Noformat_Avtext"/>
        <w:id w:val="-2020768203"/>
        <w:lock w:val="sdtContentLocked"/>
        <w15:appearance w15:val="hidden"/>
        <w:text/>
      </w:sdtPr>
      <w:sdtEndPr/>
      <w:sdtContent>
        <w:r>
          <w:t>av Erik Bengtzboe m.fl. (M)</w:t>
        </w:r>
      </w:sdtContent>
    </w:sdt>
  </w:p>
  <w:sdt>
    <w:sdtPr>
      <w:alias w:val="CC_Noformat_Rubtext"/>
      <w:tag w:val="CC_Noformat_Rubtext"/>
      <w:id w:val="-218060500"/>
      <w:lock w:val="sdtLocked"/>
      <w15:appearance w15:val="hidden"/>
      <w:text/>
    </w:sdtPr>
    <w:sdtEndPr/>
    <w:sdtContent>
      <w:p w:rsidR="004F35FE" w:rsidP="00283E0F" w:rsidRDefault="00AE41D7" w14:paraId="0DA10B1E" w14:textId="77777777">
        <w:pPr>
          <w:pStyle w:val="FSHRub2"/>
        </w:pPr>
        <w:r>
          <w:t>Omprövning av Natura 2000-områden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63440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1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8EB"/>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38E"/>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2D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15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369"/>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4F5"/>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2E2"/>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356"/>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147"/>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1D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51D"/>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AC1"/>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0C5"/>
    <w:rsid w:val="00E72255"/>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9BD"/>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371B04"/>
  <w15:chartTrackingRefBased/>
  <w15:docId w15:val="{C32BBD7A-05CF-47A3-8E94-10CEBCBE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CC6BC43BC1493D8821A5E738540B82"/>
        <w:category>
          <w:name w:val="Allmänt"/>
          <w:gallery w:val="placeholder"/>
        </w:category>
        <w:types>
          <w:type w:val="bbPlcHdr"/>
        </w:types>
        <w:behaviors>
          <w:behavior w:val="content"/>
        </w:behaviors>
        <w:guid w:val="{DC7D1363-68CE-4C43-83A4-87C1CEA30E18}"/>
      </w:docPartPr>
      <w:docPartBody>
        <w:p w:rsidR="00A42D85" w:rsidRDefault="00FA553E">
          <w:pPr>
            <w:pStyle w:val="82CC6BC43BC1493D8821A5E738540B82"/>
          </w:pPr>
          <w:r w:rsidRPr="005A0A93">
            <w:rPr>
              <w:rStyle w:val="Platshllartext"/>
            </w:rPr>
            <w:t>Förslag till riksdagsbeslut</w:t>
          </w:r>
        </w:p>
      </w:docPartBody>
    </w:docPart>
    <w:docPart>
      <w:docPartPr>
        <w:name w:val="36A13F38EE4042038C19FC388AAFDC26"/>
        <w:category>
          <w:name w:val="Allmänt"/>
          <w:gallery w:val="placeholder"/>
        </w:category>
        <w:types>
          <w:type w:val="bbPlcHdr"/>
        </w:types>
        <w:behaviors>
          <w:behavior w:val="content"/>
        </w:behaviors>
        <w:guid w:val="{91065090-F771-4C9A-ABE7-CB14532CB61E}"/>
      </w:docPartPr>
      <w:docPartBody>
        <w:p w:rsidR="00A42D85" w:rsidRDefault="00FA553E">
          <w:pPr>
            <w:pStyle w:val="36A13F38EE4042038C19FC388AAFDC26"/>
          </w:pPr>
          <w:r w:rsidRPr="005A0A93">
            <w:rPr>
              <w:rStyle w:val="Platshllartext"/>
            </w:rPr>
            <w:t>Motivering</w:t>
          </w:r>
        </w:p>
      </w:docPartBody>
    </w:docPart>
    <w:docPart>
      <w:docPartPr>
        <w:name w:val="F7F7B9FE46664AC5A25A44B2D2AE9477"/>
        <w:category>
          <w:name w:val="Allmänt"/>
          <w:gallery w:val="placeholder"/>
        </w:category>
        <w:types>
          <w:type w:val="bbPlcHdr"/>
        </w:types>
        <w:behaviors>
          <w:behavior w:val="content"/>
        </w:behaviors>
        <w:guid w:val="{3864B8AF-8528-49CA-9118-E48DC8FEF239}"/>
      </w:docPartPr>
      <w:docPartBody>
        <w:p w:rsidR="00A42D85" w:rsidRDefault="00FA553E">
          <w:pPr>
            <w:pStyle w:val="F7F7B9FE46664AC5A25A44B2D2AE9477"/>
          </w:pPr>
          <w:r>
            <w:rPr>
              <w:rStyle w:val="Platshllartext"/>
            </w:rPr>
            <w:t xml:space="preserve"> </w:t>
          </w:r>
        </w:p>
      </w:docPartBody>
    </w:docPart>
    <w:docPart>
      <w:docPartPr>
        <w:name w:val="14D38A7E80684E41BBABA9EE34439F57"/>
        <w:category>
          <w:name w:val="Allmänt"/>
          <w:gallery w:val="placeholder"/>
        </w:category>
        <w:types>
          <w:type w:val="bbPlcHdr"/>
        </w:types>
        <w:behaviors>
          <w:behavior w:val="content"/>
        </w:behaviors>
        <w:guid w:val="{37899C4E-44B2-496A-B9A3-6D2F36EF79C0}"/>
      </w:docPartPr>
      <w:docPartBody>
        <w:p w:rsidR="00A42D85" w:rsidRDefault="00FA553E">
          <w:pPr>
            <w:pStyle w:val="14D38A7E80684E41BBABA9EE34439F57"/>
          </w:pPr>
          <w:r>
            <w:t xml:space="preserve"> </w:t>
          </w:r>
        </w:p>
      </w:docPartBody>
    </w:docPart>
    <w:docPart>
      <w:docPartPr>
        <w:name w:val="2265752EF91B4E4687543FBED6CC76CC"/>
        <w:category>
          <w:name w:val="Allmänt"/>
          <w:gallery w:val="placeholder"/>
        </w:category>
        <w:types>
          <w:type w:val="bbPlcHdr"/>
        </w:types>
        <w:behaviors>
          <w:behavior w:val="content"/>
        </w:behaviors>
        <w:guid w:val="{A3DF05CE-23AB-4E3E-8511-EA7F9ED1A83F}"/>
      </w:docPartPr>
      <w:docPartBody>
        <w:p w:rsidR="00000000" w:rsidRDefault="00D04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85"/>
    <w:rsid w:val="00A42D85"/>
    <w:rsid w:val="00FA5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CC6BC43BC1493D8821A5E738540B82">
    <w:name w:val="82CC6BC43BC1493D8821A5E738540B82"/>
  </w:style>
  <w:style w:type="paragraph" w:customStyle="1" w:styleId="158F6E308E8B4A9F91AE7B1CE0CC46E8">
    <w:name w:val="158F6E308E8B4A9F91AE7B1CE0CC46E8"/>
  </w:style>
  <w:style w:type="paragraph" w:customStyle="1" w:styleId="372C606D4FB74A759FA3B11896CC6126">
    <w:name w:val="372C606D4FB74A759FA3B11896CC6126"/>
  </w:style>
  <w:style w:type="paragraph" w:customStyle="1" w:styleId="36A13F38EE4042038C19FC388AAFDC26">
    <w:name w:val="36A13F38EE4042038C19FC388AAFDC26"/>
  </w:style>
  <w:style w:type="paragraph" w:customStyle="1" w:styleId="C9BCBE050FFE41B989F5AEA18C2D254F">
    <w:name w:val="C9BCBE050FFE41B989F5AEA18C2D254F"/>
  </w:style>
  <w:style w:type="paragraph" w:customStyle="1" w:styleId="F7F7B9FE46664AC5A25A44B2D2AE9477">
    <w:name w:val="F7F7B9FE46664AC5A25A44B2D2AE9477"/>
  </w:style>
  <w:style w:type="paragraph" w:customStyle="1" w:styleId="14D38A7E80684E41BBABA9EE34439F57">
    <w:name w:val="14D38A7E80684E41BBABA9EE34439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B8846-D86B-460C-A004-6C1A82D51479}"/>
</file>

<file path=customXml/itemProps2.xml><?xml version="1.0" encoding="utf-8"?>
<ds:datastoreItem xmlns:ds="http://schemas.openxmlformats.org/officeDocument/2006/customXml" ds:itemID="{4AF1F2E2-5CD1-4578-8DF4-D1AAD6D9625E}"/>
</file>

<file path=customXml/itemProps3.xml><?xml version="1.0" encoding="utf-8"?>
<ds:datastoreItem xmlns:ds="http://schemas.openxmlformats.org/officeDocument/2006/customXml" ds:itemID="{DAC1CAB0-1E3F-4353-BD6F-9485F9890FC5}"/>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1228</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M1564 Omprövning av Natura 2000 områden</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