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B53" w:rsidRPr="00A306B4" w:rsidRDefault="002B1B53" w:rsidP="006D4E86">
      <w:pPr>
        <w:pStyle w:val="Hemstlrubrik"/>
      </w:pPr>
      <w:r w:rsidRPr="00A306B4">
        <w:t>Förslag till riksdagsbeslut</w:t>
      </w:r>
    </w:p>
    <w:p w:rsidR="00DD38CA" w:rsidRPr="00A306B4" w:rsidRDefault="00DD38CA" w:rsidP="002B1B53">
      <w:pPr>
        <w:pStyle w:val="Hemstlatt"/>
      </w:pPr>
      <w:r w:rsidRPr="00A306B4">
        <w:t>Riksdagen tillkännager för regeringen som sin mening v</w:t>
      </w:r>
      <w:r w:rsidR="00B2462D" w:rsidRPr="00A306B4">
        <w:t>ad i motionen anförs</w:t>
      </w:r>
      <w:r w:rsidR="0053544A" w:rsidRPr="00A306B4">
        <w:t xml:space="preserve"> om att polisen</w:t>
      </w:r>
      <w:r w:rsidRPr="00A306B4">
        <w:t xml:space="preserve"> organiseras så att </w:t>
      </w:r>
      <w:r w:rsidR="00B2462D" w:rsidRPr="00A306B4">
        <w:t>polise</w:t>
      </w:r>
      <w:r w:rsidR="0053544A" w:rsidRPr="00A306B4">
        <w:t>r</w:t>
      </w:r>
      <w:r w:rsidRPr="00A306B4">
        <w:t xml:space="preserve"> blir mer synlig</w:t>
      </w:r>
      <w:r w:rsidR="0053544A" w:rsidRPr="00A306B4">
        <w:t>a</w:t>
      </w:r>
      <w:r w:rsidRPr="00A306B4">
        <w:t xml:space="preserve"> på gator och torg</w:t>
      </w:r>
      <w:r w:rsidR="00B2462D" w:rsidRPr="00A306B4">
        <w:t>.</w:t>
      </w:r>
    </w:p>
    <w:p w:rsidR="00DD38CA" w:rsidRPr="00A306B4" w:rsidRDefault="00DD38CA" w:rsidP="00DD38CA">
      <w:pPr>
        <w:pStyle w:val="Rubrik1"/>
      </w:pPr>
      <w:r w:rsidRPr="00A306B4">
        <w:t>Motivering</w:t>
      </w:r>
    </w:p>
    <w:p w:rsidR="00DD38CA" w:rsidRPr="00A306B4" w:rsidRDefault="00DD38CA" w:rsidP="00DD38CA">
      <w:r w:rsidRPr="00A306B4">
        <w:t>Ett samhälle växer och utvecklas när det finns arbete och trygghet för me</w:t>
      </w:r>
      <w:r w:rsidRPr="00A306B4">
        <w:t>d</w:t>
      </w:r>
      <w:r w:rsidRPr="00A306B4">
        <w:t xml:space="preserve">borgarna. En viktig del i ett tryggt samhälle är hur medborgarna känner sig på de offentliga platserna. Tyvärr så har våldet, klottret och nedskräpningen ökat i våra offentliga rum vilket för med sig otrygghet och sämre livskvalitet. Efter terroristattacken i London den 7 juli i år bedömde Rikspolisstyrelsen, Säpo och Stockholmspolisen att det </w:t>
      </w:r>
      <w:r w:rsidR="00B2462D" w:rsidRPr="00A306B4">
        <w:t xml:space="preserve">var </w:t>
      </w:r>
      <w:r w:rsidRPr="00A306B4">
        <w:t xml:space="preserve">viktigt att fler poliser </w:t>
      </w:r>
      <w:r w:rsidR="00B2462D" w:rsidRPr="00A306B4">
        <w:t>syntes</w:t>
      </w:r>
      <w:r w:rsidRPr="00A306B4">
        <w:t xml:space="preserve"> på gatorna i Stockholm under de närmaste dagarna efteråt. För tryggheten och lugnet tror vi att det är bra med en ökad närvaro av poliser på gatorna, sa en företrädare för polisen vid detta tillfälle. Det är viktigt att vid alla tillfällen öka polisernas synlighet på våra gator och torg. Det skulle minska våldet och verka föreby</w:t>
      </w:r>
      <w:r w:rsidRPr="00A306B4">
        <w:t>g</w:t>
      </w:r>
      <w:r w:rsidRPr="00A306B4">
        <w:t>gande mot den materiella skadegörelsen. Det behövs en mera långgående delegering till poliserna på fältet så att de kan synas mera ute. I Göteborg har man prövat på att ha synliga poliser på den stora paradgatan Avenyn. Det är mycket uppskattat av göteborgarna och skapar en positiv känsla av trygghet. Tyvärr är det dock bara på dagtid och endast två poliser har denna uppgift. Det är min absoluta övertygelse att mera synliga poliser behövs och en omo</w:t>
      </w:r>
      <w:r w:rsidRPr="00A306B4">
        <w:t>r</w:t>
      </w:r>
      <w:r w:rsidRPr="00A306B4">
        <w:t xml:space="preserve">ganisering </w:t>
      </w:r>
      <w:r w:rsidR="00B2462D" w:rsidRPr="00A306B4">
        <w:t xml:space="preserve">för att göra detta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4E86" w:rsidRPr="00A306B4">
        <w:tblPrEx>
          <w:tblCellMar>
            <w:top w:w="0" w:type="dxa"/>
            <w:bottom w:w="0" w:type="dxa"/>
          </w:tblCellMar>
        </w:tblPrEx>
        <w:trPr>
          <w:cantSplit/>
        </w:trPr>
        <w:tc>
          <w:tcPr>
            <w:tcW w:w="3046" w:type="dxa"/>
          </w:tcPr>
          <w:p w:rsidR="006D4E86" w:rsidRPr="00A306B4" w:rsidRDefault="006D4E86" w:rsidP="006D4E86">
            <w:pPr>
              <w:pStyle w:val="UnderskriftDatum"/>
              <w:spacing w:before="240"/>
            </w:pPr>
            <w:r w:rsidRPr="00A306B4">
              <w:t>Stockholm den 30 september 2005</w:t>
            </w:r>
          </w:p>
        </w:tc>
        <w:tc>
          <w:tcPr>
            <w:tcW w:w="3047" w:type="dxa"/>
          </w:tcPr>
          <w:p w:rsidR="006D4E86" w:rsidRPr="00A306B4" w:rsidRDefault="006D4E86" w:rsidP="006D4E86">
            <w:pPr>
              <w:pStyle w:val="Underskrifter"/>
              <w:spacing w:before="240"/>
            </w:pPr>
          </w:p>
        </w:tc>
      </w:tr>
      <w:tr w:rsidR="006D4E86" w:rsidRPr="00A306B4">
        <w:tblPrEx>
          <w:tblCellMar>
            <w:top w:w="0" w:type="dxa"/>
            <w:bottom w:w="0" w:type="dxa"/>
          </w:tblCellMar>
        </w:tblPrEx>
        <w:trPr>
          <w:cantSplit/>
        </w:trPr>
        <w:tc>
          <w:tcPr>
            <w:tcW w:w="3046" w:type="dxa"/>
          </w:tcPr>
          <w:p w:rsidR="006D4E86" w:rsidRPr="00A306B4" w:rsidRDefault="006D4E86" w:rsidP="006D4E86">
            <w:pPr>
              <w:pStyle w:val="Underskrifter"/>
            </w:pPr>
            <w:r w:rsidRPr="00A306B4">
              <w:t>Annelie Enochson (kd)</w:t>
            </w:r>
          </w:p>
        </w:tc>
        <w:tc>
          <w:tcPr>
            <w:tcW w:w="3047" w:type="dxa"/>
          </w:tcPr>
          <w:p w:rsidR="006D4E86" w:rsidRPr="00A306B4" w:rsidRDefault="006D4E86" w:rsidP="006D4E86">
            <w:pPr>
              <w:pStyle w:val="Underskrifter"/>
            </w:pPr>
          </w:p>
        </w:tc>
      </w:tr>
    </w:tbl>
    <w:p w:rsidR="00E84F25" w:rsidRPr="00A306B4" w:rsidRDefault="00E84F25" w:rsidP="006D4E86">
      <w:pPr>
        <w:pStyle w:val="Normaltindrag"/>
      </w:pPr>
    </w:p>
    <w:sectPr w:rsidR="00E84F25" w:rsidRPr="00A306B4" w:rsidSect="006D4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3C2" w:rsidRPr="00A306B4" w:rsidRDefault="00CA73C2">
      <w:r w:rsidRPr="00A306B4">
        <w:separator/>
      </w:r>
    </w:p>
  </w:endnote>
  <w:endnote w:type="continuationSeparator" w:id="0">
    <w:p w:rsidR="00CA73C2" w:rsidRPr="00A306B4" w:rsidRDefault="00CA73C2">
      <w:r w:rsidRPr="00A30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4A" w:rsidRPr="00A306B4" w:rsidRDefault="00A306B4" w:rsidP="006D4E86">
    <w:pPr>
      <w:pStyle w:val="Sidfot"/>
    </w:pPr>
    <w:r w:rsidRPr="00A30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69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86" w:rsidRDefault="006D4E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E86" w:rsidRDefault="006D4E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B4" w:rsidRPr="00A306B4" w:rsidRDefault="00A306B4" w:rsidP="006D4E86">
    <w:pPr>
      <w:pStyle w:val="Sidfot"/>
    </w:pPr>
    <w:r w:rsidRPr="00A30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275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86" w:rsidRDefault="006D4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E86" w:rsidRDefault="006D4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B4" w:rsidRPr="00A306B4" w:rsidRDefault="00A306B4" w:rsidP="006D4E86">
    <w:pPr>
      <w:pStyle w:val="Sidfot"/>
    </w:pPr>
    <w:r w:rsidRPr="00A30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588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86" w:rsidRDefault="006D4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E86" w:rsidRDefault="006D4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3C2" w:rsidRPr="00A306B4" w:rsidRDefault="00CA73C2">
      <w:r w:rsidRPr="00A306B4">
        <w:separator/>
      </w:r>
    </w:p>
  </w:footnote>
  <w:footnote w:type="continuationSeparator" w:id="0">
    <w:p w:rsidR="00CA73C2" w:rsidRPr="00A306B4" w:rsidRDefault="00CA73C2">
      <w:r w:rsidRPr="00A30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4A" w:rsidRPr="00A306B4" w:rsidRDefault="00A306B4" w:rsidP="006D4E86">
    <w:pPr>
      <w:pStyle w:val="Sidhuvud"/>
    </w:pPr>
    <w:r w:rsidRPr="00A30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646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86" w:rsidRDefault="006D4E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E86" w:rsidRDefault="006D4E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B4" w:rsidRPr="00A306B4" w:rsidRDefault="00A306B4" w:rsidP="006D4E86">
    <w:pPr>
      <w:pStyle w:val="Sidhuvud"/>
    </w:pPr>
    <w:r w:rsidRPr="00A30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324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86" w:rsidRDefault="006D4E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E86" w:rsidRDefault="006D4E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86" w:rsidRPr="00A306B4" w:rsidRDefault="006D4E86">
    <w:pPr>
      <w:pStyle w:val="FSHNormal"/>
      <w:tabs>
        <w:tab w:val="right" w:pos="5840"/>
      </w:tabs>
    </w:pPr>
    <w:r w:rsidRPr="00A306B4">
      <w:br/>
    </w:r>
    <w:r w:rsidRPr="00A306B4">
      <w:fldChar w:fldCharType="begin" w:fldLock="1"/>
    </w:r>
    <w:r w:rsidRPr="00A306B4">
      <w:instrText xml:space="preserve"> DOCPROPERTY</w:instrText>
    </w:r>
    <w:r w:rsidRPr="00A306B4">
      <w:rPr>
        <w:sz w:val="18"/>
      </w:rPr>
      <w:instrText xml:space="preserve"> "YearUser" *\charformat </w:instrText>
    </w:r>
    <w:r w:rsidRPr="00A306B4">
      <w:fldChar w:fldCharType="separate"/>
    </w:r>
    <w:r w:rsidRPr="00A306B4">
      <w:t>2005/06</w:t>
    </w:r>
    <w:r w:rsidRPr="00A306B4">
      <w:fldChar w:fldCharType="end"/>
    </w:r>
    <w:r w:rsidRPr="00A306B4">
      <w:t xml:space="preserve"> </w:t>
    </w:r>
    <w:r w:rsidRPr="00A306B4">
      <w:tab/>
      <w:t xml:space="preserve">mnr: </w:t>
    </w:r>
    <w:r w:rsidRPr="00A306B4">
      <w:fldChar w:fldCharType="begin" w:fldLock="1"/>
    </w:r>
    <w:r w:rsidRPr="00A306B4">
      <w:instrText xml:space="preserve"> DOCPROPERTY</w:instrText>
    </w:r>
    <w:r w:rsidRPr="00A306B4">
      <w:rPr>
        <w:sz w:val="18"/>
      </w:rPr>
      <w:instrText xml:space="preserve"> "Motionsnummer" *\charformat </w:instrText>
    </w:r>
    <w:r w:rsidRPr="00A306B4">
      <w:fldChar w:fldCharType="separate"/>
    </w:r>
    <w:r w:rsidRPr="00A306B4">
      <w:t>Ju468</w:t>
    </w:r>
    <w:r w:rsidRPr="00A306B4">
      <w:fldChar w:fldCharType="end"/>
    </w:r>
    <w:r w:rsidRPr="00A306B4">
      <w:br/>
    </w:r>
    <w:r w:rsidRPr="00A306B4">
      <w:fldChar w:fldCharType="begin" w:fldLock="1"/>
    </w:r>
    <w:r w:rsidRPr="00A306B4">
      <w:instrText xml:space="preserve"> DOCPROPERTY</w:instrText>
    </w:r>
    <w:r w:rsidRPr="00A306B4">
      <w:rPr>
        <w:sz w:val="18"/>
      </w:rPr>
      <w:instrText xml:space="preserve"> "Samling" *\charformat </w:instrText>
    </w:r>
    <w:r w:rsidRPr="00A306B4">
      <w:fldChar w:fldCharType="end"/>
    </w:r>
    <w:r w:rsidRPr="00A306B4">
      <w:tab/>
      <w:t xml:space="preserve">pnr: </w:t>
    </w:r>
    <w:r w:rsidRPr="00A306B4">
      <w:fldChar w:fldCharType="begin" w:fldLock="1"/>
    </w:r>
    <w:r w:rsidRPr="00A306B4">
      <w:instrText xml:space="preserve"> DOCPROPERTY</w:instrText>
    </w:r>
    <w:r w:rsidRPr="00A306B4">
      <w:rPr>
        <w:sz w:val="18"/>
      </w:rPr>
      <w:instrText xml:space="preserve"> "Partinummer" *\charformat </w:instrText>
    </w:r>
    <w:r w:rsidRPr="00A306B4">
      <w:fldChar w:fldCharType="separate"/>
    </w:r>
    <w:r w:rsidRPr="00A306B4">
      <w:t>kd969</w:t>
    </w:r>
    <w:r w:rsidRPr="00A306B4">
      <w:fldChar w:fldCharType="end"/>
    </w:r>
  </w:p>
  <w:p w:rsidR="006D4E86" w:rsidRPr="00A306B4" w:rsidRDefault="006D4E86">
    <w:pPr>
      <w:pStyle w:val="FSHRub1"/>
    </w:pPr>
    <w:r w:rsidRPr="00A306B4">
      <w:t>Motion till riksdagen</w:t>
    </w:r>
    <w:r w:rsidRPr="00A306B4">
      <w:br/>
    </w:r>
    <w:r w:rsidRPr="00A306B4">
      <w:fldChar w:fldCharType="begin" w:fldLock="1"/>
    </w:r>
    <w:r w:rsidRPr="00A306B4">
      <w:instrText xml:space="preserve"> DOCPROPERTY "YearUser" *\charformat </w:instrText>
    </w:r>
    <w:r w:rsidRPr="00A306B4">
      <w:fldChar w:fldCharType="separate"/>
    </w:r>
    <w:r w:rsidRPr="00A306B4">
      <w:t>2005/06</w:t>
    </w:r>
    <w:r w:rsidRPr="00A306B4">
      <w:fldChar w:fldCharType="end"/>
    </w:r>
    <w:r w:rsidRPr="00A306B4">
      <w:t>:</w:t>
    </w:r>
    <w:r w:rsidRPr="00A306B4">
      <w:fldChar w:fldCharType="begin" w:fldLock="1"/>
    </w:r>
    <w:r w:rsidRPr="00A306B4">
      <w:instrText xml:space="preserve"> DOCPROPERTY "Motionsnummer" *\charformat </w:instrText>
    </w:r>
    <w:r w:rsidRPr="00A306B4">
      <w:fldChar w:fldCharType="separate"/>
    </w:r>
    <w:r w:rsidRPr="00A306B4">
      <w:t>Ju468</w:t>
    </w:r>
    <w:r w:rsidRPr="00A306B4">
      <w:fldChar w:fldCharType="end"/>
    </w:r>
  </w:p>
  <w:p w:rsidR="006D4E86" w:rsidRPr="00A306B4" w:rsidRDefault="006D4E86">
    <w:pPr>
      <w:pStyle w:val="FSHNormalS5"/>
    </w:pPr>
    <w:r w:rsidRPr="00A306B4">
      <w:fldChar w:fldCharType="begin" w:fldLock="1"/>
    </w:r>
    <w:r w:rsidRPr="00A306B4">
      <w:instrText xml:space="preserve"> DOCPROPERTY "MotionarText" *\charformat </w:instrText>
    </w:r>
    <w:r w:rsidRPr="00A306B4">
      <w:fldChar w:fldCharType="separate"/>
    </w:r>
    <w:r w:rsidRPr="00A306B4">
      <w:t>av Annelie Enochson (kd)</w:t>
    </w:r>
    <w:r w:rsidRPr="00A306B4">
      <w:fldChar w:fldCharType="end"/>
    </w:r>
    <w:r w:rsidRPr="00A306B4">
      <w:br/>
    </w:r>
    <w:r w:rsidRPr="00A306B4">
      <w:fldChar w:fldCharType="begin" w:fldLock="1"/>
    </w:r>
    <w:r w:rsidRPr="00A306B4">
      <w:instrText xml:space="preserve"> DOCPROPERTY "SvarFrasKort" *\charformat </w:instrText>
    </w:r>
    <w:r w:rsidRPr="00A306B4">
      <w:fldChar w:fldCharType="end"/>
    </w:r>
  </w:p>
  <w:p w:rsidR="006D4E86" w:rsidRPr="00A306B4" w:rsidRDefault="006D4E86">
    <w:pPr>
      <w:pStyle w:val="FSHTitel"/>
    </w:pPr>
    <w:r w:rsidRPr="00A306B4">
      <w:fldChar w:fldCharType="begin" w:fldLock="1"/>
    </w:r>
    <w:r w:rsidRPr="00A306B4">
      <w:instrText xml:space="preserve"> DOCPROPERTY</w:instrText>
    </w:r>
    <w:r w:rsidRPr="00A306B4">
      <w:rPr>
        <w:sz w:val="18"/>
      </w:rPr>
      <w:instrText xml:space="preserve"> "RubrikSvar" *\charformat </w:instrText>
    </w:r>
    <w:r w:rsidRPr="00A306B4">
      <w:fldChar w:fldCharType="separate"/>
    </w:r>
    <w:r w:rsidRPr="00A306B4">
      <w:t>Fler synliga poliser</w:t>
    </w:r>
    <w:r w:rsidRPr="00A306B4">
      <w:fldChar w:fldCharType="end"/>
    </w:r>
  </w:p>
  <w:p w:rsidR="006D4E86" w:rsidRPr="00A306B4" w:rsidRDefault="006D4E86" w:rsidP="006D4E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5999327">
    <w:abstractNumId w:val="13"/>
  </w:num>
  <w:num w:numId="2" w16cid:durableId="1506282742">
    <w:abstractNumId w:val="10"/>
  </w:num>
  <w:num w:numId="3" w16cid:durableId="1504517303">
    <w:abstractNumId w:val="11"/>
  </w:num>
  <w:num w:numId="4" w16cid:durableId="1139304405">
    <w:abstractNumId w:val="12"/>
  </w:num>
  <w:num w:numId="5" w16cid:durableId="809903156">
    <w:abstractNumId w:val="8"/>
  </w:num>
  <w:num w:numId="6" w16cid:durableId="495464582">
    <w:abstractNumId w:val="3"/>
  </w:num>
  <w:num w:numId="7" w16cid:durableId="1341129329">
    <w:abstractNumId w:val="2"/>
  </w:num>
  <w:num w:numId="8" w16cid:durableId="1288007568">
    <w:abstractNumId w:val="1"/>
  </w:num>
  <w:num w:numId="9" w16cid:durableId="658844410">
    <w:abstractNumId w:val="0"/>
  </w:num>
  <w:num w:numId="10" w16cid:durableId="1912806307">
    <w:abstractNumId w:val="9"/>
  </w:num>
  <w:num w:numId="11" w16cid:durableId="1696344375">
    <w:abstractNumId w:val="7"/>
  </w:num>
  <w:num w:numId="12" w16cid:durableId="1363240207">
    <w:abstractNumId w:val="6"/>
  </w:num>
  <w:num w:numId="13" w16cid:durableId="886261284">
    <w:abstractNumId w:val="5"/>
  </w:num>
  <w:num w:numId="14" w16cid:durableId="17577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6672D0"/>
    <w:rsid w:val="0004381F"/>
    <w:rsid w:val="00064BC3"/>
    <w:rsid w:val="00066775"/>
    <w:rsid w:val="00072FB9"/>
    <w:rsid w:val="00100531"/>
    <w:rsid w:val="00201DFB"/>
    <w:rsid w:val="00204A63"/>
    <w:rsid w:val="00212FF1"/>
    <w:rsid w:val="00230193"/>
    <w:rsid w:val="0025068A"/>
    <w:rsid w:val="00251030"/>
    <w:rsid w:val="002818D3"/>
    <w:rsid w:val="002B1B53"/>
    <w:rsid w:val="002D11A8"/>
    <w:rsid w:val="00445271"/>
    <w:rsid w:val="004A0504"/>
    <w:rsid w:val="004E38D9"/>
    <w:rsid w:val="0053544A"/>
    <w:rsid w:val="005B145B"/>
    <w:rsid w:val="006672D0"/>
    <w:rsid w:val="006D4E86"/>
    <w:rsid w:val="00740D6D"/>
    <w:rsid w:val="00794149"/>
    <w:rsid w:val="007B67A7"/>
    <w:rsid w:val="007C6092"/>
    <w:rsid w:val="00893DB4"/>
    <w:rsid w:val="00A053C6"/>
    <w:rsid w:val="00A306B4"/>
    <w:rsid w:val="00B13BF0"/>
    <w:rsid w:val="00B2462D"/>
    <w:rsid w:val="00C1285C"/>
    <w:rsid w:val="00C27B7D"/>
    <w:rsid w:val="00CA73C2"/>
    <w:rsid w:val="00CF7A43"/>
    <w:rsid w:val="00D1174F"/>
    <w:rsid w:val="00DC6C70"/>
    <w:rsid w:val="00DD38CA"/>
    <w:rsid w:val="00E22893"/>
    <w:rsid w:val="00E360DE"/>
    <w:rsid w:val="00E75D28"/>
    <w:rsid w:val="00E84F25"/>
    <w:rsid w:val="00EC798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F21204-59F4-43F5-BD17-10265F5F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articletext1">
    <w:name w:val="articletext1"/>
    <w:basedOn w:val="Standardstycketeckensnitt"/>
    <w:rsid w:val="00DD38CA"/>
    <w:rPr>
      <w:rFonts w:ascii="Verdana" w:hAnsi="Verdana" w:hint="default"/>
      <w:sz w:val="20"/>
      <w:szCs w:val="20"/>
    </w:rPr>
  </w:style>
  <w:style w:type="paragraph" w:styleId="Ballongtext">
    <w:name w:val="Balloon Text"/>
    <w:basedOn w:val="Normal"/>
    <w:semiHidden/>
    <w:rsid w:val="006672D0"/>
    <w:rPr>
      <w:rFonts w:ascii="Tahoma" w:hAnsi="Tahoma" w:cs="Tahoma"/>
      <w:sz w:val="16"/>
      <w:szCs w:val="16"/>
    </w:rPr>
  </w:style>
  <w:style w:type="paragraph" w:customStyle="1" w:styleId="Hemstlrubrik">
    <w:name w:val="Hemstl_rubrik"/>
    <w:basedOn w:val="Rubrik1"/>
    <w:next w:val="Normal"/>
    <w:rsid w:val="00EC798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247</Words>
  <Characters>1285</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Ju468</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Ju468</dc:title>
  <dc:subject>Ju468</dc:subject>
  <dc:creator>Riksdagen</dc:creator>
  <cp:keywords>Riksdagen</cp:keywords>
  <dc:description/>
  <cp:lastModifiedBy>Lars Brink</cp:lastModifiedBy>
  <cp:revision>2</cp:revision>
  <cp:lastPrinted>2005-11-21T12:46:00Z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 synliga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synliga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20052006000001070100000009690069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20052006000001070100000009690069</vt:lpwstr>
  </property>
  <property fmtid="{D5CDD505-2E9C-101B-9397-08002B2CF9AE}" pid="50" name="nummer">
    <vt:lpwstr>468</vt:lpwstr>
  </property>
  <property fmtid="{D5CDD505-2E9C-101B-9397-08002B2CF9AE}" pid="51" name="utskottsbeteckning">
    <vt:lpwstr>Ju</vt:lpwstr>
  </property>
</Properties>
</file>