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5007BFB4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F63947">
              <w:rPr>
                <w:b/>
              </w:rPr>
              <w:t>1</w:t>
            </w:r>
            <w:r w:rsidR="00BF6F45">
              <w:rPr>
                <w:b/>
              </w:rPr>
              <w:t>6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711F854B" w:rsidR="000B7DD3" w:rsidRDefault="000B7DD3" w:rsidP="002F3121">
            <w:r>
              <w:t>2025-</w:t>
            </w:r>
            <w:r w:rsidR="002A4EF0">
              <w:t>1</w:t>
            </w:r>
            <w:r w:rsidR="00867956">
              <w:t>2</w:t>
            </w:r>
            <w:r>
              <w:t>-</w:t>
            </w:r>
            <w:r w:rsidR="00867956">
              <w:t>0</w:t>
            </w:r>
            <w:r w:rsidR="00BF6F45">
              <w:t>9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525FC4EF" w:rsidR="000B7DD3" w:rsidRDefault="00B1701A" w:rsidP="002F3121">
            <w:r>
              <w:t>1</w:t>
            </w:r>
            <w:r w:rsidR="00BF6F45">
              <w:t>1</w:t>
            </w:r>
            <w:r w:rsidR="000B7DD3">
              <w:t>.</w:t>
            </w:r>
            <w:r w:rsidR="000D3A74">
              <w:t>00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BF6F45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C02B64" w:rsidRPr="00C02B64">
              <w:rPr>
                <w:szCs w:val="24"/>
              </w:rPr>
              <w:t>10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5F0E24D7" w:rsidR="000B7DD3" w:rsidRDefault="000B7DD3" w:rsidP="002F3121">
            <w:r>
              <w:t>Se bilaga</w:t>
            </w:r>
            <w:r w:rsidR="00632C3D">
              <w:t xml:space="preserve"> 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B5393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8B5393" w:rsidRDefault="008B5393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230890C" w14:textId="77777777" w:rsidR="007C2FBF" w:rsidRDefault="007C2FBF" w:rsidP="007C2FB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66B1F" w14:textId="77777777" w:rsidR="007C2FBF" w:rsidRPr="00BC1BCA" w:rsidRDefault="007C2FBF" w:rsidP="007C2FB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0487554" w14:textId="77777777" w:rsidR="007C2FBF" w:rsidRDefault="007C2FBF" w:rsidP="007C2FB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15.</w:t>
            </w:r>
          </w:p>
          <w:p w14:paraId="5382FF0D" w14:textId="31B98829" w:rsidR="00BE656E" w:rsidRDefault="00BE656E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A1C52" w14:paraId="37B23156" w14:textId="77777777" w:rsidTr="002F3121">
        <w:tc>
          <w:tcPr>
            <w:tcW w:w="567" w:type="dxa"/>
            <w:shd w:val="clear" w:color="auto" w:fill="auto"/>
          </w:tcPr>
          <w:p w14:paraId="0AE930C2" w14:textId="14B15BC5" w:rsidR="00DA1C52" w:rsidRDefault="00DA1C52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7CCCBB43" w14:textId="73D80E12" w:rsidR="007C2FBF" w:rsidRPr="007C2FBF" w:rsidRDefault="007C2FBF" w:rsidP="007C2FBF">
            <w:pPr>
              <w:spacing w:line="276" w:lineRule="auto"/>
              <w:rPr>
                <w:b/>
                <w:bCs/>
                <w:szCs w:val="23"/>
              </w:rPr>
            </w:pPr>
            <w:r w:rsidRPr="007C2FBF">
              <w:rPr>
                <w:b/>
                <w:bCs/>
                <w:szCs w:val="23"/>
              </w:rPr>
              <w:t xml:space="preserve">Polisens arbete mot sexuella övergrepp mot barn i digitala miljöer </w:t>
            </w:r>
          </w:p>
          <w:p w14:paraId="073BDC54" w14:textId="77777777" w:rsidR="005C6A91" w:rsidRPr="00BC1BCA" w:rsidRDefault="005C6A91" w:rsidP="005C6A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E8043C8" w14:textId="42A0C12C" w:rsidR="005C6A91" w:rsidRDefault="005C6A91" w:rsidP="005C6A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 w:rsidR="007C2FBF">
              <w:rPr>
                <w:bCs/>
                <w:snapToGrid w:val="0"/>
              </w:rPr>
              <w:t xml:space="preserve">fortsatte beredningen av ett utkast till initiativ </w:t>
            </w:r>
            <w:r w:rsidR="00C635D4">
              <w:rPr>
                <w:bCs/>
                <w:snapToGrid w:val="0"/>
              </w:rPr>
              <w:t xml:space="preserve">om </w:t>
            </w:r>
            <w:r w:rsidR="007C2FBF">
              <w:rPr>
                <w:bCs/>
                <w:snapToGrid w:val="0"/>
              </w:rPr>
              <w:t>polisens arbete</w:t>
            </w:r>
            <w:r w:rsidR="00C635D4">
              <w:rPr>
                <w:bCs/>
                <w:snapToGrid w:val="0"/>
              </w:rPr>
              <w:t xml:space="preserve"> </w:t>
            </w:r>
            <w:r w:rsidR="007C2FBF">
              <w:rPr>
                <w:bCs/>
                <w:snapToGrid w:val="0"/>
              </w:rPr>
              <w:t>mot sexuella övergrepp mot barn i digitala miljöer</w:t>
            </w:r>
            <w:r w:rsidR="00CC47CD">
              <w:rPr>
                <w:bCs/>
                <w:snapToGrid w:val="0"/>
              </w:rPr>
              <w:t>.</w:t>
            </w:r>
          </w:p>
          <w:p w14:paraId="307D5A5B" w14:textId="5400314B" w:rsidR="007C2FBF" w:rsidRDefault="007C2FBF" w:rsidP="005C6A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266FFB17" w14:textId="52CF7C98" w:rsidR="007C2FBF" w:rsidRDefault="007C2FBF" w:rsidP="005C6A91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bordlades. </w:t>
            </w:r>
          </w:p>
          <w:p w14:paraId="2F00405E" w14:textId="77777777" w:rsidR="00DA1C52" w:rsidRDefault="00DA1C52" w:rsidP="00BE656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D20EB8" w14:paraId="419A9119" w14:textId="77777777" w:rsidTr="002F3121">
        <w:tc>
          <w:tcPr>
            <w:tcW w:w="567" w:type="dxa"/>
            <w:shd w:val="clear" w:color="auto" w:fill="auto"/>
          </w:tcPr>
          <w:p w14:paraId="4D9B1C1A" w14:textId="43BC69FD" w:rsidR="00D20EB8" w:rsidRDefault="00D20EB8" w:rsidP="00BC1BCA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1C5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6632CB21" w14:textId="27FBD0AA" w:rsidR="007C2FBF" w:rsidRPr="007C2FBF" w:rsidRDefault="007C2FBF" w:rsidP="007C2FBF">
            <w:pPr>
              <w:spacing w:line="276" w:lineRule="auto"/>
              <w:rPr>
                <w:b/>
                <w:bCs/>
                <w:szCs w:val="23"/>
              </w:rPr>
            </w:pPr>
            <w:r w:rsidRPr="007C2FBF">
              <w:rPr>
                <w:b/>
                <w:bCs/>
                <w:szCs w:val="23"/>
              </w:rPr>
              <w:t>Återrapport från JPSG-möte</w:t>
            </w:r>
          </w:p>
          <w:p w14:paraId="7DA7989E" w14:textId="77777777" w:rsidR="00BE656E" w:rsidRPr="0001354B" w:rsidRDefault="00BE656E" w:rsidP="00BE656E">
            <w:pPr>
              <w:spacing w:line="276" w:lineRule="auto"/>
              <w:rPr>
                <w:b/>
                <w:bCs/>
                <w:szCs w:val="23"/>
              </w:rPr>
            </w:pPr>
          </w:p>
          <w:p w14:paraId="4627EA63" w14:textId="020FAC50" w:rsidR="00CC47CD" w:rsidRDefault="00054F67" w:rsidP="00CC47CD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Cs/>
              </w:rPr>
              <w:t xml:space="preserve">Adam Marttinen (SD) </w:t>
            </w:r>
            <w:r w:rsidR="009E3EF0">
              <w:rPr>
                <w:bCs/>
              </w:rPr>
              <w:t xml:space="preserve">och Petter Löberg (S) </w:t>
            </w:r>
            <w:r>
              <w:rPr>
                <w:bCs/>
              </w:rPr>
              <w:t xml:space="preserve">lämnade muntlig återrapport från </w:t>
            </w:r>
            <w:r w:rsidRPr="00054F67">
              <w:rPr>
                <w:szCs w:val="23"/>
              </w:rPr>
              <w:t>JPSG-möte den 3–4 november 2025</w:t>
            </w:r>
            <w:r w:rsidR="00CC47CD">
              <w:rPr>
                <w:bCs/>
              </w:rPr>
              <w:t>.</w:t>
            </w:r>
            <w:r w:rsidR="00CC47CD">
              <w:rPr>
                <w:b/>
                <w:snapToGrid w:val="0"/>
              </w:rPr>
              <w:t xml:space="preserve"> </w:t>
            </w:r>
          </w:p>
          <w:p w14:paraId="5291E211" w14:textId="18CDDCA0" w:rsidR="00D20EB8" w:rsidRPr="0001354B" w:rsidRDefault="00D20EB8" w:rsidP="0019370B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AA54EC" w14:paraId="4AF7891C" w14:textId="77777777" w:rsidTr="002F3121">
        <w:tc>
          <w:tcPr>
            <w:tcW w:w="567" w:type="dxa"/>
            <w:shd w:val="clear" w:color="auto" w:fill="auto"/>
          </w:tcPr>
          <w:p w14:paraId="576024F5" w14:textId="31F3A273" w:rsidR="00AA54EC" w:rsidRDefault="00AA54EC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C47C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B069B17" w14:textId="22DEC3AE" w:rsidR="00CC47CD" w:rsidRDefault="00054F67" w:rsidP="00CC47CD">
            <w:pPr>
              <w:spacing w:line="276" w:lineRule="auto"/>
              <w:rPr>
                <w:b/>
                <w:bCs/>
                <w:szCs w:val="23"/>
              </w:rPr>
            </w:pPr>
            <w:r w:rsidRPr="00E67BCD">
              <w:rPr>
                <w:b/>
                <w:bCs/>
                <w:szCs w:val="23"/>
              </w:rPr>
              <w:t xml:space="preserve">Återrapport från interparlamentariskt utskottsmöte om utvärdering av Eurojusts verksamhet </w:t>
            </w:r>
          </w:p>
          <w:p w14:paraId="5705A0D5" w14:textId="77777777" w:rsidR="00054F67" w:rsidRDefault="00054F67" w:rsidP="00CC47CD">
            <w:pPr>
              <w:spacing w:line="276" w:lineRule="auto"/>
              <w:rPr>
                <w:b/>
                <w:bCs/>
              </w:rPr>
            </w:pPr>
          </w:p>
          <w:p w14:paraId="08670B16" w14:textId="0E937C64" w:rsidR="00AA54EC" w:rsidRPr="00CC47CD" w:rsidRDefault="00054F67" w:rsidP="005D1620">
            <w:pPr>
              <w:spacing w:line="276" w:lineRule="auto"/>
              <w:rPr>
                <w:szCs w:val="23"/>
              </w:rPr>
            </w:pPr>
            <w:r>
              <w:t xml:space="preserve">Petter Löberg (S) </w:t>
            </w:r>
            <w:r w:rsidR="009E3EF0">
              <w:t xml:space="preserve">och Lars Isacsson (S) </w:t>
            </w:r>
            <w:r>
              <w:t xml:space="preserve">lämnade muntlig återrapport från </w:t>
            </w:r>
            <w:r w:rsidRPr="00054F67">
              <w:rPr>
                <w:szCs w:val="23"/>
              </w:rPr>
              <w:t>interparlamentariskt utskottsmöte om utvärdering av Eurojusts verksamhet den 20 november 2025.</w:t>
            </w:r>
          </w:p>
          <w:p w14:paraId="1E76B481" w14:textId="77777777" w:rsidR="00AA54EC" w:rsidRPr="00090EC9" w:rsidRDefault="00AA54EC" w:rsidP="00AA54E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09441D" w14:paraId="0B931A9F" w14:textId="77777777" w:rsidTr="002F3121">
        <w:tc>
          <w:tcPr>
            <w:tcW w:w="567" w:type="dxa"/>
            <w:shd w:val="clear" w:color="auto" w:fill="auto"/>
          </w:tcPr>
          <w:p w14:paraId="0719FC87" w14:textId="6E08DA3E" w:rsidR="0009441D" w:rsidRDefault="0009441D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4F67">
              <w:rPr>
                <w:b/>
                <w:snapToGrid w:val="0"/>
              </w:rPr>
              <w:t>5</w:t>
            </w:r>
          </w:p>
          <w:p w14:paraId="44BFCA3F" w14:textId="0AAC17CE" w:rsidR="0009441D" w:rsidRDefault="0009441D" w:rsidP="00AA54E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3DD08CD" w14:textId="75E2C8B3" w:rsidR="00F1130C" w:rsidRPr="00F1130C" w:rsidRDefault="00BF356C" w:rsidP="0009441D">
            <w:pPr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</w:t>
            </w:r>
            <w:r w:rsidR="00054F67">
              <w:rPr>
                <w:b/>
                <w:snapToGrid w:val="0"/>
              </w:rPr>
              <w:t>men</w:t>
            </w:r>
            <w:r>
              <w:rPr>
                <w:b/>
                <w:snapToGrid w:val="0"/>
              </w:rPr>
              <w:t xml:space="preserve"> skrivelse</w:t>
            </w:r>
          </w:p>
          <w:p w14:paraId="2BA57EF1" w14:textId="77777777" w:rsidR="00F1130C" w:rsidRDefault="00F1130C" w:rsidP="0009441D">
            <w:pPr>
              <w:spacing w:line="276" w:lineRule="auto"/>
              <w:rPr>
                <w:bCs/>
                <w:snapToGrid w:val="0"/>
              </w:rPr>
            </w:pPr>
          </w:p>
          <w:p w14:paraId="7327DEBF" w14:textId="500C0986" w:rsidR="0009441D" w:rsidRDefault="00054F67" w:rsidP="0009441D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i</w:t>
            </w:r>
            <w:r w:rsidR="00BF356C">
              <w:rPr>
                <w:bCs/>
                <w:snapToGrid w:val="0"/>
              </w:rPr>
              <w:t>nkom</w:t>
            </w:r>
            <w:r>
              <w:rPr>
                <w:bCs/>
                <w:snapToGrid w:val="0"/>
              </w:rPr>
              <w:t>men</w:t>
            </w:r>
            <w:r w:rsidR="00BF356C">
              <w:rPr>
                <w:bCs/>
                <w:snapToGrid w:val="0"/>
              </w:rPr>
              <w:t xml:space="preserve"> skrivelse </w:t>
            </w:r>
            <w:r w:rsidR="002715E7">
              <w:rPr>
                <w:bCs/>
                <w:snapToGrid w:val="0"/>
              </w:rPr>
              <w:t xml:space="preserve">och ett svar </w:t>
            </w:r>
            <w:r w:rsidR="00BF356C">
              <w:rPr>
                <w:bCs/>
                <w:snapToGrid w:val="0"/>
              </w:rPr>
              <w:t xml:space="preserve">anmäldes (dnr </w:t>
            </w:r>
            <w:r>
              <w:rPr>
                <w:bCs/>
                <w:snapToGrid w:val="0"/>
              </w:rPr>
              <w:t>552</w:t>
            </w:r>
            <w:r w:rsidR="00BF356C">
              <w:rPr>
                <w:bCs/>
                <w:snapToGrid w:val="0"/>
              </w:rPr>
              <w:t>-2025/26).</w:t>
            </w:r>
          </w:p>
          <w:p w14:paraId="0CBEB785" w14:textId="77777777" w:rsidR="0009441D" w:rsidRDefault="0009441D" w:rsidP="00AA54EC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BF356C" w14:paraId="1766D6A1" w14:textId="77777777" w:rsidTr="002F3121">
        <w:tc>
          <w:tcPr>
            <w:tcW w:w="567" w:type="dxa"/>
            <w:shd w:val="clear" w:color="auto" w:fill="auto"/>
          </w:tcPr>
          <w:p w14:paraId="6E7BA422" w14:textId="540909FD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4F67">
              <w:rPr>
                <w:b/>
                <w:snapToGrid w:val="0"/>
              </w:rPr>
              <w:t>6</w:t>
            </w:r>
          </w:p>
          <w:p w14:paraId="45AECFF7" w14:textId="77777777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BF356C" w:rsidRPr="00F1130C" w:rsidRDefault="00BF356C" w:rsidP="00BF356C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BF356C" w:rsidRDefault="00BF356C" w:rsidP="00BF356C">
            <w:pPr>
              <w:spacing w:line="276" w:lineRule="auto"/>
              <w:rPr>
                <w:bCs/>
                <w:snapToGrid w:val="0"/>
              </w:rPr>
            </w:pPr>
          </w:p>
          <w:p w14:paraId="0B4D1849" w14:textId="1978C1CD" w:rsidR="00BF356C" w:rsidRDefault="00BF356C" w:rsidP="00BF356C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>Kanslichefen anmälde plan</w:t>
            </w:r>
            <w:r>
              <w:rPr>
                <w:bCs/>
                <w:snapToGrid w:val="0"/>
              </w:rPr>
              <w:t xml:space="preserve"> för utskottsarbetet och ärendeplan.</w:t>
            </w:r>
          </w:p>
          <w:p w14:paraId="3E9BCECC" w14:textId="77777777" w:rsidR="00BF356C" w:rsidRDefault="00BF356C" w:rsidP="00054F67">
            <w:pPr>
              <w:spacing w:line="276" w:lineRule="auto"/>
              <w:rPr>
                <w:b/>
                <w:snapToGrid w:val="0"/>
              </w:rPr>
            </w:pPr>
          </w:p>
          <w:p w14:paraId="5E6D0507" w14:textId="6A9DB0FD" w:rsidR="00F728BF" w:rsidRPr="00F1130C" w:rsidRDefault="00F728BF" w:rsidP="00054F67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BF356C" w14:paraId="336A19AF" w14:textId="77777777" w:rsidTr="002F3121">
        <w:tc>
          <w:tcPr>
            <w:tcW w:w="567" w:type="dxa"/>
            <w:shd w:val="clear" w:color="auto" w:fill="auto"/>
          </w:tcPr>
          <w:p w14:paraId="12A0CD89" w14:textId="5DDBD6AA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54F6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BF356C" w:rsidRDefault="00BF356C" w:rsidP="00BF356C">
            <w:pPr>
              <w:spacing w:line="276" w:lineRule="auto"/>
              <w:rPr>
                <w:b/>
                <w:snapToGrid w:val="0"/>
              </w:rPr>
            </w:pPr>
          </w:p>
          <w:p w14:paraId="7E229447" w14:textId="6DD55EDA" w:rsidR="00BF356C" w:rsidRDefault="00BF356C" w:rsidP="00BF356C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054F67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054F67">
              <w:rPr>
                <w:bCs/>
              </w:rPr>
              <w:t>11</w:t>
            </w:r>
            <w:r w:rsidRPr="00B8368B">
              <w:rPr>
                <w:bCs/>
              </w:rPr>
              <w:t xml:space="preserve"> </w:t>
            </w:r>
            <w:r>
              <w:rPr>
                <w:bCs/>
              </w:rPr>
              <w:t>decem</w:t>
            </w:r>
            <w:r w:rsidRPr="00B8368B">
              <w:rPr>
                <w:bCs/>
              </w:rPr>
              <w:t>ber 2025 kl. 1</w:t>
            </w:r>
            <w:r w:rsidR="00054F67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BF356C" w:rsidRPr="00FC09C3" w:rsidRDefault="00BF356C" w:rsidP="00BF356C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BF356C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BF356C" w:rsidRDefault="00BF356C" w:rsidP="00BF356C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1B27098" w14:textId="2C6EEF18" w:rsidR="00BF356C" w:rsidRPr="00ED2E15" w:rsidRDefault="00BF356C" w:rsidP="00BF356C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65E52F81" w14:textId="245C52CA" w:rsidR="00613355" w:rsidRDefault="00613355" w:rsidP="000B7DD3"/>
    <w:p w14:paraId="04E0CA95" w14:textId="77777777" w:rsidR="00613355" w:rsidRDefault="00613355" w:rsidP="000B7DD3"/>
    <w:p w14:paraId="0519F746" w14:textId="77777777" w:rsidR="005B53F4" w:rsidRDefault="005B53F4" w:rsidP="000B7DD3"/>
    <w:p w14:paraId="655995EE" w14:textId="77777777" w:rsidR="00E17709" w:rsidRDefault="00E17709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1C259165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00328C8E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054F67">
              <w:t>11</w:t>
            </w:r>
            <w:r w:rsidR="0046391A" w:rsidRPr="00387D9E">
              <w:rPr>
                <w:snapToGrid w:val="0"/>
              </w:rPr>
              <w:t xml:space="preserve"> </w:t>
            </w:r>
            <w:r w:rsidR="0009441D">
              <w:rPr>
                <w:snapToGrid w:val="0"/>
              </w:rPr>
              <w:t>dece</w:t>
            </w:r>
            <w:r w:rsidR="009E498D">
              <w:rPr>
                <w:snapToGrid w:val="0"/>
              </w:rPr>
              <w:t>m</w:t>
            </w:r>
            <w:r w:rsidR="00BC5F72">
              <w:rPr>
                <w:snapToGrid w:val="0"/>
              </w:rPr>
              <w:t>ber</w:t>
            </w:r>
            <w:r w:rsidR="0082554F">
              <w:rPr>
                <w:snapToGrid w:val="0"/>
              </w:rPr>
              <w:t xml:space="preserve"> </w:t>
            </w:r>
            <w:r>
              <w:t>2025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0FB1A99A" w:rsidR="005B53F4" w:rsidRPr="00ED345C" w:rsidRDefault="00BE656E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</w:tc>
      </w:tr>
    </w:tbl>
    <w:p w14:paraId="38A9F10B" w14:textId="2DC42F7F" w:rsidR="00A3523B" w:rsidRDefault="00A3523B">
      <w:pPr>
        <w:widowControl/>
        <w:spacing w:after="160" w:line="259" w:lineRule="auto"/>
      </w:pPr>
    </w:p>
    <w:p w14:paraId="5A5EEE9B" w14:textId="11CB3702" w:rsidR="00B8785E" w:rsidRDefault="00B8785E">
      <w:pPr>
        <w:widowControl/>
        <w:spacing w:after="160" w:line="259" w:lineRule="auto"/>
      </w:pPr>
    </w:p>
    <w:p w14:paraId="3C0A022C" w14:textId="67021F88" w:rsidR="00BF356C" w:rsidRDefault="00BF356C">
      <w:pPr>
        <w:widowControl/>
        <w:spacing w:after="160" w:line="259" w:lineRule="auto"/>
      </w:pPr>
    </w:p>
    <w:p w14:paraId="5780A488" w14:textId="7D34E678" w:rsidR="00BF356C" w:rsidRDefault="00BF356C">
      <w:pPr>
        <w:widowControl/>
        <w:spacing w:after="160" w:line="259" w:lineRule="auto"/>
      </w:pPr>
    </w:p>
    <w:p w14:paraId="717A8D77" w14:textId="05920273" w:rsidR="00BF356C" w:rsidRDefault="00BF356C">
      <w:pPr>
        <w:widowControl/>
        <w:spacing w:after="160" w:line="259" w:lineRule="auto"/>
      </w:pPr>
    </w:p>
    <w:p w14:paraId="4D749EC3" w14:textId="11270FDF" w:rsidR="00BF356C" w:rsidRDefault="00BF356C">
      <w:pPr>
        <w:widowControl/>
        <w:spacing w:after="160" w:line="259" w:lineRule="auto"/>
      </w:pPr>
    </w:p>
    <w:p w14:paraId="229885BA" w14:textId="504EEE63" w:rsidR="00C65102" w:rsidRDefault="00C65102">
      <w:pPr>
        <w:widowControl/>
        <w:spacing w:after="160" w:line="259" w:lineRule="auto"/>
      </w:pPr>
    </w:p>
    <w:p w14:paraId="7F1C202E" w14:textId="750B8B34" w:rsidR="00C65102" w:rsidRDefault="00C65102">
      <w:pPr>
        <w:widowControl/>
        <w:spacing w:after="160" w:line="259" w:lineRule="auto"/>
      </w:pPr>
    </w:p>
    <w:p w14:paraId="56E84BE4" w14:textId="28B4495D" w:rsidR="00C65102" w:rsidRDefault="00C65102">
      <w:pPr>
        <w:widowControl/>
        <w:spacing w:after="160" w:line="259" w:lineRule="auto"/>
      </w:pPr>
    </w:p>
    <w:p w14:paraId="276F3EF7" w14:textId="71CF5CD3" w:rsidR="00C65102" w:rsidRDefault="00C65102">
      <w:pPr>
        <w:widowControl/>
        <w:spacing w:after="160" w:line="259" w:lineRule="auto"/>
      </w:pPr>
    </w:p>
    <w:p w14:paraId="3B28F55A" w14:textId="2D594A59" w:rsidR="00C65102" w:rsidRDefault="00C65102">
      <w:pPr>
        <w:widowControl/>
        <w:spacing w:after="160" w:line="259" w:lineRule="auto"/>
      </w:pPr>
    </w:p>
    <w:p w14:paraId="55860B34" w14:textId="12689FB0" w:rsidR="00C65102" w:rsidRDefault="00C65102">
      <w:pPr>
        <w:widowControl/>
        <w:spacing w:after="160" w:line="259" w:lineRule="auto"/>
      </w:pPr>
    </w:p>
    <w:p w14:paraId="52C2D597" w14:textId="1788D39B" w:rsidR="00C65102" w:rsidRDefault="00C65102">
      <w:pPr>
        <w:widowControl/>
        <w:spacing w:after="160" w:line="259" w:lineRule="auto"/>
      </w:pPr>
    </w:p>
    <w:p w14:paraId="772A9B4D" w14:textId="3894C971" w:rsidR="00C65102" w:rsidRDefault="00C65102">
      <w:pPr>
        <w:widowControl/>
        <w:spacing w:after="160" w:line="259" w:lineRule="auto"/>
      </w:pPr>
    </w:p>
    <w:p w14:paraId="3F00C041" w14:textId="1ADC4D0A" w:rsidR="00C65102" w:rsidRDefault="00C65102">
      <w:pPr>
        <w:widowControl/>
        <w:spacing w:after="160" w:line="259" w:lineRule="auto"/>
      </w:pPr>
    </w:p>
    <w:p w14:paraId="108440CB" w14:textId="70B3F839" w:rsidR="00C65102" w:rsidRDefault="00C65102">
      <w:pPr>
        <w:widowControl/>
        <w:spacing w:after="160" w:line="259" w:lineRule="auto"/>
      </w:pPr>
    </w:p>
    <w:p w14:paraId="43469D4A" w14:textId="070D0005" w:rsidR="00D23BD2" w:rsidRDefault="00D23BD2">
      <w:pPr>
        <w:widowControl/>
        <w:spacing w:after="160" w:line="259" w:lineRule="auto"/>
      </w:pPr>
    </w:p>
    <w:p w14:paraId="18C67505" w14:textId="77777777" w:rsidR="00D23BD2" w:rsidRDefault="00D23BD2">
      <w:pPr>
        <w:widowControl/>
        <w:spacing w:after="160" w:line="259" w:lineRule="auto"/>
      </w:pPr>
    </w:p>
    <w:p w14:paraId="04F3B904" w14:textId="77777777" w:rsidR="0030663F" w:rsidRDefault="0030663F">
      <w:pPr>
        <w:widowControl/>
        <w:spacing w:after="160" w:line="259" w:lineRule="auto"/>
      </w:pPr>
    </w:p>
    <w:p w14:paraId="7703629B" w14:textId="77777777" w:rsidR="00BF356C" w:rsidRDefault="00BF356C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766F25E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20E3C767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714173">
              <w:t>1</w:t>
            </w:r>
            <w:r w:rsidR="00C65102">
              <w:t>6</w:t>
            </w:r>
          </w:p>
        </w:tc>
      </w:tr>
      <w:tr w:rsidR="00125C12" w14:paraId="365E24E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754ADE7A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1–</w:t>
            </w:r>
            <w:r w:rsidR="00C65102">
              <w:rPr>
                <w:sz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74E228F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5967EE51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65EDB80" w:rsidR="00D82362" w:rsidRPr="00F72CCB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4B909859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271041D4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231BEF" w14:paraId="2220A53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77CC1A6" w:rsidR="00D82362" w:rsidRPr="002E7293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531645B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35BA2381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52E3984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40F0DC4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259CAB2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0054BB0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33ECC5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78DAD23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96AA1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4B32ACF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A7F3172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47B50E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222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280926C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3EC4220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26BE0D43" w:rsidR="00D82362" w:rsidRDefault="00275FC8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02226FE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055A48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DE849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B334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7E2B93D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240C20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06A960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07D8F12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0034E37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3554A0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265A8B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0808086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68D344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7382B8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581DAC0F" w:rsidR="00D82362" w:rsidRDefault="0009441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0C08DE5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00EA61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2B054902" w:rsidR="00D82362" w:rsidRDefault="00C6627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4B46950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3A9B09A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6DD1380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8CEB0F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0E5FBE7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5C6738B0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071DAF0D" w:rsidR="00D82362" w:rsidRPr="0078232D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0A198A4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5E70BA01" w:rsidR="00D82362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10D9C8F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679B3B7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106DC6CF" w:rsidR="00D82362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0DFF6E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494420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7060E350" w:rsidR="00D82362" w:rsidRPr="0078232D" w:rsidRDefault="004E6B2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6B900A3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55A5D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32E40F9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6D113EFA" w:rsidR="00D82362" w:rsidRDefault="00D82362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4E415BEC" w:rsidR="00D82362" w:rsidRDefault="00D82362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D54931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4991E6E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1484E6A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04DF7D8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126943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3B3CB48" w:rsidR="00D82362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02B64" w14:paraId="2DB69F5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9896" w14:textId="60878ADB" w:rsidR="00C02B64" w:rsidRPr="00C02B64" w:rsidRDefault="00C02B64" w:rsidP="00D82362">
            <w:pPr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Caroline Täljeblad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5C86" w14:textId="4AE6D4F7" w:rsidR="00C02B64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7D10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965E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7FE4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55D2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C4D35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9DA8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00BD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09CF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180D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7A00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0C37" w14:textId="77777777" w:rsidR="00C02B64" w:rsidRPr="0078232D" w:rsidRDefault="00C02B64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204087C9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38A154D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4D15127D" w:rsidR="00A37376" w:rsidRDefault="00A37376" w:rsidP="006D3AF9"/>
    <w:p w14:paraId="3C7319C8" w14:textId="26B0D55D" w:rsidR="00CA573C" w:rsidRDefault="00CA573C" w:rsidP="006D3AF9"/>
    <w:p w14:paraId="68F6241A" w14:textId="45D3F90C" w:rsidR="00CA573C" w:rsidRDefault="00CA573C" w:rsidP="006D3AF9"/>
    <w:p w14:paraId="70062802" w14:textId="3739CF16" w:rsidR="00CA573C" w:rsidRDefault="00CA573C" w:rsidP="006D3AF9"/>
    <w:p w14:paraId="3FCA4A4C" w14:textId="4E910E24" w:rsidR="00CA573C" w:rsidRDefault="00CA573C" w:rsidP="006D3AF9"/>
    <w:p w14:paraId="2DD84E53" w14:textId="5E41986C" w:rsidR="00CA573C" w:rsidRDefault="00CA573C" w:rsidP="006D3AF9"/>
    <w:p w14:paraId="15815203" w14:textId="1D33EA59" w:rsidR="00CA573C" w:rsidRDefault="00CA573C" w:rsidP="006D3AF9"/>
    <w:p w14:paraId="6BB22714" w14:textId="2C9226CC" w:rsidR="00CA573C" w:rsidRDefault="00CA573C" w:rsidP="006D3AF9"/>
    <w:p w14:paraId="7DE735C0" w14:textId="2A05F831" w:rsidR="00CA573C" w:rsidRDefault="00CA573C" w:rsidP="006D3AF9"/>
    <w:p w14:paraId="420F49F1" w14:textId="5F9469BB" w:rsidR="00CA573C" w:rsidRDefault="00CA573C" w:rsidP="006D3AF9"/>
    <w:p w14:paraId="5BA91A33" w14:textId="015F0C9E" w:rsidR="00CA573C" w:rsidRDefault="00CA573C" w:rsidP="006D3AF9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31B0"/>
    <w:rsid w:val="001B6C70"/>
    <w:rsid w:val="001C6AEB"/>
    <w:rsid w:val="001C76B1"/>
    <w:rsid w:val="001D4265"/>
    <w:rsid w:val="001E2712"/>
    <w:rsid w:val="001E28A8"/>
    <w:rsid w:val="001E292F"/>
    <w:rsid w:val="001E6062"/>
    <w:rsid w:val="001E60AF"/>
    <w:rsid w:val="001E69FC"/>
    <w:rsid w:val="001E707C"/>
    <w:rsid w:val="001F2123"/>
    <w:rsid w:val="0020396B"/>
    <w:rsid w:val="0021031B"/>
    <w:rsid w:val="002139F4"/>
    <w:rsid w:val="002157A2"/>
    <w:rsid w:val="002212DB"/>
    <w:rsid w:val="0022246E"/>
    <w:rsid w:val="00231BEF"/>
    <w:rsid w:val="002333BF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7046"/>
    <w:rsid w:val="002B7485"/>
    <w:rsid w:val="002C7C0F"/>
    <w:rsid w:val="002D0684"/>
    <w:rsid w:val="002D0716"/>
    <w:rsid w:val="002E718E"/>
    <w:rsid w:val="002F16C2"/>
    <w:rsid w:val="002F514C"/>
    <w:rsid w:val="002F783C"/>
    <w:rsid w:val="002F7CF0"/>
    <w:rsid w:val="0030037C"/>
    <w:rsid w:val="0030663F"/>
    <w:rsid w:val="003103FC"/>
    <w:rsid w:val="00310620"/>
    <w:rsid w:val="0031064D"/>
    <w:rsid w:val="00310681"/>
    <w:rsid w:val="003116F2"/>
    <w:rsid w:val="00312DB3"/>
    <w:rsid w:val="00314F34"/>
    <w:rsid w:val="003200B4"/>
    <w:rsid w:val="00320BA9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D9E"/>
    <w:rsid w:val="00395AEB"/>
    <w:rsid w:val="003A0BF1"/>
    <w:rsid w:val="003A0CE6"/>
    <w:rsid w:val="003A3C2B"/>
    <w:rsid w:val="003B2990"/>
    <w:rsid w:val="003C7B83"/>
    <w:rsid w:val="003D4B89"/>
    <w:rsid w:val="003D5474"/>
    <w:rsid w:val="003E0388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43162"/>
    <w:rsid w:val="00450175"/>
    <w:rsid w:val="00452A12"/>
    <w:rsid w:val="00461E15"/>
    <w:rsid w:val="0046261F"/>
    <w:rsid w:val="00462A62"/>
    <w:rsid w:val="0046391A"/>
    <w:rsid w:val="0047167B"/>
    <w:rsid w:val="00472CE9"/>
    <w:rsid w:val="00476A90"/>
    <w:rsid w:val="0047710C"/>
    <w:rsid w:val="00481351"/>
    <w:rsid w:val="00484B5B"/>
    <w:rsid w:val="00491D82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254D"/>
    <w:rsid w:val="00574110"/>
    <w:rsid w:val="005744C4"/>
    <w:rsid w:val="005813BF"/>
    <w:rsid w:val="00582253"/>
    <w:rsid w:val="00585C22"/>
    <w:rsid w:val="005900E8"/>
    <w:rsid w:val="005A6E4F"/>
    <w:rsid w:val="005B3359"/>
    <w:rsid w:val="005B53F4"/>
    <w:rsid w:val="005C2B68"/>
    <w:rsid w:val="005C5D73"/>
    <w:rsid w:val="005C6A91"/>
    <w:rsid w:val="005D1620"/>
    <w:rsid w:val="005D4EB1"/>
    <w:rsid w:val="005E0903"/>
    <w:rsid w:val="005E7C57"/>
    <w:rsid w:val="005F1121"/>
    <w:rsid w:val="005F12A9"/>
    <w:rsid w:val="00602423"/>
    <w:rsid w:val="006048DE"/>
    <w:rsid w:val="00610FF8"/>
    <w:rsid w:val="00613355"/>
    <w:rsid w:val="0061482E"/>
    <w:rsid w:val="00616642"/>
    <w:rsid w:val="00632C3D"/>
    <w:rsid w:val="0063596D"/>
    <w:rsid w:val="006453DD"/>
    <w:rsid w:val="006477CA"/>
    <w:rsid w:val="00653792"/>
    <w:rsid w:val="0065419E"/>
    <w:rsid w:val="00654733"/>
    <w:rsid w:val="00661AF9"/>
    <w:rsid w:val="00662A01"/>
    <w:rsid w:val="00672DBC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49AE"/>
    <w:rsid w:val="006F5B38"/>
    <w:rsid w:val="007052FA"/>
    <w:rsid w:val="00705E9A"/>
    <w:rsid w:val="00712508"/>
    <w:rsid w:val="00712851"/>
    <w:rsid w:val="00712E1F"/>
    <w:rsid w:val="00714173"/>
    <w:rsid w:val="007149F6"/>
    <w:rsid w:val="00726897"/>
    <w:rsid w:val="00731E7D"/>
    <w:rsid w:val="0073698F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81CC8"/>
    <w:rsid w:val="0078442A"/>
    <w:rsid w:val="007A1FD3"/>
    <w:rsid w:val="007A3D9F"/>
    <w:rsid w:val="007B1C79"/>
    <w:rsid w:val="007B6145"/>
    <w:rsid w:val="007B66A4"/>
    <w:rsid w:val="007B6A85"/>
    <w:rsid w:val="007C1964"/>
    <w:rsid w:val="007C2FBF"/>
    <w:rsid w:val="007C39E8"/>
    <w:rsid w:val="007C4961"/>
    <w:rsid w:val="007C61E6"/>
    <w:rsid w:val="007C6B25"/>
    <w:rsid w:val="007D15F6"/>
    <w:rsid w:val="007D3323"/>
    <w:rsid w:val="007E11BA"/>
    <w:rsid w:val="007E2A19"/>
    <w:rsid w:val="007E6798"/>
    <w:rsid w:val="007F15C7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C6816"/>
    <w:rsid w:val="008D3BE8"/>
    <w:rsid w:val="008D6118"/>
    <w:rsid w:val="008F3668"/>
    <w:rsid w:val="008F5C48"/>
    <w:rsid w:val="008F7A58"/>
    <w:rsid w:val="008F7E88"/>
    <w:rsid w:val="009027D8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61A1"/>
    <w:rsid w:val="0096736E"/>
    <w:rsid w:val="00980BA4"/>
    <w:rsid w:val="00984C82"/>
    <w:rsid w:val="009855B9"/>
    <w:rsid w:val="0099214D"/>
    <w:rsid w:val="00994F11"/>
    <w:rsid w:val="009A6EBB"/>
    <w:rsid w:val="009B4C2D"/>
    <w:rsid w:val="009C1E1F"/>
    <w:rsid w:val="009C29BB"/>
    <w:rsid w:val="009C44D2"/>
    <w:rsid w:val="009C6A19"/>
    <w:rsid w:val="009E00D2"/>
    <w:rsid w:val="009E3529"/>
    <w:rsid w:val="009E3EF0"/>
    <w:rsid w:val="009E498D"/>
    <w:rsid w:val="009E580F"/>
    <w:rsid w:val="009E6DED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EC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1BCA"/>
    <w:rsid w:val="00BC2546"/>
    <w:rsid w:val="00BC59F5"/>
    <w:rsid w:val="00BC5F72"/>
    <w:rsid w:val="00BD022C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3BD2"/>
    <w:rsid w:val="00D260D7"/>
    <w:rsid w:val="00D30A68"/>
    <w:rsid w:val="00D40DC2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468E"/>
    <w:rsid w:val="00D86851"/>
    <w:rsid w:val="00D87683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336B"/>
    <w:rsid w:val="00EB40B1"/>
    <w:rsid w:val="00EC1780"/>
    <w:rsid w:val="00EC78E2"/>
    <w:rsid w:val="00ED2E15"/>
    <w:rsid w:val="00ED58E1"/>
    <w:rsid w:val="00ED71A0"/>
    <w:rsid w:val="00EE1A55"/>
    <w:rsid w:val="00EE41DF"/>
    <w:rsid w:val="00EE600C"/>
    <w:rsid w:val="00EF1004"/>
    <w:rsid w:val="00EF2E0B"/>
    <w:rsid w:val="00EF73AE"/>
    <w:rsid w:val="00F04106"/>
    <w:rsid w:val="00F05C9B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28BF"/>
    <w:rsid w:val="00F7446D"/>
    <w:rsid w:val="00F76AC6"/>
    <w:rsid w:val="00F84DEE"/>
    <w:rsid w:val="00F925D5"/>
    <w:rsid w:val="00FA755F"/>
    <w:rsid w:val="00FB2E45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171</TotalTime>
  <Pages>4</Pages>
  <Words>488</Words>
  <Characters>2695</Characters>
  <Application>Microsoft Office Word</Application>
  <DocSecurity>0</DocSecurity>
  <Lines>1347</Lines>
  <Paragraphs>187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13</cp:revision>
  <cp:lastPrinted>2025-12-09T12:41:00Z</cp:lastPrinted>
  <dcterms:created xsi:type="dcterms:W3CDTF">2025-12-08T13:48:00Z</dcterms:created>
  <dcterms:modified xsi:type="dcterms:W3CDTF">2025-12-15T10:09:00Z</dcterms:modified>
</cp:coreProperties>
</file>