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664D5" w:rsidRDefault="006E04A4">
      <w:pPr>
        <w:pStyle w:val="Dokumentbeteckning"/>
        <w:rPr>
          <w:u w:val="single"/>
        </w:rPr>
      </w:pPr>
      <w:r w:rsidRPr="00D664D5">
        <w:fldChar w:fldCharType="begin" w:fldLock="1"/>
      </w:r>
      <w:r w:rsidRPr="00D664D5">
        <w:instrText xml:space="preserve"> DOCPROPERTY "DocumentYear" </w:instrText>
      </w:r>
      <w:r w:rsidRPr="00D664D5">
        <w:fldChar w:fldCharType="separate"/>
      </w:r>
      <w:r w:rsidR="00713C1D" w:rsidRPr="00D664D5">
        <w:t>2009/10</w:t>
      </w:r>
      <w:r w:rsidRPr="00D664D5">
        <w:fldChar w:fldCharType="end"/>
      </w:r>
      <w:r w:rsidRPr="00D664D5">
        <w:t>:</w:t>
      </w:r>
      <w:r w:rsidRPr="00D664D5">
        <w:fldChar w:fldCharType="begin" w:fldLock="1"/>
      </w:r>
      <w:r w:rsidRPr="00D664D5">
        <w:instrText xml:space="preserve"> DOCPROPERTY "DocumentNumber" </w:instrText>
      </w:r>
      <w:r w:rsidRPr="00D664D5">
        <w:fldChar w:fldCharType="separate"/>
      </w:r>
      <w:r w:rsidR="00713C1D" w:rsidRPr="00D664D5">
        <w:t>10</w:t>
      </w:r>
      <w:r w:rsidRPr="00D664D5">
        <w:fldChar w:fldCharType="end"/>
      </w:r>
    </w:p>
    <w:p w:rsidR="006E04A4" w:rsidRPr="00D664D5" w:rsidRDefault="006E04A4">
      <w:pPr>
        <w:pStyle w:val="Datum"/>
        <w:outlineLvl w:val="0"/>
      </w:pPr>
      <w:r w:rsidRPr="00D664D5">
        <w:fldChar w:fldCharType="begin" w:fldLock="1"/>
      </w:r>
      <w:r w:rsidRPr="00D664D5">
        <w:instrText xml:space="preserve"> DOCPROPERTY "DocumentDate" </w:instrText>
      </w:r>
      <w:r w:rsidRPr="00D664D5">
        <w:fldChar w:fldCharType="separate"/>
      </w:r>
      <w:r w:rsidR="00713C1D" w:rsidRPr="00D664D5">
        <w:t>Torsdagen den 8 oktober 2009</w:t>
      </w:r>
      <w:r w:rsidRPr="00D664D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664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664D5" w:rsidRDefault="009F49FE">
            <w:pPr>
              <w:pStyle w:val="Plenum"/>
              <w:tabs>
                <w:tab w:val="clear" w:pos="1418"/>
              </w:tabs>
            </w:pPr>
            <w:r w:rsidRPr="00D664D5">
              <w:t>Kl.</w:t>
            </w:r>
          </w:p>
        </w:tc>
        <w:tc>
          <w:tcPr>
            <w:tcW w:w="851" w:type="dxa"/>
          </w:tcPr>
          <w:p w:rsidR="006E04A4" w:rsidRPr="00D664D5" w:rsidRDefault="009F49F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664D5">
              <w:t>12.00</w:t>
            </w:r>
          </w:p>
        </w:tc>
        <w:tc>
          <w:tcPr>
            <w:tcW w:w="397" w:type="dxa"/>
          </w:tcPr>
          <w:p w:rsidR="006E04A4" w:rsidRPr="00D664D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664D5" w:rsidRDefault="009F49FE">
            <w:pPr>
              <w:pStyle w:val="Plenum"/>
              <w:tabs>
                <w:tab w:val="clear" w:pos="1418"/>
              </w:tabs>
              <w:ind w:right="1"/>
            </w:pPr>
            <w:r w:rsidRPr="00D664D5">
              <w:t>Interpellationssvar</w:t>
            </w:r>
          </w:p>
        </w:tc>
      </w:tr>
    </w:tbl>
    <w:p w:rsidR="006E04A4" w:rsidRPr="00D664D5" w:rsidRDefault="006E04A4">
      <w:pPr>
        <w:pStyle w:val="StreckLngt"/>
      </w:pPr>
      <w:r w:rsidRPr="00D664D5">
        <w:tab/>
      </w:r>
    </w:p>
    <w:p w:rsidR="00F41093" w:rsidRPr="00D664D5" w:rsidRDefault="00F41093" w:rsidP="003675A0">
      <w:pPr>
        <w:pStyle w:val="Blankrad"/>
      </w:pPr>
      <w:r w:rsidRPr="00D664D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41093" w:rsidRPr="00D664D5" w:rsidTr="00BB5A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41093" w:rsidRPr="00D664D5" w:rsidRDefault="00F41093" w:rsidP="00BB5A30">
            <w:pPr>
              <w:pStyle w:val="HuvudrubrikFlisteNr"/>
            </w:pPr>
          </w:p>
        </w:tc>
        <w:tc>
          <w:tcPr>
            <w:tcW w:w="6237" w:type="dxa"/>
          </w:tcPr>
          <w:p w:rsidR="00F41093" w:rsidRPr="00D664D5" w:rsidRDefault="00F41093" w:rsidP="00BB5A30">
            <w:pPr>
              <w:pStyle w:val="HuvudrubrikEnsam"/>
            </w:pPr>
            <w:r w:rsidRPr="00D664D5">
              <w:t>Justering av protokoll</w:t>
            </w:r>
          </w:p>
        </w:tc>
        <w:tc>
          <w:tcPr>
            <w:tcW w:w="2481" w:type="dxa"/>
          </w:tcPr>
          <w:p w:rsidR="00F41093" w:rsidRPr="00D664D5" w:rsidRDefault="00F41093" w:rsidP="00BB5A30">
            <w:pPr>
              <w:pStyle w:val="HuvudrubrikKolumn3"/>
            </w:pPr>
          </w:p>
        </w:tc>
      </w:tr>
      <w:tr w:rsidR="00F41093" w:rsidRPr="00D664D5" w:rsidTr="00BB5A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41093" w:rsidRPr="00D664D5" w:rsidRDefault="00F41093" w:rsidP="00BB5A30">
            <w:pPr>
              <w:pStyle w:val="FlistaNrText"/>
            </w:pPr>
          </w:p>
        </w:tc>
        <w:tc>
          <w:tcPr>
            <w:tcW w:w="6237" w:type="dxa"/>
          </w:tcPr>
          <w:p w:rsidR="00F41093" w:rsidRPr="00D664D5" w:rsidRDefault="002A5D9C" w:rsidP="00BB5A30">
            <w:r w:rsidRPr="00D664D5">
              <w:t>Protokollen</w:t>
            </w:r>
            <w:r w:rsidR="00F41093" w:rsidRPr="00D664D5">
              <w:t xml:space="preserve"> från sammanträdena tisdagen den 29 september, onsdagen den 30 september och torsdagen den 1 oktober </w:t>
            </w:r>
          </w:p>
        </w:tc>
        <w:tc>
          <w:tcPr>
            <w:tcW w:w="2481" w:type="dxa"/>
          </w:tcPr>
          <w:p w:rsidR="00F41093" w:rsidRPr="00D664D5" w:rsidRDefault="00F41093" w:rsidP="00BB5A30">
            <w:pPr>
              <w:rPr>
                <w:spacing w:val="-4"/>
              </w:rPr>
            </w:pPr>
          </w:p>
        </w:tc>
      </w:tr>
    </w:tbl>
    <w:p w:rsidR="00F41093" w:rsidRPr="00D664D5" w:rsidRDefault="00F41093" w:rsidP="003675A0">
      <w:pPr>
        <w:pStyle w:val="Blankrad"/>
      </w:pPr>
      <w:r w:rsidRPr="00D664D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41093" w:rsidRPr="00D664D5" w:rsidTr="00BB5A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41093" w:rsidRPr="00D664D5" w:rsidRDefault="00F41093" w:rsidP="00BB5A30">
            <w:pPr>
              <w:pStyle w:val="HuvudrubrikFlisteNr"/>
            </w:pPr>
          </w:p>
        </w:tc>
        <w:tc>
          <w:tcPr>
            <w:tcW w:w="6237" w:type="dxa"/>
          </w:tcPr>
          <w:p w:rsidR="00F41093" w:rsidRPr="00D664D5" w:rsidRDefault="00F41093" w:rsidP="00BB5A30">
            <w:pPr>
              <w:pStyle w:val="HuvudrubrikEnsam"/>
            </w:pPr>
            <w:bookmarkStart w:id="1" w:name="TypRubrik"/>
            <w:bookmarkEnd w:id="1"/>
            <w:r w:rsidRPr="00D664D5">
              <w:t>Senaste dag för avlämnande av propositioner</w:t>
            </w:r>
          </w:p>
        </w:tc>
        <w:tc>
          <w:tcPr>
            <w:tcW w:w="2481" w:type="dxa"/>
          </w:tcPr>
          <w:p w:rsidR="00F41093" w:rsidRPr="00D664D5" w:rsidRDefault="00F41093" w:rsidP="00BB5A30">
            <w:pPr>
              <w:pStyle w:val="HuvudrubrikKolumn3"/>
            </w:pPr>
          </w:p>
        </w:tc>
      </w:tr>
      <w:tr w:rsidR="00F41093" w:rsidRPr="00D664D5" w:rsidTr="00BB5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1093" w:rsidRPr="00D664D5" w:rsidRDefault="00F41093" w:rsidP="00BB5A30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F41093" w:rsidRPr="00D664D5" w:rsidRDefault="00F41093" w:rsidP="00BB5A30">
            <w:r w:rsidRPr="00D664D5">
              <w:t>Tisdagen den 23 mars 2010 föreslås som senaste dag för inlämnande av propositioner som avses bli behandlade under innevarande riksmöte och för vilka särskild tidpunkt inte är föreskriven</w:t>
            </w:r>
          </w:p>
        </w:tc>
        <w:tc>
          <w:tcPr>
            <w:tcW w:w="2481" w:type="dxa"/>
          </w:tcPr>
          <w:p w:rsidR="00F41093" w:rsidRPr="00D664D5" w:rsidRDefault="00F41093" w:rsidP="00BB5A30">
            <w:pPr>
              <w:rPr>
                <w:spacing w:val="-4"/>
              </w:rPr>
            </w:pPr>
          </w:p>
        </w:tc>
      </w:tr>
    </w:tbl>
    <w:p w:rsidR="00F41093" w:rsidRPr="00D664D5" w:rsidRDefault="00F41093" w:rsidP="003675A0">
      <w:pPr>
        <w:pStyle w:val="Blankrad"/>
      </w:pPr>
      <w:r w:rsidRPr="00D664D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41093" w:rsidRPr="00D664D5" w:rsidTr="00BB5A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41093" w:rsidRPr="00D664D5" w:rsidRDefault="00F41093" w:rsidP="00BB5A30">
            <w:pPr>
              <w:pStyle w:val="HuvudrubrikFlisteNr"/>
            </w:pPr>
          </w:p>
        </w:tc>
        <w:tc>
          <w:tcPr>
            <w:tcW w:w="6237" w:type="dxa"/>
          </w:tcPr>
          <w:p w:rsidR="00F41093" w:rsidRPr="00D664D5" w:rsidRDefault="00F41093" w:rsidP="00BB5A30">
            <w:pPr>
              <w:pStyle w:val="HuvudrubrikEnsam"/>
            </w:pPr>
            <w:r w:rsidRPr="00D664D5">
              <w:t>Anmälan om kompletteringsval</w:t>
            </w:r>
          </w:p>
        </w:tc>
        <w:tc>
          <w:tcPr>
            <w:tcW w:w="2481" w:type="dxa"/>
          </w:tcPr>
          <w:p w:rsidR="00F41093" w:rsidRPr="00D664D5" w:rsidRDefault="00F41093" w:rsidP="00BB5A30">
            <w:pPr>
              <w:pStyle w:val="HuvudrubrikKolumn3"/>
            </w:pPr>
          </w:p>
        </w:tc>
      </w:tr>
      <w:tr w:rsidR="002A5D9C" w:rsidRPr="00D664D5" w:rsidTr="00BB5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5D9C" w:rsidRPr="00D664D5" w:rsidRDefault="002A5D9C" w:rsidP="00BB5A30">
            <w:pPr>
              <w:pStyle w:val="FlistaNrText"/>
            </w:pPr>
          </w:p>
        </w:tc>
        <w:tc>
          <w:tcPr>
            <w:tcW w:w="6237" w:type="dxa"/>
          </w:tcPr>
          <w:p w:rsidR="002A5D9C" w:rsidRPr="00D664D5" w:rsidRDefault="002A5D9C" w:rsidP="00BB5A30">
            <w:r w:rsidRPr="00D664D5">
              <w:t>Peter Jeppsson (s) som ledamot i försvarsutskottet</w:t>
            </w:r>
          </w:p>
        </w:tc>
        <w:tc>
          <w:tcPr>
            <w:tcW w:w="2481" w:type="dxa"/>
          </w:tcPr>
          <w:p w:rsidR="002A5D9C" w:rsidRPr="00D664D5" w:rsidRDefault="002A5D9C" w:rsidP="00BB5A30">
            <w:pPr>
              <w:rPr>
                <w:spacing w:val="-4"/>
              </w:rPr>
            </w:pPr>
          </w:p>
        </w:tc>
      </w:tr>
      <w:tr w:rsidR="002A5D9C" w:rsidRPr="00D664D5" w:rsidTr="00BB5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5D9C" w:rsidRPr="00D664D5" w:rsidRDefault="002A5D9C" w:rsidP="00BB5A30">
            <w:pPr>
              <w:pStyle w:val="FlistaNrText"/>
            </w:pPr>
          </w:p>
        </w:tc>
        <w:tc>
          <w:tcPr>
            <w:tcW w:w="6237" w:type="dxa"/>
          </w:tcPr>
          <w:p w:rsidR="002A5D9C" w:rsidRPr="00D664D5" w:rsidRDefault="002A5D9C" w:rsidP="00BB5A30">
            <w:r w:rsidRPr="00D664D5">
              <w:t>Mats Berglind (s) som suppleant i försvarsutskottet</w:t>
            </w:r>
          </w:p>
        </w:tc>
        <w:tc>
          <w:tcPr>
            <w:tcW w:w="2481" w:type="dxa"/>
          </w:tcPr>
          <w:p w:rsidR="002A5D9C" w:rsidRPr="00D664D5" w:rsidRDefault="002A5D9C" w:rsidP="00BB5A30">
            <w:pPr>
              <w:rPr>
                <w:spacing w:val="-4"/>
              </w:rPr>
            </w:pPr>
          </w:p>
        </w:tc>
      </w:tr>
      <w:tr w:rsidR="00F41093" w:rsidRPr="00D664D5" w:rsidTr="00BB5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1093" w:rsidRPr="00D664D5" w:rsidRDefault="00F41093" w:rsidP="00BB5A30">
            <w:pPr>
              <w:pStyle w:val="FlistaNrText"/>
            </w:pPr>
          </w:p>
        </w:tc>
        <w:tc>
          <w:tcPr>
            <w:tcW w:w="6237" w:type="dxa"/>
          </w:tcPr>
          <w:p w:rsidR="00F41093" w:rsidRPr="00D664D5" w:rsidRDefault="00F41093" w:rsidP="00BB5A30">
            <w:r w:rsidRPr="00D664D5">
              <w:t>Emma Carlsson Löfdahl (fp) som suppleant i EU-nämnden</w:t>
            </w:r>
          </w:p>
        </w:tc>
        <w:tc>
          <w:tcPr>
            <w:tcW w:w="2481" w:type="dxa"/>
          </w:tcPr>
          <w:p w:rsidR="00F41093" w:rsidRPr="00D664D5" w:rsidRDefault="00F41093" w:rsidP="00BB5A30">
            <w:pPr>
              <w:rPr>
                <w:spacing w:val="-4"/>
              </w:rPr>
            </w:pPr>
          </w:p>
        </w:tc>
      </w:tr>
    </w:tbl>
    <w:p w:rsidR="00F41093" w:rsidRPr="00D664D5" w:rsidRDefault="00F41093" w:rsidP="003675A0">
      <w:pPr>
        <w:pStyle w:val="Blankrad"/>
      </w:pPr>
      <w:r w:rsidRPr="00D664D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41093" w:rsidRPr="00D664D5" w:rsidTr="00BB5A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41093" w:rsidRPr="00D664D5" w:rsidRDefault="00F41093" w:rsidP="00BB5A30">
            <w:pPr>
              <w:pStyle w:val="HuvudrubrikFlisteNr"/>
            </w:pPr>
          </w:p>
        </w:tc>
        <w:tc>
          <w:tcPr>
            <w:tcW w:w="6237" w:type="dxa"/>
          </w:tcPr>
          <w:p w:rsidR="00F41093" w:rsidRPr="00D664D5" w:rsidRDefault="00F41093" w:rsidP="00BB5A30">
            <w:pPr>
              <w:pStyle w:val="Huvudrubrik"/>
            </w:pPr>
            <w:bookmarkStart w:id="3" w:name="Start_Interpellationer"/>
            <w:bookmarkEnd w:id="3"/>
            <w:r w:rsidRPr="00D664D5">
              <w:t>Svar på interpellation</w:t>
            </w:r>
          </w:p>
        </w:tc>
        <w:tc>
          <w:tcPr>
            <w:tcW w:w="2481" w:type="dxa"/>
          </w:tcPr>
          <w:p w:rsidR="00F41093" w:rsidRPr="00D664D5" w:rsidRDefault="00F41093" w:rsidP="00BB5A30">
            <w:pPr>
              <w:pStyle w:val="HuvudrubrikKolumn3"/>
            </w:pPr>
          </w:p>
        </w:tc>
      </w:tr>
      <w:tr w:rsidR="00F41093" w:rsidRPr="00D664D5" w:rsidTr="00BB5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1093" w:rsidRPr="00D664D5" w:rsidRDefault="00F41093" w:rsidP="00BB5A30">
            <w:pPr>
              <w:pStyle w:val="Besvaradav"/>
            </w:pPr>
          </w:p>
        </w:tc>
        <w:tc>
          <w:tcPr>
            <w:tcW w:w="6237" w:type="dxa"/>
          </w:tcPr>
          <w:p w:rsidR="00F41093" w:rsidRPr="00D664D5" w:rsidRDefault="00F41093" w:rsidP="00BB5A30">
            <w:pPr>
              <w:pStyle w:val="Besvaradav"/>
            </w:pPr>
            <w:r w:rsidRPr="00D664D5">
              <w:t>Utbildningsminister Jan Björklund (fp)</w:t>
            </w:r>
          </w:p>
        </w:tc>
        <w:tc>
          <w:tcPr>
            <w:tcW w:w="2481" w:type="dxa"/>
          </w:tcPr>
          <w:p w:rsidR="00F41093" w:rsidRPr="00D664D5" w:rsidRDefault="00F41093" w:rsidP="00BB5A30">
            <w:pPr>
              <w:pStyle w:val="Besvaradav"/>
              <w:rPr>
                <w:spacing w:val="-4"/>
              </w:rPr>
            </w:pPr>
          </w:p>
        </w:tc>
      </w:tr>
      <w:tr w:rsidR="00F41093" w:rsidRPr="00D664D5" w:rsidTr="00BB5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1093" w:rsidRPr="00D664D5" w:rsidRDefault="00F41093" w:rsidP="00BB5A30">
            <w:pPr>
              <w:pStyle w:val="FlistaNrText"/>
            </w:pPr>
          </w:p>
        </w:tc>
        <w:tc>
          <w:tcPr>
            <w:tcW w:w="6237" w:type="dxa"/>
          </w:tcPr>
          <w:p w:rsidR="00F41093" w:rsidRPr="00D664D5" w:rsidRDefault="00F41093" w:rsidP="00BB5A30">
            <w:r w:rsidRPr="00D664D5">
              <w:t>2009/10:17 av Mats Pertoft (mp)</w:t>
            </w:r>
          </w:p>
          <w:p w:rsidR="00F41093" w:rsidRPr="00D664D5" w:rsidRDefault="00F41093" w:rsidP="00BB5A30">
            <w:r w:rsidRPr="00D664D5">
              <w:t>Betygsliknande omdömen i förskoleklass</w:t>
            </w:r>
          </w:p>
        </w:tc>
        <w:tc>
          <w:tcPr>
            <w:tcW w:w="2481" w:type="dxa"/>
          </w:tcPr>
          <w:p w:rsidR="00F41093" w:rsidRPr="00D664D5" w:rsidRDefault="00F41093" w:rsidP="00BB5A30">
            <w:pPr>
              <w:rPr>
                <w:spacing w:val="-4"/>
              </w:rPr>
            </w:pPr>
          </w:p>
        </w:tc>
      </w:tr>
    </w:tbl>
    <w:p w:rsidR="00F41093" w:rsidRPr="00D664D5" w:rsidRDefault="00F41093" w:rsidP="003675A0">
      <w:pPr>
        <w:pStyle w:val="Blankrad"/>
      </w:pPr>
      <w:r w:rsidRPr="00D664D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41093" w:rsidRPr="00D664D5" w:rsidTr="00BB5A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41093" w:rsidRPr="00D664D5" w:rsidRDefault="00F41093" w:rsidP="00BB5A30">
            <w:pPr>
              <w:pStyle w:val="HuvudrubrikFlisteNr"/>
            </w:pPr>
          </w:p>
        </w:tc>
        <w:tc>
          <w:tcPr>
            <w:tcW w:w="6237" w:type="dxa"/>
          </w:tcPr>
          <w:p w:rsidR="00F41093" w:rsidRPr="00D664D5" w:rsidRDefault="00F41093" w:rsidP="00BB5A30">
            <w:pPr>
              <w:pStyle w:val="HuvudrubrikEnsam"/>
            </w:pPr>
            <w:bookmarkStart w:id="4" w:name="Start_EUdokument"/>
            <w:bookmarkEnd w:id="4"/>
            <w:r w:rsidRPr="00D664D5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F41093" w:rsidRPr="00D664D5" w:rsidRDefault="00F41093" w:rsidP="00BB5A30">
            <w:pPr>
              <w:pStyle w:val="HuvudrubrikKolumn3"/>
            </w:pPr>
            <w:r w:rsidRPr="00D664D5">
              <w:t>Ansvarigt utskott</w:t>
            </w:r>
          </w:p>
        </w:tc>
      </w:tr>
      <w:tr w:rsidR="00F41093" w:rsidRPr="00D664D5" w:rsidTr="00BB5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1093" w:rsidRPr="00D664D5" w:rsidRDefault="00F41093" w:rsidP="00BB5A30">
            <w:pPr>
              <w:pStyle w:val="FlistaNrText"/>
            </w:pPr>
          </w:p>
        </w:tc>
        <w:tc>
          <w:tcPr>
            <w:tcW w:w="6237" w:type="dxa"/>
          </w:tcPr>
          <w:p w:rsidR="00F41093" w:rsidRPr="00D664D5" w:rsidRDefault="00F41093" w:rsidP="00BB5A30">
            <w:r w:rsidRPr="00D664D5">
              <w:t>2009/10:FPM8 Översyn av gruppundantaget för motorfordonssektorn</w:t>
            </w:r>
            <w:r w:rsidRPr="00D664D5">
              <w:rPr>
                <w:i/>
              </w:rPr>
              <w:t xml:space="preserve"> KOM(2009)388</w:t>
            </w:r>
          </w:p>
        </w:tc>
        <w:tc>
          <w:tcPr>
            <w:tcW w:w="2481" w:type="dxa"/>
          </w:tcPr>
          <w:p w:rsidR="00F41093" w:rsidRPr="00D664D5" w:rsidRDefault="00F41093" w:rsidP="00BB5A30">
            <w:pPr>
              <w:rPr>
                <w:spacing w:val="-4"/>
              </w:rPr>
            </w:pPr>
            <w:r w:rsidRPr="00D664D5">
              <w:rPr>
                <w:spacing w:val="-4"/>
              </w:rPr>
              <w:t xml:space="preserve">NU </w:t>
            </w:r>
          </w:p>
        </w:tc>
      </w:tr>
      <w:tr w:rsidR="00F41093" w:rsidRPr="00D664D5" w:rsidTr="00BB5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1093" w:rsidRPr="00D664D5" w:rsidRDefault="00F41093" w:rsidP="00BB5A30">
            <w:pPr>
              <w:pStyle w:val="FlistaNrText"/>
            </w:pPr>
          </w:p>
        </w:tc>
        <w:tc>
          <w:tcPr>
            <w:tcW w:w="6237" w:type="dxa"/>
          </w:tcPr>
          <w:p w:rsidR="00F41093" w:rsidRPr="00D664D5" w:rsidRDefault="00F41093" w:rsidP="00BB5A30">
            <w:r w:rsidRPr="00D664D5">
              <w:t>2009/10:FPM9 Förlängning av interventionsperioden för smör och skummjölkspulver</w:t>
            </w:r>
            <w:r w:rsidRPr="00D664D5">
              <w:rPr>
                <w:i/>
              </w:rPr>
              <w:t xml:space="preserve"> KOM(2009)354</w:t>
            </w:r>
          </w:p>
        </w:tc>
        <w:tc>
          <w:tcPr>
            <w:tcW w:w="2481" w:type="dxa"/>
          </w:tcPr>
          <w:p w:rsidR="00F41093" w:rsidRPr="00D664D5" w:rsidRDefault="00F41093" w:rsidP="00BB5A30">
            <w:pPr>
              <w:rPr>
                <w:spacing w:val="-4"/>
              </w:rPr>
            </w:pPr>
            <w:r w:rsidRPr="00D664D5">
              <w:rPr>
                <w:spacing w:val="-4"/>
              </w:rPr>
              <w:t xml:space="preserve">MJU </w:t>
            </w:r>
          </w:p>
        </w:tc>
      </w:tr>
      <w:tr w:rsidR="00F41093" w:rsidRPr="00D664D5" w:rsidTr="00BB5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1093" w:rsidRPr="00D664D5" w:rsidRDefault="00F41093" w:rsidP="00BB5A30">
            <w:pPr>
              <w:pStyle w:val="FlistaNrText"/>
            </w:pPr>
          </w:p>
        </w:tc>
        <w:tc>
          <w:tcPr>
            <w:tcW w:w="6237" w:type="dxa"/>
          </w:tcPr>
          <w:p w:rsidR="00F41093" w:rsidRPr="00D664D5" w:rsidRDefault="00F41093" w:rsidP="00BB5A30">
            <w:r w:rsidRPr="00D664D5">
              <w:t>2009/10:FPM11 Grönbok om ungas mobilitet i utbildningssystemet</w:t>
            </w:r>
            <w:r w:rsidRPr="00D664D5">
              <w:rPr>
                <w:i/>
              </w:rPr>
              <w:t xml:space="preserve"> KOM(2009)329</w:t>
            </w:r>
          </w:p>
        </w:tc>
        <w:tc>
          <w:tcPr>
            <w:tcW w:w="2481" w:type="dxa"/>
          </w:tcPr>
          <w:p w:rsidR="00F41093" w:rsidRPr="00D664D5" w:rsidRDefault="00F41093" w:rsidP="00BB5A30">
            <w:pPr>
              <w:rPr>
                <w:spacing w:val="-4"/>
              </w:rPr>
            </w:pPr>
            <w:r w:rsidRPr="00D664D5">
              <w:rPr>
                <w:spacing w:val="-4"/>
              </w:rPr>
              <w:t xml:space="preserve">UbU </w:t>
            </w:r>
          </w:p>
        </w:tc>
      </w:tr>
    </w:tbl>
    <w:p w:rsidR="00F41093" w:rsidRPr="00D664D5" w:rsidRDefault="00F41093" w:rsidP="003675A0">
      <w:pPr>
        <w:pStyle w:val="Blankrad"/>
      </w:pPr>
      <w:r w:rsidRPr="00D664D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41093" w:rsidRPr="00D664D5" w:rsidTr="00BB5A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41093" w:rsidRPr="00D664D5" w:rsidRDefault="00F41093" w:rsidP="00BB5A30">
            <w:pPr>
              <w:pStyle w:val="HuvudrubrikFlisteNr"/>
            </w:pPr>
          </w:p>
        </w:tc>
        <w:tc>
          <w:tcPr>
            <w:tcW w:w="6237" w:type="dxa"/>
          </w:tcPr>
          <w:p w:rsidR="00F41093" w:rsidRPr="00D664D5" w:rsidRDefault="00F41093" w:rsidP="00BB5A30">
            <w:pPr>
              <w:pStyle w:val="Huvudrubrik"/>
            </w:pPr>
            <w:bookmarkStart w:id="5" w:name="Start_HänvisningTillUtskott"/>
            <w:bookmarkEnd w:id="5"/>
            <w:r w:rsidRPr="00D664D5">
              <w:t>Ärenden för hänvisning till utskott</w:t>
            </w:r>
          </w:p>
        </w:tc>
        <w:tc>
          <w:tcPr>
            <w:tcW w:w="2481" w:type="dxa"/>
          </w:tcPr>
          <w:p w:rsidR="00F41093" w:rsidRPr="00D664D5" w:rsidRDefault="00F41093" w:rsidP="00BB5A30">
            <w:pPr>
              <w:pStyle w:val="HuvudrubrikKolumn3"/>
            </w:pPr>
            <w:r w:rsidRPr="00D664D5">
              <w:t>Förslag</w:t>
            </w:r>
          </w:p>
        </w:tc>
      </w:tr>
      <w:tr w:rsidR="00F41093" w:rsidRPr="00D664D5" w:rsidTr="00BB5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1093" w:rsidRPr="00D664D5" w:rsidRDefault="00F41093" w:rsidP="00BB5A30">
            <w:pPr>
              <w:pStyle w:val="renderubrik"/>
            </w:pPr>
          </w:p>
        </w:tc>
        <w:tc>
          <w:tcPr>
            <w:tcW w:w="6237" w:type="dxa"/>
          </w:tcPr>
          <w:p w:rsidR="00F41093" w:rsidRPr="00D664D5" w:rsidRDefault="00F41093" w:rsidP="00BB5A30">
            <w:pPr>
              <w:pStyle w:val="renderubrik"/>
            </w:pPr>
            <w:r w:rsidRPr="00D664D5">
              <w:t>Propositioner</w:t>
            </w:r>
          </w:p>
        </w:tc>
        <w:tc>
          <w:tcPr>
            <w:tcW w:w="2481" w:type="dxa"/>
          </w:tcPr>
          <w:p w:rsidR="00F41093" w:rsidRPr="00D664D5" w:rsidRDefault="00F41093" w:rsidP="00BB5A30">
            <w:pPr>
              <w:pStyle w:val="renderubrik"/>
              <w:rPr>
                <w:spacing w:val="-4"/>
              </w:rPr>
            </w:pPr>
          </w:p>
        </w:tc>
      </w:tr>
      <w:tr w:rsidR="00F41093" w:rsidRPr="00D664D5" w:rsidTr="00BB5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1093" w:rsidRPr="00D664D5" w:rsidRDefault="00F41093" w:rsidP="00BB5A30">
            <w:pPr>
              <w:pStyle w:val="FlistaNrText"/>
            </w:pPr>
          </w:p>
        </w:tc>
        <w:tc>
          <w:tcPr>
            <w:tcW w:w="6237" w:type="dxa"/>
          </w:tcPr>
          <w:p w:rsidR="00F41093" w:rsidRPr="00D664D5" w:rsidRDefault="00F41093" w:rsidP="00BB5A30">
            <w:r w:rsidRPr="00D664D5">
              <w:t>2009/10:14 Ändringar av stadgarna för Internationella valutafonden och Världsbanken</w:t>
            </w:r>
          </w:p>
        </w:tc>
        <w:tc>
          <w:tcPr>
            <w:tcW w:w="2481" w:type="dxa"/>
          </w:tcPr>
          <w:p w:rsidR="00F41093" w:rsidRPr="00D664D5" w:rsidRDefault="00F41093" w:rsidP="00BB5A30">
            <w:pPr>
              <w:rPr>
                <w:spacing w:val="-4"/>
              </w:rPr>
            </w:pPr>
            <w:r w:rsidRPr="00D664D5">
              <w:rPr>
                <w:spacing w:val="-4"/>
              </w:rPr>
              <w:t>FiU</w:t>
            </w:r>
          </w:p>
        </w:tc>
      </w:tr>
      <w:tr w:rsidR="00F41093" w:rsidRPr="00D664D5" w:rsidTr="00BB5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1093" w:rsidRPr="00D664D5" w:rsidRDefault="00F41093" w:rsidP="00BB5A30">
            <w:pPr>
              <w:pStyle w:val="FlistaNrText"/>
            </w:pPr>
          </w:p>
        </w:tc>
        <w:tc>
          <w:tcPr>
            <w:tcW w:w="6237" w:type="dxa"/>
          </w:tcPr>
          <w:p w:rsidR="00F41093" w:rsidRPr="00D664D5" w:rsidRDefault="00F41093" w:rsidP="00BB5A30">
            <w:r w:rsidRPr="00D664D5">
              <w:t>2009/10:19 Avtal om upplysningar i skatteärenden och partiella skatteavtal med Caymanöarna</w:t>
            </w:r>
          </w:p>
        </w:tc>
        <w:tc>
          <w:tcPr>
            <w:tcW w:w="2481" w:type="dxa"/>
          </w:tcPr>
          <w:p w:rsidR="00F41093" w:rsidRPr="00D664D5" w:rsidRDefault="00F41093" w:rsidP="00BB5A30">
            <w:pPr>
              <w:rPr>
                <w:spacing w:val="-4"/>
              </w:rPr>
            </w:pPr>
            <w:r w:rsidRPr="00D664D5">
              <w:rPr>
                <w:spacing w:val="-4"/>
              </w:rPr>
              <w:t>SkU</w:t>
            </w:r>
          </w:p>
        </w:tc>
      </w:tr>
      <w:tr w:rsidR="00F41093" w:rsidRPr="00D664D5" w:rsidTr="00BB5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1093" w:rsidRPr="00D664D5" w:rsidRDefault="00F41093" w:rsidP="00BB5A30">
            <w:pPr>
              <w:pStyle w:val="FlistaNrText"/>
            </w:pPr>
          </w:p>
        </w:tc>
        <w:tc>
          <w:tcPr>
            <w:tcW w:w="6237" w:type="dxa"/>
          </w:tcPr>
          <w:p w:rsidR="00F41093" w:rsidRPr="00D664D5" w:rsidRDefault="00F41093" w:rsidP="00BB5A30">
            <w:r w:rsidRPr="00D664D5">
              <w:t>2009/10:20 Transportstyrelsens verksamhet inom körkorts- och yrkestrafikområdet</w:t>
            </w:r>
          </w:p>
        </w:tc>
        <w:tc>
          <w:tcPr>
            <w:tcW w:w="2481" w:type="dxa"/>
          </w:tcPr>
          <w:p w:rsidR="00F41093" w:rsidRPr="00D664D5" w:rsidRDefault="00F41093" w:rsidP="00BB5A30">
            <w:pPr>
              <w:rPr>
                <w:spacing w:val="-4"/>
              </w:rPr>
            </w:pPr>
            <w:r w:rsidRPr="00D664D5">
              <w:rPr>
                <w:spacing w:val="-4"/>
              </w:rPr>
              <w:t>TU</w:t>
            </w:r>
          </w:p>
        </w:tc>
      </w:tr>
      <w:tr w:rsidR="00F41093" w:rsidRPr="00D664D5" w:rsidTr="00BB5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1093" w:rsidRPr="00D664D5" w:rsidRDefault="00F41093" w:rsidP="00BB5A30">
            <w:pPr>
              <w:pStyle w:val="FlistaNrText"/>
            </w:pPr>
          </w:p>
        </w:tc>
        <w:tc>
          <w:tcPr>
            <w:tcW w:w="6237" w:type="dxa"/>
          </w:tcPr>
          <w:p w:rsidR="00F41093" w:rsidRPr="00D664D5" w:rsidRDefault="00F41093" w:rsidP="00BB5A30">
            <w:r w:rsidRPr="00D664D5">
              <w:t>2009/10:23 Övergångsbestämmelserna till polisdatalagen</w:t>
            </w:r>
          </w:p>
        </w:tc>
        <w:tc>
          <w:tcPr>
            <w:tcW w:w="2481" w:type="dxa"/>
          </w:tcPr>
          <w:p w:rsidR="00F41093" w:rsidRPr="00D664D5" w:rsidRDefault="00F41093" w:rsidP="00BB5A30">
            <w:pPr>
              <w:rPr>
                <w:spacing w:val="-4"/>
              </w:rPr>
            </w:pPr>
            <w:r w:rsidRPr="00D664D5">
              <w:rPr>
                <w:spacing w:val="-4"/>
              </w:rPr>
              <w:t>JuU</w:t>
            </w:r>
          </w:p>
        </w:tc>
      </w:tr>
      <w:tr w:rsidR="00F41093" w:rsidRPr="00D664D5" w:rsidTr="00BB5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1093" w:rsidRPr="00D664D5" w:rsidRDefault="00F41093" w:rsidP="00BB5A30">
            <w:pPr>
              <w:pStyle w:val="renderubrik"/>
            </w:pPr>
          </w:p>
        </w:tc>
        <w:tc>
          <w:tcPr>
            <w:tcW w:w="6237" w:type="dxa"/>
          </w:tcPr>
          <w:p w:rsidR="00F41093" w:rsidRPr="00D664D5" w:rsidRDefault="00F41093" w:rsidP="00BB5A30">
            <w:pPr>
              <w:pStyle w:val="renderubrik"/>
            </w:pPr>
            <w:r w:rsidRPr="00D664D5">
              <w:t>Motioner</w:t>
            </w:r>
          </w:p>
        </w:tc>
        <w:tc>
          <w:tcPr>
            <w:tcW w:w="2481" w:type="dxa"/>
          </w:tcPr>
          <w:p w:rsidR="00F41093" w:rsidRPr="00D664D5" w:rsidRDefault="00F41093" w:rsidP="00BB5A30">
            <w:pPr>
              <w:pStyle w:val="renderubrik"/>
              <w:rPr>
                <w:spacing w:val="-4"/>
              </w:rPr>
            </w:pPr>
          </w:p>
        </w:tc>
      </w:tr>
      <w:tr w:rsidR="00F41093" w:rsidRPr="00D664D5" w:rsidTr="00BB5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1093" w:rsidRPr="00D664D5" w:rsidRDefault="00F41093" w:rsidP="00BB5A30">
            <w:pPr>
              <w:pStyle w:val="Motionsrubrik"/>
            </w:pPr>
          </w:p>
        </w:tc>
        <w:tc>
          <w:tcPr>
            <w:tcW w:w="6237" w:type="dxa"/>
          </w:tcPr>
          <w:p w:rsidR="00F41093" w:rsidRPr="00D664D5" w:rsidRDefault="00F41093" w:rsidP="00BB5A30">
            <w:pPr>
              <w:pStyle w:val="Motionsrubrik"/>
            </w:pPr>
            <w:r w:rsidRPr="00D664D5">
              <w:t>med anledning av prop. 2008/09:231 Konfliktlösning vid offentlig säljverksamhet på marknaden m.m.</w:t>
            </w:r>
          </w:p>
        </w:tc>
        <w:tc>
          <w:tcPr>
            <w:tcW w:w="2481" w:type="dxa"/>
          </w:tcPr>
          <w:p w:rsidR="00F41093" w:rsidRPr="00D664D5" w:rsidRDefault="00F41093" w:rsidP="00BB5A30">
            <w:pPr>
              <w:pStyle w:val="Motionsrubrik"/>
              <w:rPr>
                <w:spacing w:val="-4"/>
              </w:rPr>
            </w:pPr>
          </w:p>
        </w:tc>
      </w:tr>
      <w:tr w:rsidR="00F41093" w:rsidRPr="00D664D5" w:rsidTr="00BB5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1093" w:rsidRPr="00D664D5" w:rsidRDefault="00F41093" w:rsidP="00BB5A30">
            <w:pPr>
              <w:pStyle w:val="FlistaNrText"/>
            </w:pPr>
          </w:p>
        </w:tc>
        <w:tc>
          <w:tcPr>
            <w:tcW w:w="6237" w:type="dxa"/>
          </w:tcPr>
          <w:p w:rsidR="00F41093" w:rsidRPr="00D664D5" w:rsidRDefault="00F41093" w:rsidP="00BB5A30">
            <w:r w:rsidRPr="00D664D5">
              <w:t>2009/10:N2 av Tomas Eneroth m.fl. (s, v, mp)</w:t>
            </w:r>
          </w:p>
        </w:tc>
        <w:tc>
          <w:tcPr>
            <w:tcW w:w="2481" w:type="dxa"/>
          </w:tcPr>
          <w:p w:rsidR="00F41093" w:rsidRPr="00D664D5" w:rsidRDefault="00F41093" w:rsidP="00BB5A30">
            <w:pPr>
              <w:rPr>
                <w:spacing w:val="-4"/>
              </w:rPr>
            </w:pPr>
            <w:r w:rsidRPr="00D664D5">
              <w:rPr>
                <w:spacing w:val="-4"/>
              </w:rPr>
              <w:t>NU</w:t>
            </w:r>
          </w:p>
        </w:tc>
      </w:tr>
      <w:tr w:rsidR="00F41093" w:rsidRPr="00D664D5" w:rsidTr="00BB5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1093" w:rsidRPr="00D664D5" w:rsidRDefault="00F41093" w:rsidP="00BB5A30">
            <w:pPr>
              <w:pStyle w:val="Motionsrubrik"/>
            </w:pPr>
          </w:p>
        </w:tc>
        <w:tc>
          <w:tcPr>
            <w:tcW w:w="6237" w:type="dxa"/>
          </w:tcPr>
          <w:p w:rsidR="00F41093" w:rsidRPr="00D664D5" w:rsidRDefault="00F41093" w:rsidP="00BB5A30">
            <w:pPr>
              <w:pStyle w:val="Motionsrubrik"/>
            </w:pPr>
            <w:r w:rsidRPr="00D664D5">
              <w:t>med anledning av skr. 2008/09:120 2009 års redogörelse för företag med statligt ägande</w:t>
            </w:r>
          </w:p>
        </w:tc>
        <w:tc>
          <w:tcPr>
            <w:tcW w:w="2481" w:type="dxa"/>
          </w:tcPr>
          <w:p w:rsidR="00F41093" w:rsidRPr="00D664D5" w:rsidRDefault="00F41093" w:rsidP="00BB5A30">
            <w:pPr>
              <w:pStyle w:val="Motionsrubrik"/>
              <w:rPr>
                <w:spacing w:val="-4"/>
              </w:rPr>
            </w:pPr>
          </w:p>
        </w:tc>
      </w:tr>
      <w:tr w:rsidR="00F41093" w:rsidRPr="00D664D5" w:rsidTr="00BB5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1093" w:rsidRPr="00D664D5" w:rsidRDefault="00F41093" w:rsidP="00BB5A30">
            <w:pPr>
              <w:pStyle w:val="FlistaNrText"/>
            </w:pPr>
          </w:p>
        </w:tc>
        <w:tc>
          <w:tcPr>
            <w:tcW w:w="6237" w:type="dxa"/>
          </w:tcPr>
          <w:p w:rsidR="00F41093" w:rsidRPr="00D664D5" w:rsidRDefault="00F41093" w:rsidP="00BB5A30">
            <w:r w:rsidRPr="00D664D5">
              <w:t>2009/10:N3 av Tomas Eneroth m.fl. (s, v, mp)</w:t>
            </w:r>
          </w:p>
        </w:tc>
        <w:tc>
          <w:tcPr>
            <w:tcW w:w="2481" w:type="dxa"/>
          </w:tcPr>
          <w:p w:rsidR="00F41093" w:rsidRPr="00D664D5" w:rsidRDefault="00F41093" w:rsidP="00BB5A30">
            <w:pPr>
              <w:rPr>
                <w:spacing w:val="-4"/>
              </w:rPr>
            </w:pPr>
            <w:r w:rsidRPr="00D664D5">
              <w:rPr>
                <w:spacing w:val="-4"/>
              </w:rPr>
              <w:t>NU</w:t>
            </w:r>
          </w:p>
        </w:tc>
      </w:tr>
      <w:tr w:rsidR="00F41093" w:rsidRPr="00D664D5" w:rsidTr="00BB5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1093" w:rsidRPr="00D664D5" w:rsidRDefault="00F41093" w:rsidP="00BB5A30">
            <w:pPr>
              <w:pStyle w:val="FlistaNrText"/>
            </w:pPr>
          </w:p>
        </w:tc>
        <w:tc>
          <w:tcPr>
            <w:tcW w:w="6237" w:type="dxa"/>
          </w:tcPr>
          <w:p w:rsidR="00F41093" w:rsidRPr="00D664D5" w:rsidRDefault="00F41093" w:rsidP="00BB5A30">
            <w:r w:rsidRPr="00D664D5">
              <w:t>2009/10:N4 av Tomas Eneroth m.fl. (s, v)</w:t>
            </w:r>
          </w:p>
        </w:tc>
        <w:tc>
          <w:tcPr>
            <w:tcW w:w="2481" w:type="dxa"/>
          </w:tcPr>
          <w:p w:rsidR="00F41093" w:rsidRPr="00D664D5" w:rsidRDefault="00F41093" w:rsidP="00BB5A30">
            <w:pPr>
              <w:rPr>
                <w:spacing w:val="-4"/>
              </w:rPr>
            </w:pPr>
            <w:r w:rsidRPr="00D664D5">
              <w:rPr>
                <w:spacing w:val="-4"/>
              </w:rPr>
              <w:t>NU</w:t>
            </w:r>
          </w:p>
        </w:tc>
      </w:tr>
      <w:tr w:rsidR="00F41093" w:rsidRPr="00D664D5" w:rsidTr="00BB5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1093" w:rsidRPr="00D664D5" w:rsidRDefault="00F41093" w:rsidP="00BB5A30">
            <w:pPr>
              <w:pStyle w:val="FlistaNrText"/>
            </w:pPr>
          </w:p>
        </w:tc>
        <w:tc>
          <w:tcPr>
            <w:tcW w:w="6237" w:type="dxa"/>
          </w:tcPr>
          <w:p w:rsidR="00F41093" w:rsidRPr="00D664D5" w:rsidRDefault="00F41093" w:rsidP="00BB5A30">
            <w:r w:rsidRPr="00D664D5">
              <w:t>2009/10:N5 av Per Bolund m.fl. (mp)</w:t>
            </w:r>
          </w:p>
        </w:tc>
        <w:tc>
          <w:tcPr>
            <w:tcW w:w="2481" w:type="dxa"/>
          </w:tcPr>
          <w:p w:rsidR="00F41093" w:rsidRPr="00D664D5" w:rsidRDefault="00F41093" w:rsidP="00BB5A30">
            <w:pPr>
              <w:rPr>
                <w:spacing w:val="-4"/>
              </w:rPr>
            </w:pPr>
            <w:r w:rsidRPr="00D664D5">
              <w:rPr>
                <w:spacing w:val="-4"/>
              </w:rPr>
              <w:t>NU</w:t>
            </w:r>
          </w:p>
        </w:tc>
      </w:tr>
      <w:tr w:rsidR="00F41093" w:rsidRPr="00D664D5" w:rsidTr="00BB5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1093" w:rsidRPr="00D664D5" w:rsidRDefault="00F41093" w:rsidP="00BB5A30">
            <w:pPr>
              <w:pStyle w:val="Motionsrubrik"/>
            </w:pPr>
          </w:p>
        </w:tc>
        <w:tc>
          <w:tcPr>
            <w:tcW w:w="6237" w:type="dxa"/>
          </w:tcPr>
          <w:p w:rsidR="00F41093" w:rsidRPr="00D664D5" w:rsidRDefault="00F41093" w:rsidP="00BB5A30">
            <w:pPr>
              <w:pStyle w:val="Motionsrubrik"/>
            </w:pPr>
            <w:r w:rsidRPr="00D664D5">
              <w:t>med anledning av skr. 2008/09:198 En jämställd arbetsmarknad — regeringens strategi för jämställdhet på arbetsmarknaden och i näringslivet</w:t>
            </w:r>
          </w:p>
        </w:tc>
        <w:tc>
          <w:tcPr>
            <w:tcW w:w="2481" w:type="dxa"/>
          </w:tcPr>
          <w:p w:rsidR="00F41093" w:rsidRPr="00D664D5" w:rsidRDefault="00F41093" w:rsidP="00BB5A30">
            <w:pPr>
              <w:pStyle w:val="Motionsrubrik"/>
              <w:rPr>
                <w:spacing w:val="-4"/>
              </w:rPr>
            </w:pPr>
          </w:p>
        </w:tc>
      </w:tr>
      <w:tr w:rsidR="00F41093" w:rsidRPr="00D664D5" w:rsidTr="00BB5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1093" w:rsidRPr="00D664D5" w:rsidRDefault="00F41093" w:rsidP="00BB5A30">
            <w:pPr>
              <w:pStyle w:val="FlistaNrText"/>
            </w:pPr>
          </w:p>
        </w:tc>
        <w:tc>
          <w:tcPr>
            <w:tcW w:w="6237" w:type="dxa"/>
          </w:tcPr>
          <w:p w:rsidR="00F41093" w:rsidRPr="00D664D5" w:rsidRDefault="00F41093" w:rsidP="00BB5A30">
            <w:r w:rsidRPr="00D664D5">
              <w:t>2009/10:A1 av Josefin Brink m.fl. (v)</w:t>
            </w:r>
          </w:p>
        </w:tc>
        <w:tc>
          <w:tcPr>
            <w:tcW w:w="2481" w:type="dxa"/>
          </w:tcPr>
          <w:p w:rsidR="00F41093" w:rsidRPr="00D664D5" w:rsidRDefault="00F41093" w:rsidP="00BB5A30">
            <w:pPr>
              <w:rPr>
                <w:spacing w:val="-4"/>
              </w:rPr>
            </w:pPr>
            <w:r w:rsidRPr="00D664D5">
              <w:rPr>
                <w:spacing w:val="-4"/>
              </w:rPr>
              <w:t>AU</w:t>
            </w:r>
          </w:p>
        </w:tc>
      </w:tr>
      <w:tr w:rsidR="00F41093" w:rsidRPr="00D664D5" w:rsidTr="00BB5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1093" w:rsidRPr="00D664D5" w:rsidRDefault="00F41093" w:rsidP="00BB5A30">
            <w:pPr>
              <w:pStyle w:val="FlistaNrText"/>
            </w:pPr>
          </w:p>
        </w:tc>
        <w:tc>
          <w:tcPr>
            <w:tcW w:w="6237" w:type="dxa"/>
          </w:tcPr>
          <w:p w:rsidR="00F41093" w:rsidRPr="00D664D5" w:rsidRDefault="00F41093" w:rsidP="00BB5A30">
            <w:r w:rsidRPr="00D664D5">
              <w:t>2009/10:A2 av Berit Högman m.fl. (s)</w:t>
            </w:r>
          </w:p>
        </w:tc>
        <w:tc>
          <w:tcPr>
            <w:tcW w:w="2481" w:type="dxa"/>
          </w:tcPr>
          <w:p w:rsidR="00F41093" w:rsidRPr="00D664D5" w:rsidRDefault="00F41093" w:rsidP="00BB5A30">
            <w:pPr>
              <w:rPr>
                <w:spacing w:val="-4"/>
              </w:rPr>
            </w:pPr>
            <w:r w:rsidRPr="00D664D5">
              <w:rPr>
                <w:spacing w:val="-4"/>
              </w:rPr>
              <w:t>AU</w:t>
            </w:r>
          </w:p>
        </w:tc>
      </w:tr>
      <w:tr w:rsidR="00F41093" w:rsidRPr="00D664D5" w:rsidTr="00BB5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1093" w:rsidRPr="00D664D5" w:rsidRDefault="00F41093" w:rsidP="00BB5A30">
            <w:pPr>
              <w:pStyle w:val="FlistaNrText"/>
            </w:pPr>
          </w:p>
        </w:tc>
        <w:tc>
          <w:tcPr>
            <w:tcW w:w="6237" w:type="dxa"/>
          </w:tcPr>
          <w:p w:rsidR="00F41093" w:rsidRPr="00D664D5" w:rsidRDefault="00F41093" w:rsidP="00BB5A30">
            <w:r w:rsidRPr="00D664D5">
              <w:t>2009/10:A3 av Ulf Holm m.fl. (mp)</w:t>
            </w:r>
          </w:p>
        </w:tc>
        <w:tc>
          <w:tcPr>
            <w:tcW w:w="2481" w:type="dxa"/>
          </w:tcPr>
          <w:p w:rsidR="00F41093" w:rsidRPr="00D664D5" w:rsidRDefault="00F41093" w:rsidP="00BB5A30">
            <w:pPr>
              <w:rPr>
                <w:spacing w:val="-4"/>
              </w:rPr>
            </w:pPr>
            <w:r w:rsidRPr="00D664D5">
              <w:rPr>
                <w:spacing w:val="-4"/>
              </w:rPr>
              <w:t>AU</w:t>
            </w:r>
          </w:p>
        </w:tc>
      </w:tr>
    </w:tbl>
    <w:p w:rsidR="00F41093" w:rsidRPr="00D664D5" w:rsidRDefault="00F41093" w:rsidP="003675A0">
      <w:pPr>
        <w:pStyle w:val="Blankrad"/>
      </w:pPr>
      <w:r w:rsidRPr="00D664D5">
        <w:t>     </w:t>
      </w:r>
    </w:p>
    <w:p w:rsidR="00CA6955" w:rsidRPr="00D664D5" w:rsidRDefault="00F41093" w:rsidP="003675A0">
      <w:pPr>
        <w:pStyle w:val="Blankrad"/>
      </w:pPr>
      <w:bookmarkStart w:id="6" w:name="Start"/>
      <w:bookmarkEnd w:id="6"/>
      <w:r w:rsidRPr="00D664D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664D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664D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664D5" w:rsidRDefault="006E04A4" w:rsidP="00D016E9">
            <w:pPr>
              <w:pStyle w:val="StreckMitten"/>
            </w:pPr>
            <w:r w:rsidRPr="00D664D5">
              <w:tab/>
            </w:r>
            <w:r w:rsidRPr="00D664D5">
              <w:tab/>
            </w:r>
          </w:p>
        </w:tc>
      </w:tr>
    </w:tbl>
    <w:p w:rsidR="006E04A4" w:rsidRPr="00D664D5" w:rsidRDefault="006E04A4" w:rsidP="003675A0">
      <w:pPr>
        <w:pStyle w:val="Blankrad"/>
      </w:pPr>
    </w:p>
    <w:sectPr w:rsidR="006E04A4" w:rsidRPr="00D664D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5A30" w:rsidRPr="00D664D5" w:rsidRDefault="00BB5A30">
      <w:r w:rsidRPr="00D664D5">
        <w:separator/>
      </w:r>
    </w:p>
  </w:endnote>
  <w:endnote w:type="continuationSeparator" w:id="0">
    <w:p w:rsidR="00BB5A30" w:rsidRPr="00D664D5" w:rsidRDefault="00BB5A30">
      <w:r w:rsidRPr="00D664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49FE" w:rsidRPr="00D664D5" w:rsidRDefault="009F49FE">
    <w:pPr>
      <w:pStyle w:val="Sidhuvud"/>
      <w:jc w:val="center"/>
    </w:pPr>
    <w:r w:rsidRPr="00D664D5">
      <w:fldChar w:fldCharType="begin" w:fldLock="1"/>
    </w:r>
    <w:r w:rsidRPr="00D664D5">
      <w:instrText xml:space="preserve"> PAGE </w:instrText>
    </w:r>
    <w:r w:rsidRPr="00D664D5">
      <w:fldChar w:fldCharType="separate"/>
    </w:r>
    <w:r w:rsidR="00713C1D" w:rsidRPr="00D664D5">
      <w:t>2</w:t>
    </w:r>
    <w:r w:rsidRPr="00D664D5">
      <w:fldChar w:fldCharType="end"/>
    </w:r>
    <w:r w:rsidRPr="00D664D5">
      <w:t xml:space="preserve"> (</w:t>
    </w:r>
    <w:r w:rsidRPr="00D664D5">
      <w:fldChar w:fldCharType="begin" w:fldLock="1"/>
    </w:r>
    <w:r w:rsidRPr="00D664D5">
      <w:instrText xml:space="preserve"> NUMPAGES </w:instrText>
    </w:r>
    <w:r w:rsidRPr="00D664D5">
      <w:fldChar w:fldCharType="separate"/>
    </w:r>
    <w:r w:rsidR="00713C1D" w:rsidRPr="00D664D5">
      <w:t>2</w:t>
    </w:r>
    <w:r w:rsidRPr="00D664D5">
      <w:fldChar w:fldCharType="end"/>
    </w:r>
    <w:r w:rsidRPr="00D664D5">
      <w:t>)</w:t>
    </w:r>
  </w:p>
  <w:p w:rsidR="009F49FE" w:rsidRPr="00D664D5" w:rsidRDefault="009F49F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49FE" w:rsidRPr="00D664D5" w:rsidRDefault="009F49FE">
    <w:pPr>
      <w:pStyle w:val="Sidhuvud"/>
      <w:jc w:val="center"/>
    </w:pPr>
    <w:r w:rsidRPr="00D664D5">
      <w:fldChar w:fldCharType="begin" w:fldLock="1"/>
    </w:r>
    <w:r w:rsidRPr="00D664D5">
      <w:instrText xml:space="preserve"> PAGE </w:instrText>
    </w:r>
    <w:r w:rsidRPr="00D664D5">
      <w:fldChar w:fldCharType="separate"/>
    </w:r>
    <w:r w:rsidR="00713C1D" w:rsidRPr="00D664D5">
      <w:t>1</w:t>
    </w:r>
    <w:r w:rsidRPr="00D664D5">
      <w:fldChar w:fldCharType="end"/>
    </w:r>
    <w:r w:rsidRPr="00D664D5">
      <w:t xml:space="preserve"> (</w:t>
    </w:r>
    <w:r w:rsidRPr="00D664D5">
      <w:fldChar w:fldCharType="begin" w:fldLock="1"/>
    </w:r>
    <w:r w:rsidRPr="00D664D5">
      <w:instrText xml:space="preserve"> NUMPAGES </w:instrText>
    </w:r>
    <w:r w:rsidRPr="00D664D5">
      <w:fldChar w:fldCharType="separate"/>
    </w:r>
    <w:r w:rsidR="00713C1D" w:rsidRPr="00D664D5">
      <w:t>2</w:t>
    </w:r>
    <w:r w:rsidRPr="00D664D5">
      <w:fldChar w:fldCharType="end"/>
    </w:r>
    <w:r w:rsidRPr="00D664D5">
      <w:t>)</w:t>
    </w:r>
  </w:p>
  <w:p w:rsidR="009F49FE" w:rsidRPr="00D664D5" w:rsidRDefault="009F49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5A30" w:rsidRPr="00D664D5" w:rsidRDefault="00BB5A30">
      <w:r w:rsidRPr="00D664D5">
        <w:separator/>
      </w:r>
    </w:p>
  </w:footnote>
  <w:footnote w:type="continuationSeparator" w:id="0">
    <w:p w:rsidR="00BB5A30" w:rsidRPr="00D664D5" w:rsidRDefault="00BB5A30">
      <w:r w:rsidRPr="00D664D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49FE" w:rsidRPr="00D664D5" w:rsidRDefault="009F49FE">
    <w:pPr>
      <w:pStyle w:val="Sidhuvud"/>
      <w:tabs>
        <w:tab w:val="clear" w:pos="4536"/>
      </w:tabs>
    </w:pPr>
    <w:r w:rsidRPr="00D664D5">
      <w:fldChar w:fldCharType="begin" w:fldLock="1"/>
    </w:r>
    <w:r w:rsidRPr="00D664D5">
      <w:instrText xml:space="preserve"> DOCPROPERTY "DocumentDate" </w:instrText>
    </w:r>
    <w:r w:rsidRPr="00D664D5">
      <w:fldChar w:fldCharType="separate"/>
    </w:r>
    <w:r w:rsidR="00713C1D" w:rsidRPr="00D664D5">
      <w:t>Torsdagen den 8 oktober 2009</w:t>
    </w:r>
    <w:r w:rsidRPr="00D664D5">
      <w:fldChar w:fldCharType="end"/>
    </w:r>
    <w:r w:rsidRPr="00D664D5">
      <w:tab/>
    </w:r>
  </w:p>
  <w:p w:rsidR="009F49FE" w:rsidRPr="00D664D5" w:rsidRDefault="009F49F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664D5">
      <w:rPr>
        <w:sz w:val="12"/>
      </w:rPr>
      <w:tab/>
    </w:r>
  </w:p>
  <w:p w:rsidR="009F49FE" w:rsidRPr="00D664D5" w:rsidRDefault="009F49FE"/>
  <w:p w:rsidR="009F49FE" w:rsidRPr="00D664D5" w:rsidRDefault="009F49F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49FE" w:rsidRPr="00D664D5" w:rsidRDefault="00D664D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664D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49FE" w:rsidRPr="00D664D5" w:rsidRDefault="009F49FE">
    <w:pPr>
      <w:pStyle w:val="Dokumentrubrik"/>
      <w:spacing w:after="360"/>
    </w:pPr>
    <w:r w:rsidRPr="00D664D5">
      <w:t>Föredragningslista</w:t>
    </w:r>
  </w:p>
  <w:p w:rsidR="009F49FE" w:rsidRPr="00D664D5" w:rsidRDefault="009F49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67143300">
    <w:abstractNumId w:val="5"/>
  </w:num>
  <w:num w:numId="2" w16cid:durableId="308481790">
    <w:abstractNumId w:val="2"/>
  </w:num>
  <w:num w:numId="3" w16cid:durableId="1782995450">
    <w:abstractNumId w:val="4"/>
  </w:num>
  <w:num w:numId="4" w16cid:durableId="155803484">
    <w:abstractNumId w:val="1"/>
  </w:num>
  <w:num w:numId="5" w16cid:durableId="507910033">
    <w:abstractNumId w:val="0"/>
  </w:num>
  <w:num w:numId="6" w16cid:durableId="1297487931">
    <w:abstractNumId w:val="3"/>
  </w:num>
  <w:num w:numId="7" w16cid:durableId="1318458037">
    <w:abstractNumId w:val="3"/>
  </w:num>
  <w:num w:numId="8" w16cid:durableId="17669990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34A3A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D2E"/>
    <w:rsid w:val="002874D6"/>
    <w:rsid w:val="0029262E"/>
    <w:rsid w:val="0029386E"/>
    <w:rsid w:val="002A09ED"/>
    <w:rsid w:val="002A5D9C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460E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A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6FC0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100C9"/>
    <w:rsid w:val="004114F9"/>
    <w:rsid w:val="00411994"/>
    <w:rsid w:val="00415884"/>
    <w:rsid w:val="004166DF"/>
    <w:rsid w:val="0041796D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261A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6655"/>
    <w:rsid w:val="006B0B9F"/>
    <w:rsid w:val="006B1634"/>
    <w:rsid w:val="006C05D9"/>
    <w:rsid w:val="006C4107"/>
    <w:rsid w:val="006C44EC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3C1D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9FE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676"/>
    <w:rsid w:val="00A73BF1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B5A30"/>
    <w:rsid w:val="00BC1B9D"/>
    <w:rsid w:val="00BD1E8E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D5F"/>
    <w:rsid w:val="00C553BB"/>
    <w:rsid w:val="00C55D66"/>
    <w:rsid w:val="00C64067"/>
    <w:rsid w:val="00C64B5E"/>
    <w:rsid w:val="00C6587A"/>
    <w:rsid w:val="00C7634B"/>
    <w:rsid w:val="00C76C1F"/>
    <w:rsid w:val="00C81EDE"/>
    <w:rsid w:val="00C927AD"/>
    <w:rsid w:val="00C94CBC"/>
    <w:rsid w:val="00C95FD1"/>
    <w:rsid w:val="00CA0FEA"/>
    <w:rsid w:val="00CA35C2"/>
    <w:rsid w:val="00CA5C77"/>
    <w:rsid w:val="00CA63A1"/>
    <w:rsid w:val="00CA6955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4D5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A7FB3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1093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314F31A-4ADB-434B-8123-C66E01CE8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696655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327</Words>
  <Characters>2035</Characters>
  <Application>Microsoft Office Word</Application>
  <DocSecurity>4</DocSecurity>
  <Lines>145</Lines>
  <Paragraphs>90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2009/10:10</vt:lpstr>
      <vt:lpstr>Torsdagen den 8 oktober 2009</vt:lpstr>
    </vt:vector>
  </TitlesOfParts>
  <Company>Riksdagen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2009-10-07T14:27:00Z</cp:lastPrinted>
  <dcterms:created xsi:type="dcterms:W3CDTF">2025-12-17T23:32:00Z</dcterms:created>
  <dcterms:modified xsi:type="dcterms:W3CDTF">2025-12-17T23:32:00Z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8 oktober 2009</vt:lpwstr>
  </property>
  <property fmtid="{D5CDD505-2E9C-101B-9397-08002B2CF9AE}" pid="3" name="DocumentNumber">
    <vt:lpwstr>10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2009-10-08</vt:lpwstr>
  </property>
  <property fmtid="{D5CDD505-2E9C-101B-9397-08002B2CF9AE}" pid="7" name="DatumAvgörande">
    <vt:lpwstr>2009-10-08</vt:lpwstr>
  </property>
  <property fmtid="{D5CDD505-2E9C-101B-9397-08002B2CF9AE}" pid="8" name="Publicerare">
    <vt:lpwstr>ra1007aa</vt:lpwstr>
  </property>
</Properties>
</file>