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48F" w:rsidRPr="00A8407A" w:rsidRDefault="00B2648F" w:rsidP="001D708E">
      <w:pPr>
        <w:pStyle w:val="Hemstlrubrik"/>
      </w:pPr>
      <w:r w:rsidRPr="00A8407A">
        <w:t>Förslag till riksdagsbeslut</w:t>
      </w:r>
    </w:p>
    <w:p w:rsidR="00B2648F" w:rsidRPr="00A8407A" w:rsidRDefault="00B2648F" w:rsidP="00CA513C">
      <w:pPr>
        <w:pStyle w:val="Hemstlatt"/>
      </w:pPr>
      <w:r w:rsidRPr="00A8407A">
        <w:t>Riksdagen tillkännager för regeringen som sin mening vad i motionen anförs om att den nya sträckningen av E</w:t>
      </w:r>
      <w:r w:rsidR="00E904CC" w:rsidRPr="00A8407A">
        <w:t> </w:t>
      </w:r>
      <w:r w:rsidRPr="00A8407A">
        <w:t>4</w:t>
      </w:r>
      <w:r w:rsidR="00D465A8" w:rsidRPr="00A8407A">
        <w:t>:an</w:t>
      </w:r>
      <w:r w:rsidRPr="00A8407A">
        <w:t xml:space="preserve"> mellan Enånger och H</w:t>
      </w:r>
      <w:r w:rsidRPr="00A8407A">
        <w:t>u</w:t>
      </w:r>
      <w:r w:rsidRPr="00A8407A">
        <w:t>dik</w:t>
      </w:r>
      <w:r w:rsidR="00D465A8" w:rsidRPr="00A8407A">
        <w:t>svall ska</w:t>
      </w:r>
      <w:r w:rsidR="00E904CC" w:rsidRPr="00A8407A">
        <w:t>ll</w:t>
      </w:r>
      <w:r w:rsidR="00D465A8" w:rsidRPr="00A8407A">
        <w:t xml:space="preserve"> byggas som fyrfilig väg</w:t>
      </w:r>
      <w:r w:rsidRPr="00A8407A">
        <w:t>.</w:t>
      </w:r>
    </w:p>
    <w:p w:rsidR="00D465A8" w:rsidRPr="00A8407A" w:rsidRDefault="00D465A8" w:rsidP="00D465A8">
      <w:pPr>
        <w:pStyle w:val="Rubrik1"/>
      </w:pPr>
      <w:r w:rsidRPr="00A8407A">
        <w:t>Motivering</w:t>
      </w:r>
    </w:p>
    <w:p w:rsidR="00D465A8" w:rsidRPr="00A8407A" w:rsidRDefault="00D465A8" w:rsidP="00D465A8">
      <w:r w:rsidRPr="00A8407A">
        <w:t>Vägverket planerar att bygga den nya sträckningen av E 4:an  mellan En</w:t>
      </w:r>
      <w:r w:rsidR="001D708E" w:rsidRPr="00A8407A">
        <w:t>ånger och Hudiksvall som en två-</w:t>
      </w:r>
      <w:r w:rsidRPr="00A8407A">
        <w:t>plus</w:t>
      </w:r>
      <w:r w:rsidR="001D708E" w:rsidRPr="00A8407A">
        <w:t>-ett-</w:t>
      </w:r>
      <w:r w:rsidRPr="00A8407A">
        <w:t>väg istället för en fyrfilig motorväg. Vä</w:t>
      </w:r>
      <w:r w:rsidRPr="00A8407A">
        <w:t>g</w:t>
      </w:r>
      <w:r w:rsidRPr="00A8407A">
        <w:t>verket räknar med att spara in 40 miljoner kronor av beräknade 750 miljoner kronor genom att inte bygga motorvägen med två filer i vardera riktning</w:t>
      </w:r>
      <w:r w:rsidR="001D708E" w:rsidRPr="00A8407A">
        <w:t xml:space="preserve">en. </w:t>
      </w:r>
    </w:p>
    <w:p w:rsidR="00D465A8" w:rsidRPr="00A8407A" w:rsidRDefault="00D465A8" w:rsidP="001D708E">
      <w:pPr>
        <w:pStyle w:val="Normaltindrag"/>
      </w:pPr>
      <w:r w:rsidRPr="00A8407A">
        <w:t>På E 4 mellan Hudiksvall och Enånger färdas mycket tung trafik. Ser man till näringslivets behov av rationella transporter är en fyrfilig motorväg viktig, inte bara för Hälsingland, utan för stora delar av Norrland. En fullt utbyggd motorväg ger också ökade möjligheter för</w:t>
      </w:r>
      <w:r w:rsidR="001D708E" w:rsidRPr="00A8407A">
        <w:t xml:space="preserve"> arbetspendling inom regionen. </w:t>
      </w:r>
    </w:p>
    <w:p w:rsidR="00D465A8" w:rsidRPr="00A8407A" w:rsidRDefault="00D465A8" w:rsidP="001D708E">
      <w:pPr>
        <w:pStyle w:val="Normaltindrag"/>
      </w:pPr>
      <w:r w:rsidRPr="00A8407A">
        <w:t>Sammantaget ge</w:t>
      </w:r>
      <w:r w:rsidR="00316F7F" w:rsidRPr="00A8407A">
        <w:t>r detta ökade möjligheter för</w:t>
      </w:r>
      <w:r w:rsidRPr="00A8407A">
        <w:t xml:space="preserve"> tillväxt i regionen, vilket också skapar fler arbetstillfällen. Att inte bygga ut en fyrfilig motorväg på sträc</w:t>
      </w:r>
      <w:r w:rsidRPr="00A8407A">
        <w:t>k</w:t>
      </w:r>
      <w:r w:rsidRPr="00A8407A">
        <w:t xml:space="preserve">ningen mellan Hudiksvall och Enånger är att skada framtidstron för hela regionen. Inte på något annat </w:t>
      </w:r>
      <w:r w:rsidR="00316F7F" w:rsidRPr="00A8407A">
        <w:t>ställe byggs en ny e</w:t>
      </w:r>
      <w:r w:rsidRPr="00A8407A">
        <w:t>uropaväg med den begrä</w:t>
      </w:r>
      <w:r w:rsidRPr="00A8407A">
        <w:t>n</w:t>
      </w:r>
      <w:r w:rsidRPr="00A8407A">
        <w:t xml:space="preserve">sade standard som </w:t>
      </w:r>
      <w:r w:rsidR="00316F7F" w:rsidRPr="00A8407A">
        <w:t xml:space="preserve">en </w:t>
      </w:r>
      <w:r w:rsidR="003A68E4" w:rsidRPr="00A8407A">
        <w:t>två</w:t>
      </w:r>
      <w:r w:rsidR="001D708E" w:rsidRPr="00A8407A">
        <w:t>-</w:t>
      </w:r>
      <w:r w:rsidRPr="00A8407A">
        <w:t>plus</w:t>
      </w:r>
      <w:r w:rsidR="001D708E" w:rsidRPr="00A8407A">
        <w:t>-ett-</w:t>
      </w:r>
      <w:r w:rsidRPr="00A8407A">
        <w:t>väg innebär. Det borde därför vara själ</w:t>
      </w:r>
      <w:r w:rsidRPr="00A8407A">
        <w:t>v</w:t>
      </w:r>
      <w:r w:rsidRPr="00A8407A">
        <w:t>klart att den nya vägen byggs som fyrf</w:t>
      </w:r>
      <w:r w:rsidR="001D708E" w:rsidRPr="00A8407A">
        <w:t>ilig väg.</w:t>
      </w:r>
    </w:p>
    <w:p w:rsidR="00B2648F" w:rsidRPr="00A8407A" w:rsidRDefault="00D465A8" w:rsidP="001D708E">
      <w:pPr>
        <w:pStyle w:val="Normaltindrag"/>
      </w:pPr>
      <w:r w:rsidRPr="00A8407A">
        <w:t>Jag anser därför att den nya sträckningen av E</w:t>
      </w:r>
      <w:r w:rsidR="001D708E" w:rsidRPr="00A8407A">
        <w:t> </w:t>
      </w:r>
      <w:r w:rsidRPr="00A8407A">
        <w:t>4 mellan Hudiksvall och Enånger ska</w:t>
      </w:r>
      <w:r w:rsidR="001D708E" w:rsidRPr="00A8407A">
        <w:t>ll</w:t>
      </w:r>
      <w:r w:rsidRPr="00A8407A">
        <w:t xml:space="preserve"> byggas som fyrfilig motorväg</w:t>
      </w:r>
      <w:r w:rsidR="001D708E" w:rsidRPr="00A8407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708E" w:rsidRPr="00A8407A">
        <w:tblPrEx>
          <w:tblCellMar>
            <w:top w:w="0" w:type="dxa"/>
            <w:bottom w:w="0" w:type="dxa"/>
          </w:tblCellMar>
        </w:tblPrEx>
        <w:trPr>
          <w:cantSplit/>
        </w:trPr>
        <w:tc>
          <w:tcPr>
            <w:tcW w:w="3046" w:type="dxa"/>
          </w:tcPr>
          <w:p w:rsidR="001D708E" w:rsidRPr="00A8407A" w:rsidRDefault="001D708E" w:rsidP="001D708E">
            <w:pPr>
              <w:pStyle w:val="UnderskriftDatum"/>
              <w:spacing w:before="240"/>
            </w:pPr>
            <w:r w:rsidRPr="00A8407A">
              <w:t>Stockholm den 21 september 2005</w:t>
            </w:r>
          </w:p>
        </w:tc>
        <w:tc>
          <w:tcPr>
            <w:tcW w:w="3047" w:type="dxa"/>
          </w:tcPr>
          <w:p w:rsidR="001D708E" w:rsidRPr="00A8407A" w:rsidRDefault="001D708E" w:rsidP="001D708E">
            <w:pPr>
              <w:pStyle w:val="Underskrifter"/>
              <w:spacing w:before="240"/>
            </w:pPr>
          </w:p>
        </w:tc>
      </w:tr>
      <w:tr w:rsidR="001D708E" w:rsidRPr="00A8407A">
        <w:tblPrEx>
          <w:tblCellMar>
            <w:top w:w="0" w:type="dxa"/>
            <w:bottom w:w="0" w:type="dxa"/>
          </w:tblCellMar>
        </w:tblPrEx>
        <w:trPr>
          <w:cantSplit/>
        </w:trPr>
        <w:tc>
          <w:tcPr>
            <w:tcW w:w="3046" w:type="dxa"/>
          </w:tcPr>
          <w:p w:rsidR="001D708E" w:rsidRPr="00A8407A" w:rsidRDefault="001D708E" w:rsidP="001D708E">
            <w:pPr>
              <w:pStyle w:val="Underskrifter"/>
            </w:pPr>
            <w:r w:rsidRPr="00A8407A">
              <w:t>Hans Backman (fp)</w:t>
            </w:r>
          </w:p>
        </w:tc>
        <w:tc>
          <w:tcPr>
            <w:tcW w:w="3047" w:type="dxa"/>
          </w:tcPr>
          <w:p w:rsidR="001D708E" w:rsidRPr="00A8407A" w:rsidRDefault="001D708E" w:rsidP="001D708E">
            <w:pPr>
              <w:pStyle w:val="Underskrifter"/>
            </w:pPr>
          </w:p>
        </w:tc>
      </w:tr>
    </w:tbl>
    <w:p w:rsidR="00B2648F" w:rsidRPr="00A8407A" w:rsidRDefault="00B2648F" w:rsidP="001D708E">
      <w:pPr>
        <w:pStyle w:val="Normaltindrag"/>
      </w:pPr>
    </w:p>
    <w:sectPr w:rsidR="00B2648F" w:rsidRPr="00A8407A" w:rsidSect="001D70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F7D" w:rsidRPr="00A8407A" w:rsidRDefault="005F4F7D">
      <w:r w:rsidRPr="00A8407A">
        <w:separator/>
      </w:r>
    </w:p>
  </w:endnote>
  <w:endnote w:type="continuationSeparator" w:id="0">
    <w:p w:rsidR="005F4F7D" w:rsidRPr="00A8407A" w:rsidRDefault="005F4F7D">
      <w:r w:rsidRPr="00A840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F7F" w:rsidRPr="00A8407A" w:rsidRDefault="00A8407A" w:rsidP="001D708E">
    <w:pPr>
      <w:pStyle w:val="Sidfot"/>
    </w:pPr>
    <w:r w:rsidRPr="00A840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830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8E" w:rsidRDefault="001D708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708E" w:rsidRDefault="001D708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F7F" w:rsidRPr="00A8407A" w:rsidRDefault="00A8407A" w:rsidP="001D708E">
    <w:pPr>
      <w:pStyle w:val="Sidfot"/>
    </w:pPr>
    <w:r w:rsidRPr="00A840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940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8E" w:rsidRDefault="001D70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708E" w:rsidRDefault="001D70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F7F" w:rsidRPr="00A8407A" w:rsidRDefault="00A8407A" w:rsidP="001D708E">
    <w:pPr>
      <w:pStyle w:val="Sidfot"/>
    </w:pPr>
    <w:r w:rsidRPr="00A840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595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8E" w:rsidRDefault="001D708E">
                          <w:pPr>
                            <w:pStyle w:val="NormalS5sidnrH"/>
                            <w:ind w:right="0"/>
                          </w:pPr>
                          <w:r>
                            <w:fldChar w:fldCharType="begin"/>
                          </w:r>
                          <w:r>
                            <w:instrText xml:space="preserve"> PAGE *\charformat</w:instrText>
                          </w:r>
                          <w:r>
                            <w:fldChar w:fldCharType="separate"/>
                          </w:r>
                          <w:r w:rsidR="00CA51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708E" w:rsidRDefault="001D708E">
                    <w:pPr>
                      <w:pStyle w:val="NormalS5sidnrH"/>
                      <w:ind w:right="0"/>
                    </w:pPr>
                    <w:r>
                      <w:fldChar w:fldCharType="begin"/>
                    </w:r>
                    <w:r>
                      <w:instrText xml:space="preserve"> PAGE *\charformat</w:instrText>
                    </w:r>
                    <w:r>
                      <w:fldChar w:fldCharType="separate"/>
                    </w:r>
                    <w:r w:rsidR="00CA51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F7D" w:rsidRPr="00A8407A" w:rsidRDefault="005F4F7D">
      <w:r w:rsidRPr="00A8407A">
        <w:separator/>
      </w:r>
    </w:p>
  </w:footnote>
  <w:footnote w:type="continuationSeparator" w:id="0">
    <w:p w:rsidR="005F4F7D" w:rsidRPr="00A8407A" w:rsidRDefault="005F4F7D">
      <w:r w:rsidRPr="00A840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F7F" w:rsidRPr="00A8407A" w:rsidRDefault="00A8407A" w:rsidP="001D708E">
    <w:pPr>
      <w:pStyle w:val="Sidhuvud"/>
    </w:pPr>
    <w:r w:rsidRPr="00A840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1618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8E" w:rsidRDefault="001D708E">
                          <w:pPr>
                            <w:pStyle w:val="KantRubrikS5V"/>
                          </w:pPr>
                          <w:r>
                            <w:fldChar w:fldCharType="begin"/>
                          </w:r>
                          <w:r>
                            <w:instrText xml:space="preserve"> DOCPROPERTY "YearUser" *\charformat </w:instrText>
                          </w:r>
                          <w:r>
                            <w:fldChar w:fldCharType="separate"/>
                          </w:r>
                          <w:r w:rsidR="0090736B">
                            <w:t>2005/06</w:t>
                          </w:r>
                          <w:r>
                            <w:fldChar w:fldCharType="end"/>
                          </w:r>
                          <w:r>
                            <w:t>:</w:t>
                          </w:r>
                          <w:r>
                            <w:fldChar w:fldCharType="begin"/>
                          </w:r>
                          <w:r>
                            <w:instrText xml:space="preserve"> DOCPROPERTY "Motionsnummer" *\charformat </w:instrText>
                          </w:r>
                          <w:r>
                            <w:fldChar w:fldCharType="separate"/>
                          </w:r>
                          <w:r w:rsidR="0090736B">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708E" w:rsidRDefault="001D708E">
                    <w:pPr>
                      <w:pStyle w:val="KantRubrikS5V"/>
                    </w:pPr>
                    <w:r>
                      <w:fldChar w:fldCharType="begin"/>
                    </w:r>
                    <w:r>
                      <w:instrText xml:space="preserve"> DOCPROPERTY "YearUser" *\charformat </w:instrText>
                    </w:r>
                    <w:r>
                      <w:fldChar w:fldCharType="separate"/>
                    </w:r>
                    <w:r w:rsidR="0090736B">
                      <w:t>2005/06</w:t>
                    </w:r>
                    <w:r>
                      <w:fldChar w:fldCharType="end"/>
                    </w:r>
                    <w:r>
                      <w:t>:</w:t>
                    </w:r>
                    <w:r>
                      <w:fldChar w:fldCharType="begin"/>
                    </w:r>
                    <w:r>
                      <w:instrText xml:space="preserve"> DOCPROPERTY "Motionsnummer" *\charformat </w:instrText>
                    </w:r>
                    <w:r>
                      <w:fldChar w:fldCharType="separate"/>
                    </w:r>
                    <w:r w:rsidR="0090736B">
                      <w:t>T392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F7F" w:rsidRPr="00A8407A" w:rsidRDefault="00A8407A" w:rsidP="001D708E">
    <w:pPr>
      <w:pStyle w:val="Sidhuvud"/>
    </w:pPr>
    <w:r w:rsidRPr="00A840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022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8E" w:rsidRDefault="001D708E">
                          <w:pPr>
                            <w:pStyle w:val="KantRubrikS5H"/>
                            <w:ind w:right="0"/>
                          </w:pPr>
                          <w:r>
                            <w:fldChar w:fldCharType="begin"/>
                          </w:r>
                          <w:r>
                            <w:instrText xml:space="preserve"> DOCPROPERTY "YearUser" *\charformat </w:instrText>
                          </w:r>
                          <w:r>
                            <w:fldChar w:fldCharType="separate"/>
                          </w:r>
                          <w:r w:rsidR="0090736B">
                            <w:t>2005/06</w:t>
                          </w:r>
                          <w:r>
                            <w:fldChar w:fldCharType="end"/>
                          </w:r>
                          <w:r>
                            <w:t>:</w:t>
                          </w:r>
                          <w:r>
                            <w:fldChar w:fldCharType="begin"/>
                          </w:r>
                          <w:r>
                            <w:instrText xml:space="preserve"> DOCPROPERTY "Motionsnummer" *\charformat </w:instrText>
                          </w:r>
                          <w:r>
                            <w:fldChar w:fldCharType="separate"/>
                          </w:r>
                          <w:r w:rsidR="0090736B">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708E" w:rsidRDefault="001D708E">
                    <w:pPr>
                      <w:pStyle w:val="KantRubrikS5H"/>
                      <w:ind w:right="0"/>
                    </w:pPr>
                    <w:r>
                      <w:fldChar w:fldCharType="begin"/>
                    </w:r>
                    <w:r>
                      <w:instrText xml:space="preserve"> DOCPROPERTY "YearUser" *\charformat </w:instrText>
                    </w:r>
                    <w:r>
                      <w:fldChar w:fldCharType="separate"/>
                    </w:r>
                    <w:r w:rsidR="0090736B">
                      <w:t>2005/06</w:t>
                    </w:r>
                    <w:r>
                      <w:fldChar w:fldCharType="end"/>
                    </w:r>
                    <w:r>
                      <w:t>:</w:t>
                    </w:r>
                    <w:r>
                      <w:fldChar w:fldCharType="begin"/>
                    </w:r>
                    <w:r>
                      <w:instrText xml:space="preserve"> DOCPROPERTY "Motionsnummer" *\charformat </w:instrText>
                    </w:r>
                    <w:r>
                      <w:fldChar w:fldCharType="separate"/>
                    </w:r>
                    <w:r w:rsidR="0090736B">
                      <w:t>T392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08E" w:rsidRPr="00A8407A" w:rsidRDefault="001D708E">
    <w:pPr>
      <w:pStyle w:val="FSHNormal"/>
      <w:tabs>
        <w:tab w:val="right" w:pos="5840"/>
      </w:tabs>
    </w:pPr>
    <w:r w:rsidRPr="00A8407A">
      <w:br/>
    </w:r>
    <w:r w:rsidRPr="00A8407A">
      <w:fldChar w:fldCharType="begin" w:fldLock="1"/>
    </w:r>
    <w:r w:rsidRPr="00A8407A">
      <w:instrText xml:space="preserve"> DOCPROPERTY</w:instrText>
    </w:r>
    <w:r w:rsidRPr="00A8407A">
      <w:rPr>
        <w:sz w:val="18"/>
      </w:rPr>
      <w:instrText xml:space="preserve"> "YearUser" *\charformat </w:instrText>
    </w:r>
    <w:r w:rsidRPr="00A8407A">
      <w:fldChar w:fldCharType="separate"/>
    </w:r>
    <w:r w:rsidR="0090736B" w:rsidRPr="00A8407A">
      <w:t>2005/06</w:t>
    </w:r>
    <w:r w:rsidRPr="00A8407A">
      <w:fldChar w:fldCharType="end"/>
    </w:r>
    <w:r w:rsidRPr="00A8407A">
      <w:t xml:space="preserve"> </w:t>
    </w:r>
    <w:r w:rsidRPr="00A8407A">
      <w:tab/>
      <w:t xml:space="preserve">mnr: </w:t>
    </w:r>
    <w:r w:rsidRPr="00A8407A">
      <w:fldChar w:fldCharType="begin" w:fldLock="1"/>
    </w:r>
    <w:r w:rsidRPr="00A8407A">
      <w:instrText xml:space="preserve"> DOCPROPERTY</w:instrText>
    </w:r>
    <w:r w:rsidRPr="00A8407A">
      <w:rPr>
        <w:sz w:val="18"/>
      </w:rPr>
      <w:instrText xml:space="preserve"> "Motionsnummer" *\charformat </w:instrText>
    </w:r>
    <w:r w:rsidRPr="00A8407A">
      <w:fldChar w:fldCharType="separate"/>
    </w:r>
    <w:r w:rsidR="0090736B" w:rsidRPr="00A8407A">
      <w:t>T392</w:t>
    </w:r>
    <w:r w:rsidRPr="00A8407A">
      <w:fldChar w:fldCharType="end"/>
    </w:r>
    <w:r w:rsidRPr="00A8407A">
      <w:br/>
    </w:r>
    <w:r w:rsidRPr="00A8407A">
      <w:fldChar w:fldCharType="begin" w:fldLock="1"/>
    </w:r>
    <w:r w:rsidRPr="00A8407A">
      <w:instrText xml:space="preserve"> DOCPROPERTY</w:instrText>
    </w:r>
    <w:r w:rsidRPr="00A8407A">
      <w:rPr>
        <w:sz w:val="18"/>
      </w:rPr>
      <w:instrText xml:space="preserve"> "Samling" *\charformat </w:instrText>
    </w:r>
    <w:r w:rsidRPr="00A8407A">
      <w:fldChar w:fldCharType="end"/>
    </w:r>
    <w:r w:rsidRPr="00A8407A">
      <w:tab/>
      <w:t xml:space="preserve">pnr: </w:t>
    </w:r>
    <w:r w:rsidRPr="00A8407A">
      <w:fldChar w:fldCharType="begin" w:fldLock="1"/>
    </w:r>
    <w:r w:rsidRPr="00A8407A">
      <w:instrText xml:space="preserve"> DOCPROPERTY</w:instrText>
    </w:r>
    <w:r w:rsidRPr="00A8407A">
      <w:rPr>
        <w:sz w:val="18"/>
      </w:rPr>
      <w:instrText xml:space="preserve"> "Partinummer" *\charformat </w:instrText>
    </w:r>
    <w:r w:rsidRPr="00A8407A">
      <w:fldChar w:fldCharType="separate"/>
    </w:r>
    <w:r w:rsidR="0090736B" w:rsidRPr="00A8407A">
      <w:t>fp739</w:t>
    </w:r>
    <w:r w:rsidRPr="00A8407A">
      <w:fldChar w:fldCharType="end"/>
    </w:r>
  </w:p>
  <w:p w:rsidR="001D708E" w:rsidRPr="00A8407A" w:rsidRDefault="001D708E">
    <w:pPr>
      <w:pStyle w:val="FSHRub1"/>
    </w:pPr>
    <w:r w:rsidRPr="00A8407A">
      <w:t>Motion till riksdagen</w:t>
    </w:r>
    <w:r w:rsidRPr="00A8407A">
      <w:br/>
    </w:r>
    <w:r w:rsidRPr="00A8407A">
      <w:fldChar w:fldCharType="begin" w:fldLock="1"/>
    </w:r>
    <w:r w:rsidRPr="00A8407A">
      <w:instrText xml:space="preserve"> DOCPROPERTY "YearUser" *\charformat </w:instrText>
    </w:r>
    <w:r w:rsidRPr="00A8407A">
      <w:fldChar w:fldCharType="separate"/>
    </w:r>
    <w:r w:rsidR="0090736B" w:rsidRPr="00A8407A">
      <w:t>2005/06</w:t>
    </w:r>
    <w:r w:rsidRPr="00A8407A">
      <w:fldChar w:fldCharType="end"/>
    </w:r>
    <w:r w:rsidRPr="00A8407A">
      <w:t>:</w:t>
    </w:r>
    <w:r w:rsidRPr="00A8407A">
      <w:fldChar w:fldCharType="begin" w:fldLock="1"/>
    </w:r>
    <w:r w:rsidRPr="00A8407A">
      <w:instrText xml:space="preserve"> DOCPROPERTY "Motionsnummer" *\charformat </w:instrText>
    </w:r>
    <w:r w:rsidRPr="00A8407A">
      <w:fldChar w:fldCharType="separate"/>
    </w:r>
    <w:r w:rsidR="0090736B" w:rsidRPr="00A8407A">
      <w:t>T392</w:t>
    </w:r>
    <w:r w:rsidRPr="00A8407A">
      <w:fldChar w:fldCharType="end"/>
    </w:r>
  </w:p>
  <w:p w:rsidR="001D708E" w:rsidRPr="00A8407A" w:rsidRDefault="001D708E">
    <w:pPr>
      <w:pStyle w:val="FSHNormalS5"/>
    </w:pPr>
    <w:r w:rsidRPr="00A8407A">
      <w:fldChar w:fldCharType="begin" w:fldLock="1"/>
    </w:r>
    <w:r w:rsidRPr="00A8407A">
      <w:instrText xml:space="preserve"> DOCPROPERTY "MotionarText" *\charformat </w:instrText>
    </w:r>
    <w:r w:rsidRPr="00A8407A">
      <w:fldChar w:fldCharType="separate"/>
    </w:r>
    <w:r w:rsidR="0090736B" w:rsidRPr="00A8407A">
      <w:t>av Hans Backman (fp)</w:t>
    </w:r>
    <w:r w:rsidRPr="00A8407A">
      <w:fldChar w:fldCharType="end"/>
    </w:r>
    <w:r w:rsidRPr="00A8407A">
      <w:br/>
    </w:r>
    <w:r w:rsidRPr="00A8407A">
      <w:fldChar w:fldCharType="begin" w:fldLock="1"/>
    </w:r>
    <w:r w:rsidRPr="00A8407A">
      <w:instrText xml:space="preserve"> DOCPROPERTY "SvarFrasKort" *\charformat </w:instrText>
    </w:r>
    <w:r w:rsidRPr="00A8407A">
      <w:fldChar w:fldCharType="end"/>
    </w:r>
  </w:p>
  <w:p w:rsidR="001D708E" w:rsidRPr="00A8407A" w:rsidRDefault="001D708E">
    <w:pPr>
      <w:pStyle w:val="FSHTitel"/>
    </w:pPr>
    <w:r w:rsidRPr="00A8407A">
      <w:fldChar w:fldCharType="begin" w:fldLock="1"/>
    </w:r>
    <w:r w:rsidRPr="00A8407A">
      <w:instrText xml:space="preserve"> DOCPROPERTY</w:instrText>
    </w:r>
    <w:r w:rsidRPr="00A8407A">
      <w:rPr>
        <w:sz w:val="18"/>
      </w:rPr>
      <w:instrText xml:space="preserve"> "RubrikSvar" *\charformat </w:instrText>
    </w:r>
    <w:r w:rsidRPr="00A8407A">
      <w:fldChar w:fldCharType="separate"/>
    </w:r>
    <w:r w:rsidR="0090736B" w:rsidRPr="00A8407A">
      <w:t>E 4:an mellan Enånger och Hudiksvall som fyrfilig väg</w:t>
    </w:r>
    <w:r w:rsidRPr="00A8407A">
      <w:fldChar w:fldCharType="end"/>
    </w:r>
  </w:p>
  <w:p w:rsidR="001D708E" w:rsidRPr="00A8407A" w:rsidRDefault="001D708E" w:rsidP="001D70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A5AB5C2"/>
    <w:lvl w:ilvl="0" w:tplc="560EAE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6778267">
    <w:abstractNumId w:val="13"/>
  </w:num>
  <w:num w:numId="2" w16cid:durableId="399059488">
    <w:abstractNumId w:val="10"/>
  </w:num>
  <w:num w:numId="3" w16cid:durableId="1040982925">
    <w:abstractNumId w:val="11"/>
  </w:num>
  <w:num w:numId="4" w16cid:durableId="595136948">
    <w:abstractNumId w:val="12"/>
  </w:num>
  <w:num w:numId="5" w16cid:durableId="1722514151">
    <w:abstractNumId w:val="8"/>
  </w:num>
  <w:num w:numId="6" w16cid:durableId="917639382">
    <w:abstractNumId w:val="3"/>
  </w:num>
  <w:num w:numId="7" w16cid:durableId="30813005">
    <w:abstractNumId w:val="2"/>
  </w:num>
  <w:num w:numId="8" w16cid:durableId="1926496385">
    <w:abstractNumId w:val="1"/>
  </w:num>
  <w:num w:numId="9" w16cid:durableId="53622260">
    <w:abstractNumId w:val="0"/>
  </w:num>
  <w:num w:numId="10" w16cid:durableId="217784675">
    <w:abstractNumId w:val="9"/>
  </w:num>
  <w:num w:numId="11" w16cid:durableId="288096468">
    <w:abstractNumId w:val="7"/>
  </w:num>
  <w:num w:numId="12" w16cid:durableId="1646884906">
    <w:abstractNumId w:val="6"/>
  </w:num>
  <w:num w:numId="13" w16cid:durableId="1094400399">
    <w:abstractNumId w:val="5"/>
  </w:num>
  <w:num w:numId="14" w16cid:durableId="1824200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873293"/>
    <w:rsid w:val="00064BC3"/>
    <w:rsid w:val="00066775"/>
    <w:rsid w:val="00072FB9"/>
    <w:rsid w:val="000A283F"/>
    <w:rsid w:val="00100531"/>
    <w:rsid w:val="001D708E"/>
    <w:rsid w:val="00201DFB"/>
    <w:rsid w:val="00204A63"/>
    <w:rsid w:val="00212FF1"/>
    <w:rsid w:val="00230193"/>
    <w:rsid w:val="0025068A"/>
    <w:rsid w:val="002818D3"/>
    <w:rsid w:val="002D11A8"/>
    <w:rsid w:val="00316F7F"/>
    <w:rsid w:val="003A68E4"/>
    <w:rsid w:val="00445271"/>
    <w:rsid w:val="004A0504"/>
    <w:rsid w:val="004E38D9"/>
    <w:rsid w:val="005F4F7D"/>
    <w:rsid w:val="00654F00"/>
    <w:rsid w:val="00740D6D"/>
    <w:rsid w:val="00794149"/>
    <w:rsid w:val="007B67A7"/>
    <w:rsid w:val="007C6092"/>
    <w:rsid w:val="007F70B6"/>
    <w:rsid w:val="00873293"/>
    <w:rsid w:val="0090736B"/>
    <w:rsid w:val="00A053C6"/>
    <w:rsid w:val="00A8407A"/>
    <w:rsid w:val="00B13BF0"/>
    <w:rsid w:val="00B2648F"/>
    <w:rsid w:val="00C1285C"/>
    <w:rsid w:val="00C27B7D"/>
    <w:rsid w:val="00C370E5"/>
    <w:rsid w:val="00CA513C"/>
    <w:rsid w:val="00D1174F"/>
    <w:rsid w:val="00D465A8"/>
    <w:rsid w:val="00DC6C70"/>
    <w:rsid w:val="00E22893"/>
    <w:rsid w:val="00E360DE"/>
    <w:rsid w:val="00E75D28"/>
    <w:rsid w:val="00E84F25"/>
    <w:rsid w:val="00E904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A2AC2F-7F69-48D8-AA58-A92A5EB4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D708E"/>
    <w:pPr>
      <w:spacing w:after="250"/>
    </w:pPr>
  </w:style>
  <w:style w:type="paragraph" w:customStyle="1" w:styleId="Hemstlatt">
    <w:name w:val="Hemstl_att"/>
    <w:aliases w:val="HemstPunkt,HemstPunktFlera,HemställansPunkt,Förslagstext"/>
    <w:basedOn w:val="Normal"/>
    <w:next w:val="Normal"/>
    <w:rsid w:val="00CA513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A2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217</Words>
  <Characters>1199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T392</vt:lpstr>
    </vt:vector>
  </TitlesOfParts>
  <Company>Riksdagen</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T392</dc:title>
  <dc:subject>T392</dc:subject>
  <dc:creator>Riksdagen</dc:creator>
  <cp:keywords>Riksdagen</cp:keywords>
  <dc:description/>
  <cp:lastModifiedBy>Lars Brink</cp:lastModifiedBy>
  <cp:revision>2</cp:revision>
  <cp:lastPrinted>2006-01-19T06:40:00Z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 4:an mellan Enånger och Hudiksvall som fyrfilig 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4:an mellan Enånger och Hudiksvall som fyrfilig 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20052006000001020112000007390069</vt:lpwstr>
  </property>
  <property fmtid="{D5CDD505-2E9C-101B-9397-08002B2CF9AE}" pid="47" name="datum">
    <vt:lpwstr>050921</vt:lpwstr>
  </property>
  <property fmtid="{D5CDD505-2E9C-101B-9397-08002B2CF9AE}" pid="48" name="avsändar-e-post">
    <vt:lpwstr>ylva.westlund@riksdagen.se</vt:lpwstr>
  </property>
  <property fmtid="{D5CDD505-2E9C-101B-9397-08002B2CF9AE}" pid="49" name="id">
    <vt:lpwstr>20052006000001020112000007390069</vt:lpwstr>
  </property>
  <property fmtid="{D5CDD505-2E9C-101B-9397-08002B2CF9AE}" pid="50" name="nummer">
    <vt:lpwstr>392</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