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EAF25B" w14:textId="77777777">
      <w:pPr>
        <w:pStyle w:val="Normalutanindragellerluft"/>
      </w:pPr>
      <w:bookmarkStart w:name="_Toc106800475" w:id="0"/>
      <w:bookmarkStart w:name="_Toc106801300" w:id="1"/>
    </w:p>
    <w:p xmlns:w14="http://schemas.microsoft.com/office/word/2010/wordml" w:rsidRPr="009B062B" w:rsidR="00AF30DD" w:rsidP="00420AD7" w:rsidRDefault="00420AD7" w14:paraId="17608E50" w14:textId="77777777">
      <w:pPr>
        <w:pStyle w:val="RubrikFrslagTIllRiksdagsbeslut"/>
      </w:pPr>
      <w:sdt>
        <w:sdtPr>
          <w:alias w:val="CC_Boilerplate_4"/>
          <w:tag w:val="CC_Boilerplate_4"/>
          <w:id w:val="-1644581176"/>
          <w:lock w:val="sdtContentLocked"/>
          <w:placeholder>
            <w:docPart w:val="22C29A7BE95546CF9E0A18955A58C18E"/>
          </w:placeholder>
          <w:text/>
        </w:sdtPr>
        <w:sdtEndPr/>
        <w:sdtContent>
          <w:r w:rsidRPr="009B062B" w:rsidR="00AF30DD">
            <w:t>Förslag till riksdagsbeslut</w:t>
          </w:r>
        </w:sdtContent>
      </w:sdt>
      <w:bookmarkEnd w:id="0"/>
      <w:bookmarkEnd w:id="1"/>
    </w:p>
    <w:sdt>
      <w:sdtPr>
        <w:tag w:val="f78d584c-7174-4805-b151-eff010a00b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problematiken med skarvens utbredning och om att överväga att tillåta allmän jakt på fågeln, i kombination med andra åtgärder för att få bukt med problemen,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C4155D28D142E7966F9E60275F5DF7"/>
        </w:placeholder>
        <w:text/>
      </w:sdtPr>
      <w:sdtEndPr/>
      <w:sdtContent>
        <w:p xmlns:w14="http://schemas.microsoft.com/office/word/2010/wordml" w:rsidRPr="009B062B" w:rsidR="006D79C9" w:rsidP="00333E95" w:rsidRDefault="006D79C9" w14:paraId="34C797D2" w14:textId="77777777">
          <w:pPr>
            <w:pStyle w:val="Rubrik1"/>
          </w:pPr>
          <w:r>
            <w:t>Motivering</w:t>
          </w:r>
        </w:p>
      </w:sdtContent>
    </w:sdt>
    <w:bookmarkEnd w:displacedByCustomXml="prev" w:id="3"/>
    <w:bookmarkEnd w:displacedByCustomXml="prev" w:id="4"/>
    <w:p xmlns:w14="http://schemas.microsoft.com/office/word/2010/wordml" w:rsidR="00ED3885" w:rsidP="00ED3885" w:rsidRDefault="00ED3885" w14:paraId="132C4400" w14:textId="1D56AD38">
      <w:pPr>
        <w:ind w:firstLine="0"/>
      </w:pPr>
      <w:r w:rsidRPr="00D052B4">
        <w:t>Skarvens framfart förstör svenskt kust- och skärgårdsliv och nu måste åtgärder till som löser problemet. Längs kusten i Gävleborgs län har skarvens utbredning gått mycket fort.</w:t>
      </w:r>
      <w:r>
        <w:t xml:space="preserve"> </w:t>
      </w:r>
      <w:r w:rsidRPr="00D052B4">
        <w:t>Under senare år noteras flera ställen i bland andra Gävleborgs län där skarven för allra första gången börjat härja och fördärva. I Gävleborg lyckas fågeln dessutom i hög grad fullfölja häckningarna vilket är ett stort bekymmer.</w:t>
      </w:r>
    </w:p>
    <w:p xmlns:w14="http://schemas.microsoft.com/office/word/2010/wordml" w:rsidR="00ED3885" w:rsidP="00ED3885" w:rsidRDefault="00ED3885" w14:paraId="24397A82" w14:textId="77777777">
      <w:r w:rsidRPr="00D052B4">
        <w:t xml:space="preserve">Skarvens närvaro försämrar förutsättningar för fiske och boende i skärgården. Fågeln äter stora mängder fisk och avföringen gör att öarna där skarven huserar blir närmast att likna vid </w:t>
      </w:r>
      <w:proofErr w:type="spellStart"/>
      <w:r w:rsidRPr="00D052B4">
        <w:t>spököar</w:t>
      </w:r>
      <w:proofErr w:type="spellEnd"/>
      <w:r w:rsidRPr="00D052B4">
        <w:t xml:space="preserve"> med döda träd och missgynnsam växtlighet. För kommuner, som de längs Gävleborgskusten, där skärgården är central för bl.a. utveckling och turism, riskerar detta att förstöra förutsättningarna för framtidssatsningar samt att skärgårdens attraktionskraft kraftigt försämras.</w:t>
      </w:r>
    </w:p>
    <w:p xmlns:w14="http://schemas.microsoft.com/office/word/2010/wordml" w:rsidRPr="00422B9E" w:rsidR="00422B9E" w:rsidP="00ED3885" w:rsidRDefault="00ED3885" w14:paraId="681822A3" w14:textId="0B6B4778">
      <w:r w:rsidRPr="00D052B4">
        <w:t xml:space="preserve">Det finns inget större skyddsbehov för skarven, i vart fall inte i Sverige. Den bör dessutom anses som en </w:t>
      </w:r>
      <w:proofErr w:type="spellStart"/>
      <w:r w:rsidRPr="00D052B4">
        <w:t>invasiv</w:t>
      </w:r>
      <w:proofErr w:type="spellEnd"/>
      <w:r w:rsidRPr="00D052B4">
        <w:t xml:space="preserve"> art och behandlas därefter. Några enklare </w:t>
      </w:r>
      <w:r w:rsidRPr="00D052B4">
        <w:lastRenderedPageBreak/>
        <w:t xml:space="preserve">störningsoperationer från år till år kommer inte att hjälpa situationen. I kombination med att tillåta allmän jakt på skarv ihop med mer proaktiva åtgärder för att minska fågelns häckningsframgångar kan problemet börja lösas. Därför bör regeringen återkomma till riksdagen med lagstiftningsförslag så att det redan inför </w:t>
      </w:r>
      <w:r>
        <w:t>2025</w:t>
      </w:r>
      <w:r w:rsidRPr="00D052B4">
        <w:t xml:space="preserve"> års sommarsäsong både tillåts allmän jakt och kan tillgripas verkligt kraftfulla åtgärder för kommunerna att vidta för att få bort skarven och dess skadliga effekter. </w:t>
      </w:r>
    </w:p>
    <w:p xmlns:w14="http://schemas.microsoft.com/office/word/2010/wordml" w:rsidR="00BB6339" w:rsidP="008E0FE2" w:rsidRDefault="00BB6339" w14:paraId="00F5AEC5" w14:textId="77777777">
      <w:pPr>
        <w:pStyle w:val="Normalutanindragellerluft"/>
      </w:pPr>
    </w:p>
    <w:sdt>
      <w:sdtPr>
        <w:rPr>
          <w:i/>
          <w:noProof/>
        </w:rPr>
        <w:alias w:val="CC_Underskrifter"/>
        <w:tag w:val="CC_Underskrifter"/>
        <w:id w:val="583496634"/>
        <w:lock w:val="sdtContentLocked"/>
        <w:placeholder>
          <w:docPart w:val="F3E34BB2CBBB4C94BEC3D55FED9F32D9"/>
        </w:placeholder>
      </w:sdtPr>
      <w:sdtEndPr>
        <w:rPr>
          <w:i w:val="0"/>
          <w:noProof w:val="0"/>
        </w:rPr>
      </w:sdtEndPr>
      <w:sdtContent>
        <w:p xmlns:w14="http://schemas.microsoft.com/office/word/2010/wordml" w:rsidR="00420AD7" w:rsidP="00420AD7" w:rsidRDefault="00420AD7" w14:paraId="491BE6F3" w14:textId="77777777">
          <w:pPr/>
          <w:r/>
        </w:p>
        <w:p xmlns:w14="http://schemas.microsoft.com/office/word/2010/wordml" w:rsidRPr="008E0FE2" w:rsidR="004801AC" w:rsidP="00420AD7" w:rsidRDefault="00420AD7" w14:paraId="325F08DC" w14:textId="14DD4F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5F42" w14:textId="77777777" w:rsidR="00ED3885" w:rsidRDefault="00ED3885" w:rsidP="000C1CAD">
      <w:pPr>
        <w:spacing w:line="240" w:lineRule="auto"/>
      </w:pPr>
      <w:r>
        <w:separator/>
      </w:r>
    </w:p>
  </w:endnote>
  <w:endnote w:type="continuationSeparator" w:id="0">
    <w:p w14:paraId="2B979025" w14:textId="77777777" w:rsidR="00ED3885" w:rsidRDefault="00ED3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B0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E8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7AA2" w14:textId="2ACB0EAF" w:rsidR="00262EA3" w:rsidRPr="00420AD7" w:rsidRDefault="00262EA3" w:rsidP="00420A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0DBC" w14:textId="77777777" w:rsidR="00ED3885" w:rsidRDefault="00ED3885" w:rsidP="000C1CAD">
      <w:pPr>
        <w:spacing w:line="240" w:lineRule="auto"/>
      </w:pPr>
      <w:r>
        <w:separator/>
      </w:r>
    </w:p>
  </w:footnote>
  <w:footnote w:type="continuationSeparator" w:id="0">
    <w:p w14:paraId="22AED51C" w14:textId="77777777" w:rsidR="00ED3885" w:rsidRDefault="00ED3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B04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4BE37" wp14:anchorId="5213E5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AD7" w14:paraId="431D56CC" w14:textId="35982A25">
                          <w:pPr>
                            <w:jc w:val="right"/>
                          </w:pPr>
                          <w:sdt>
                            <w:sdtPr>
                              <w:alias w:val="CC_Noformat_Partikod"/>
                              <w:tag w:val="CC_Noformat_Partikod"/>
                              <w:id w:val="-53464382"/>
                              <w:text/>
                            </w:sdtPr>
                            <w:sdtEndPr/>
                            <w:sdtContent>
                              <w:r w:rsidR="00ED3885">
                                <w:t>M</w:t>
                              </w:r>
                            </w:sdtContent>
                          </w:sdt>
                          <w:sdt>
                            <w:sdtPr>
                              <w:alias w:val="CC_Noformat_Partinummer"/>
                              <w:tag w:val="CC_Noformat_Partinummer"/>
                              <w:id w:val="-1709555926"/>
                              <w:text/>
                            </w:sdtPr>
                            <w:sdtEndPr/>
                            <w:sdtContent>
                              <w:r w:rsidR="0080061E">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3E5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AD7" w14:paraId="431D56CC" w14:textId="35982A25">
                    <w:pPr>
                      <w:jc w:val="right"/>
                    </w:pPr>
                    <w:sdt>
                      <w:sdtPr>
                        <w:alias w:val="CC_Noformat_Partikod"/>
                        <w:tag w:val="CC_Noformat_Partikod"/>
                        <w:id w:val="-53464382"/>
                        <w:text/>
                      </w:sdtPr>
                      <w:sdtEndPr/>
                      <w:sdtContent>
                        <w:r w:rsidR="00ED3885">
                          <w:t>M</w:t>
                        </w:r>
                      </w:sdtContent>
                    </w:sdt>
                    <w:sdt>
                      <w:sdtPr>
                        <w:alias w:val="CC_Noformat_Partinummer"/>
                        <w:tag w:val="CC_Noformat_Partinummer"/>
                        <w:id w:val="-1709555926"/>
                        <w:text/>
                      </w:sdtPr>
                      <w:sdtEndPr/>
                      <w:sdtContent>
                        <w:r w:rsidR="0080061E">
                          <w:t>1300</w:t>
                        </w:r>
                      </w:sdtContent>
                    </w:sdt>
                  </w:p>
                </w:txbxContent>
              </v:textbox>
              <w10:wrap anchorx="page"/>
            </v:shape>
          </w:pict>
        </mc:Fallback>
      </mc:AlternateContent>
    </w:r>
  </w:p>
  <w:p w:rsidRPr="00293C4F" w:rsidR="00262EA3" w:rsidP="00776B74" w:rsidRDefault="00262EA3" w14:paraId="00291F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6B350B" w14:textId="77777777">
    <w:pPr>
      <w:jc w:val="right"/>
    </w:pPr>
  </w:p>
  <w:p w:rsidR="00262EA3" w:rsidP="00776B74" w:rsidRDefault="00262EA3" w14:paraId="5CDEC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0AD7" w14:paraId="33DEF8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226F87" wp14:anchorId="2E1232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AD7" w14:paraId="0BEFAD7A" w14:textId="6D5925A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3885">
          <w:t>M</w:t>
        </w:r>
      </w:sdtContent>
    </w:sdt>
    <w:sdt>
      <w:sdtPr>
        <w:alias w:val="CC_Noformat_Partinummer"/>
        <w:tag w:val="CC_Noformat_Partinummer"/>
        <w:id w:val="-2014525982"/>
        <w:text/>
      </w:sdtPr>
      <w:sdtEndPr/>
      <w:sdtContent>
        <w:r w:rsidR="0080061E">
          <w:t>1300</w:t>
        </w:r>
      </w:sdtContent>
    </w:sdt>
  </w:p>
  <w:p w:rsidRPr="008227B3" w:rsidR="00262EA3" w:rsidP="008227B3" w:rsidRDefault="00420AD7" w14:paraId="04DEE1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AD7" w14:paraId="757F11CB" w14:textId="10B8648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:2398</w:t>
        </w:r>
      </w:sdtContent>
    </w:sdt>
  </w:p>
  <w:p w:rsidR="00262EA3" w:rsidP="00E03A3D" w:rsidRDefault="00420AD7" w14:paraId="26DA8E76" w14:textId="1B78D30B">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ContentLocked"/>
      <w:text/>
    </w:sdtPr>
    <w:sdtEndPr/>
    <w:sdtContent>
      <w:p w:rsidR="00262EA3" w:rsidP="00283E0F" w:rsidRDefault="00ED3885" w14:paraId="29980622" w14:textId="1796EB35">
        <w:pPr>
          <w:pStyle w:val="FSHRub2"/>
        </w:pPr>
        <w:r>
          <w:t>Införande av allmän jakt på skarv samt andra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3001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38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B6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D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CE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1E"/>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7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8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23C12"/>
  <w15:chartTrackingRefBased/>
  <w15:docId w15:val="{8AA81EFC-EE52-469C-B0F9-0EEA501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29A7BE95546CF9E0A18955A58C18E"/>
        <w:category>
          <w:name w:val="Allmänt"/>
          <w:gallery w:val="placeholder"/>
        </w:category>
        <w:types>
          <w:type w:val="bbPlcHdr"/>
        </w:types>
        <w:behaviors>
          <w:behavior w:val="content"/>
        </w:behaviors>
        <w:guid w:val="{252F0ABE-4D36-4074-AFC7-C88799ABEBFB}"/>
      </w:docPartPr>
      <w:docPartBody>
        <w:p w:rsidR="00D77402" w:rsidRDefault="00D77402">
          <w:pPr>
            <w:pStyle w:val="22C29A7BE95546CF9E0A18955A58C18E"/>
          </w:pPr>
          <w:r w:rsidRPr="005A0A93">
            <w:rPr>
              <w:rStyle w:val="Platshllartext"/>
            </w:rPr>
            <w:t>Förslag till riksdagsbeslut</w:t>
          </w:r>
        </w:p>
      </w:docPartBody>
    </w:docPart>
    <w:docPart>
      <w:docPartPr>
        <w:name w:val="5C16827BF75D4461A103369632903099"/>
        <w:category>
          <w:name w:val="Allmänt"/>
          <w:gallery w:val="placeholder"/>
        </w:category>
        <w:types>
          <w:type w:val="bbPlcHdr"/>
        </w:types>
        <w:behaviors>
          <w:behavior w:val="content"/>
        </w:behaviors>
        <w:guid w:val="{DB214700-81CD-4ABD-94CD-F72AF8E5F84D}"/>
      </w:docPartPr>
      <w:docPartBody>
        <w:p w:rsidR="00D77402" w:rsidRDefault="00D77402">
          <w:pPr>
            <w:pStyle w:val="5C16827BF75D4461A1033696329030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C4155D28D142E7966F9E60275F5DF7"/>
        <w:category>
          <w:name w:val="Allmänt"/>
          <w:gallery w:val="placeholder"/>
        </w:category>
        <w:types>
          <w:type w:val="bbPlcHdr"/>
        </w:types>
        <w:behaviors>
          <w:behavior w:val="content"/>
        </w:behaviors>
        <w:guid w:val="{2EF9FEF1-8EB9-4018-830C-32FEB82E6A56}"/>
      </w:docPartPr>
      <w:docPartBody>
        <w:p w:rsidR="00D77402" w:rsidRDefault="00D77402">
          <w:pPr>
            <w:pStyle w:val="93C4155D28D142E7966F9E60275F5DF7"/>
          </w:pPr>
          <w:r w:rsidRPr="005A0A93">
            <w:rPr>
              <w:rStyle w:val="Platshllartext"/>
            </w:rPr>
            <w:t>Motivering</w:t>
          </w:r>
        </w:p>
      </w:docPartBody>
    </w:docPart>
    <w:docPart>
      <w:docPartPr>
        <w:name w:val="F3E34BB2CBBB4C94BEC3D55FED9F32D9"/>
        <w:category>
          <w:name w:val="Allmänt"/>
          <w:gallery w:val="placeholder"/>
        </w:category>
        <w:types>
          <w:type w:val="bbPlcHdr"/>
        </w:types>
        <w:behaviors>
          <w:behavior w:val="content"/>
        </w:behaviors>
        <w:guid w:val="{36387D01-590B-4C2C-B9C2-8CBCE3245F01}"/>
      </w:docPartPr>
      <w:docPartBody>
        <w:p w:rsidR="00D77402" w:rsidRDefault="00D77402">
          <w:pPr>
            <w:pStyle w:val="F3E34BB2CBBB4C94BEC3D55FED9F32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2"/>
    <w:rsid w:val="00D77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7402"/>
    <w:rPr>
      <w:color w:val="F4B083" w:themeColor="accent2" w:themeTint="99"/>
    </w:rPr>
  </w:style>
  <w:style w:type="paragraph" w:customStyle="1" w:styleId="22C29A7BE95546CF9E0A18955A58C18E">
    <w:name w:val="22C29A7BE95546CF9E0A18955A58C18E"/>
  </w:style>
  <w:style w:type="paragraph" w:customStyle="1" w:styleId="5C16827BF75D4461A103369632903099">
    <w:name w:val="5C16827BF75D4461A103369632903099"/>
  </w:style>
  <w:style w:type="paragraph" w:customStyle="1" w:styleId="93C4155D28D142E7966F9E60275F5DF7">
    <w:name w:val="93C4155D28D142E7966F9E60275F5DF7"/>
  </w:style>
  <w:style w:type="paragraph" w:customStyle="1" w:styleId="F3E34BB2CBBB4C94BEC3D55FED9F32D9">
    <w:name w:val="F3E34BB2CBBB4C94BEC3D55FED9F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578B3-7022-491A-A275-B9EB8BDCC36A}"/>
</file>

<file path=customXml/itemProps2.xml><?xml version="1.0" encoding="utf-8"?>
<ds:datastoreItem xmlns:ds="http://schemas.openxmlformats.org/officeDocument/2006/customXml" ds:itemID="{12BBECF5-910F-4486-9794-A35BA1DEB3ED}"/>
</file>

<file path=customXml/itemProps3.xml><?xml version="1.0" encoding="utf-8"?>
<ds:datastoreItem xmlns:ds="http://schemas.openxmlformats.org/officeDocument/2006/customXml" ds:itemID="{EC8BD3BD-1D14-4A0D-93E5-8B9980701BFD}"/>
</file>

<file path=customXml/itemProps4.xml><?xml version="1.0" encoding="utf-8"?>
<ds:datastoreItem xmlns:ds="http://schemas.openxmlformats.org/officeDocument/2006/customXml" ds:itemID="{D0B7F9E1-E6AD-49F9-8B8F-782EA245B46D}"/>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1563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