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5C6" w14:textId="77777777" w:rsidR="005670BE" w:rsidRPr="00CD7560" w:rsidRDefault="005670BE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79</w:t>
      </w:r>
      <w:bookmarkEnd w:id="1"/>
    </w:p>
    <w:p w14:paraId="1D1845C7" w14:textId="77777777" w:rsidR="005670BE" w:rsidRDefault="005670BE">
      <w:pPr>
        <w:pStyle w:val="Datum"/>
        <w:outlineLvl w:val="0"/>
      </w:pPr>
      <w:bookmarkStart w:id="2" w:name="DocumentDate"/>
      <w:r>
        <w:t>Torsdagen den 26 februari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775EA" w14:paraId="1D1845CC" w14:textId="77777777" w:rsidTr="00E47117">
        <w:trPr>
          <w:cantSplit/>
        </w:trPr>
        <w:tc>
          <w:tcPr>
            <w:tcW w:w="454" w:type="dxa"/>
          </w:tcPr>
          <w:p w14:paraId="1D1845C8" w14:textId="77777777" w:rsidR="005670BE" w:rsidRDefault="005670B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D1845C9" w14:textId="77777777" w:rsidR="005670BE" w:rsidRDefault="005670B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D1845CA" w14:textId="77777777" w:rsidR="005670BE" w:rsidRDefault="005670BE"/>
        </w:tc>
        <w:tc>
          <w:tcPr>
            <w:tcW w:w="7512" w:type="dxa"/>
          </w:tcPr>
          <w:p w14:paraId="1D1845CB" w14:textId="77777777" w:rsidR="005670BE" w:rsidRDefault="005670B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775EA" w14:paraId="1D1845D1" w14:textId="77777777" w:rsidTr="00E47117">
        <w:trPr>
          <w:cantSplit/>
        </w:trPr>
        <w:tc>
          <w:tcPr>
            <w:tcW w:w="454" w:type="dxa"/>
          </w:tcPr>
          <w:p w14:paraId="1D1845CD" w14:textId="77777777" w:rsidR="005670BE" w:rsidRDefault="005670BE"/>
        </w:tc>
        <w:tc>
          <w:tcPr>
            <w:tcW w:w="1134" w:type="dxa"/>
          </w:tcPr>
          <w:p w14:paraId="1D1845CE" w14:textId="77777777" w:rsidR="005670BE" w:rsidRDefault="005670BE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1D1845CF" w14:textId="77777777" w:rsidR="005670BE" w:rsidRDefault="005670BE"/>
        </w:tc>
        <w:tc>
          <w:tcPr>
            <w:tcW w:w="7512" w:type="dxa"/>
          </w:tcPr>
          <w:p w14:paraId="1D1845D0" w14:textId="77777777" w:rsidR="005670BE" w:rsidRDefault="005670BE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1D1845D2" w14:textId="77777777" w:rsidR="005670BE" w:rsidRDefault="005670BE">
      <w:pPr>
        <w:pStyle w:val="StreckLngt"/>
      </w:pPr>
      <w:r>
        <w:tab/>
      </w:r>
    </w:p>
    <w:p w14:paraId="1D1845D3" w14:textId="77777777" w:rsidR="005670BE" w:rsidRDefault="005670BE" w:rsidP="00121B42">
      <w:pPr>
        <w:pStyle w:val="Blankrad"/>
      </w:pPr>
      <w:r>
        <w:t xml:space="preserve">      </w:t>
      </w:r>
    </w:p>
    <w:p w14:paraId="1D1845D4" w14:textId="77777777" w:rsidR="005670BE" w:rsidRDefault="005670B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775EA" w14:paraId="1D1845D8" w14:textId="77777777" w:rsidTr="00055526">
        <w:trPr>
          <w:cantSplit/>
        </w:trPr>
        <w:tc>
          <w:tcPr>
            <w:tcW w:w="567" w:type="dxa"/>
          </w:tcPr>
          <w:p w14:paraId="1D1845D5" w14:textId="77777777" w:rsidR="005670BE" w:rsidRDefault="005670BE" w:rsidP="00C84F80">
            <w:pPr>
              <w:keepNext/>
            </w:pPr>
          </w:p>
        </w:tc>
        <w:tc>
          <w:tcPr>
            <w:tcW w:w="6663" w:type="dxa"/>
          </w:tcPr>
          <w:p w14:paraId="1D1845D6" w14:textId="77777777" w:rsidR="005670BE" w:rsidRDefault="005670B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D1845D7" w14:textId="77777777" w:rsidR="005670BE" w:rsidRDefault="005670BE" w:rsidP="00C84F80">
            <w:pPr>
              <w:keepNext/>
            </w:pPr>
          </w:p>
        </w:tc>
      </w:tr>
      <w:tr w:rsidR="002775EA" w14:paraId="1D1845DC" w14:textId="77777777" w:rsidTr="00055526">
        <w:trPr>
          <w:cantSplit/>
        </w:trPr>
        <w:tc>
          <w:tcPr>
            <w:tcW w:w="567" w:type="dxa"/>
          </w:tcPr>
          <w:p w14:paraId="1D1845D9" w14:textId="77777777" w:rsidR="005670BE" w:rsidRDefault="005670B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D1845DA" w14:textId="77777777" w:rsidR="005670BE" w:rsidRDefault="005670BE" w:rsidP="000326E3">
            <w:r>
              <w:t>Justering av protokoll från sammanträdet torsdagen den 5 februari</w:t>
            </w:r>
          </w:p>
        </w:tc>
        <w:tc>
          <w:tcPr>
            <w:tcW w:w="2055" w:type="dxa"/>
          </w:tcPr>
          <w:p w14:paraId="1D1845DB" w14:textId="77777777" w:rsidR="005670BE" w:rsidRDefault="005670BE" w:rsidP="00C84F80"/>
        </w:tc>
      </w:tr>
      <w:tr w:rsidR="002775EA" w14:paraId="1D1845E0" w14:textId="77777777" w:rsidTr="00055526">
        <w:trPr>
          <w:cantSplit/>
        </w:trPr>
        <w:tc>
          <w:tcPr>
            <w:tcW w:w="567" w:type="dxa"/>
          </w:tcPr>
          <w:p w14:paraId="1D1845DD" w14:textId="77777777" w:rsidR="005670BE" w:rsidRDefault="005670BE" w:rsidP="00C84F80">
            <w:pPr>
              <w:keepNext/>
            </w:pPr>
          </w:p>
        </w:tc>
        <w:tc>
          <w:tcPr>
            <w:tcW w:w="6663" w:type="dxa"/>
          </w:tcPr>
          <w:p w14:paraId="1D1845DE" w14:textId="77777777" w:rsidR="005670BE" w:rsidRDefault="005670BE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1D1845DF" w14:textId="77777777" w:rsidR="005670BE" w:rsidRDefault="005670BE" w:rsidP="00C84F80">
            <w:pPr>
              <w:keepNext/>
            </w:pPr>
          </w:p>
        </w:tc>
      </w:tr>
      <w:tr w:rsidR="002775EA" w14:paraId="1D1845E4" w14:textId="77777777" w:rsidTr="00055526">
        <w:trPr>
          <w:cantSplit/>
        </w:trPr>
        <w:tc>
          <w:tcPr>
            <w:tcW w:w="567" w:type="dxa"/>
          </w:tcPr>
          <w:p w14:paraId="1D1845E1" w14:textId="77777777" w:rsidR="005670BE" w:rsidRDefault="005670B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D1845E2" w14:textId="77777777" w:rsidR="005670BE" w:rsidRDefault="005670BE" w:rsidP="000326E3">
            <w:r>
              <w:t>Marie-Louise Hänel Sandström (M) som ledamot i kulturutskottet</w:t>
            </w:r>
          </w:p>
        </w:tc>
        <w:tc>
          <w:tcPr>
            <w:tcW w:w="2055" w:type="dxa"/>
          </w:tcPr>
          <w:p w14:paraId="1D1845E3" w14:textId="77777777" w:rsidR="005670BE" w:rsidRDefault="005670BE" w:rsidP="00C84F80"/>
        </w:tc>
      </w:tr>
      <w:tr w:rsidR="002775EA" w14:paraId="1D1845E8" w14:textId="77777777" w:rsidTr="00055526">
        <w:trPr>
          <w:cantSplit/>
        </w:trPr>
        <w:tc>
          <w:tcPr>
            <w:tcW w:w="567" w:type="dxa"/>
          </w:tcPr>
          <w:p w14:paraId="1D1845E5" w14:textId="77777777" w:rsidR="005670BE" w:rsidRDefault="005670B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D1845E6" w14:textId="77777777" w:rsidR="005670BE" w:rsidRDefault="005670BE" w:rsidP="000326E3">
            <w:r>
              <w:t>Kristina Axén Olin (M) som ledamot i utbildningsutskottet</w:t>
            </w:r>
          </w:p>
        </w:tc>
        <w:tc>
          <w:tcPr>
            <w:tcW w:w="2055" w:type="dxa"/>
          </w:tcPr>
          <w:p w14:paraId="1D1845E7" w14:textId="77777777" w:rsidR="005670BE" w:rsidRDefault="005670BE" w:rsidP="00C84F80"/>
        </w:tc>
      </w:tr>
      <w:tr w:rsidR="002775EA" w14:paraId="1D1845EC" w14:textId="77777777" w:rsidTr="00055526">
        <w:trPr>
          <w:cantSplit/>
        </w:trPr>
        <w:tc>
          <w:tcPr>
            <w:tcW w:w="567" w:type="dxa"/>
          </w:tcPr>
          <w:p w14:paraId="1D1845E9" w14:textId="77777777" w:rsidR="005670BE" w:rsidRDefault="005670B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D1845EA" w14:textId="1D9AE946" w:rsidR="005670BE" w:rsidRDefault="005670BE" w:rsidP="000326E3">
            <w:r>
              <w:t>Johanna Rantsi (M) </w:t>
            </w:r>
            <w:r>
              <w:t xml:space="preserve">som ledamot i utbildningsutskottet och </w:t>
            </w:r>
            <w:r>
              <w:t>som suppleant i trafikutskottet</w:t>
            </w:r>
          </w:p>
        </w:tc>
        <w:tc>
          <w:tcPr>
            <w:tcW w:w="2055" w:type="dxa"/>
          </w:tcPr>
          <w:p w14:paraId="1D1845EB" w14:textId="77777777" w:rsidR="005670BE" w:rsidRDefault="005670BE" w:rsidP="00C84F80"/>
        </w:tc>
      </w:tr>
      <w:tr w:rsidR="002775EA" w14:paraId="1D1845F0" w14:textId="77777777" w:rsidTr="00055526">
        <w:trPr>
          <w:cantSplit/>
        </w:trPr>
        <w:tc>
          <w:tcPr>
            <w:tcW w:w="567" w:type="dxa"/>
          </w:tcPr>
          <w:p w14:paraId="1D1845ED" w14:textId="77777777" w:rsidR="005670BE" w:rsidRDefault="005670B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D1845EE" w14:textId="77777777" w:rsidR="005670BE" w:rsidRDefault="005670BE" w:rsidP="000326E3">
            <w:r>
              <w:t>Camilla Rinaldo Miller (KD) som ledamot i arbetsmarknadsutskottet</w:t>
            </w:r>
          </w:p>
        </w:tc>
        <w:tc>
          <w:tcPr>
            <w:tcW w:w="2055" w:type="dxa"/>
          </w:tcPr>
          <w:p w14:paraId="1D1845EF" w14:textId="77777777" w:rsidR="005670BE" w:rsidRDefault="005670BE" w:rsidP="00C84F80"/>
        </w:tc>
      </w:tr>
      <w:tr w:rsidR="002775EA" w14:paraId="1D1845F4" w14:textId="77777777" w:rsidTr="00055526">
        <w:trPr>
          <w:cantSplit/>
        </w:trPr>
        <w:tc>
          <w:tcPr>
            <w:tcW w:w="567" w:type="dxa"/>
          </w:tcPr>
          <w:p w14:paraId="1D1845F1" w14:textId="77777777" w:rsidR="005670BE" w:rsidRDefault="005670B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D1845F2" w14:textId="77777777" w:rsidR="005670BE" w:rsidRDefault="005670BE" w:rsidP="000326E3">
            <w:r>
              <w:t>Yusuf Aydin (KD) som suppleant i finansutskottet</w:t>
            </w:r>
          </w:p>
        </w:tc>
        <w:tc>
          <w:tcPr>
            <w:tcW w:w="2055" w:type="dxa"/>
          </w:tcPr>
          <w:p w14:paraId="1D1845F3" w14:textId="77777777" w:rsidR="005670BE" w:rsidRDefault="005670BE" w:rsidP="00C84F80"/>
        </w:tc>
      </w:tr>
      <w:tr w:rsidR="002775EA" w14:paraId="1D1845F8" w14:textId="77777777" w:rsidTr="00055526">
        <w:trPr>
          <w:cantSplit/>
        </w:trPr>
        <w:tc>
          <w:tcPr>
            <w:tcW w:w="567" w:type="dxa"/>
          </w:tcPr>
          <w:p w14:paraId="1D1845F5" w14:textId="77777777" w:rsidR="005670BE" w:rsidRDefault="005670B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D1845F6" w14:textId="77777777" w:rsidR="005670BE" w:rsidRDefault="005670BE" w:rsidP="000326E3">
            <w:r>
              <w:t>Lina Nordquist (L) </w:t>
            </w:r>
            <w:r>
              <w:t>som suppleant i utbildningsutskottet</w:t>
            </w:r>
          </w:p>
        </w:tc>
        <w:tc>
          <w:tcPr>
            <w:tcW w:w="2055" w:type="dxa"/>
          </w:tcPr>
          <w:p w14:paraId="1D1845F7" w14:textId="77777777" w:rsidR="005670BE" w:rsidRDefault="005670BE" w:rsidP="00C84F80"/>
        </w:tc>
      </w:tr>
      <w:tr w:rsidR="002775EA" w14:paraId="1D1845FC" w14:textId="77777777" w:rsidTr="00055526">
        <w:trPr>
          <w:cantSplit/>
        </w:trPr>
        <w:tc>
          <w:tcPr>
            <w:tcW w:w="567" w:type="dxa"/>
          </w:tcPr>
          <w:p w14:paraId="1D1845F9" w14:textId="77777777" w:rsidR="005670BE" w:rsidRDefault="005670B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D1845FA" w14:textId="77777777" w:rsidR="005670BE" w:rsidRDefault="005670BE" w:rsidP="000326E3">
            <w:r>
              <w:t>Christian Carlsson (KD) som suppleant i arbetsmarknadsutskottet</w:t>
            </w:r>
          </w:p>
        </w:tc>
        <w:tc>
          <w:tcPr>
            <w:tcW w:w="2055" w:type="dxa"/>
          </w:tcPr>
          <w:p w14:paraId="1D1845FB" w14:textId="77777777" w:rsidR="005670BE" w:rsidRDefault="005670BE" w:rsidP="00C84F80"/>
        </w:tc>
      </w:tr>
      <w:tr w:rsidR="002775EA" w14:paraId="1D184600" w14:textId="77777777" w:rsidTr="00055526">
        <w:trPr>
          <w:cantSplit/>
        </w:trPr>
        <w:tc>
          <w:tcPr>
            <w:tcW w:w="567" w:type="dxa"/>
          </w:tcPr>
          <w:p w14:paraId="1D1845FD" w14:textId="77777777" w:rsidR="005670BE" w:rsidRDefault="005670BE" w:rsidP="00C84F80">
            <w:pPr>
              <w:keepNext/>
            </w:pPr>
          </w:p>
        </w:tc>
        <w:tc>
          <w:tcPr>
            <w:tcW w:w="6663" w:type="dxa"/>
          </w:tcPr>
          <w:p w14:paraId="1D1845FE" w14:textId="77777777" w:rsidR="005670BE" w:rsidRDefault="005670BE" w:rsidP="000326E3">
            <w:pPr>
              <w:pStyle w:val="HuvudrubrikEnsam"/>
              <w:keepNext/>
            </w:pPr>
            <w:r>
              <w:t>Anmälan om efterträdare</w:t>
            </w:r>
          </w:p>
        </w:tc>
        <w:tc>
          <w:tcPr>
            <w:tcW w:w="2055" w:type="dxa"/>
          </w:tcPr>
          <w:p w14:paraId="1D1845FF" w14:textId="77777777" w:rsidR="005670BE" w:rsidRDefault="005670BE" w:rsidP="00C84F80">
            <w:pPr>
              <w:keepNext/>
            </w:pPr>
          </w:p>
        </w:tc>
      </w:tr>
      <w:tr w:rsidR="002775EA" w14:paraId="1D184604" w14:textId="77777777" w:rsidTr="00055526">
        <w:trPr>
          <w:cantSplit/>
        </w:trPr>
        <w:tc>
          <w:tcPr>
            <w:tcW w:w="567" w:type="dxa"/>
          </w:tcPr>
          <w:p w14:paraId="1D184601" w14:textId="77777777" w:rsidR="005670BE" w:rsidRDefault="005670B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D184602" w14:textId="77777777" w:rsidR="005670BE" w:rsidRDefault="005670BE" w:rsidP="000326E3">
            <w:r>
              <w:t>Kristina Axén Olin (M) som ledamot i kulturutskottet</w:t>
            </w:r>
          </w:p>
        </w:tc>
        <w:tc>
          <w:tcPr>
            <w:tcW w:w="2055" w:type="dxa"/>
          </w:tcPr>
          <w:p w14:paraId="1D184603" w14:textId="77777777" w:rsidR="005670BE" w:rsidRDefault="005670BE" w:rsidP="00C84F80"/>
        </w:tc>
      </w:tr>
      <w:tr w:rsidR="002775EA" w14:paraId="1D184608" w14:textId="77777777" w:rsidTr="00055526">
        <w:trPr>
          <w:cantSplit/>
        </w:trPr>
        <w:tc>
          <w:tcPr>
            <w:tcW w:w="567" w:type="dxa"/>
          </w:tcPr>
          <w:p w14:paraId="1D184605" w14:textId="77777777" w:rsidR="005670BE" w:rsidRDefault="005670B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D184606" w14:textId="77777777" w:rsidR="005670BE" w:rsidRDefault="005670BE" w:rsidP="000326E3">
            <w:r>
              <w:t>Marie-Louise Hänel Sandström (M) som ledamot i utbildningsutskottet</w:t>
            </w:r>
          </w:p>
        </w:tc>
        <w:tc>
          <w:tcPr>
            <w:tcW w:w="2055" w:type="dxa"/>
          </w:tcPr>
          <w:p w14:paraId="1D184607" w14:textId="77777777" w:rsidR="005670BE" w:rsidRDefault="005670BE" w:rsidP="00C84F80"/>
        </w:tc>
      </w:tr>
      <w:tr w:rsidR="002775EA" w14:paraId="1D18460C" w14:textId="77777777" w:rsidTr="00055526">
        <w:trPr>
          <w:cantSplit/>
        </w:trPr>
        <w:tc>
          <w:tcPr>
            <w:tcW w:w="567" w:type="dxa"/>
          </w:tcPr>
          <w:p w14:paraId="1D184609" w14:textId="77777777" w:rsidR="005670BE" w:rsidRDefault="005670B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D18460A" w14:textId="77777777" w:rsidR="005670BE" w:rsidRDefault="005670BE" w:rsidP="000326E3">
            <w:r>
              <w:t>Josefin Malmqvist (M) som ledamot i utbildningsutskottet fr.o.m. den 28 februari</w:t>
            </w:r>
          </w:p>
        </w:tc>
        <w:tc>
          <w:tcPr>
            <w:tcW w:w="2055" w:type="dxa"/>
          </w:tcPr>
          <w:p w14:paraId="1D18460B" w14:textId="77777777" w:rsidR="005670BE" w:rsidRDefault="005670BE" w:rsidP="00C84F80"/>
        </w:tc>
      </w:tr>
      <w:tr w:rsidR="002775EA" w14:paraId="1D184610" w14:textId="77777777" w:rsidTr="00055526">
        <w:trPr>
          <w:cantSplit/>
        </w:trPr>
        <w:tc>
          <w:tcPr>
            <w:tcW w:w="567" w:type="dxa"/>
          </w:tcPr>
          <w:p w14:paraId="1D18460D" w14:textId="77777777" w:rsidR="005670BE" w:rsidRDefault="005670B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B026D2E" w14:textId="77777777" w:rsidR="000F24D7" w:rsidRDefault="005670BE" w:rsidP="000326E3">
            <w:r>
              <w:t xml:space="preserve">Johanna Rantsi (M) som ledamot i trafikutskottet fr.o.m. den </w:t>
            </w:r>
          </w:p>
          <w:p w14:paraId="1D18460E" w14:textId="5AF3EE1B" w:rsidR="005670BE" w:rsidRDefault="005670BE" w:rsidP="000326E3">
            <w:r>
              <w:t>28 februari</w:t>
            </w:r>
          </w:p>
        </w:tc>
        <w:tc>
          <w:tcPr>
            <w:tcW w:w="2055" w:type="dxa"/>
          </w:tcPr>
          <w:p w14:paraId="1D18460F" w14:textId="77777777" w:rsidR="005670BE" w:rsidRDefault="005670BE" w:rsidP="00C84F80"/>
        </w:tc>
      </w:tr>
      <w:tr w:rsidR="002775EA" w14:paraId="1D184614" w14:textId="77777777" w:rsidTr="00055526">
        <w:trPr>
          <w:cantSplit/>
        </w:trPr>
        <w:tc>
          <w:tcPr>
            <w:tcW w:w="567" w:type="dxa"/>
          </w:tcPr>
          <w:p w14:paraId="1D184611" w14:textId="77777777" w:rsidR="005670BE" w:rsidRDefault="005670B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D184612" w14:textId="77777777" w:rsidR="005670BE" w:rsidRDefault="005670BE" w:rsidP="000326E3">
            <w:r>
              <w:t>Yusuf Aydin (KD) som ledamot i arbetsmarknadsutskottet</w:t>
            </w:r>
          </w:p>
        </w:tc>
        <w:tc>
          <w:tcPr>
            <w:tcW w:w="2055" w:type="dxa"/>
          </w:tcPr>
          <w:p w14:paraId="1D184613" w14:textId="77777777" w:rsidR="005670BE" w:rsidRDefault="005670BE" w:rsidP="00C84F80"/>
        </w:tc>
      </w:tr>
      <w:tr w:rsidR="002775EA" w14:paraId="1D184618" w14:textId="77777777" w:rsidTr="00055526">
        <w:trPr>
          <w:cantSplit/>
        </w:trPr>
        <w:tc>
          <w:tcPr>
            <w:tcW w:w="567" w:type="dxa"/>
          </w:tcPr>
          <w:p w14:paraId="1D184615" w14:textId="77777777" w:rsidR="005670BE" w:rsidRDefault="005670B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D184616" w14:textId="77777777" w:rsidR="005670BE" w:rsidRDefault="005670BE" w:rsidP="000326E3">
            <w:r>
              <w:t>Camilla Rinaldo Miller (KD) som suppleant i finansutskottet och arbetsmarknadsutskottet</w:t>
            </w:r>
          </w:p>
        </w:tc>
        <w:tc>
          <w:tcPr>
            <w:tcW w:w="2055" w:type="dxa"/>
          </w:tcPr>
          <w:p w14:paraId="1D184617" w14:textId="77777777" w:rsidR="005670BE" w:rsidRDefault="005670BE" w:rsidP="00C84F80"/>
        </w:tc>
      </w:tr>
      <w:tr w:rsidR="002775EA" w14:paraId="1D18461C" w14:textId="77777777" w:rsidTr="00055526">
        <w:trPr>
          <w:cantSplit/>
        </w:trPr>
        <w:tc>
          <w:tcPr>
            <w:tcW w:w="567" w:type="dxa"/>
          </w:tcPr>
          <w:p w14:paraId="1D184619" w14:textId="77777777" w:rsidR="005670BE" w:rsidRDefault="005670B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D18461A" w14:textId="77777777" w:rsidR="005670BE" w:rsidRDefault="005670BE" w:rsidP="000326E3">
            <w:r>
              <w:t>Fredrik Malm (L) som suppleant i utbildningsutskottet</w:t>
            </w:r>
          </w:p>
        </w:tc>
        <w:tc>
          <w:tcPr>
            <w:tcW w:w="2055" w:type="dxa"/>
          </w:tcPr>
          <w:p w14:paraId="1D18461B" w14:textId="77777777" w:rsidR="005670BE" w:rsidRDefault="005670BE" w:rsidP="00C84F80"/>
        </w:tc>
      </w:tr>
      <w:tr w:rsidR="002775EA" w14:paraId="1D184620" w14:textId="77777777" w:rsidTr="00055526">
        <w:trPr>
          <w:cantSplit/>
        </w:trPr>
        <w:tc>
          <w:tcPr>
            <w:tcW w:w="567" w:type="dxa"/>
          </w:tcPr>
          <w:p w14:paraId="1D18461D" w14:textId="77777777" w:rsidR="005670BE" w:rsidRDefault="005670BE" w:rsidP="00C84F80">
            <w:pPr>
              <w:keepNext/>
            </w:pPr>
          </w:p>
        </w:tc>
        <w:tc>
          <w:tcPr>
            <w:tcW w:w="6663" w:type="dxa"/>
          </w:tcPr>
          <w:p w14:paraId="1D18461E" w14:textId="77777777" w:rsidR="005670BE" w:rsidRDefault="005670BE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1D18461F" w14:textId="77777777" w:rsidR="005670BE" w:rsidRDefault="005670B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775EA" w14:paraId="1D184624" w14:textId="77777777" w:rsidTr="00055526">
        <w:trPr>
          <w:cantSplit/>
        </w:trPr>
        <w:tc>
          <w:tcPr>
            <w:tcW w:w="567" w:type="dxa"/>
          </w:tcPr>
          <w:p w14:paraId="1D184621" w14:textId="77777777" w:rsidR="005670BE" w:rsidRDefault="005670B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D184622" w14:textId="77777777" w:rsidR="005670BE" w:rsidRDefault="005670BE" w:rsidP="000326E3">
            <w:r>
              <w:t>2025/26:14 Tisdagen den 24 februari</w:t>
            </w:r>
          </w:p>
        </w:tc>
        <w:tc>
          <w:tcPr>
            <w:tcW w:w="2055" w:type="dxa"/>
          </w:tcPr>
          <w:p w14:paraId="1D184623" w14:textId="77777777" w:rsidR="005670BE" w:rsidRDefault="005670BE" w:rsidP="00C84F80">
            <w:r>
              <w:t>TU</w:t>
            </w:r>
          </w:p>
        </w:tc>
      </w:tr>
      <w:tr w:rsidR="002775EA" w14:paraId="1D184628" w14:textId="77777777" w:rsidTr="00055526">
        <w:trPr>
          <w:cantSplit/>
        </w:trPr>
        <w:tc>
          <w:tcPr>
            <w:tcW w:w="567" w:type="dxa"/>
          </w:tcPr>
          <w:p w14:paraId="1D184625" w14:textId="77777777" w:rsidR="005670BE" w:rsidRDefault="005670BE" w:rsidP="00C84F80">
            <w:pPr>
              <w:pStyle w:val="FlistaNrText"/>
            </w:pPr>
            <w:r>
              <w:lastRenderedPageBreak/>
              <w:t>17</w:t>
            </w:r>
          </w:p>
        </w:tc>
        <w:tc>
          <w:tcPr>
            <w:tcW w:w="6663" w:type="dxa"/>
          </w:tcPr>
          <w:p w14:paraId="1D184626" w14:textId="77777777" w:rsidR="005670BE" w:rsidRDefault="005670BE" w:rsidP="000326E3">
            <w:r>
              <w:t>2025/26:30 Tisdagen den 24 februari</w:t>
            </w:r>
          </w:p>
        </w:tc>
        <w:tc>
          <w:tcPr>
            <w:tcW w:w="2055" w:type="dxa"/>
          </w:tcPr>
          <w:p w14:paraId="1D184627" w14:textId="77777777" w:rsidR="005670BE" w:rsidRDefault="005670BE" w:rsidP="00C84F80">
            <w:r>
              <w:t>MJU</w:t>
            </w:r>
          </w:p>
        </w:tc>
      </w:tr>
      <w:tr w:rsidR="002775EA" w14:paraId="1D18462C" w14:textId="77777777" w:rsidTr="00055526">
        <w:trPr>
          <w:cantSplit/>
        </w:trPr>
        <w:tc>
          <w:tcPr>
            <w:tcW w:w="567" w:type="dxa"/>
          </w:tcPr>
          <w:p w14:paraId="1D184629" w14:textId="77777777" w:rsidR="005670BE" w:rsidRDefault="005670BE" w:rsidP="00C84F80">
            <w:pPr>
              <w:keepNext/>
            </w:pPr>
          </w:p>
        </w:tc>
        <w:tc>
          <w:tcPr>
            <w:tcW w:w="6663" w:type="dxa"/>
          </w:tcPr>
          <w:p w14:paraId="1D18462A" w14:textId="77777777" w:rsidR="005670BE" w:rsidRDefault="005670BE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D18462B" w14:textId="77777777" w:rsidR="005670BE" w:rsidRDefault="005670BE" w:rsidP="00C84F80">
            <w:pPr>
              <w:keepNext/>
            </w:pPr>
          </w:p>
        </w:tc>
      </w:tr>
      <w:tr w:rsidR="002775EA" w14:paraId="1D184630" w14:textId="77777777" w:rsidTr="00055526">
        <w:trPr>
          <w:cantSplit/>
        </w:trPr>
        <w:tc>
          <w:tcPr>
            <w:tcW w:w="567" w:type="dxa"/>
          </w:tcPr>
          <w:p w14:paraId="1D18462D" w14:textId="77777777" w:rsidR="005670BE" w:rsidRDefault="005670B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D18462E" w14:textId="77777777" w:rsidR="005670BE" w:rsidRDefault="005670BE" w:rsidP="000326E3">
            <w:r>
              <w:t xml:space="preserve">2025/26:348 av Zara Leghissa (S) </w:t>
            </w:r>
            <w:r>
              <w:br/>
              <w:t>Nattågstrafiken i norra Sverige</w:t>
            </w:r>
          </w:p>
        </w:tc>
        <w:tc>
          <w:tcPr>
            <w:tcW w:w="2055" w:type="dxa"/>
          </w:tcPr>
          <w:p w14:paraId="1D18462F" w14:textId="77777777" w:rsidR="005670BE" w:rsidRDefault="005670BE" w:rsidP="00C84F80"/>
        </w:tc>
      </w:tr>
      <w:tr w:rsidR="002775EA" w14:paraId="1D184634" w14:textId="77777777" w:rsidTr="00055526">
        <w:trPr>
          <w:cantSplit/>
        </w:trPr>
        <w:tc>
          <w:tcPr>
            <w:tcW w:w="567" w:type="dxa"/>
          </w:tcPr>
          <w:p w14:paraId="1D184631" w14:textId="77777777" w:rsidR="005670BE" w:rsidRDefault="005670BE" w:rsidP="00C84F80">
            <w:pPr>
              <w:keepNext/>
            </w:pPr>
          </w:p>
        </w:tc>
        <w:tc>
          <w:tcPr>
            <w:tcW w:w="6663" w:type="dxa"/>
          </w:tcPr>
          <w:p w14:paraId="1D184632" w14:textId="77777777" w:rsidR="005670BE" w:rsidRDefault="005670B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D184633" w14:textId="77777777" w:rsidR="005670BE" w:rsidRDefault="005670B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775EA" w14:paraId="1D184638" w14:textId="77777777" w:rsidTr="00055526">
        <w:trPr>
          <w:cantSplit/>
        </w:trPr>
        <w:tc>
          <w:tcPr>
            <w:tcW w:w="567" w:type="dxa"/>
          </w:tcPr>
          <w:p w14:paraId="1D184635" w14:textId="77777777" w:rsidR="005670BE" w:rsidRDefault="005670BE" w:rsidP="00C84F80">
            <w:pPr>
              <w:keepNext/>
            </w:pPr>
          </w:p>
        </w:tc>
        <w:tc>
          <w:tcPr>
            <w:tcW w:w="6663" w:type="dxa"/>
          </w:tcPr>
          <w:p w14:paraId="1D184636" w14:textId="77777777" w:rsidR="005670BE" w:rsidRDefault="005670BE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D184637" w14:textId="77777777" w:rsidR="005670BE" w:rsidRDefault="005670BE" w:rsidP="00C84F80">
            <w:pPr>
              <w:keepNext/>
            </w:pPr>
          </w:p>
        </w:tc>
      </w:tr>
      <w:tr w:rsidR="002775EA" w14:paraId="1D18463C" w14:textId="77777777" w:rsidTr="00055526">
        <w:trPr>
          <w:cantSplit/>
        </w:trPr>
        <w:tc>
          <w:tcPr>
            <w:tcW w:w="567" w:type="dxa"/>
          </w:tcPr>
          <w:p w14:paraId="1D184639" w14:textId="77777777" w:rsidR="005670BE" w:rsidRDefault="005670BE" w:rsidP="00C84F80">
            <w:pPr>
              <w:keepNext/>
            </w:pPr>
          </w:p>
        </w:tc>
        <w:tc>
          <w:tcPr>
            <w:tcW w:w="6663" w:type="dxa"/>
          </w:tcPr>
          <w:p w14:paraId="1D18463A" w14:textId="77777777" w:rsidR="005670BE" w:rsidRDefault="005670BE" w:rsidP="000326E3">
            <w:pPr>
              <w:pStyle w:val="Motionsrubrik"/>
            </w:pPr>
            <w:r>
              <w:t>med anledning av prop. 2025/26:118 Tillståndsprövning enligt förnybartdirektivet</w:t>
            </w:r>
          </w:p>
        </w:tc>
        <w:tc>
          <w:tcPr>
            <w:tcW w:w="2055" w:type="dxa"/>
          </w:tcPr>
          <w:p w14:paraId="1D18463B" w14:textId="77777777" w:rsidR="005670BE" w:rsidRDefault="005670BE" w:rsidP="00C84F80">
            <w:pPr>
              <w:keepNext/>
            </w:pPr>
          </w:p>
        </w:tc>
      </w:tr>
      <w:tr w:rsidR="002775EA" w14:paraId="1D184640" w14:textId="77777777" w:rsidTr="00055526">
        <w:trPr>
          <w:cantSplit/>
        </w:trPr>
        <w:tc>
          <w:tcPr>
            <w:tcW w:w="567" w:type="dxa"/>
          </w:tcPr>
          <w:p w14:paraId="1D18463D" w14:textId="77777777" w:rsidR="005670BE" w:rsidRDefault="005670B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D18463E" w14:textId="77777777" w:rsidR="005670BE" w:rsidRDefault="005670BE" w:rsidP="000326E3">
            <w:r>
              <w:t>2025/26:3908 av Rickard Nordin m.fl. (C)</w:t>
            </w:r>
          </w:p>
        </w:tc>
        <w:tc>
          <w:tcPr>
            <w:tcW w:w="2055" w:type="dxa"/>
          </w:tcPr>
          <w:p w14:paraId="1D18463F" w14:textId="77777777" w:rsidR="005670BE" w:rsidRDefault="005670BE" w:rsidP="00C84F80">
            <w:r>
              <w:t>NU</w:t>
            </w:r>
          </w:p>
        </w:tc>
      </w:tr>
      <w:tr w:rsidR="002775EA" w14:paraId="1D184644" w14:textId="77777777" w:rsidTr="00055526">
        <w:trPr>
          <w:cantSplit/>
        </w:trPr>
        <w:tc>
          <w:tcPr>
            <w:tcW w:w="567" w:type="dxa"/>
          </w:tcPr>
          <w:p w14:paraId="1D184641" w14:textId="77777777" w:rsidR="005670BE" w:rsidRDefault="005670B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D184642" w14:textId="77777777" w:rsidR="005670BE" w:rsidRDefault="005670BE" w:rsidP="000326E3">
            <w:r>
              <w:t>2025/26:3912 av Fredrik Olovsson m.fl. (S)</w:t>
            </w:r>
          </w:p>
        </w:tc>
        <w:tc>
          <w:tcPr>
            <w:tcW w:w="2055" w:type="dxa"/>
          </w:tcPr>
          <w:p w14:paraId="1D184643" w14:textId="77777777" w:rsidR="005670BE" w:rsidRDefault="005670BE" w:rsidP="00C84F80">
            <w:r>
              <w:t>NU</w:t>
            </w:r>
          </w:p>
        </w:tc>
      </w:tr>
      <w:tr w:rsidR="002775EA" w14:paraId="1D184648" w14:textId="77777777" w:rsidTr="00055526">
        <w:trPr>
          <w:cantSplit/>
        </w:trPr>
        <w:tc>
          <w:tcPr>
            <w:tcW w:w="567" w:type="dxa"/>
          </w:tcPr>
          <w:p w14:paraId="1D184645" w14:textId="77777777" w:rsidR="005670BE" w:rsidRDefault="005670B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D184646" w14:textId="77777777" w:rsidR="005670BE" w:rsidRDefault="005670BE" w:rsidP="000326E3">
            <w:r>
              <w:t>2025/26:3913 av Linus Lakso m.fl. (MP)</w:t>
            </w:r>
          </w:p>
        </w:tc>
        <w:tc>
          <w:tcPr>
            <w:tcW w:w="2055" w:type="dxa"/>
          </w:tcPr>
          <w:p w14:paraId="1D184647" w14:textId="77777777" w:rsidR="005670BE" w:rsidRDefault="005670BE" w:rsidP="00C84F80">
            <w:r>
              <w:t>NU</w:t>
            </w:r>
          </w:p>
        </w:tc>
      </w:tr>
      <w:tr w:rsidR="002775EA" w14:paraId="1D18464C" w14:textId="77777777" w:rsidTr="00055526">
        <w:trPr>
          <w:cantSplit/>
        </w:trPr>
        <w:tc>
          <w:tcPr>
            <w:tcW w:w="567" w:type="dxa"/>
          </w:tcPr>
          <w:p w14:paraId="1D184649" w14:textId="77777777" w:rsidR="005670BE" w:rsidRDefault="005670BE" w:rsidP="00C84F80">
            <w:pPr>
              <w:keepNext/>
            </w:pPr>
          </w:p>
        </w:tc>
        <w:tc>
          <w:tcPr>
            <w:tcW w:w="6663" w:type="dxa"/>
          </w:tcPr>
          <w:p w14:paraId="1D18464A" w14:textId="6CC557A9" w:rsidR="005670BE" w:rsidRPr="005670BE" w:rsidRDefault="005670BE" w:rsidP="005670BE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4 mars</w:t>
            </w:r>
          </w:p>
        </w:tc>
        <w:tc>
          <w:tcPr>
            <w:tcW w:w="2055" w:type="dxa"/>
          </w:tcPr>
          <w:p w14:paraId="1D18464B" w14:textId="77777777" w:rsidR="005670BE" w:rsidRDefault="005670BE" w:rsidP="00C84F80">
            <w:pPr>
              <w:pStyle w:val="HuvudrubrikKolumn3"/>
              <w:keepNext/>
            </w:pPr>
            <w:r>
              <w:t>R</w:t>
            </w:r>
            <w:r>
              <w:t>eservationer</w:t>
            </w:r>
          </w:p>
        </w:tc>
      </w:tr>
      <w:tr w:rsidR="002775EA" w14:paraId="1D184650" w14:textId="77777777" w:rsidTr="00055526">
        <w:trPr>
          <w:cantSplit/>
        </w:trPr>
        <w:tc>
          <w:tcPr>
            <w:tcW w:w="567" w:type="dxa"/>
          </w:tcPr>
          <w:p w14:paraId="1D18464D" w14:textId="77777777" w:rsidR="005670BE" w:rsidRDefault="005670BE" w:rsidP="00C84F80">
            <w:pPr>
              <w:keepNext/>
            </w:pPr>
          </w:p>
        </w:tc>
        <w:tc>
          <w:tcPr>
            <w:tcW w:w="6663" w:type="dxa"/>
          </w:tcPr>
          <w:p w14:paraId="1D18464E" w14:textId="77777777" w:rsidR="005670BE" w:rsidRDefault="005670BE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1D18464F" w14:textId="77777777" w:rsidR="005670BE" w:rsidRDefault="005670BE" w:rsidP="00C84F80">
            <w:pPr>
              <w:keepNext/>
            </w:pPr>
          </w:p>
        </w:tc>
      </w:tr>
      <w:tr w:rsidR="002775EA" w14:paraId="1D184654" w14:textId="77777777" w:rsidTr="00055526">
        <w:trPr>
          <w:cantSplit/>
        </w:trPr>
        <w:tc>
          <w:tcPr>
            <w:tcW w:w="567" w:type="dxa"/>
          </w:tcPr>
          <w:p w14:paraId="1D184651" w14:textId="77777777" w:rsidR="005670BE" w:rsidRDefault="005670B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D184652" w14:textId="77777777" w:rsidR="005670BE" w:rsidRDefault="005670BE" w:rsidP="000326E3">
            <w:r>
              <w:t>Bet. 2025/26:FöU7 Riksrevisionens rapport om den statliga styrningen av det civila försvarets uppbyggnad</w:t>
            </w:r>
          </w:p>
        </w:tc>
        <w:tc>
          <w:tcPr>
            <w:tcW w:w="2055" w:type="dxa"/>
          </w:tcPr>
          <w:p w14:paraId="1D184653" w14:textId="77777777" w:rsidR="005670BE" w:rsidRDefault="005670BE" w:rsidP="00C84F80">
            <w:r>
              <w:t>10 res. (S, V, C, MP)</w:t>
            </w:r>
          </w:p>
        </w:tc>
      </w:tr>
      <w:tr w:rsidR="002775EA" w14:paraId="1D184658" w14:textId="77777777" w:rsidTr="00055526">
        <w:trPr>
          <w:cantSplit/>
        </w:trPr>
        <w:tc>
          <w:tcPr>
            <w:tcW w:w="567" w:type="dxa"/>
          </w:tcPr>
          <w:p w14:paraId="1D184655" w14:textId="77777777" w:rsidR="005670BE" w:rsidRDefault="005670BE" w:rsidP="00C84F80">
            <w:pPr>
              <w:keepNext/>
            </w:pPr>
          </w:p>
        </w:tc>
        <w:tc>
          <w:tcPr>
            <w:tcW w:w="6663" w:type="dxa"/>
          </w:tcPr>
          <w:p w14:paraId="1D184656" w14:textId="77777777" w:rsidR="005670BE" w:rsidRDefault="005670BE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1D184657" w14:textId="77777777" w:rsidR="005670BE" w:rsidRDefault="005670BE" w:rsidP="00C84F80">
            <w:pPr>
              <w:keepNext/>
            </w:pPr>
          </w:p>
        </w:tc>
      </w:tr>
      <w:tr w:rsidR="002775EA" w14:paraId="1D18465C" w14:textId="77777777" w:rsidTr="00055526">
        <w:trPr>
          <w:cantSplit/>
        </w:trPr>
        <w:tc>
          <w:tcPr>
            <w:tcW w:w="567" w:type="dxa"/>
          </w:tcPr>
          <w:p w14:paraId="1D184659" w14:textId="77777777" w:rsidR="005670BE" w:rsidRDefault="005670BE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D18465A" w14:textId="77777777" w:rsidR="005670BE" w:rsidRDefault="005670BE" w:rsidP="000326E3">
            <w:r>
              <w:t>Bet. 2025/26:SfU15 Arbetskraftsinvandring</w:t>
            </w:r>
          </w:p>
        </w:tc>
        <w:tc>
          <w:tcPr>
            <w:tcW w:w="2055" w:type="dxa"/>
          </w:tcPr>
          <w:p w14:paraId="1D18465B" w14:textId="77777777" w:rsidR="005670BE" w:rsidRDefault="005670BE" w:rsidP="00C84F80">
            <w:r>
              <w:t>12 res. (S, V, C, MP)</w:t>
            </w:r>
          </w:p>
        </w:tc>
      </w:tr>
      <w:tr w:rsidR="002775EA" w14:paraId="1D184660" w14:textId="77777777" w:rsidTr="00055526">
        <w:trPr>
          <w:cantSplit/>
        </w:trPr>
        <w:tc>
          <w:tcPr>
            <w:tcW w:w="567" w:type="dxa"/>
          </w:tcPr>
          <w:p w14:paraId="1D18465D" w14:textId="77777777" w:rsidR="005670BE" w:rsidRDefault="005670BE" w:rsidP="00C84F80">
            <w:pPr>
              <w:keepNext/>
            </w:pPr>
          </w:p>
        </w:tc>
        <w:tc>
          <w:tcPr>
            <w:tcW w:w="6663" w:type="dxa"/>
          </w:tcPr>
          <w:p w14:paraId="1D18465E" w14:textId="77777777" w:rsidR="005670BE" w:rsidRDefault="005670BE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1D18465F" w14:textId="77777777" w:rsidR="005670BE" w:rsidRDefault="005670BE" w:rsidP="00C84F80">
            <w:pPr>
              <w:keepNext/>
            </w:pPr>
          </w:p>
        </w:tc>
      </w:tr>
      <w:tr w:rsidR="002775EA" w14:paraId="1D184664" w14:textId="77777777" w:rsidTr="00055526">
        <w:trPr>
          <w:cantSplit/>
        </w:trPr>
        <w:tc>
          <w:tcPr>
            <w:tcW w:w="567" w:type="dxa"/>
          </w:tcPr>
          <w:p w14:paraId="1D184661" w14:textId="77777777" w:rsidR="005670BE" w:rsidRDefault="005670BE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D184662" w14:textId="77777777" w:rsidR="005670BE" w:rsidRDefault="005670BE" w:rsidP="000326E3">
            <w:r>
              <w:t>Bet. 2025/26:MJU11 Fiskeripolitik</w:t>
            </w:r>
          </w:p>
        </w:tc>
        <w:tc>
          <w:tcPr>
            <w:tcW w:w="2055" w:type="dxa"/>
          </w:tcPr>
          <w:p w14:paraId="1D184663" w14:textId="77777777" w:rsidR="005670BE" w:rsidRDefault="005670BE" w:rsidP="00C84F80">
            <w:r>
              <w:t>19 res. (S, V, C, MP)</w:t>
            </w:r>
          </w:p>
        </w:tc>
      </w:tr>
      <w:tr w:rsidR="002775EA" w14:paraId="1D184668" w14:textId="77777777" w:rsidTr="00055526">
        <w:trPr>
          <w:cantSplit/>
        </w:trPr>
        <w:tc>
          <w:tcPr>
            <w:tcW w:w="567" w:type="dxa"/>
          </w:tcPr>
          <w:p w14:paraId="1D184665" w14:textId="77777777" w:rsidR="005670BE" w:rsidRDefault="005670BE" w:rsidP="00C84F80">
            <w:pPr>
              <w:keepNext/>
            </w:pPr>
          </w:p>
        </w:tc>
        <w:tc>
          <w:tcPr>
            <w:tcW w:w="6663" w:type="dxa"/>
          </w:tcPr>
          <w:p w14:paraId="1D184666" w14:textId="77777777" w:rsidR="005670BE" w:rsidRDefault="005670BE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1D184667" w14:textId="77777777" w:rsidR="005670BE" w:rsidRDefault="005670BE" w:rsidP="00C84F80">
            <w:pPr>
              <w:keepNext/>
            </w:pPr>
          </w:p>
        </w:tc>
      </w:tr>
      <w:tr w:rsidR="002775EA" w14:paraId="1D18466C" w14:textId="77777777" w:rsidTr="00055526">
        <w:trPr>
          <w:cantSplit/>
        </w:trPr>
        <w:tc>
          <w:tcPr>
            <w:tcW w:w="567" w:type="dxa"/>
          </w:tcPr>
          <w:p w14:paraId="1D184669" w14:textId="77777777" w:rsidR="005670BE" w:rsidRDefault="005670BE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D18466A" w14:textId="77777777" w:rsidR="005670BE" w:rsidRDefault="005670BE" w:rsidP="000326E3">
            <w:r>
              <w:t>Bet. 2025/26:CU20 Hushållningen med mark- och vattenområden</w:t>
            </w:r>
          </w:p>
        </w:tc>
        <w:tc>
          <w:tcPr>
            <w:tcW w:w="2055" w:type="dxa"/>
          </w:tcPr>
          <w:p w14:paraId="1D18466B" w14:textId="77777777" w:rsidR="005670BE" w:rsidRDefault="005670BE" w:rsidP="00C84F80">
            <w:r>
              <w:t>24 res. (S, V, C, MP)</w:t>
            </w:r>
          </w:p>
        </w:tc>
      </w:tr>
      <w:tr w:rsidR="002775EA" w14:paraId="1D184670" w14:textId="77777777" w:rsidTr="00055526">
        <w:trPr>
          <w:cantSplit/>
        </w:trPr>
        <w:tc>
          <w:tcPr>
            <w:tcW w:w="567" w:type="dxa"/>
          </w:tcPr>
          <w:p w14:paraId="1D18466D" w14:textId="77777777" w:rsidR="005670BE" w:rsidRDefault="005670BE" w:rsidP="00C84F80">
            <w:pPr>
              <w:keepNext/>
            </w:pPr>
          </w:p>
        </w:tc>
        <w:tc>
          <w:tcPr>
            <w:tcW w:w="6663" w:type="dxa"/>
          </w:tcPr>
          <w:p w14:paraId="1D18466E" w14:textId="77777777" w:rsidR="005670BE" w:rsidRDefault="005670BE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D18466F" w14:textId="77777777" w:rsidR="005670BE" w:rsidRDefault="005670BE" w:rsidP="00C84F80">
            <w:pPr>
              <w:keepNext/>
            </w:pPr>
          </w:p>
        </w:tc>
      </w:tr>
      <w:tr w:rsidR="002775EA" w14:paraId="1D184674" w14:textId="77777777" w:rsidTr="00055526">
        <w:trPr>
          <w:cantSplit/>
        </w:trPr>
        <w:tc>
          <w:tcPr>
            <w:tcW w:w="567" w:type="dxa"/>
          </w:tcPr>
          <w:p w14:paraId="1D184671" w14:textId="77777777" w:rsidR="005670BE" w:rsidRDefault="005670BE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D184672" w14:textId="77777777" w:rsidR="005670BE" w:rsidRDefault="005670BE" w:rsidP="000326E3">
            <w:r>
              <w:t>Bet. 2025/26:AU10 Arbetsrätt och arbetstid</w:t>
            </w:r>
          </w:p>
        </w:tc>
        <w:tc>
          <w:tcPr>
            <w:tcW w:w="2055" w:type="dxa"/>
          </w:tcPr>
          <w:p w14:paraId="1D184673" w14:textId="77777777" w:rsidR="005670BE" w:rsidRDefault="005670BE" w:rsidP="00C84F80">
            <w:r>
              <w:t>24 res. (S, V, C, MP)</w:t>
            </w:r>
          </w:p>
        </w:tc>
      </w:tr>
      <w:tr w:rsidR="002775EA" w14:paraId="1D184678" w14:textId="77777777" w:rsidTr="00055526">
        <w:trPr>
          <w:cantSplit/>
        </w:trPr>
        <w:tc>
          <w:tcPr>
            <w:tcW w:w="567" w:type="dxa"/>
          </w:tcPr>
          <w:p w14:paraId="1D184675" w14:textId="77777777" w:rsidR="005670BE" w:rsidRDefault="005670BE" w:rsidP="00C84F80">
            <w:pPr>
              <w:keepNext/>
            </w:pPr>
          </w:p>
        </w:tc>
        <w:tc>
          <w:tcPr>
            <w:tcW w:w="6663" w:type="dxa"/>
          </w:tcPr>
          <w:p w14:paraId="1D184676" w14:textId="77777777" w:rsidR="005670BE" w:rsidRDefault="005670BE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1D184677" w14:textId="77777777" w:rsidR="005670BE" w:rsidRDefault="005670BE" w:rsidP="00C84F80">
            <w:pPr>
              <w:keepNext/>
            </w:pPr>
          </w:p>
        </w:tc>
      </w:tr>
      <w:tr w:rsidR="002775EA" w14:paraId="1D18467C" w14:textId="77777777" w:rsidTr="00055526">
        <w:trPr>
          <w:cantSplit/>
        </w:trPr>
        <w:tc>
          <w:tcPr>
            <w:tcW w:w="567" w:type="dxa"/>
          </w:tcPr>
          <w:p w14:paraId="1D184679" w14:textId="77777777" w:rsidR="005670BE" w:rsidRDefault="005670BE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D18467A" w14:textId="77777777" w:rsidR="005670BE" w:rsidRDefault="005670BE" w:rsidP="000326E3">
            <w:r>
              <w:t>Frågor besvaras av: </w:t>
            </w:r>
            <w:r>
              <w:br/>
              <w:t>Jämställdhetsminister Nina Larsson (L)</w:t>
            </w:r>
            <w:r>
              <w:br/>
              <w:t>Finansminister Elisabeth Svantesson (M)</w:t>
            </w:r>
            <w:r>
              <w:br/>
              <w:t>Minister för civilt försvar Carl-Oskar Bohlin (M)</w:t>
            </w:r>
            <w:r>
              <w:br/>
              <w:t>Utbildnings- och integrationsminister Simona Mohamsson (L)</w:t>
            </w:r>
          </w:p>
        </w:tc>
        <w:tc>
          <w:tcPr>
            <w:tcW w:w="2055" w:type="dxa"/>
          </w:tcPr>
          <w:p w14:paraId="1D18467B" w14:textId="77777777" w:rsidR="005670BE" w:rsidRDefault="005670BE" w:rsidP="00C84F80"/>
        </w:tc>
      </w:tr>
    </w:tbl>
    <w:p w14:paraId="1D18467D" w14:textId="77777777" w:rsidR="005670BE" w:rsidRPr="00F221DA" w:rsidRDefault="005670BE" w:rsidP="00137840">
      <w:pPr>
        <w:pStyle w:val="Blankrad"/>
      </w:pPr>
      <w:r>
        <w:t xml:space="preserve">     </w:t>
      </w:r>
    </w:p>
    <w:p w14:paraId="1D18467E" w14:textId="77777777" w:rsidR="005670BE" w:rsidRDefault="005670BE" w:rsidP="00121B42">
      <w:pPr>
        <w:pStyle w:val="Blankrad"/>
      </w:pPr>
      <w:r>
        <w:t xml:space="preserve">     </w:t>
      </w:r>
    </w:p>
    <w:p w14:paraId="1D18467F" w14:textId="77777777" w:rsidR="005670BE" w:rsidRPr="00F221DA" w:rsidRDefault="005670B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775EA" w14:paraId="1D184682" w14:textId="77777777" w:rsidTr="00D774A8">
        <w:tc>
          <w:tcPr>
            <w:tcW w:w="567" w:type="dxa"/>
          </w:tcPr>
          <w:p w14:paraId="1D184680" w14:textId="77777777" w:rsidR="005670BE" w:rsidRDefault="005670BE">
            <w:pPr>
              <w:pStyle w:val="IngenText"/>
            </w:pPr>
          </w:p>
        </w:tc>
        <w:tc>
          <w:tcPr>
            <w:tcW w:w="8718" w:type="dxa"/>
          </w:tcPr>
          <w:p w14:paraId="1D184681" w14:textId="77777777" w:rsidR="005670BE" w:rsidRDefault="005670B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D184683" w14:textId="77777777" w:rsidR="005670BE" w:rsidRPr="00852BA1" w:rsidRDefault="005670B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84695" w14:textId="77777777" w:rsidR="005670BE" w:rsidRDefault="005670BE">
      <w:pPr>
        <w:spacing w:line="240" w:lineRule="auto"/>
      </w:pPr>
      <w:r>
        <w:separator/>
      </w:r>
    </w:p>
  </w:endnote>
  <w:endnote w:type="continuationSeparator" w:id="0">
    <w:p w14:paraId="1D184697" w14:textId="77777777" w:rsidR="005670BE" w:rsidRDefault="005670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4689" w14:textId="77777777" w:rsidR="005670BE" w:rsidRDefault="005670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468A" w14:textId="77777777" w:rsidR="005670BE" w:rsidRDefault="005670B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D18468B" w14:textId="77777777" w:rsidR="005670BE" w:rsidRDefault="005670B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468F" w14:textId="77777777" w:rsidR="005670BE" w:rsidRDefault="005670B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D184690" w14:textId="77777777" w:rsidR="005670BE" w:rsidRDefault="005670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84691" w14:textId="77777777" w:rsidR="005670BE" w:rsidRDefault="005670BE">
      <w:pPr>
        <w:spacing w:line="240" w:lineRule="auto"/>
      </w:pPr>
      <w:r>
        <w:separator/>
      </w:r>
    </w:p>
  </w:footnote>
  <w:footnote w:type="continuationSeparator" w:id="0">
    <w:p w14:paraId="1D184693" w14:textId="77777777" w:rsidR="005670BE" w:rsidRDefault="005670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4684" w14:textId="77777777" w:rsidR="005670BE" w:rsidRDefault="005670B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4685" w14:textId="77777777" w:rsidR="005670BE" w:rsidRDefault="005670B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26 februari 2026</w:t>
    </w:r>
    <w:r>
      <w:fldChar w:fldCharType="end"/>
    </w:r>
  </w:p>
  <w:p w14:paraId="1D184686" w14:textId="77777777" w:rsidR="005670BE" w:rsidRDefault="005670B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D184687" w14:textId="77777777" w:rsidR="005670BE" w:rsidRDefault="005670BE"/>
  <w:p w14:paraId="1D184688" w14:textId="77777777" w:rsidR="005670BE" w:rsidRDefault="005670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468C" w14:textId="77777777" w:rsidR="005670BE" w:rsidRDefault="005670B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D184691" wp14:editId="1D18469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18468D" w14:textId="77777777" w:rsidR="005670BE" w:rsidRDefault="005670BE" w:rsidP="00BE217A">
    <w:pPr>
      <w:pStyle w:val="Dokumentrubrik"/>
      <w:spacing w:after="360"/>
    </w:pPr>
    <w:r>
      <w:t>Föredragningslista</w:t>
    </w:r>
  </w:p>
  <w:p w14:paraId="1D18468E" w14:textId="77777777" w:rsidR="005670BE" w:rsidRDefault="005670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B300D7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2FE27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E80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C48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078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F49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E88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A684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EAB9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12830248">
    <w:abstractNumId w:val="5"/>
  </w:num>
  <w:num w:numId="2" w16cid:durableId="539434609">
    <w:abstractNumId w:val="2"/>
  </w:num>
  <w:num w:numId="3" w16cid:durableId="403912289">
    <w:abstractNumId w:val="4"/>
  </w:num>
  <w:num w:numId="4" w16cid:durableId="1277984549">
    <w:abstractNumId w:val="1"/>
  </w:num>
  <w:num w:numId="5" w16cid:durableId="1355034631">
    <w:abstractNumId w:val="0"/>
  </w:num>
  <w:num w:numId="6" w16cid:durableId="1495103292">
    <w:abstractNumId w:val="3"/>
  </w:num>
  <w:num w:numId="7" w16cid:durableId="433326543">
    <w:abstractNumId w:val="3"/>
  </w:num>
  <w:num w:numId="8" w16cid:durableId="1927811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775EA"/>
    <w:rsid w:val="000F24D7"/>
    <w:rsid w:val="002775EA"/>
    <w:rsid w:val="004C33A6"/>
    <w:rsid w:val="0056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45C6"/>
  <w15:docId w15:val="{80D8B7D1-1B62-4BFA-9A78-CD661BB1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2026-02-26</SAFIR_Sammantradesdatum_Doc>
    <SAFIR_SammantradeID xmlns="C07A1A6C-0B19-41D9-BDF8-F523BA3921EB">55ca1fce-da4f-44e3-9928-64de9384cfa8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7DB22-E767-4844-A4DB-A50CAD064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C07A1A6C-0B19-41D9-BDF8-F523BA3921EB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366</Words>
  <Characters>2324</Characters>
  <Application>Microsoft Office Word</Application>
  <DocSecurity>0</DocSecurity>
  <Lines>178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49</cp:revision>
  <cp:lastPrinted>2012-12-12T21:41:00Z</cp:lastPrinted>
  <dcterms:created xsi:type="dcterms:W3CDTF">2013-03-22T09:28:00Z</dcterms:created>
  <dcterms:modified xsi:type="dcterms:W3CDTF">2026-02-25T12:51:00Z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26 februari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