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75DE0FB2F494943A6394B0B79BA7104"/>
        </w:placeholder>
        <w15:appearance w15:val="hidden"/>
        <w:text/>
      </w:sdtPr>
      <w:sdtEndPr/>
      <w:sdtContent>
        <w:p w:rsidRPr="009B062B" w:rsidR="00AF30DD" w:rsidP="009B062B" w:rsidRDefault="00AF30DD" w14:paraId="6ADC6545" w14:textId="77777777">
          <w:pPr>
            <w:pStyle w:val="RubrikFrslagTIllRiksdagsbeslut"/>
          </w:pPr>
          <w:r w:rsidRPr="009B062B">
            <w:t>Förslag till riksdagsbeslut</w:t>
          </w:r>
        </w:p>
      </w:sdtContent>
    </w:sdt>
    <w:sdt>
      <w:sdtPr>
        <w:alias w:val="Yrkande 1"/>
        <w:tag w:val="d88afbd1-1df1-4117-9e43-69cafb1af770"/>
        <w:id w:val="770435580"/>
        <w:lock w:val="sdtLocked"/>
      </w:sdtPr>
      <w:sdtEndPr/>
      <w:sdtContent>
        <w:p w:rsidR="00C91739" w:rsidRDefault="00DC1E59" w14:paraId="6ADC6546" w14:textId="77777777">
          <w:pPr>
            <w:pStyle w:val="Frslagstext"/>
            <w:numPr>
              <w:ilvl w:val="0"/>
              <w:numId w:val="0"/>
            </w:numPr>
          </w:pPr>
          <w:r>
            <w:t>Riksdagen ställer sig bakom det som anförs i motionen om effektivare kontroll på väg och tillkännager detta för regeringen.</w:t>
          </w:r>
        </w:p>
      </w:sdtContent>
    </w:sdt>
    <w:p w:rsidRPr="009B062B" w:rsidR="00AF30DD" w:rsidP="009B062B" w:rsidRDefault="000156D9" w14:paraId="6ADC6547" w14:textId="77777777">
      <w:pPr>
        <w:pStyle w:val="Rubrik1"/>
      </w:pPr>
      <w:bookmarkStart w:name="MotionsStart" w:id="0"/>
      <w:bookmarkEnd w:id="0"/>
      <w:r w:rsidRPr="009B062B">
        <w:t>Motivering</w:t>
      </w:r>
    </w:p>
    <w:p w:rsidRPr="00B11EE7" w:rsidR="008E29C1" w:rsidP="00B11EE7" w:rsidRDefault="008E29C1" w14:paraId="6ADC6548" w14:textId="77777777">
      <w:pPr>
        <w:pStyle w:val="Normalutanindragellerluft"/>
      </w:pPr>
      <w:bookmarkStart w:name="_GoBack" w:id="1"/>
      <w:bookmarkEnd w:id="1"/>
      <w:r w:rsidRPr="00B11EE7">
        <w:t>Kontroll på väg av godstransporter sker av specialutbildad personal inom polisen.</w:t>
      </w:r>
    </w:p>
    <w:p w:rsidR="008E29C1" w:rsidP="00972276" w:rsidRDefault="008E29C1" w14:paraId="6ADC6549" w14:textId="77777777">
      <w:r>
        <w:t>Det finns dock en uppdelning inom polisorganisationen gällande behörigheter i att utföra arbetsuppgifter i samband med kontroll på väg. Hastighetskontroller med laserinstrument får enbart utföras av så kallade polismän. Hastighetskontroll via uppgifter i färdskrivaren kan utföras av så kallad behörig tjänsteman. Inom polisen finns två personalgrupper som är ”behöriga tjänstemän”, nämligen polisman och bilinspektör. Den här uppdelningen av behörigheter borde åtgärdas för att uppnå högre effektivitet vid kontroll på väg.</w:t>
      </w:r>
    </w:p>
    <w:p w:rsidR="008E29C1" w:rsidP="00972276" w:rsidRDefault="008E29C1" w14:paraId="6ADC654A" w14:textId="77777777">
      <w:r>
        <w:lastRenderedPageBreak/>
        <w:t xml:space="preserve">Det är viktigt att säkerställa en hög </w:t>
      </w:r>
      <w:r w:rsidR="00EE3C77">
        <w:t>kvalitet inom fordonskontrollom</w:t>
      </w:r>
      <w:r>
        <w:t>rådet. Vid dagens kontroller kan en kva</w:t>
      </w:r>
      <w:r w:rsidR="00EE3C77">
        <w:t>litetsskillnad uppstå och åkeri</w:t>
      </w:r>
      <w:r>
        <w:t>branschen menar att åkarna får olika svar och bedöms olika på olika platser i landet.</w:t>
      </w:r>
    </w:p>
    <w:p w:rsidR="006D01C3" w:rsidP="00972276" w:rsidRDefault="008E29C1" w14:paraId="6ADC654B" w14:textId="77777777">
      <w:r>
        <w:t>Dagens system innebär vidare att bili</w:t>
      </w:r>
      <w:r w:rsidR="00EE3C77">
        <w:t>nspektören först ska utföra kon</w:t>
      </w:r>
      <w:r>
        <w:t>trollen och därefter övertyga en polisman att det ska rapporteras. Det förefaller ineffektivt och resurskrävande. Mot bakgrund av ovanstående vore det önskvärt med en översyn av möjligheterna att kontrollerande personal i större utsträckning kan utföra fler arbetsuppgifter. Det skulle underlätta och höja kvaliteten i fordonsk</w:t>
      </w:r>
      <w:r w:rsidR="00EE3C77">
        <w:t>ontrollerna. Detta bör ges rege</w:t>
      </w:r>
      <w:r>
        <w:t>ringen tillkänna</w:t>
      </w:r>
      <w:r w:rsidR="00843CEF">
        <w:t>.</w:t>
      </w:r>
    </w:p>
    <w:p w:rsidRPr="00093F48" w:rsidR="00093F48" w:rsidP="00093F48" w:rsidRDefault="00093F48" w14:paraId="6ADC654C" w14:textId="77777777">
      <w:pPr>
        <w:pStyle w:val="Normalutanindragellerluft"/>
      </w:pPr>
    </w:p>
    <w:sdt>
      <w:sdtPr>
        <w:alias w:val="CC_Underskrifter"/>
        <w:tag w:val="CC_Underskrifter"/>
        <w:id w:val="583496634"/>
        <w:lock w:val="sdtContentLocked"/>
        <w:placeholder>
          <w:docPart w:val="D4B8B75F83B640F09D739DF230DA94FE"/>
        </w:placeholder>
        <w15:appearance w15:val="hidden"/>
      </w:sdtPr>
      <w:sdtEndPr/>
      <w:sdtContent>
        <w:p w:rsidR="004801AC" w:rsidP="00D07DCC" w:rsidRDefault="00B11EE7" w14:paraId="6ADC65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Eva Lohman (M)</w:t>
            </w:r>
          </w:p>
        </w:tc>
      </w:tr>
    </w:tbl>
    <w:p w:rsidR="00A13F17" w:rsidRDefault="00A13F17" w14:paraId="6ADC6551" w14:textId="77777777"/>
    <w:sectPr w:rsidR="00A13F1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C6553" w14:textId="77777777" w:rsidR="00A3469E" w:rsidRDefault="00A3469E" w:rsidP="000C1CAD">
      <w:pPr>
        <w:spacing w:line="240" w:lineRule="auto"/>
      </w:pPr>
      <w:r>
        <w:separator/>
      </w:r>
    </w:p>
  </w:endnote>
  <w:endnote w:type="continuationSeparator" w:id="0">
    <w:p w14:paraId="6ADC6554" w14:textId="77777777" w:rsidR="00A3469E" w:rsidRDefault="00A346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C655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C655A" w14:textId="4BF224E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1EE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C6551" w14:textId="77777777" w:rsidR="00A3469E" w:rsidRDefault="00A3469E" w:rsidP="000C1CAD">
      <w:pPr>
        <w:spacing w:line="240" w:lineRule="auto"/>
      </w:pPr>
      <w:r>
        <w:separator/>
      </w:r>
    </w:p>
  </w:footnote>
  <w:footnote w:type="continuationSeparator" w:id="0">
    <w:p w14:paraId="6ADC6552" w14:textId="77777777" w:rsidR="00A3469E" w:rsidRDefault="00A346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ADC65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DC6565" wp14:anchorId="6ADC65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11EE7" w14:paraId="6ADC6566" w14:textId="77777777">
                          <w:pPr>
                            <w:jc w:val="right"/>
                          </w:pPr>
                          <w:sdt>
                            <w:sdtPr>
                              <w:alias w:val="CC_Noformat_Partikod"/>
                              <w:tag w:val="CC_Noformat_Partikod"/>
                              <w:id w:val="-53464382"/>
                              <w:placeholder>
                                <w:docPart w:val="5F691D5DEEAE49279C839621C44C1410"/>
                              </w:placeholder>
                              <w:text/>
                            </w:sdtPr>
                            <w:sdtEndPr/>
                            <w:sdtContent>
                              <w:r w:rsidR="008E29C1">
                                <w:t>M</w:t>
                              </w:r>
                            </w:sdtContent>
                          </w:sdt>
                          <w:sdt>
                            <w:sdtPr>
                              <w:alias w:val="CC_Noformat_Partinummer"/>
                              <w:tag w:val="CC_Noformat_Partinummer"/>
                              <w:id w:val="-1709555926"/>
                              <w:placeholder>
                                <w:docPart w:val="8AC2686D36634D948202609EE990A37C"/>
                              </w:placeholder>
                              <w:text/>
                            </w:sdtPr>
                            <w:sdtEndPr/>
                            <w:sdtContent>
                              <w:r w:rsidR="006C32E2">
                                <w:t>1603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DC65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11EE7" w14:paraId="6ADC6566" w14:textId="77777777">
                    <w:pPr>
                      <w:jc w:val="right"/>
                    </w:pPr>
                    <w:sdt>
                      <w:sdtPr>
                        <w:alias w:val="CC_Noformat_Partikod"/>
                        <w:tag w:val="CC_Noformat_Partikod"/>
                        <w:id w:val="-53464382"/>
                        <w:placeholder>
                          <w:docPart w:val="5F691D5DEEAE49279C839621C44C1410"/>
                        </w:placeholder>
                        <w:text/>
                      </w:sdtPr>
                      <w:sdtEndPr/>
                      <w:sdtContent>
                        <w:r w:rsidR="008E29C1">
                          <w:t>M</w:t>
                        </w:r>
                      </w:sdtContent>
                    </w:sdt>
                    <w:sdt>
                      <w:sdtPr>
                        <w:alias w:val="CC_Noformat_Partinummer"/>
                        <w:tag w:val="CC_Noformat_Partinummer"/>
                        <w:id w:val="-1709555926"/>
                        <w:placeholder>
                          <w:docPart w:val="8AC2686D36634D948202609EE990A37C"/>
                        </w:placeholder>
                        <w:text/>
                      </w:sdtPr>
                      <w:sdtEndPr/>
                      <w:sdtContent>
                        <w:r w:rsidR="006C32E2">
                          <w:t>1603</w:t>
                        </w:r>
                      </w:sdtContent>
                    </w:sdt>
                  </w:p>
                </w:txbxContent>
              </v:textbox>
              <w10:wrap anchorx="page"/>
            </v:shape>
          </w:pict>
        </mc:Fallback>
      </mc:AlternateContent>
    </w:r>
  </w:p>
  <w:p w:rsidRPr="00293C4F" w:rsidR="007A5507" w:rsidP="00776B74" w:rsidRDefault="007A5507" w14:paraId="6ADC65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11EE7" w14:paraId="6ADC6557" w14:textId="77777777">
    <w:pPr>
      <w:jc w:val="right"/>
    </w:pPr>
    <w:sdt>
      <w:sdtPr>
        <w:alias w:val="CC_Noformat_Partikod"/>
        <w:tag w:val="CC_Noformat_Partikod"/>
        <w:id w:val="559911109"/>
        <w:text/>
      </w:sdtPr>
      <w:sdtEndPr/>
      <w:sdtContent>
        <w:r w:rsidR="008E29C1">
          <w:t>M</w:t>
        </w:r>
      </w:sdtContent>
    </w:sdt>
    <w:sdt>
      <w:sdtPr>
        <w:alias w:val="CC_Noformat_Partinummer"/>
        <w:tag w:val="CC_Noformat_Partinummer"/>
        <w:id w:val="1197820850"/>
        <w:text/>
      </w:sdtPr>
      <w:sdtEndPr/>
      <w:sdtContent>
        <w:r w:rsidR="006C32E2">
          <w:t>1603</w:t>
        </w:r>
      </w:sdtContent>
    </w:sdt>
  </w:p>
  <w:p w:rsidR="007A5507" w:rsidP="00776B74" w:rsidRDefault="007A5507" w14:paraId="6ADC655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11EE7" w14:paraId="6ADC655B" w14:textId="77777777">
    <w:pPr>
      <w:jc w:val="right"/>
    </w:pPr>
    <w:sdt>
      <w:sdtPr>
        <w:alias w:val="CC_Noformat_Partikod"/>
        <w:tag w:val="CC_Noformat_Partikod"/>
        <w:id w:val="1471015553"/>
        <w:text/>
      </w:sdtPr>
      <w:sdtEndPr/>
      <w:sdtContent>
        <w:r w:rsidR="008E29C1">
          <w:t>M</w:t>
        </w:r>
      </w:sdtContent>
    </w:sdt>
    <w:sdt>
      <w:sdtPr>
        <w:alias w:val="CC_Noformat_Partinummer"/>
        <w:tag w:val="CC_Noformat_Partinummer"/>
        <w:id w:val="-2014525982"/>
        <w:text/>
      </w:sdtPr>
      <w:sdtEndPr/>
      <w:sdtContent>
        <w:r w:rsidR="006C32E2">
          <w:t>1603</w:t>
        </w:r>
      </w:sdtContent>
    </w:sdt>
  </w:p>
  <w:p w:rsidR="007A5507" w:rsidP="00A314CF" w:rsidRDefault="00B11EE7" w14:paraId="3EBAF3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11EE7" w14:paraId="6ADC655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11EE7" w14:paraId="6ADC65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w:t>
        </w:r>
      </w:sdtContent>
    </w:sdt>
  </w:p>
  <w:p w:rsidR="007A5507" w:rsidP="00E03A3D" w:rsidRDefault="00B11EE7" w14:paraId="6ADC6560" w14:textId="77777777">
    <w:pPr>
      <w:pStyle w:val="Motionr"/>
    </w:pPr>
    <w:sdt>
      <w:sdtPr>
        <w:alias w:val="CC_Noformat_Avtext"/>
        <w:tag w:val="CC_Noformat_Avtext"/>
        <w:id w:val="-2020768203"/>
        <w:lock w:val="sdtContentLocked"/>
        <w15:appearance w15:val="hidden"/>
        <w:text/>
      </w:sdtPr>
      <w:sdtEndPr/>
      <w:sdtContent>
        <w:r>
          <w:t>av Ann-Britt Åsebol och Eva Lohman (båda M)</w:t>
        </w:r>
      </w:sdtContent>
    </w:sdt>
  </w:p>
  <w:sdt>
    <w:sdtPr>
      <w:alias w:val="CC_Noformat_Rubtext"/>
      <w:tag w:val="CC_Noformat_Rubtext"/>
      <w:id w:val="-218060500"/>
      <w:lock w:val="sdtLocked"/>
      <w15:appearance w15:val="hidden"/>
      <w:text/>
    </w:sdtPr>
    <w:sdtEndPr/>
    <w:sdtContent>
      <w:p w:rsidR="007A5507" w:rsidP="00283E0F" w:rsidRDefault="008E29C1" w14:paraId="6ADC6561" w14:textId="77777777">
        <w:pPr>
          <w:pStyle w:val="FSHRub2"/>
        </w:pPr>
        <w:r>
          <w:t>Effektivare kontroll på väg</w:t>
        </w:r>
      </w:p>
    </w:sdtContent>
  </w:sdt>
  <w:sdt>
    <w:sdtPr>
      <w:alias w:val="CC_Boilerplate_3"/>
      <w:tag w:val="CC_Boilerplate_3"/>
      <w:id w:val="1606463544"/>
      <w:lock w:val="sdtContentLocked"/>
      <w15:appearance w15:val="hidden"/>
      <w:text w:multiLine="1"/>
    </w:sdtPr>
    <w:sdtEndPr/>
    <w:sdtContent>
      <w:p w:rsidR="007A5507" w:rsidP="00283E0F" w:rsidRDefault="007A5507" w14:paraId="6ADC65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E29C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3AB6"/>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1DF"/>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0CDD"/>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92B"/>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32E2"/>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9C1"/>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276"/>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4E7B"/>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3F17"/>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69E"/>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6CDD"/>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1EE7"/>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6C1"/>
    <w:rsid w:val="00C87F19"/>
    <w:rsid w:val="00C90723"/>
    <w:rsid w:val="00C91739"/>
    <w:rsid w:val="00C925AD"/>
    <w:rsid w:val="00C93DCF"/>
    <w:rsid w:val="00C93FDC"/>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7DCC"/>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87B"/>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1E59"/>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3C77"/>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3216"/>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373F"/>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DC6544"/>
  <w15:chartTrackingRefBased/>
  <w15:docId w15:val="{696B628F-8F79-4640-8DFD-26892255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5DE0FB2F494943A6394B0B79BA7104"/>
        <w:category>
          <w:name w:val="Allmänt"/>
          <w:gallery w:val="placeholder"/>
        </w:category>
        <w:types>
          <w:type w:val="bbPlcHdr"/>
        </w:types>
        <w:behaviors>
          <w:behavior w:val="content"/>
        </w:behaviors>
        <w:guid w:val="{C25A2B35-0220-485A-8BA4-C0EB56501FDB}"/>
      </w:docPartPr>
      <w:docPartBody>
        <w:p w:rsidR="00D13F9C" w:rsidRDefault="00E44182">
          <w:pPr>
            <w:pStyle w:val="A75DE0FB2F494943A6394B0B79BA7104"/>
          </w:pPr>
          <w:r w:rsidRPr="009A726D">
            <w:rPr>
              <w:rStyle w:val="Platshllartext"/>
            </w:rPr>
            <w:t>Klicka här för att ange text.</w:t>
          </w:r>
        </w:p>
      </w:docPartBody>
    </w:docPart>
    <w:docPart>
      <w:docPartPr>
        <w:name w:val="D4B8B75F83B640F09D739DF230DA94FE"/>
        <w:category>
          <w:name w:val="Allmänt"/>
          <w:gallery w:val="placeholder"/>
        </w:category>
        <w:types>
          <w:type w:val="bbPlcHdr"/>
        </w:types>
        <w:behaviors>
          <w:behavior w:val="content"/>
        </w:behaviors>
        <w:guid w:val="{AA722E9F-B37D-49AF-9AE3-CDA7B21268C8}"/>
      </w:docPartPr>
      <w:docPartBody>
        <w:p w:rsidR="00D13F9C" w:rsidRDefault="00E44182">
          <w:pPr>
            <w:pStyle w:val="D4B8B75F83B640F09D739DF230DA94FE"/>
          </w:pPr>
          <w:r w:rsidRPr="002551EA">
            <w:rPr>
              <w:rStyle w:val="Platshllartext"/>
              <w:color w:val="808080" w:themeColor="background1" w:themeShade="80"/>
            </w:rPr>
            <w:t>[Motionärernas namn]</w:t>
          </w:r>
        </w:p>
      </w:docPartBody>
    </w:docPart>
    <w:docPart>
      <w:docPartPr>
        <w:name w:val="5F691D5DEEAE49279C839621C44C1410"/>
        <w:category>
          <w:name w:val="Allmänt"/>
          <w:gallery w:val="placeholder"/>
        </w:category>
        <w:types>
          <w:type w:val="bbPlcHdr"/>
        </w:types>
        <w:behaviors>
          <w:behavior w:val="content"/>
        </w:behaviors>
        <w:guid w:val="{248EF176-09B8-41F1-8654-2A951DA5CDA5}"/>
      </w:docPartPr>
      <w:docPartBody>
        <w:p w:rsidR="00D13F9C" w:rsidRDefault="00E44182">
          <w:pPr>
            <w:pStyle w:val="5F691D5DEEAE49279C839621C44C1410"/>
          </w:pPr>
          <w:r>
            <w:rPr>
              <w:rStyle w:val="Platshllartext"/>
            </w:rPr>
            <w:t xml:space="preserve"> </w:t>
          </w:r>
        </w:p>
      </w:docPartBody>
    </w:docPart>
    <w:docPart>
      <w:docPartPr>
        <w:name w:val="8AC2686D36634D948202609EE990A37C"/>
        <w:category>
          <w:name w:val="Allmänt"/>
          <w:gallery w:val="placeholder"/>
        </w:category>
        <w:types>
          <w:type w:val="bbPlcHdr"/>
        </w:types>
        <w:behaviors>
          <w:behavior w:val="content"/>
        </w:behaviors>
        <w:guid w:val="{05DECE95-CCD9-4C85-ACD4-6164D59787D0}"/>
      </w:docPartPr>
      <w:docPartBody>
        <w:p w:rsidR="00D13F9C" w:rsidRDefault="00E44182">
          <w:pPr>
            <w:pStyle w:val="8AC2686D36634D948202609EE990A37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82"/>
    <w:rsid w:val="00127B54"/>
    <w:rsid w:val="00A8556A"/>
    <w:rsid w:val="00A860A0"/>
    <w:rsid w:val="00D13F9C"/>
    <w:rsid w:val="00E441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5DE0FB2F494943A6394B0B79BA7104">
    <w:name w:val="A75DE0FB2F494943A6394B0B79BA7104"/>
  </w:style>
  <w:style w:type="paragraph" w:customStyle="1" w:styleId="444FB216F1404777BC3100158B53507E">
    <w:name w:val="444FB216F1404777BC3100158B53507E"/>
  </w:style>
  <w:style w:type="paragraph" w:customStyle="1" w:styleId="CBFCFF068191418785D0C491B0CD2C69">
    <w:name w:val="CBFCFF068191418785D0C491B0CD2C69"/>
  </w:style>
  <w:style w:type="paragraph" w:customStyle="1" w:styleId="D4B8B75F83B640F09D739DF230DA94FE">
    <w:name w:val="D4B8B75F83B640F09D739DF230DA94FE"/>
  </w:style>
  <w:style w:type="paragraph" w:customStyle="1" w:styleId="5F691D5DEEAE49279C839621C44C1410">
    <w:name w:val="5F691D5DEEAE49279C839621C44C1410"/>
  </w:style>
  <w:style w:type="paragraph" w:customStyle="1" w:styleId="8AC2686D36634D948202609EE990A37C">
    <w:name w:val="8AC2686D36634D948202609EE990A3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645579-583B-4910-A5F9-29173F35E35F}"/>
</file>

<file path=customXml/itemProps2.xml><?xml version="1.0" encoding="utf-8"?>
<ds:datastoreItem xmlns:ds="http://schemas.openxmlformats.org/officeDocument/2006/customXml" ds:itemID="{D0213A12-238B-4E29-AA4D-241BDC1DD006}"/>
</file>

<file path=customXml/itemProps3.xml><?xml version="1.0" encoding="utf-8"?>
<ds:datastoreItem xmlns:ds="http://schemas.openxmlformats.org/officeDocument/2006/customXml" ds:itemID="{CC6B7B07-D446-473A-9DF9-A5EC96259C4E}"/>
</file>

<file path=docProps/app.xml><?xml version="1.0" encoding="utf-8"?>
<Properties xmlns="http://schemas.openxmlformats.org/officeDocument/2006/extended-properties" xmlns:vt="http://schemas.openxmlformats.org/officeDocument/2006/docPropsVTypes">
  <Template>Normal</Template>
  <TotalTime>19</TotalTime>
  <Pages>1</Pages>
  <Words>203</Words>
  <Characters>1282</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201617M1603 Effektivare kontroll på väg</vt:lpstr>
      <vt:lpstr>
      </vt:lpstr>
    </vt:vector>
  </TitlesOfParts>
  <Company>Sveriges riksdag</Company>
  <LinksUpToDate>false</LinksUpToDate>
  <CharactersWithSpaces>1475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