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999" w:rsidRPr="0013296E" w:rsidRDefault="00952999" w:rsidP="00F901D6">
      <w:pPr>
        <w:pStyle w:val="Hemstlrubrik"/>
      </w:pPr>
      <w:r w:rsidRPr="0013296E">
        <w:t>Förslag till riksdagsbeslut</w:t>
      </w:r>
    </w:p>
    <w:p w:rsidR="00952999" w:rsidRPr="0013296E" w:rsidRDefault="00952999" w:rsidP="00952999">
      <w:pPr>
        <w:pStyle w:val="Hemstlatt"/>
      </w:pPr>
      <w:r w:rsidRPr="0013296E">
        <w:t>Riksdagen tillkännager för regeringen som sin mening vad i motionen anförs om att Sverige ska</w:t>
      </w:r>
      <w:r w:rsidR="00BD791E" w:rsidRPr="0013296E">
        <w:t>ll</w:t>
      </w:r>
      <w:r w:rsidRPr="0013296E">
        <w:t xml:space="preserve"> intensifiera arbetet för mänskliga rättigheter i Iran genom arbete i EU och FN</w:t>
      </w:r>
      <w:r w:rsidR="003F0E4D" w:rsidRPr="0013296E">
        <w:t>.</w:t>
      </w:r>
    </w:p>
    <w:p w:rsidR="00E84F25" w:rsidRPr="0013296E" w:rsidRDefault="007C6092" w:rsidP="00E22893">
      <w:pPr>
        <w:pStyle w:val="Rubrik1"/>
      </w:pPr>
      <w:r w:rsidRPr="0013296E">
        <w:t>Motivering</w:t>
      </w:r>
    </w:p>
    <w:p w:rsidR="00952999" w:rsidRPr="0013296E" w:rsidRDefault="00952999" w:rsidP="00952999">
      <w:r w:rsidRPr="0013296E">
        <w:t>En stor del av befolkningen i Iran lever under existensminimum. Hög arbet</w:t>
      </w:r>
      <w:r w:rsidRPr="0013296E">
        <w:t>s</w:t>
      </w:r>
      <w:r w:rsidRPr="0013296E">
        <w:t>löshet, narkotikamissbruk, prostitution och fattigdom är stora sociala pr</w:t>
      </w:r>
      <w:r w:rsidRPr="0013296E">
        <w:t>o</w:t>
      </w:r>
      <w:r w:rsidRPr="0013296E">
        <w:t>blem, i synnerhet för unga människor i Iran. Inte nog med de socioekonomi</w:t>
      </w:r>
      <w:r w:rsidRPr="0013296E">
        <w:t>s</w:t>
      </w:r>
      <w:r w:rsidRPr="0013296E">
        <w:t>ka orättvisorna –</w:t>
      </w:r>
      <w:r w:rsidR="00BD791E" w:rsidRPr="0013296E">
        <w:t xml:space="preserve"> </w:t>
      </w:r>
      <w:r w:rsidRPr="0013296E">
        <w:t>mänskliga rättigheter lyser med sin frånvaro i Iran. Nästan dagligen tar vi del av nyheter om hur befolkningen kränks på ett eller annat sätt. Avrättningar, omänskliga straff och egenmäktiga frihetsberövanden har pågått under lång tid. Misshandel och tortyr förekommer i stor omfattning. Trots att parlamentet i juni i</w:t>
      </w:r>
      <w:r w:rsidR="001E77F3" w:rsidRPr="0013296E">
        <w:t xml:space="preserve"> </w:t>
      </w:r>
      <w:r w:rsidRPr="0013296E">
        <w:t>fjol antog en lag som syftar till att förhindra tortyr finns det inga tecken på förbättringar. Frågan kvarstår om lagen öve</w:t>
      </w:r>
      <w:r w:rsidRPr="0013296E">
        <w:t>r</w:t>
      </w:r>
      <w:r w:rsidRPr="0013296E">
        <w:t>huvudtaget tillämpas. Likaså inhumana bestraffningar och dödsstraff för</w:t>
      </w:r>
      <w:r w:rsidRPr="0013296E">
        <w:t>e</w:t>
      </w:r>
      <w:r w:rsidRPr="0013296E">
        <w:t>kommer, framförallt när det gäller brott relaterade till statens säkerhet och sexualliv. Exempelvis är det väldigt vanligt att kvinnor döms till stening för äktenskaps- och sedlighetsbrott. Även om de iranska myndigheterna för snart tre år sedan bestämde sig för att sätta stopp för stening som straff har kvinnor ändå dömts till stening. Spöstraff och stympning är andra former av bestraf</w:t>
      </w:r>
      <w:r w:rsidRPr="0013296E">
        <w:t>f</w:t>
      </w:r>
      <w:r w:rsidRPr="0013296E">
        <w:t>ning som också tillämpas flitigt, inte sällan mot unga människor. Myndigh</w:t>
      </w:r>
      <w:r w:rsidRPr="0013296E">
        <w:t>e</w:t>
      </w:r>
      <w:r w:rsidRPr="0013296E">
        <w:t>terna har även i den här frågan avkunnat ett moratorium, som inte heller har iakttagits.</w:t>
      </w:r>
    </w:p>
    <w:p w:rsidR="003F0E4D" w:rsidRPr="0013296E" w:rsidRDefault="00952999" w:rsidP="00BD791E">
      <w:pPr>
        <w:pStyle w:val="Normaltindrag"/>
      </w:pPr>
      <w:r w:rsidRPr="0013296E">
        <w:t>Sverige bör intensifiera arbetet för mänskliga rättigheter i Iran genom EU och FN.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77F3" w:rsidRPr="0013296E">
        <w:tblPrEx>
          <w:tblCellMar>
            <w:top w:w="0" w:type="dxa"/>
            <w:bottom w:w="0" w:type="dxa"/>
          </w:tblCellMar>
        </w:tblPrEx>
        <w:trPr>
          <w:cantSplit/>
        </w:trPr>
        <w:tc>
          <w:tcPr>
            <w:tcW w:w="3046" w:type="dxa"/>
          </w:tcPr>
          <w:p w:rsidR="001E77F3" w:rsidRPr="0013296E" w:rsidRDefault="001E77F3" w:rsidP="001E77F3">
            <w:pPr>
              <w:pStyle w:val="UnderskriftDatum"/>
              <w:spacing w:before="0"/>
            </w:pPr>
            <w:r w:rsidRPr="0013296E">
              <w:lastRenderedPageBreak/>
              <w:t>Stockholm den 30 september 2005</w:t>
            </w:r>
          </w:p>
        </w:tc>
        <w:tc>
          <w:tcPr>
            <w:tcW w:w="3047" w:type="dxa"/>
          </w:tcPr>
          <w:p w:rsidR="001E77F3" w:rsidRPr="0013296E" w:rsidRDefault="001E77F3" w:rsidP="001E77F3">
            <w:pPr>
              <w:pStyle w:val="Underskrifter"/>
            </w:pPr>
          </w:p>
        </w:tc>
      </w:tr>
      <w:tr w:rsidR="001E77F3" w:rsidRPr="0013296E">
        <w:tblPrEx>
          <w:tblCellMar>
            <w:top w:w="0" w:type="dxa"/>
            <w:bottom w:w="0" w:type="dxa"/>
          </w:tblCellMar>
        </w:tblPrEx>
        <w:trPr>
          <w:cantSplit/>
        </w:trPr>
        <w:tc>
          <w:tcPr>
            <w:tcW w:w="3046" w:type="dxa"/>
          </w:tcPr>
          <w:p w:rsidR="001E77F3" w:rsidRPr="0013296E" w:rsidRDefault="001E77F3" w:rsidP="001E77F3">
            <w:pPr>
              <w:pStyle w:val="Underskrifter"/>
            </w:pPr>
            <w:r w:rsidRPr="0013296E">
              <w:t>Siw Wittgren-Ahl (s)</w:t>
            </w:r>
          </w:p>
        </w:tc>
        <w:tc>
          <w:tcPr>
            <w:tcW w:w="3047" w:type="dxa"/>
          </w:tcPr>
          <w:p w:rsidR="001E77F3" w:rsidRPr="0013296E" w:rsidRDefault="001E77F3" w:rsidP="001E77F3">
            <w:pPr>
              <w:pStyle w:val="Underskrifter"/>
            </w:pPr>
          </w:p>
        </w:tc>
      </w:tr>
      <w:tr w:rsidR="001E77F3" w:rsidRPr="0013296E">
        <w:tblPrEx>
          <w:tblCellMar>
            <w:top w:w="0" w:type="dxa"/>
            <w:bottom w:w="0" w:type="dxa"/>
          </w:tblCellMar>
        </w:tblPrEx>
        <w:trPr>
          <w:cantSplit/>
        </w:trPr>
        <w:tc>
          <w:tcPr>
            <w:tcW w:w="3046" w:type="dxa"/>
          </w:tcPr>
          <w:p w:rsidR="001E77F3" w:rsidRPr="0013296E" w:rsidRDefault="001E77F3" w:rsidP="001E77F3">
            <w:pPr>
              <w:pStyle w:val="Underskrifter"/>
            </w:pPr>
            <w:r w:rsidRPr="0013296E">
              <w:t>Ulla Wester (s)</w:t>
            </w:r>
          </w:p>
        </w:tc>
        <w:tc>
          <w:tcPr>
            <w:tcW w:w="3047" w:type="dxa"/>
          </w:tcPr>
          <w:p w:rsidR="001E77F3" w:rsidRPr="0013296E" w:rsidRDefault="001E77F3" w:rsidP="001E77F3">
            <w:pPr>
              <w:pStyle w:val="Underskrifter"/>
            </w:pPr>
            <w:r w:rsidRPr="0013296E">
              <w:t>Mariam Osman Sherifay (s)</w:t>
            </w:r>
          </w:p>
        </w:tc>
      </w:tr>
      <w:tr w:rsidR="001E77F3" w:rsidRPr="0013296E">
        <w:tblPrEx>
          <w:tblCellMar>
            <w:top w:w="0" w:type="dxa"/>
            <w:bottom w:w="0" w:type="dxa"/>
          </w:tblCellMar>
        </w:tblPrEx>
        <w:trPr>
          <w:cantSplit/>
        </w:trPr>
        <w:tc>
          <w:tcPr>
            <w:tcW w:w="3046" w:type="dxa"/>
          </w:tcPr>
          <w:p w:rsidR="001E77F3" w:rsidRPr="0013296E" w:rsidRDefault="001E77F3" w:rsidP="001E77F3">
            <w:pPr>
              <w:pStyle w:val="Underskrifter"/>
            </w:pPr>
            <w:r w:rsidRPr="0013296E">
              <w:t>Hillevi Larsson (s)</w:t>
            </w:r>
          </w:p>
        </w:tc>
        <w:tc>
          <w:tcPr>
            <w:tcW w:w="3047" w:type="dxa"/>
          </w:tcPr>
          <w:p w:rsidR="001E77F3" w:rsidRPr="0013296E" w:rsidRDefault="001E77F3" w:rsidP="001E77F3">
            <w:pPr>
              <w:pStyle w:val="Underskrifter"/>
            </w:pPr>
          </w:p>
        </w:tc>
      </w:tr>
    </w:tbl>
    <w:p w:rsidR="00952999" w:rsidRPr="0013296E" w:rsidRDefault="00952999" w:rsidP="001E77F3">
      <w:pPr>
        <w:pStyle w:val="Normaltindrag"/>
      </w:pPr>
    </w:p>
    <w:sectPr w:rsidR="00952999" w:rsidRPr="0013296E" w:rsidSect="001E77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C8A" w:rsidRPr="0013296E" w:rsidRDefault="008D2C8A">
      <w:r w:rsidRPr="0013296E">
        <w:separator/>
      </w:r>
    </w:p>
  </w:endnote>
  <w:endnote w:type="continuationSeparator" w:id="0">
    <w:p w:rsidR="008D2C8A" w:rsidRPr="0013296E" w:rsidRDefault="008D2C8A">
      <w:r w:rsidRPr="00132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91E" w:rsidRPr="0013296E" w:rsidRDefault="0013296E" w:rsidP="001E77F3">
    <w:pPr>
      <w:pStyle w:val="Sidfot"/>
    </w:pPr>
    <w:r w:rsidRPr="00132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745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F3" w:rsidRDefault="001E77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7F3" w:rsidRDefault="001E77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3296E" w:rsidRDefault="0013296E" w:rsidP="001E77F3">
    <w:pPr>
      <w:pStyle w:val="Sidfot"/>
    </w:pPr>
    <w:r w:rsidRPr="00132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17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F3" w:rsidRDefault="001E77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7F3" w:rsidRDefault="001E77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3296E" w:rsidRDefault="0013296E" w:rsidP="001E77F3">
    <w:pPr>
      <w:pStyle w:val="Sidfot"/>
    </w:pPr>
    <w:r w:rsidRPr="00132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259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F3" w:rsidRDefault="001E77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7F3" w:rsidRDefault="001E77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C8A" w:rsidRPr="0013296E" w:rsidRDefault="008D2C8A">
      <w:r w:rsidRPr="0013296E">
        <w:separator/>
      </w:r>
    </w:p>
  </w:footnote>
  <w:footnote w:type="continuationSeparator" w:id="0">
    <w:p w:rsidR="008D2C8A" w:rsidRPr="0013296E" w:rsidRDefault="008D2C8A">
      <w:r w:rsidRPr="00132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91E" w:rsidRPr="0013296E" w:rsidRDefault="0013296E" w:rsidP="001E77F3">
    <w:pPr>
      <w:pStyle w:val="Sidhuvud"/>
    </w:pPr>
    <w:r w:rsidRPr="00132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0855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F3" w:rsidRDefault="001E77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7F3" w:rsidRDefault="001E77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3296E" w:rsidRDefault="0013296E" w:rsidP="001E77F3">
    <w:pPr>
      <w:pStyle w:val="Sidhuvud"/>
    </w:pPr>
    <w:r w:rsidRPr="00132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3364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7F3" w:rsidRDefault="001E77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7F3" w:rsidRDefault="001E77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7F3" w:rsidRPr="0013296E" w:rsidRDefault="001E77F3">
    <w:pPr>
      <w:pStyle w:val="FSHNormal"/>
      <w:tabs>
        <w:tab w:val="right" w:pos="5840"/>
      </w:tabs>
    </w:pPr>
    <w:r w:rsidRPr="0013296E">
      <w:br/>
    </w:r>
    <w:r w:rsidRPr="0013296E">
      <w:fldChar w:fldCharType="begin" w:fldLock="1"/>
    </w:r>
    <w:r w:rsidRPr="0013296E">
      <w:instrText xml:space="preserve"> DOCPROPERTY</w:instrText>
    </w:r>
    <w:r w:rsidRPr="0013296E">
      <w:rPr>
        <w:sz w:val="18"/>
      </w:rPr>
      <w:instrText xml:space="preserve"> "YearUser" *\charformat </w:instrText>
    </w:r>
    <w:r w:rsidRPr="0013296E">
      <w:fldChar w:fldCharType="separate"/>
    </w:r>
    <w:r w:rsidRPr="0013296E">
      <w:t>2005/06</w:t>
    </w:r>
    <w:r w:rsidRPr="0013296E">
      <w:fldChar w:fldCharType="end"/>
    </w:r>
    <w:r w:rsidRPr="0013296E">
      <w:t xml:space="preserve"> </w:t>
    </w:r>
    <w:r w:rsidRPr="0013296E">
      <w:tab/>
      <w:t xml:space="preserve">mnr: </w:t>
    </w:r>
    <w:r w:rsidRPr="0013296E">
      <w:fldChar w:fldCharType="begin" w:fldLock="1"/>
    </w:r>
    <w:r w:rsidRPr="0013296E">
      <w:instrText xml:space="preserve"> DOCPROPERTY</w:instrText>
    </w:r>
    <w:r w:rsidRPr="0013296E">
      <w:rPr>
        <w:sz w:val="18"/>
      </w:rPr>
      <w:instrText xml:space="preserve"> "Motionsnummer" *\charformat </w:instrText>
    </w:r>
    <w:r w:rsidRPr="0013296E">
      <w:fldChar w:fldCharType="separate"/>
    </w:r>
    <w:r w:rsidRPr="0013296E">
      <w:t>U363</w:t>
    </w:r>
    <w:r w:rsidRPr="0013296E">
      <w:fldChar w:fldCharType="end"/>
    </w:r>
    <w:r w:rsidRPr="0013296E">
      <w:br/>
    </w:r>
    <w:r w:rsidRPr="0013296E">
      <w:fldChar w:fldCharType="begin" w:fldLock="1"/>
    </w:r>
    <w:r w:rsidRPr="0013296E">
      <w:instrText xml:space="preserve"> DOCPROPERTY</w:instrText>
    </w:r>
    <w:r w:rsidRPr="0013296E">
      <w:rPr>
        <w:sz w:val="18"/>
      </w:rPr>
      <w:instrText xml:space="preserve"> "Samling" *\charformat </w:instrText>
    </w:r>
    <w:r w:rsidRPr="0013296E">
      <w:fldChar w:fldCharType="end"/>
    </w:r>
    <w:r w:rsidRPr="0013296E">
      <w:tab/>
      <w:t xml:space="preserve">pnr: </w:t>
    </w:r>
    <w:r w:rsidRPr="0013296E">
      <w:fldChar w:fldCharType="begin" w:fldLock="1"/>
    </w:r>
    <w:r w:rsidRPr="0013296E">
      <w:instrText xml:space="preserve"> DOCPROPERTY</w:instrText>
    </w:r>
    <w:r w:rsidRPr="0013296E">
      <w:rPr>
        <w:sz w:val="18"/>
      </w:rPr>
      <w:instrText xml:space="preserve"> "Partinummer" *\charformat </w:instrText>
    </w:r>
    <w:r w:rsidRPr="0013296E">
      <w:fldChar w:fldCharType="separate"/>
    </w:r>
    <w:r w:rsidRPr="0013296E">
      <w:t>s49116</w:t>
    </w:r>
    <w:r w:rsidRPr="0013296E">
      <w:fldChar w:fldCharType="end"/>
    </w:r>
  </w:p>
  <w:p w:rsidR="001E77F3" w:rsidRPr="0013296E" w:rsidRDefault="001E77F3">
    <w:pPr>
      <w:pStyle w:val="FSHRub1"/>
    </w:pPr>
    <w:r w:rsidRPr="0013296E">
      <w:t>Motion till riksdagen</w:t>
    </w:r>
    <w:r w:rsidRPr="0013296E">
      <w:br/>
    </w:r>
    <w:r w:rsidRPr="0013296E">
      <w:fldChar w:fldCharType="begin" w:fldLock="1"/>
    </w:r>
    <w:r w:rsidRPr="0013296E">
      <w:instrText xml:space="preserve"> DOCPROPERTY "YearUser" *\charformat </w:instrText>
    </w:r>
    <w:r w:rsidRPr="0013296E">
      <w:fldChar w:fldCharType="separate"/>
    </w:r>
    <w:r w:rsidRPr="0013296E">
      <w:t>2005/06</w:t>
    </w:r>
    <w:r w:rsidRPr="0013296E">
      <w:fldChar w:fldCharType="end"/>
    </w:r>
    <w:r w:rsidRPr="0013296E">
      <w:t>:</w:t>
    </w:r>
    <w:r w:rsidRPr="0013296E">
      <w:fldChar w:fldCharType="begin" w:fldLock="1"/>
    </w:r>
    <w:r w:rsidRPr="0013296E">
      <w:instrText xml:space="preserve"> DOCPROPERTY "Motionsnummer" *\charformat </w:instrText>
    </w:r>
    <w:r w:rsidRPr="0013296E">
      <w:fldChar w:fldCharType="separate"/>
    </w:r>
    <w:r w:rsidRPr="0013296E">
      <w:t>U363</w:t>
    </w:r>
    <w:r w:rsidRPr="0013296E">
      <w:fldChar w:fldCharType="end"/>
    </w:r>
  </w:p>
  <w:p w:rsidR="001E77F3" w:rsidRPr="0013296E" w:rsidRDefault="001E77F3">
    <w:pPr>
      <w:pStyle w:val="FSHNormalS5"/>
    </w:pPr>
    <w:r w:rsidRPr="0013296E">
      <w:fldChar w:fldCharType="begin" w:fldLock="1"/>
    </w:r>
    <w:r w:rsidRPr="0013296E">
      <w:instrText xml:space="preserve"> DOCPROPERTY "MotionarText" *\charformat </w:instrText>
    </w:r>
    <w:r w:rsidRPr="0013296E">
      <w:fldChar w:fldCharType="separate"/>
    </w:r>
    <w:r w:rsidRPr="0013296E">
      <w:t>av Siw Wittgren-Ahl m.fl. (s)</w:t>
    </w:r>
    <w:r w:rsidRPr="0013296E">
      <w:fldChar w:fldCharType="end"/>
    </w:r>
    <w:r w:rsidRPr="0013296E">
      <w:br/>
    </w:r>
    <w:r w:rsidRPr="0013296E">
      <w:fldChar w:fldCharType="begin" w:fldLock="1"/>
    </w:r>
    <w:r w:rsidRPr="0013296E">
      <w:instrText xml:space="preserve"> DOCPROPERTY "SvarFrasKort" *\charformat </w:instrText>
    </w:r>
    <w:r w:rsidRPr="0013296E">
      <w:fldChar w:fldCharType="end"/>
    </w:r>
  </w:p>
  <w:p w:rsidR="001E77F3" w:rsidRPr="0013296E" w:rsidRDefault="001E77F3">
    <w:pPr>
      <w:pStyle w:val="FSHTitel"/>
    </w:pPr>
    <w:r w:rsidRPr="0013296E">
      <w:fldChar w:fldCharType="begin" w:fldLock="1"/>
    </w:r>
    <w:r w:rsidRPr="0013296E">
      <w:instrText xml:space="preserve"> DOCPROPERTY</w:instrText>
    </w:r>
    <w:r w:rsidRPr="0013296E">
      <w:rPr>
        <w:sz w:val="18"/>
      </w:rPr>
      <w:instrText xml:space="preserve"> "RubrikSvar" *\charformat </w:instrText>
    </w:r>
    <w:r w:rsidRPr="0013296E">
      <w:fldChar w:fldCharType="separate"/>
    </w:r>
    <w:r w:rsidRPr="0013296E">
      <w:t>Iran</w:t>
    </w:r>
    <w:r w:rsidRPr="0013296E">
      <w:fldChar w:fldCharType="end"/>
    </w:r>
  </w:p>
  <w:p w:rsidR="001E77F3" w:rsidRPr="0013296E" w:rsidRDefault="001E77F3" w:rsidP="001E77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4718504">
    <w:abstractNumId w:val="13"/>
  </w:num>
  <w:num w:numId="2" w16cid:durableId="1662810964">
    <w:abstractNumId w:val="10"/>
  </w:num>
  <w:num w:numId="3" w16cid:durableId="189146103">
    <w:abstractNumId w:val="11"/>
  </w:num>
  <w:num w:numId="4" w16cid:durableId="1837722692">
    <w:abstractNumId w:val="12"/>
  </w:num>
  <w:num w:numId="5" w16cid:durableId="954218639">
    <w:abstractNumId w:val="8"/>
  </w:num>
  <w:num w:numId="6" w16cid:durableId="204872092">
    <w:abstractNumId w:val="3"/>
  </w:num>
  <w:num w:numId="7" w16cid:durableId="625084917">
    <w:abstractNumId w:val="2"/>
  </w:num>
  <w:num w:numId="8" w16cid:durableId="1039205961">
    <w:abstractNumId w:val="1"/>
  </w:num>
  <w:num w:numId="9" w16cid:durableId="1322387804">
    <w:abstractNumId w:val="0"/>
  </w:num>
  <w:num w:numId="10" w16cid:durableId="942106313">
    <w:abstractNumId w:val="9"/>
  </w:num>
  <w:num w:numId="11" w16cid:durableId="2146847574">
    <w:abstractNumId w:val="7"/>
  </w:num>
  <w:num w:numId="12" w16cid:durableId="1698193811">
    <w:abstractNumId w:val="6"/>
  </w:num>
  <w:num w:numId="13" w16cid:durableId="581450826">
    <w:abstractNumId w:val="5"/>
  </w:num>
  <w:num w:numId="14" w16cid:durableId="551188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8E7377"/>
    <w:rsid w:val="00064BC3"/>
    <w:rsid w:val="00066775"/>
    <w:rsid w:val="00072FB9"/>
    <w:rsid w:val="00100531"/>
    <w:rsid w:val="0013296E"/>
    <w:rsid w:val="001C4C42"/>
    <w:rsid w:val="001E77F3"/>
    <w:rsid w:val="00201DFB"/>
    <w:rsid w:val="00204A63"/>
    <w:rsid w:val="00212FF1"/>
    <w:rsid w:val="00230193"/>
    <w:rsid w:val="0025068A"/>
    <w:rsid w:val="00266573"/>
    <w:rsid w:val="002818D3"/>
    <w:rsid w:val="002D11A8"/>
    <w:rsid w:val="003F0E4D"/>
    <w:rsid w:val="00445271"/>
    <w:rsid w:val="004A0504"/>
    <w:rsid w:val="004E38D9"/>
    <w:rsid w:val="00575494"/>
    <w:rsid w:val="00620C26"/>
    <w:rsid w:val="006F6695"/>
    <w:rsid w:val="00740D6D"/>
    <w:rsid w:val="00794149"/>
    <w:rsid w:val="007B67A7"/>
    <w:rsid w:val="007C6092"/>
    <w:rsid w:val="008D2C8A"/>
    <w:rsid w:val="008E7377"/>
    <w:rsid w:val="00952999"/>
    <w:rsid w:val="009E7C0C"/>
    <w:rsid w:val="00A053C6"/>
    <w:rsid w:val="00B13BF0"/>
    <w:rsid w:val="00B17726"/>
    <w:rsid w:val="00B74868"/>
    <w:rsid w:val="00BD791E"/>
    <w:rsid w:val="00C070DC"/>
    <w:rsid w:val="00C1285C"/>
    <w:rsid w:val="00C27B7D"/>
    <w:rsid w:val="00D1174F"/>
    <w:rsid w:val="00DC6C70"/>
    <w:rsid w:val="00E22893"/>
    <w:rsid w:val="00E360DE"/>
    <w:rsid w:val="00E75D28"/>
    <w:rsid w:val="00E84F25"/>
    <w:rsid w:val="00EB0488"/>
    <w:rsid w:val="00F901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1BBA8D-D0D2-460C-A550-9C3F7922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901D6"/>
    <w:pPr>
      <w:spacing w:after="250"/>
    </w:pPr>
  </w:style>
  <w:style w:type="paragraph" w:customStyle="1" w:styleId="Hemstlatt">
    <w:name w:val="Hemstl_att"/>
    <w:aliases w:val="HemstPunkt,HemstPunktFlera,HemställansPunkt,Förslagstext"/>
    <w:basedOn w:val="Normal"/>
    <w:next w:val="Normal"/>
    <w:rsid w:val="00C070D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75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256</Words>
  <Characters>1473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U363</vt:lpstr>
    </vt:vector>
  </TitlesOfParts>
  <Company>Riksdagen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U363</dc:title>
  <dc:subject>U363</dc:subject>
  <dc:creator>Riksdagen</dc:creator>
  <cp:keywords>Riksdagen</cp:keywords>
  <dc:description/>
  <cp:lastModifiedBy>Lars Brink</cp:lastModifiedBy>
  <cp:revision>2</cp:revision>
  <cp:lastPrinted>2005-12-12T14:47:00Z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Siw Wittgren-Ahl m.fl. (s)</vt:lpwstr>
  </property>
  <property fmtid="{D5CDD505-2E9C-101B-9397-08002B2CF9AE}" pid="26" name="MotionarLista">
    <vt:lpwstr>Wittgren-Ahl, Siw (s)\Wester, Ulla (s)\Osman Sherifay, Mariam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Ulla Wester (s), Mariam Osman Sherifay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ewa.forslund@riksdagen.se</vt:lpwstr>
  </property>
  <property fmtid="{D5CDD505-2E9C-101B-9397-08002B2CF9AE}" pid="45" name="ReservUID">
    <vt:lpwstr>louise edlund</vt:lpwstr>
  </property>
  <property fmtid="{D5CDD505-2E9C-101B-9397-08002B2CF9AE}" pid="46" name="MotionID">
    <vt:lpwstr>20052006000000000115000491160069</vt:lpwstr>
  </property>
  <property fmtid="{D5CDD505-2E9C-101B-9397-08002B2CF9AE}" pid="47" name="datum">
    <vt:lpwstr>050930</vt:lpwstr>
  </property>
  <property fmtid="{D5CDD505-2E9C-101B-9397-08002B2CF9AE}" pid="48" name="avsändar-e-post">
    <vt:lpwstr>ewa.forslund@riksdagen.se</vt:lpwstr>
  </property>
  <property fmtid="{D5CDD505-2E9C-101B-9397-08002B2CF9AE}" pid="49" name="id">
    <vt:lpwstr>20052006000000000115000491160069</vt:lpwstr>
  </property>
  <property fmtid="{D5CDD505-2E9C-101B-9397-08002B2CF9AE}" pid="50" name="nummer">
    <vt:lpwstr>363</vt:lpwstr>
  </property>
  <property fmtid="{D5CDD505-2E9C-101B-9397-08002B2CF9AE}" pid="51" name="utskottsbeteckning">
    <vt:lpwstr>U</vt:lpwstr>
  </property>
</Properties>
</file>