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E60474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83F59">
              <w:rPr>
                <w:b/>
                <w:sz w:val="22"/>
                <w:szCs w:val="22"/>
              </w:rPr>
              <w:t>62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2F1254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F312A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183F59">
              <w:rPr>
                <w:sz w:val="22"/>
                <w:szCs w:val="22"/>
              </w:rPr>
              <w:t>18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82A97F3" w:rsidR="00183F59" w:rsidRPr="00AA46EB" w:rsidRDefault="00183F5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163558">
              <w:rPr>
                <w:sz w:val="22"/>
                <w:szCs w:val="22"/>
              </w:rPr>
              <w:t>11.16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D13A5F4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7A2A41AA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163558">
              <w:rPr>
                <w:snapToGrid w:val="0"/>
                <w:sz w:val="22"/>
                <w:szCs w:val="22"/>
              </w:rPr>
              <w:t>ot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DF09B9">
              <w:rPr>
                <w:snapToGrid w:val="0"/>
                <w:sz w:val="22"/>
                <w:szCs w:val="22"/>
              </w:rPr>
              <w:t xml:space="preserve"> </w:t>
            </w:r>
            <w:r w:rsidR="00163558" w:rsidRPr="00163558">
              <w:rPr>
                <w:sz w:val="22"/>
                <w:szCs w:val="22"/>
              </w:rPr>
              <w:t>Karin Enström (M</w:t>
            </w:r>
            <w:r w:rsidR="00AA46EB" w:rsidRPr="00163558">
              <w:rPr>
                <w:sz w:val="22"/>
                <w:szCs w:val="22"/>
              </w:rPr>
              <w:t>)</w:t>
            </w:r>
            <w:r w:rsidR="00163558">
              <w:rPr>
                <w:sz w:val="22"/>
                <w:szCs w:val="22"/>
              </w:rPr>
              <w:t xml:space="preserve"> och</w:t>
            </w:r>
            <w:r w:rsidR="00AA46EB" w:rsidRPr="00163558">
              <w:rPr>
                <w:sz w:val="22"/>
                <w:szCs w:val="22"/>
              </w:rPr>
              <w:t xml:space="preserve"> </w:t>
            </w:r>
            <w:r w:rsidR="00AB242E" w:rsidRPr="00163558">
              <w:rPr>
                <w:sz w:val="22"/>
                <w:szCs w:val="22"/>
              </w:rPr>
              <w:t>Annicka Engblom (M)</w:t>
            </w:r>
            <w:r w:rsidR="00163558" w:rsidRPr="00163558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871BE" w:rsidRPr="00AA46EB" w14:paraId="0104858B" w14:textId="77777777" w:rsidTr="00AA46EB">
        <w:tc>
          <w:tcPr>
            <w:tcW w:w="497" w:type="dxa"/>
          </w:tcPr>
          <w:p w14:paraId="7A819AC3" w14:textId="34A7860F" w:rsidR="00D871BE" w:rsidRPr="00AA46EB" w:rsidRDefault="006A012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717A277" w14:textId="77777777" w:rsidR="00D871BE" w:rsidRDefault="00D871BE" w:rsidP="00D871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0C068A5" w14:textId="77777777" w:rsidR="00D871BE" w:rsidRPr="001C5BEE" w:rsidRDefault="00D871BE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7B592A" w14:textId="0378409D" w:rsidR="00D871BE" w:rsidRDefault="00D871BE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4245C4">
              <w:rPr>
                <w:snapToGrid w:val="0"/>
                <w:sz w:val="22"/>
                <w:szCs w:val="22"/>
              </w:rPr>
              <w:t xml:space="preserve">59, </w:t>
            </w:r>
            <w:r w:rsidR="004245C4" w:rsidRPr="00ED43DC">
              <w:rPr>
                <w:snapToGrid w:val="0"/>
                <w:sz w:val="22"/>
                <w:szCs w:val="22"/>
              </w:rPr>
              <w:t>60 och 61</w:t>
            </w:r>
            <w:r w:rsidRPr="00ED43DC">
              <w:rPr>
                <w:snapToGrid w:val="0"/>
                <w:sz w:val="22"/>
                <w:szCs w:val="22"/>
              </w:rPr>
              <w:t>.</w:t>
            </w:r>
          </w:p>
          <w:p w14:paraId="591B226D" w14:textId="77777777" w:rsidR="00D871BE" w:rsidRDefault="00D871BE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63558" w:rsidRPr="00AA46EB" w14:paraId="20AD80AF" w14:textId="77777777" w:rsidTr="00AA46EB">
        <w:tc>
          <w:tcPr>
            <w:tcW w:w="497" w:type="dxa"/>
          </w:tcPr>
          <w:p w14:paraId="7672744D" w14:textId="19CECC3C" w:rsidR="00163558" w:rsidRDefault="0016355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13C4C67" w14:textId="4C4C9577" w:rsidR="00163558" w:rsidRDefault="00163558" w:rsidP="00D871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8D4B912" w14:textId="77777777" w:rsidR="00163558" w:rsidRDefault="00163558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6A8A7C" w14:textId="188B7EE5" w:rsidR="00163558" w:rsidRDefault="00163558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sammanträdet torsdagen den 20 maj 2021 får pågå under arbetsplenum i kammaren.</w:t>
            </w:r>
          </w:p>
          <w:p w14:paraId="1FE49ED1" w14:textId="7C292482" w:rsidR="00163558" w:rsidRPr="00163558" w:rsidRDefault="00163558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63558" w:rsidRPr="00AA46EB" w14:paraId="0CFDDCE6" w14:textId="77777777" w:rsidTr="00AA46EB">
        <w:tc>
          <w:tcPr>
            <w:tcW w:w="497" w:type="dxa"/>
          </w:tcPr>
          <w:p w14:paraId="56B0E74B" w14:textId="2D7DEB05" w:rsidR="00163558" w:rsidRDefault="00FC38D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8DD8A46" w14:textId="460E81D0" w:rsidR="00163558" w:rsidRDefault="00163558" w:rsidP="00D871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747A8CC" w14:textId="77777777" w:rsidR="00163558" w:rsidRDefault="00163558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D4A63E" w14:textId="35067598" w:rsidR="00163558" w:rsidRDefault="00163558" w:rsidP="0016355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beredningsdelegationen kallas till sammanträde torsdagen den 20 maj 2021.</w:t>
            </w:r>
          </w:p>
          <w:p w14:paraId="5BA61198" w14:textId="3596DA76" w:rsidR="00163558" w:rsidRPr="00163558" w:rsidRDefault="00163558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52ADF4C2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968ACCE" w14:textId="2FF9E953" w:rsidR="00D871BE" w:rsidRPr="00BC12A7" w:rsidRDefault="00490187" w:rsidP="00D871B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90187">
              <w:rPr>
                <w:b/>
                <w:sz w:val="22"/>
                <w:szCs w:val="22"/>
              </w:rPr>
              <w:t>Hänvis</w:t>
            </w:r>
            <w:r>
              <w:rPr>
                <w:b/>
                <w:sz w:val="22"/>
                <w:szCs w:val="22"/>
              </w:rPr>
              <w:t>ning av ärende</w:t>
            </w:r>
          </w:p>
          <w:p w14:paraId="03EEB733" w14:textId="77777777" w:rsidR="00BC12A7" w:rsidRDefault="00BC12A7" w:rsidP="00D871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242E800" w14:textId="7C71BB6C" w:rsidR="00D871BE" w:rsidRPr="00B37B46" w:rsidRDefault="00D871BE" w:rsidP="0049018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37B46">
              <w:rPr>
                <w:sz w:val="22"/>
                <w:szCs w:val="22"/>
              </w:rPr>
              <w:t>anslichefen anmäld</w:t>
            </w:r>
            <w:r w:rsidR="00490187">
              <w:rPr>
                <w:sz w:val="22"/>
                <w:szCs w:val="22"/>
              </w:rPr>
              <w:t>e att til</w:t>
            </w:r>
            <w:r w:rsidR="00490187" w:rsidRPr="00490187">
              <w:rPr>
                <w:sz w:val="22"/>
                <w:szCs w:val="22"/>
              </w:rPr>
              <w:t>l konstitutionsutskottet har hänvisats</w:t>
            </w:r>
            <w:r w:rsidR="00490187">
              <w:rPr>
                <w:sz w:val="22"/>
                <w:szCs w:val="22"/>
              </w:rPr>
              <w:t xml:space="preserve"> f</w:t>
            </w:r>
            <w:r w:rsidR="00490187" w:rsidRPr="00490187">
              <w:rPr>
                <w:sz w:val="22"/>
                <w:szCs w:val="22"/>
              </w:rPr>
              <w:t>ramställning 2020/21:RS5 2019 års riksdagsöversyn</w:t>
            </w:r>
            <w:r w:rsidR="00490187">
              <w:rPr>
                <w:sz w:val="22"/>
                <w:szCs w:val="22"/>
              </w:rPr>
              <w:t>.</w:t>
            </w:r>
          </w:p>
          <w:p w14:paraId="2874C727" w14:textId="77777777" w:rsidR="00C75C07" w:rsidRPr="00BC12A7" w:rsidRDefault="00C75C07" w:rsidP="00D871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871BE" w:rsidRPr="00AA46EB" w14:paraId="7FB2488F" w14:textId="77777777" w:rsidTr="00AA46EB">
        <w:tc>
          <w:tcPr>
            <w:tcW w:w="497" w:type="dxa"/>
          </w:tcPr>
          <w:p w14:paraId="63C180F3" w14:textId="76939D6D" w:rsidR="00D871BE" w:rsidRDefault="00D871B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1BF044F" w14:textId="77777777" w:rsidR="00425EDF" w:rsidRPr="00425EDF" w:rsidRDefault="00425EDF" w:rsidP="00425ED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25EDF">
              <w:rPr>
                <w:b/>
                <w:sz w:val="22"/>
                <w:szCs w:val="22"/>
              </w:rPr>
              <w:t>Ett institut för mänskliga rättigheter (KU33)</w:t>
            </w:r>
          </w:p>
          <w:p w14:paraId="78153A44" w14:textId="77777777" w:rsidR="00425EDF" w:rsidRP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6939C3" w14:textId="77777777" w:rsidR="00425EDF" w:rsidRP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25EDF">
              <w:rPr>
                <w:sz w:val="22"/>
                <w:szCs w:val="22"/>
              </w:rPr>
              <w:t>Utskottet fortsatte behandlingen av proposition 2020/21:143 och motioner.</w:t>
            </w:r>
          </w:p>
          <w:p w14:paraId="1CD9DFCF" w14:textId="582DB403" w:rsid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5FA8FC" w14:textId="1F854E27" w:rsidR="00BE4769" w:rsidRDefault="00BE4769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bjuda in företrädare för Arbetsmarknadsdepartementet till utskottets sammanträde </w:t>
            </w:r>
            <w:r w:rsidR="00551D99">
              <w:rPr>
                <w:sz w:val="22"/>
                <w:szCs w:val="22"/>
              </w:rPr>
              <w:t>tor</w:t>
            </w:r>
            <w:r>
              <w:rPr>
                <w:sz w:val="22"/>
                <w:szCs w:val="22"/>
              </w:rPr>
              <w:t xml:space="preserve">sdagen den </w:t>
            </w:r>
            <w:r w:rsidR="00551D9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maj 2021 för information</w:t>
            </w:r>
            <w:r w:rsidR="006D61F1">
              <w:rPr>
                <w:sz w:val="22"/>
                <w:szCs w:val="22"/>
              </w:rPr>
              <w:t xml:space="preserve"> i ärendet</w:t>
            </w:r>
            <w:r>
              <w:rPr>
                <w:sz w:val="22"/>
                <w:szCs w:val="22"/>
              </w:rPr>
              <w:t>.</w:t>
            </w:r>
          </w:p>
          <w:p w14:paraId="64C0F059" w14:textId="77777777" w:rsidR="00BE4769" w:rsidRPr="00425EDF" w:rsidRDefault="00BE4769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3F55C9" w14:textId="6D6BC63D" w:rsidR="00D871BE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25EDF">
              <w:rPr>
                <w:sz w:val="22"/>
                <w:szCs w:val="22"/>
              </w:rPr>
              <w:t>Ärendet bordlades.</w:t>
            </w:r>
          </w:p>
          <w:p w14:paraId="117CE6E3" w14:textId="7BE14E5A" w:rsidR="00D871BE" w:rsidRPr="00D871BE" w:rsidRDefault="00D871BE" w:rsidP="00A10B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D871BE" w:rsidRPr="00AA46EB" w14:paraId="36E86CE2" w14:textId="77777777" w:rsidTr="00AA46EB">
        <w:tc>
          <w:tcPr>
            <w:tcW w:w="497" w:type="dxa"/>
          </w:tcPr>
          <w:p w14:paraId="6CB7AC30" w14:textId="180B4E78" w:rsidR="00D871BE" w:rsidRDefault="00D871B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D87CC02" w14:textId="77777777" w:rsidR="00A10BDA" w:rsidRPr="00551D99" w:rsidRDefault="00A10BDA" w:rsidP="00A10BDA">
            <w:pPr>
              <w:rPr>
                <w:b/>
                <w:sz w:val="22"/>
                <w:szCs w:val="22"/>
              </w:rPr>
            </w:pPr>
            <w:r w:rsidRPr="00551D99">
              <w:rPr>
                <w:b/>
                <w:sz w:val="22"/>
                <w:szCs w:val="22"/>
              </w:rPr>
              <w:t>Riksrevisionens rapport om granskningsnämndens granskning av public service (KU29)</w:t>
            </w:r>
          </w:p>
          <w:p w14:paraId="2DAA1F33" w14:textId="77777777" w:rsidR="00A10BDA" w:rsidRPr="00551D99" w:rsidRDefault="00A10BDA" w:rsidP="00A10BDA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7BC363" w14:textId="77777777" w:rsidR="00A10BDA" w:rsidRPr="00551D99" w:rsidRDefault="00A10BDA" w:rsidP="00A10BDA">
            <w:pPr>
              <w:widowControl/>
              <w:textAlignment w:val="center"/>
              <w:rPr>
                <w:sz w:val="22"/>
                <w:szCs w:val="22"/>
              </w:rPr>
            </w:pPr>
            <w:r w:rsidRPr="00551D99">
              <w:rPr>
                <w:sz w:val="22"/>
                <w:szCs w:val="22"/>
              </w:rPr>
              <w:t>Utskottet fortsatte behandlingen av skrivelse 2020/21:116 och motion.</w:t>
            </w:r>
          </w:p>
          <w:p w14:paraId="1103A155" w14:textId="77777777" w:rsidR="00A10BDA" w:rsidRPr="00551D99" w:rsidRDefault="00A10BDA" w:rsidP="00A10BDA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6AC65F7" w14:textId="77777777" w:rsidR="00D871BE" w:rsidRPr="00551D99" w:rsidRDefault="00A10BDA" w:rsidP="00A10B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1D99">
              <w:rPr>
                <w:sz w:val="22"/>
                <w:szCs w:val="22"/>
              </w:rPr>
              <w:t>Ärendet bordlades.</w:t>
            </w:r>
          </w:p>
          <w:p w14:paraId="5D5592AA" w14:textId="2DE85FB5" w:rsidR="00A10BDA" w:rsidRPr="00D871BE" w:rsidRDefault="00A10BDA" w:rsidP="00A10B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42262127" w:rsidR="00B37B46" w:rsidRDefault="00551D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612EA"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89D1E40" w14:textId="77777777" w:rsidR="00551D99" w:rsidRDefault="00A10BDA" w:rsidP="00A10BDA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Indelning i utgiftsområden (KU27)</w:t>
            </w:r>
          </w:p>
          <w:p w14:paraId="6615A354" w14:textId="2E9E554B" w:rsidR="00A10BDA" w:rsidRDefault="00A10BDA" w:rsidP="00A10BDA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727A9FA" w14:textId="77777777" w:rsidR="00A10BDA" w:rsidRPr="00D871BE" w:rsidRDefault="00A10BDA" w:rsidP="00A10BDA">
            <w:pPr>
              <w:widowControl/>
              <w:textAlignment w:val="center"/>
              <w:rPr>
                <w:sz w:val="22"/>
                <w:szCs w:val="22"/>
              </w:rPr>
            </w:pPr>
            <w:r w:rsidRPr="00D871BE">
              <w:rPr>
                <w:sz w:val="22"/>
                <w:szCs w:val="22"/>
              </w:rPr>
              <w:t>Utskottet behandl</w:t>
            </w:r>
            <w:r>
              <w:rPr>
                <w:sz w:val="22"/>
                <w:szCs w:val="22"/>
              </w:rPr>
              <w:t>ade skrivelse</w:t>
            </w:r>
            <w:r w:rsidRPr="00D871BE">
              <w:rPr>
                <w:sz w:val="22"/>
                <w:szCs w:val="22"/>
              </w:rPr>
              <w:t xml:space="preserve"> 2020/21:</w:t>
            </w:r>
            <w:r>
              <w:rPr>
                <w:sz w:val="22"/>
                <w:szCs w:val="22"/>
              </w:rPr>
              <w:t>100 punkten 2 och 3.</w:t>
            </w:r>
          </w:p>
          <w:p w14:paraId="77B0BB33" w14:textId="77777777" w:rsidR="00A10BDA" w:rsidRDefault="00A10BDA" w:rsidP="00A10B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0A9C7F" w14:textId="77777777" w:rsidR="00A10BDA" w:rsidRPr="00D871BE" w:rsidRDefault="00A10BDA" w:rsidP="00A10B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71BE">
              <w:rPr>
                <w:sz w:val="22"/>
                <w:szCs w:val="22"/>
              </w:rPr>
              <w:t>Ärendet bordlades.</w:t>
            </w:r>
          </w:p>
          <w:p w14:paraId="3A8CCC91" w14:textId="3A6F4185" w:rsidR="007F152B" w:rsidRP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AB3D7B" w:rsidRPr="00AA46EB" w14:paraId="301F9085" w14:textId="77777777" w:rsidTr="00AA46EB">
        <w:tc>
          <w:tcPr>
            <w:tcW w:w="497" w:type="dxa"/>
          </w:tcPr>
          <w:p w14:paraId="58CB75A1" w14:textId="78FA3724" w:rsidR="00AB3D7B" w:rsidRDefault="00FC38D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B3D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BE26950" w14:textId="77777777" w:rsidR="00425EDF" w:rsidRPr="00425EDF" w:rsidRDefault="00425EDF" w:rsidP="00425EDF">
            <w:pPr>
              <w:rPr>
                <w:b/>
                <w:sz w:val="22"/>
                <w:szCs w:val="22"/>
              </w:rPr>
            </w:pPr>
            <w:proofErr w:type="spellStart"/>
            <w:r w:rsidRPr="00425EDF">
              <w:rPr>
                <w:b/>
                <w:sz w:val="22"/>
                <w:szCs w:val="22"/>
              </w:rPr>
              <w:t>Vårändringsbudget</w:t>
            </w:r>
            <w:proofErr w:type="spellEnd"/>
            <w:r w:rsidRPr="00425EDF">
              <w:rPr>
                <w:b/>
                <w:sz w:val="22"/>
                <w:szCs w:val="22"/>
              </w:rPr>
              <w:t xml:space="preserve"> för 2021</w:t>
            </w:r>
          </w:p>
          <w:p w14:paraId="67EF0903" w14:textId="77777777" w:rsidR="00425EDF" w:rsidRPr="00425EDF" w:rsidRDefault="00425EDF" w:rsidP="00425EDF">
            <w:pPr>
              <w:rPr>
                <w:sz w:val="22"/>
                <w:szCs w:val="22"/>
              </w:rPr>
            </w:pPr>
          </w:p>
          <w:p w14:paraId="5839A81B" w14:textId="77777777" w:rsidR="00425EDF" w:rsidRPr="00425EDF" w:rsidRDefault="00425EDF" w:rsidP="00425EDF">
            <w:pPr>
              <w:rPr>
                <w:sz w:val="22"/>
                <w:szCs w:val="22"/>
              </w:rPr>
            </w:pPr>
            <w:r w:rsidRPr="00425EDF">
              <w:rPr>
                <w:sz w:val="22"/>
                <w:szCs w:val="22"/>
              </w:rPr>
              <w:t>Utskottet fortsatte behandlingen av frågan om yttrande till finansutskottet över proposition 2020/21:99 och motion.</w:t>
            </w:r>
          </w:p>
          <w:p w14:paraId="36F302DA" w14:textId="77777777" w:rsidR="00425EDF" w:rsidRPr="00425EDF" w:rsidRDefault="00425EDF" w:rsidP="00425EDF">
            <w:pPr>
              <w:rPr>
                <w:sz w:val="22"/>
                <w:szCs w:val="22"/>
              </w:rPr>
            </w:pPr>
          </w:p>
          <w:p w14:paraId="25D432A6" w14:textId="77777777" w:rsidR="00425EDF" w:rsidRDefault="00425EDF" w:rsidP="002A7EE1">
            <w:pPr>
              <w:rPr>
                <w:sz w:val="22"/>
                <w:szCs w:val="22"/>
              </w:rPr>
            </w:pPr>
            <w:r w:rsidRPr="00425EDF">
              <w:rPr>
                <w:sz w:val="22"/>
                <w:szCs w:val="22"/>
              </w:rPr>
              <w:t>Ärendet bordlades.</w:t>
            </w:r>
          </w:p>
          <w:p w14:paraId="106C91BC" w14:textId="7FC43939" w:rsidR="00425EDF" w:rsidRPr="00425EDF" w:rsidRDefault="00425EDF" w:rsidP="002A7EE1">
            <w:pPr>
              <w:rPr>
                <w:sz w:val="22"/>
                <w:szCs w:val="22"/>
              </w:rPr>
            </w:pPr>
          </w:p>
        </w:tc>
      </w:tr>
      <w:tr w:rsidR="00425EDF" w:rsidRPr="00AA46EB" w14:paraId="5948CC02" w14:textId="77777777" w:rsidTr="00AA46EB">
        <w:tc>
          <w:tcPr>
            <w:tcW w:w="497" w:type="dxa"/>
          </w:tcPr>
          <w:p w14:paraId="6C34CC26" w14:textId="2B3618E6" w:rsidR="00425EDF" w:rsidRDefault="00425EDF" w:rsidP="00425EDF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07462CFB" w14:textId="77777777" w:rsidR="00425EDF" w:rsidRDefault="00425EDF" w:rsidP="00425ED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71BE">
              <w:rPr>
                <w:b/>
                <w:sz w:val="22"/>
                <w:szCs w:val="22"/>
              </w:rPr>
              <w:t>Kommittéberättelse – kommittéernas verksamhet under 2020, m.m. (KU26)</w:t>
            </w:r>
          </w:p>
          <w:p w14:paraId="2A385581" w14:textId="77777777" w:rsid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E34F1CE" w14:textId="77777777" w:rsid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779E">
              <w:rPr>
                <w:sz w:val="22"/>
                <w:szCs w:val="22"/>
              </w:rPr>
              <w:t>Utskottet fortsatte behandlingen av skrivelse</w:t>
            </w:r>
            <w:r>
              <w:rPr>
                <w:sz w:val="22"/>
                <w:szCs w:val="22"/>
              </w:rPr>
              <w:t xml:space="preserve"> </w:t>
            </w:r>
            <w:r w:rsidRPr="00C3779E">
              <w:rPr>
                <w:sz w:val="22"/>
                <w:szCs w:val="22"/>
              </w:rPr>
              <w:t>2020/21:103</w:t>
            </w:r>
            <w:r>
              <w:rPr>
                <w:sz w:val="22"/>
                <w:szCs w:val="22"/>
              </w:rPr>
              <w:t xml:space="preserve"> och motioner</w:t>
            </w:r>
            <w:r w:rsidRPr="00C3779E">
              <w:rPr>
                <w:sz w:val="22"/>
                <w:szCs w:val="22"/>
              </w:rPr>
              <w:t>.</w:t>
            </w:r>
          </w:p>
          <w:p w14:paraId="602D51A9" w14:textId="77777777" w:rsid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A2BAD4" w14:textId="77777777" w:rsidR="00425EDF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71BE">
              <w:rPr>
                <w:sz w:val="22"/>
                <w:szCs w:val="22"/>
              </w:rPr>
              <w:t>Ärendet bordlades.</w:t>
            </w:r>
          </w:p>
          <w:p w14:paraId="4088C05F" w14:textId="77777777" w:rsidR="00425EDF" w:rsidRDefault="00425EDF" w:rsidP="00425ED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5EDF" w:rsidRPr="00AA46EB" w14:paraId="36B10667" w14:textId="77777777" w:rsidTr="00AA46EB">
        <w:tc>
          <w:tcPr>
            <w:tcW w:w="497" w:type="dxa"/>
          </w:tcPr>
          <w:p w14:paraId="31D7AFDC" w14:textId="6C58B5F4" w:rsidR="00425EDF" w:rsidRPr="00AA46EB" w:rsidRDefault="00425EDF" w:rsidP="00425EDF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736C">
              <w:rPr>
                <w:b/>
                <w:snapToGrid w:val="0"/>
                <w:sz w:val="22"/>
                <w:szCs w:val="22"/>
              </w:rPr>
              <w:t>1</w:t>
            </w:r>
            <w:r w:rsidR="00F063A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341C03A3" w14:textId="77777777" w:rsidR="00425EDF" w:rsidRPr="00477C9F" w:rsidRDefault="00425EDF" w:rsidP="00425E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425EDF" w:rsidRPr="00DF09B9" w:rsidRDefault="00425EDF" w:rsidP="00425E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3A0CB493" w:rsidR="00425EDF" w:rsidRPr="00477C9F" w:rsidRDefault="00425EDF" w:rsidP="00425E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Pr="004D337E">
              <w:rPr>
                <w:snapToGrid w:val="0"/>
                <w:sz w:val="22"/>
                <w:szCs w:val="22"/>
              </w:rPr>
              <w:t>57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425EDF" w:rsidRPr="00DE4259" w:rsidRDefault="00425EDF" w:rsidP="00425E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25EDF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425EDF" w:rsidRPr="00AA46EB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425EDF" w:rsidRPr="00AA46EB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1F9F408" w:rsidR="00425EDF" w:rsidRPr="00F701BA" w:rsidRDefault="00425EDF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DF09B9">
              <w:rPr>
                <w:sz w:val="22"/>
                <w:szCs w:val="22"/>
              </w:rPr>
              <w:t>t 2021-05-25</w:t>
            </w:r>
            <w:r w:rsidRPr="00F701BA">
              <w:rPr>
                <w:sz w:val="22"/>
                <w:szCs w:val="22"/>
              </w:rPr>
              <w:t xml:space="preserve"> </w:t>
            </w:r>
          </w:p>
          <w:p w14:paraId="160DC1EA" w14:textId="1CD8FA20" w:rsidR="00425EDF" w:rsidRPr="00F701BA" w:rsidRDefault="003A17DE" w:rsidP="00425E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</w:t>
            </w:r>
            <w:r w:rsidR="00425EDF" w:rsidRPr="00F701BA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n</w:t>
            </w:r>
            <w:r w:rsidR="00425EDF" w:rsidRPr="00F701BA">
              <w:rPr>
                <w:sz w:val="22"/>
                <w:szCs w:val="22"/>
              </w:rPr>
              <w:t>ström</w:t>
            </w:r>
          </w:p>
          <w:p w14:paraId="5664187E" w14:textId="77777777" w:rsidR="00425EDF" w:rsidRPr="00AA46EB" w:rsidRDefault="00425EDF" w:rsidP="00425ED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560FDB5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F312A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1E8CA2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7D026C">
              <w:rPr>
                <w:sz w:val="16"/>
                <w:szCs w:val="16"/>
              </w:rPr>
              <w:t>62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69E571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6F771F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37FC46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F771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4D08BA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F771F">
              <w:rPr>
                <w:sz w:val="20"/>
              </w:rPr>
              <w:t>7-1</w:t>
            </w:r>
            <w:r w:rsidR="00F612EA">
              <w:rPr>
                <w:sz w:val="20"/>
              </w:rPr>
              <w:t>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F16A2B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FD3AF4">
              <w:rPr>
                <w:sz w:val="20"/>
              </w:rPr>
              <w:t xml:space="preserve"> 1</w:t>
            </w:r>
            <w:r w:rsidR="00F612EA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D3AF4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0DBBD9F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376613F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63B9A1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4866B2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0C80CFD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0D438EC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792715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3C8B96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44B1664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71F3A44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812F76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67EDF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64ACC9F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3758A23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2EADAB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AAA6B0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C4FDA1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53CC05D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F89521D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6D9F83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1E6E293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550889B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721C828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490C2F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D3AF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EDCEC9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D3AF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375372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D3AF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4397A99D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D469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383B07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63C76E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3285BFD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2C52C31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5468ED8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CF9656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D7A35A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6E5DE68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E1398D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30390AD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7ABFC0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2361D64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0DAFBC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16F4029C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BF0E58C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B66712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BFA817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E7CB3B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3A3047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240EEB3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5445D9E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06DA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4FF077C5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6B614F0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16C5F9F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3AF4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517A6D5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321753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72F8F5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F20A68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4414552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D46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780F874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699EC9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2A1D99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5B135E6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AA2DA45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056990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6247CEC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1119A03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5F51870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656219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00D93D4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1F23143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434A081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154B2F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910BAF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1FCABC4D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D3AF4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D3AF4" w:rsidRDefault="00FD3AF4" w:rsidP="00FD3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86C2BA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48D4866E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D3AF4" w:rsidRDefault="00FD3AF4" w:rsidP="00FD3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3ACF39A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D3AF4" w:rsidRDefault="00FD3AF4" w:rsidP="00FD3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02E164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164782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563182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6EE3A1B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8E4DCE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3AF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3640B4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878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4CE3ACE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4466F2E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2DBF3ED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3610D8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878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D3AF4" w:rsidRDefault="00FD3AF4" w:rsidP="00FD3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0A0BF9E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56D027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0C5356D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1CDAD73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6D511702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D3AF4" w:rsidRDefault="00FD3AF4" w:rsidP="00FD3A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3AE437BA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03AB5E8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22F7DC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400452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12A05A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127E037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5AECAAA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736DFFB5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F35E33F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3428E38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07569F9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445AA28D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47616F3B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09275B6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67A6161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1FAD09BC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2135AE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641AE0AC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FD3AF4" w:rsidRDefault="00FD3AF4" w:rsidP="00FD3AF4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3156C63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852D98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C5B2F69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2372C4B4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62A2470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D3AF4" w:rsidRDefault="00FD3AF4" w:rsidP="00FD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FD3AF4" w:rsidRDefault="00FD3AF4" w:rsidP="00FD3AF4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3BFF950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9246" w14:textId="0361CECA" w:rsidR="00FD3AF4" w:rsidRPr="0067706F" w:rsidRDefault="00FD3AF4" w:rsidP="00FD3AF4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8C59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B8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740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23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428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40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8DFB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9D10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89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8952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F84A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FF21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836F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94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3AF4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D3AF4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D3AF4" w:rsidRDefault="00FD3AF4" w:rsidP="00FD3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008D"/>
    <w:rsid w:val="00072429"/>
    <w:rsid w:val="00072835"/>
    <w:rsid w:val="00094A50"/>
    <w:rsid w:val="000A56C4"/>
    <w:rsid w:val="000C5482"/>
    <w:rsid w:val="000D4690"/>
    <w:rsid w:val="000F2853"/>
    <w:rsid w:val="000F5776"/>
    <w:rsid w:val="00107412"/>
    <w:rsid w:val="001150B1"/>
    <w:rsid w:val="00131C6A"/>
    <w:rsid w:val="00136DBE"/>
    <w:rsid w:val="0014124C"/>
    <w:rsid w:val="00147CC0"/>
    <w:rsid w:val="00163558"/>
    <w:rsid w:val="001738B7"/>
    <w:rsid w:val="00175973"/>
    <w:rsid w:val="00182EF0"/>
    <w:rsid w:val="00183F59"/>
    <w:rsid w:val="0018621C"/>
    <w:rsid w:val="001A6F90"/>
    <w:rsid w:val="001C5BEE"/>
    <w:rsid w:val="001D6F36"/>
    <w:rsid w:val="001F750B"/>
    <w:rsid w:val="00220710"/>
    <w:rsid w:val="00236715"/>
    <w:rsid w:val="0026777C"/>
    <w:rsid w:val="0028015F"/>
    <w:rsid w:val="00280BC7"/>
    <w:rsid w:val="00282A12"/>
    <w:rsid w:val="002A7EE1"/>
    <w:rsid w:val="002B7046"/>
    <w:rsid w:val="002C00A0"/>
    <w:rsid w:val="002C1744"/>
    <w:rsid w:val="002C5236"/>
    <w:rsid w:val="002E1997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17DE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245C4"/>
    <w:rsid w:val="00425EDF"/>
    <w:rsid w:val="00430B29"/>
    <w:rsid w:val="00431E1F"/>
    <w:rsid w:val="00435AD7"/>
    <w:rsid w:val="00435E54"/>
    <w:rsid w:val="00454B9F"/>
    <w:rsid w:val="00473B85"/>
    <w:rsid w:val="00490187"/>
    <w:rsid w:val="004941EE"/>
    <w:rsid w:val="00496FC0"/>
    <w:rsid w:val="00497546"/>
    <w:rsid w:val="004A64CA"/>
    <w:rsid w:val="004A6B49"/>
    <w:rsid w:val="004C69A7"/>
    <w:rsid w:val="004D19CC"/>
    <w:rsid w:val="004D337E"/>
    <w:rsid w:val="004F5341"/>
    <w:rsid w:val="00500093"/>
    <w:rsid w:val="00501B03"/>
    <w:rsid w:val="00506AFB"/>
    <w:rsid w:val="005218F0"/>
    <w:rsid w:val="00525189"/>
    <w:rsid w:val="00527B22"/>
    <w:rsid w:val="005315D0"/>
    <w:rsid w:val="005447D4"/>
    <w:rsid w:val="0054539E"/>
    <w:rsid w:val="00551D99"/>
    <w:rsid w:val="00566B96"/>
    <w:rsid w:val="00575E36"/>
    <w:rsid w:val="00585C22"/>
    <w:rsid w:val="00591669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2593"/>
    <w:rsid w:val="00643703"/>
    <w:rsid w:val="00655861"/>
    <w:rsid w:val="006605FF"/>
    <w:rsid w:val="00674C4D"/>
    <w:rsid w:val="0067706F"/>
    <w:rsid w:val="00685881"/>
    <w:rsid w:val="006A0125"/>
    <w:rsid w:val="006A707F"/>
    <w:rsid w:val="006C7DC9"/>
    <w:rsid w:val="006D1877"/>
    <w:rsid w:val="006D3AF9"/>
    <w:rsid w:val="006D61F1"/>
    <w:rsid w:val="006F312A"/>
    <w:rsid w:val="006F771F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7D026C"/>
    <w:rsid w:val="007F152B"/>
    <w:rsid w:val="00820D6E"/>
    <w:rsid w:val="00826215"/>
    <w:rsid w:val="008337D2"/>
    <w:rsid w:val="00854343"/>
    <w:rsid w:val="00860F11"/>
    <w:rsid w:val="00865055"/>
    <w:rsid w:val="0087112D"/>
    <w:rsid w:val="00874A67"/>
    <w:rsid w:val="00876357"/>
    <w:rsid w:val="00877E30"/>
    <w:rsid w:val="008D301E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36C"/>
    <w:rsid w:val="00977A26"/>
    <w:rsid w:val="00980BA4"/>
    <w:rsid w:val="009855B9"/>
    <w:rsid w:val="0099322A"/>
    <w:rsid w:val="009A62AC"/>
    <w:rsid w:val="009E3885"/>
    <w:rsid w:val="009F0B3F"/>
    <w:rsid w:val="009F3280"/>
    <w:rsid w:val="00A10BDA"/>
    <w:rsid w:val="00A11339"/>
    <w:rsid w:val="00A148DE"/>
    <w:rsid w:val="00A2412F"/>
    <w:rsid w:val="00A27F07"/>
    <w:rsid w:val="00A318A0"/>
    <w:rsid w:val="00A37376"/>
    <w:rsid w:val="00A61159"/>
    <w:rsid w:val="00A9524D"/>
    <w:rsid w:val="00A955FF"/>
    <w:rsid w:val="00A9592D"/>
    <w:rsid w:val="00AA46EB"/>
    <w:rsid w:val="00AB22B8"/>
    <w:rsid w:val="00AB242E"/>
    <w:rsid w:val="00AB3D7B"/>
    <w:rsid w:val="00AD561F"/>
    <w:rsid w:val="00AF6851"/>
    <w:rsid w:val="00B026D0"/>
    <w:rsid w:val="00B205AF"/>
    <w:rsid w:val="00B21831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12A7"/>
    <w:rsid w:val="00BC7ED8"/>
    <w:rsid w:val="00BD7A57"/>
    <w:rsid w:val="00BE4769"/>
    <w:rsid w:val="00C04BEE"/>
    <w:rsid w:val="00C10F16"/>
    <w:rsid w:val="00C3779E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871BE"/>
    <w:rsid w:val="00D9432F"/>
    <w:rsid w:val="00DA3C74"/>
    <w:rsid w:val="00DB5CF8"/>
    <w:rsid w:val="00DB6C3D"/>
    <w:rsid w:val="00DC044B"/>
    <w:rsid w:val="00DE3D8E"/>
    <w:rsid w:val="00DE593B"/>
    <w:rsid w:val="00DF09B9"/>
    <w:rsid w:val="00E51E4F"/>
    <w:rsid w:val="00E7376D"/>
    <w:rsid w:val="00EB23A9"/>
    <w:rsid w:val="00ED054E"/>
    <w:rsid w:val="00ED43DC"/>
    <w:rsid w:val="00F00B43"/>
    <w:rsid w:val="00F0167C"/>
    <w:rsid w:val="00F063A8"/>
    <w:rsid w:val="00F063C4"/>
    <w:rsid w:val="00F12699"/>
    <w:rsid w:val="00F3476B"/>
    <w:rsid w:val="00F36225"/>
    <w:rsid w:val="00F573DC"/>
    <w:rsid w:val="00F612EA"/>
    <w:rsid w:val="00F66346"/>
    <w:rsid w:val="00F66E5F"/>
    <w:rsid w:val="00F701BA"/>
    <w:rsid w:val="00F9138F"/>
    <w:rsid w:val="00F96383"/>
    <w:rsid w:val="00FB0AE9"/>
    <w:rsid w:val="00FB3EE7"/>
    <w:rsid w:val="00FC38D9"/>
    <w:rsid w:val="00FD292C"/>
    <w:rsid w:val="00FD3AF4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653</Words>
  <Characters>3321</Characters>
  <Application>Microsoft Office Word</Application>
  <DocSecurity>4</DocSecurity>
  <Lines>1107</Lines>
  <Paragraphs>331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2021-05-26T11:44:00Z</cp:lastPrinted>
  <dcterms:created xsi:type="dcterms:W3CDTF">2021-06-01T08:46:00Z</dcterms:created>
  <dcterms:modified xsi:type="dcterms:W3CDTF">2021-06-01T08:46:00Z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