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279BE2" w14:textId="77777777">
      <w:pPr>
        <w:pStyle w:val="Normalutanindragellerluft"/>
      </w:pPr>
      <w:bookmarkStart w:name="_Hlk210645834" w:id="0"/>
    </w:p>
    <w:bookmarkStart w:name="_Toc106801300" w:displacedByCustomXml="next" w:id="1"/>
    <w:bookmarkStart w:name="_Toc106800475" w:displacedByCustomXml="next" w:id="2"/>
    <w:sdt>
      <w:sdtPr>
        <w:alias w:val="CC_Boilerplate_4"/>
        <w:tag w:val="CC_Boilerplate_4"/>
        <w:id w:val="-1644581176"/>
        <w:lock w:val="sdtLocked"/>
        <w:placeholder>
          <w:docPart w:val="86A84A41CE3A4C4A81B1C0F85B597510"/>
        </w:placeholder>
        <w:text/>
      </w:sdtPr>
      <w:sdtEndPr/>
      <w:sdtContent>
        <w:p xmlns:w14="http://schemas.microsoft.com/office/word/2010/wordml" w:rsidRPr="009B062B" w:rsidR="00AF30DD" w:rsidP="00885771" w:rsidRDefault="00AF30DD" w14:paraId="1B93FE2D" w14:textId="77777777">
          <w:pPr>
            <w:pStyle w:val="Rubrik1"/>
            <w:spacing w:after="300"/>
          </w:pPr>
          <w:r w:rsidRPr="009B062B">
            <w:t>Förslag till riksdagsbeslut</w:t>
          </w:r>
        </w:p>
      </w:sdtContent>
    </w:sdt>
    <w:sdt>
      <w:sdtPr>
        <w:tag w:val="ca58bef6-ee8d-4eea-9b68-11e4377db596"/>
        <w:alias w:val="Yrkande 1"/>
        <w:lock w:val="sdtLocked"/>
        <w15:appearance xmlns:w15="http://schemas.microsoft.com/office/word/2012/wordml" w15:val="boundingBox"/>
      </w:sdtPr>
      <w:sdtContent>
        <w:p>
          <w:pPr>
            <w:pStyle w:val="Frslagstext"/>
          </w:pPr>
          <w:r>
            <w:t>Riksdagen ställer sig bakom det som anförs i motionen om bolån riktade till unga och tillkännager detta för regeringen.</w:t>
          </w:r>
        </w:p>
      </w:sdtContent>
    </w:sdt>
    <w:sdt>
      <w:sdtPr>
        <w:tag w:val="bc6eeb3f-4f0a-4818-83de-49f1293eec90"/>
        <w:alias w:val="Yrkande 2"/>
        <w:lock w:val="sdtLocked"/>
        <w15:appearance xmlns:w15="http://schemas.microsoft.com/office/word/2012/wordml" w15:val="boundingBox"/>
      </w:sdtPr>
      <w:sdtContent>
        <w:p>
          <w:pPr>
            <w:pStyle w:val="Frslagstext"/>
          </w:pPr>
          <w:r>
            <w:t>Riksdagen ställer sig bakom det som anförs i motionen om bolån riktat till förstagångsköpare och tillkännager detta för regeringen.</w:t>
          </w:r>
        </w:p>
      </w:sdtContent>
    </w:sdt>
    <w:sdt>
      <w:sdtPr>
        <w:tag w:val="070c4043-bf62-4fef-9685-f27c8242d2f3"/>
        <w:alias w:val="Yrkande 3"/>
        <w:lock w:val="sdtLocked"/>
        <w15:appearance xmlns:w15="http://schemas.microsoft.com/office/word/2012/wordml" w15:val="boundingBox"/>
      </w:sdtPr>
      <w:sdtContent>
        <w:p>
          <w:pPr>
            <w:pStyle w:val="Frslagstext"/>
          </w:pPr>
          <w:r>
            <w:t>Riksdagen ställer sig bakom det som anförs i motionen om ett skattefritt bosparande inför köp av första bostaden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2518262C906458294F01218097F0F05"/>
        </w:placeholder>
        <w:text/>
      </w:sdtPr>
      <w:sdtEndPr/>
      <w:sdtContent>
        <w:p xmlns:w14="http://schemas.microsoft.com/office/word/2010/wordml" w:rsidRPr="009B062B" w:rsidR="006D79C9" w:rsidP="00333E95" w:rsidRDefault="006D79C9" w14:paraId="1A168248" w14:textId="77777777">
          <w:pPr>
            <w:pStyle w:val="Rubrik1"/>
          </w:pPr>
          <w:r>
            <w:t>Motivering</w:t>
          </w:r>
        </w:p>
      </w:sdtContent>
    </w:sdt>
    <w:bookmarkEnd w:displacedByCustomXml="prev" w:id="4"/>
    <w:bookmarkEnd w:displacedByCustomXml="prev" w:id="5"/>
    <w:p xmlns:w14="http://schemas.microsoft.com/office/word/2010/wordml" w:rsidRPr="00A14EA6" w:rsidR="00A14EA6" w:rsidP="00A14EA6" w:rsidRDefault="00A14EA6" w14:paraId="6C90CA10" w14:textId="77777777">
      <w:pPr>
        <w:pStyle w:val="Normalutanindragellerluft"/>
        <w:rPr>
          <w:b/>
        </w:rPr>
      </w:pPr>
      <w:r w:rsidRPr="00A14EA6">
        <w:rPr>
          <w:b/>
        </w:rPr>
        <w:t>Bolån riktat mot unga</w:t>
      </w:r>
      <w:r w:rsidR="0033554C">
        <w:rPr>
          <w:b/>
        </w:rPr>
        <w:t xml:space="preserve"> och förstagångsköpare</w:t>
      </w:r>
    </w:p>
    <w:p xmlns:w14="http://schemas.microsoft.com/office/word/2010/wordml"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xmlns:w14="http://schemas.microsoft.com/office/word/2010/wordml" w:rsidR="00A14EA6" w:rsidP="00A14EA6" w:rsidRDefault="00A14EA6" w14:paraId="0E8F162D" w14:textId="77777777">
      <w:pPr>
        <w:pStyle w:val="Normalutanindragellerluft"/>
      </w:pPr>
    </w:p>
    <w:p xmlns:w14="http://schemas.microsoft.com/office/word/2010/wordml" w:rsidRPr="0033554C" w:rsidR="0033554C" w:rsidP="0033554C" w:rsidRDefault="00A14EA6" w14:paraId="225273A6" w14:textId="77777777">
      <w:pPr>
        <w:pStyle w:val="Normalutanindragellerluft"/>
      </w:pPr>
      <w:r>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w:t>
      </w:r>
      <w:proofErr w:type="spellStart"/>
      <w:r>
        <w:t>boligsparing</w:t>
      </w:r>
      <w:proofErr w:type="spellEnd"/>
      <w:r>
        <w:t xml:space="preserve">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xmlns:w14="http://schemas.microsoft.com/office/word/2010/wordml" w:rsidR="0033554C" w:rsidP="0033554C" w:rsidRDefault="0033554C" w14:paraId="502B5CBA" w14:textId="77777777">
      <w:pPr>
        <w:ind w:firstLine="0"/>
      </w:pPr>
    </w:p>
    <w:p xmlns:w14="http://schemas.microsoft.com/office/word/2010/wordml" w:rsidR="0033554C" w:rsidP="00797000" w:rsidRDefault="0033554C" w14:paraId="2A9138F8" w14:textId="77777777">
      <w:pPr>
        <w:ind w:firstLine="0"/>
      </w:pPr>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xmlns:w14="http://schemas.microsoft.com/office/word/2010/wordml" w:rsidR="00BF4522" w:rsidP="00797000" w:rsidRDefault="00BF4522" w14:paraId="20433D11" w14:textId="77777777">
      <w:pPr>
        <w:ind w:firstLine="0"/>
      </w:pPr>
    </w:p>
    <w:p xmlns:w14="http://schemas.microsoft.com/office/word/2010/wordml" w:rsidR="00BF4522" w:rsidP="00797000" w:rsidRDefault="00BF4522" w14:paraId="4E8A66C7" w14:textId="77777777">
      <w:pPr>
        <w:ind w:firstLine="0"/>
      </w:pPr>
      <w:r>
        <w:t xml:space="preserve">Mot bakgrund av detta bör det införas särskilda bolån riktat till unga och förstagångsköpare i syfte att underlätta intåget på fastighetsmarknaden samt korta spartiden. </w:t>
      </w:r>
    </w:p>
    <w:p xmlns:w14="http://schemas.microsoft.com/office/word/2010/wordml" w:rsidR="00524F20" w:rsidP="00797000" w:rsidRDefault="00524F20" w14:paraId="2E95C393" w14:textId="77777777">
      <w:pPr>
        <w:ind w:firstLine="0"/>
      </w:pPr>
    </w:p>
    <w:p xmlns:w14="http://schemas.microsoft.com/office/word/2010/wordml" w:rsidRPr="001220E5" w:rsidR="00524F20" w:rsidP="00524F20" w:rsidRDefault="00442220" w14:paraId="427CABBB" w14:textId="77777777">
      <w:pPr>
        <w:ind w:firstLine="0"/>
        <w:rPr>
          <w:b/>
        </w:rPr>
      </w:pPr>
      <w:r>
        <w:rPr>
          <w:b/>
        </w:rPr>
        <w:t>S</w:t>
      </w:r>
      <w:r w:rsidRPr="001220E5" w:rsidR="00524F20">
        <w:rPr>
          <w:b/>
        </w:rPr>
        <w:t>kattefritt bosparande</w:t>
      </w:r>
    </w:p>
    <w:p xmlns:w14="http://schemas.microsoft.com/office/word/2010/wordml" w:rsidRPr="0033554C" w:rsidR="00524F20" w:rsidP="00524F20" w:rsidRDefault="00524F20" w14:paraId="43D4E9CB" w14:textId="77777777">
      <w:pPr>
        <w:ind w:firstLine="0"/>
      </w:pPr>
      <w:r>
        <w:t xml:space="preserve">Det finns idag flera länder där det idag finns fördelaktiga villkor för de som sparar inför bostadsköp. Exempelvis har vi återigen ett exempel i vårat grannland Norge, där man kan få en skatterabatt på 20 procent av det sparade beloppet upp till 25 000 kronor per år där maxtaket ligget på 300 000 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när man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till att skapa ett skattefritt bosparande för personer som önskar investera i sin första bostad.</w:t>
      </w:r>
    </w:p>
    <w:sdt>
      <w:sdtPr>
        <w:rPr>
          <w:i/>
          <w:noProof/>
        </w:rPr>
        <w:alias w:val="CC_Underskrifter"/>
        <w:tag w:val="CC_Underskrifter"/>
        <w:id w:val="583496634"/>
        <w:lock w:val="sdtContentLocked"/>
        <w:placeholder>
          <w:docPart w:val="A326B7DB2D8B400AAF2A5D42B6DA072C"/>
        </w:placeholder>
      </w:sdtPr>
      <w:sdtEndPr>
        <w:rPr>
          <w:i w:val="0"/>
          <w:noProof w:val="0"/>
        </w:rPr>
      </w:sdtEndPr>
      <w:sdtContent>
        <w:p xmlns:w14="http://schemas.microsoft.com/office/word/2010/wordml" w:rsidR="00885771" w:rsidP="000678E4" w:rsidRDefault="00885771" w14:paraId="3EC79E5E" w14:textId="77777777">
          <w:pPr/>
          <w:r/>
        </w:p>
        <w:p xmlns:w14="http://schemas.microsoft.com/office/word/2010/wordml" w:rsidRPr="008E0FE2" w:rsidR="00885771" w:rsidP="000678E4" w:rsidRDefault="00885771" w14:paraId="433F7D96" w14:textId="67A40C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Ann-Christine Frohm (SD)</w:t>
            </w:r>
          </w:p>
        </w:tc>
        <w:tc>
          <w:tcPr>
            <w:tcW w:w="50" w:type="pct"/>
            <w:vAlign w:val="bottom"/>
          </w:tcPr>
          <w:p>
            <w:pPr>
              <w:pStyle w:val="Underskrifter"/>
              <w:spacing w:after="0"/>
            </w:pPr>
            <w:r>
              <w:t>Göran Hargestam (SD)</w:t>
            </w:r>
          </w:p>
        </w:tc>
      </w:tr>
    </w:tbl>
    <w:bookmarkEnd w:id="0"/>
    <w:p xmlns:w14="http://schemas.microsoft.com/office/word/2010/wordml" w:rsidRPr="008E0FE2" w:rsidR="004801AC" w:rsidP="00DF3554" w:rsidRDefault="004801AC" w14:paraId="55600C81" w14:textId="75C1CBF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9C25" w14:textId="77777777" w:rsidR="000E2168" w:rsidRDefault="000E2168" w:rsidP="000C1CAD">
      <w:pPr>
        <w:spacing w:line="240" w:lineRule="auto"/>
      </w:pPr>
      <w:r>
        <w:separator/>
      </w:r>
    </w:p>
  </w:endnote>
  <w:endnote w:type="continuationSeparator" w:id="0">
    <w:p w14:paraId="40A274EA" w14:textId="77777777" w:rsidR="000E2168" w:rsidRDefault="000E2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51D0C658" w:rsidR="00FD6362" w:rsidRPr="000678E4" w:rsidRDefault="00FD6362" w:rsidP="0006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9714" w14:textId="77777777" w:rsidR="000E2168" w:rsidRDefault="000E2168" w:rsidP="000C1CAD">
      <w:pPr>
        <w:spacing w:line="240" w:lineRule="auto"/>
      </w:pPr>
      <w:r>
        <w:separator/>
      </w:r>
    </w:p>
  </w:footnote>
  <w:footnote w:type="continuationSeparator" w:id="0">
    <w:p w14:paraId="1CFF9354" w14:textId="77777777" w:rsidR="000E2168" w:rsidRDefault="000E2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776B74" w:rsidRDefault="00FD6362" w14:paraId="28083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E00F3" wp14:anchorId="734FE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rsidRPr="00293C4F" w:rsidR="00FD6362" w:rsidP="00776B74" w:rsidRDefault="00FD6362" w14:paraId="5D9E2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FD6362" w14:paraId="083A102E" w14:textId="77777777">
    <w:pPr>
      <w:jc w:val="right"/>
    </w:pPr>
  </w:p>
  <w:p w:rsidR="00FD6362" w:rsidP="00776B74" w:rsidRDefault="00FD6362" w14:paraId="368B76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5832" w:id="6"/>
  <w:bookmarkStart w:name="_Hlk210645833" w:id="7"/>
  <w:p w:rsidR="00FD6362" w:rsidP="008563AC" w:rsidRDefault="000678E4" w14:paraId="03591221" w14:textId="77777777">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editId="1B6FDE4B" wp14:anchorId="7A975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D6362" w:rsidP="00A314CF" w:rsidRDefault="000678E4" w14:paraId="0B193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rsidRPr="008227B3" w:rsidR="00FD6362" w:rsidP="008227B3" w:rsidRDefault="000678E4" w14:paraId="60E57266" w14:textId="77777777">
    <w:pPr>
      <w:pStyle w:val="MotionTIllRiksdagen"/>
    </w:pPr>
    <w:sdt>
      <w:sdtPr>
        <w:alias w:val="CC_Boilerplate_1"/>
        <w:tag w:val="CC_Boilerplate_1"/>
        <w:id w:val="2134750458"/>
        <w:lock w:val="sdtContentLocked"/>
        <w15:appearance w15:val="hidden"/>
        <w:text/>
      </w:sdtPr>
      <w:sdtEndPr/>
      <w:sdtContent>
        <w:r w:rsidRPr="008227B3" w:rsidR="00FD6362">
          <w:t>Motion till riksdagen </w:t>
        </w:r>
      </w:sdtContent>
    </w:sdt>
  </w:p>
  <w:p w:rsidRPr="008227B3" w:rsidR="00FD6362" w:rsidP="00B37A37" w:rsidRDefault="000678E4" w14:paraId="5D62A9F7" w14:textId="18EBB1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FD6362" w:rsidP="00E03A3D" w:rsidRDefault="000678E4" w14:paraId="2D1F4CB0" w14:textId="44D992F0">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FD6362" w:rsidP="00283E0F" w:rsidRDefault="00E04ECA" w14:paraId="24CDBB41" w14:textId="782D5F7E">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rsidR="00FD6362" w:rsidP="00283E0F" w:rsidRDefault="00FD6362" w14:paraId="039572C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E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6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022D118B987B4875A0D8E8EF2405E57A"/>
        <w:category>
          <w:name w:val="Allmänt"/>
          <w:gallery w:val="placeholder"/>
        </w:category>
        <w:types>
          <w:type w:val="bbPlcHdr"/>
        </w:types>
        <w:behaviors>
          <w:behavior w:val="content"/>
        </w:behaviors>
        <w:guid w:val="{C28F83CE-3777-467A-A162-6BD7C8016021}"/>
      </w:docPartPr>
      <w:docPartBody>
        <w:p w:rsidR="00E82E89" w:rsidRDefault="00175ED6">
          <w:pPr>
            <w:pStyle w:val="022D118B987B4875A0D8E8EF2405E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A326B7DB2D8B400AAF2A5D42B6DA072C"/>
        <w:category>
          <w:name w:val="Allmänt"/>
          <w:gallery w:val="placeholder"/>
        </w:category>
        <w:types>
          <w:type w:val="bbPlcHdr"/>
        </w:types>
        <w:behaviors>
          <w:behavior w:val="content"/>
        </w:behaviors>
        <w:guid w:val="{13A7A7FF-2F3B-49E4-9600-232B4F61DF8F}"/>
      </w:docPartPr>
      <w:docPartBody>
        <w:p w:rsidR="00E82E89" w:rsidRDefault="00175ED6">
          <w:pPr>
            <w:pStyle w:val="A326B7DB2D8B400AAF2A5D42B6DA072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1776B"/>
    <w:rsid w:val="005A31B8"/>
    <w:rsid w:val="008A4ACC"/>
    <w:rsid w:val="00B560E1"/>
    <w:rsid w:val="00CF348E"/>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31EAC-B056-4C9A-B637-182E92E5C830}"/>
</file>

<file path=customXml/itemProps2.xml><?xml version="1.0" encoding="utf-8"?>
<ds:datastoreItem xmlns:ds="http://schemas.openxmlformats.org/officeDocument/2006/customXml" ds:itemID="{F459B873-5ED6-4924-8156-46B1F9D5BF54}"/>
</file>

<file path=customXml/itemProps3.xml><?xml version="1.0" encoding="utf-8"?>
<ds:datastoreItem xmlns:ds="http://schemas.openxmlformats.org/officeDocument/2006/customXml" ds:itemID="{9CA72824-9745-4FDC-BE82-9F6A0C2B9187}"/>
</file>

<file path=customXml/itemProps4.xml><?xml version="1.0" encoding="utf-8"?>
<ds:datastoreItem xmlns:ds="http://schemas.openxmlformats.org/officeDocument/2006/customXml" ds:itemID="{8BCC2C4A-738D-4497-AA9C-19D74EB56FDD}"/>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3048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