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FE4EC30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6101172A57444FE39F79098E604C1ECD"/>
        </w:placeholder>
        <w15:appearance w15:val="hidden"/>
        <w:text/>
      </w:sdtPr>
      <w:sdtEndPr/>
      <w:sdtContent>
        <w:p w:rsidR="00AF30DD" w:rsidP="00CC4C93" w:rsidRDefault="00AF30DD" w14:paraId="0FE4EC3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a4f0f5bd-f66b-4c84-adc7-c7c8e646c072"/>
        <w:id w:val="-208187884"/>
        <w:lock w:val="sdtLocked"/>
      </w:sdtPr>
      <w:sdtEndPr/>
      <w:sdtContent>
        <w:p w:rsidR="002879DA" w:rsidRDefault="00DE0862" w14:paraId="0FE4EC32" w14:textId="77777777">
          <w:pPr>
            <w:pStyle w:val="Frslagstext"/>
          </w:pPr>
          <w:r>
            <w:t>Riksdagen tillkännager för regeringen som sin mening vad som anförs i motionen om att se över möjligheten att införa nationella riktlinjer för kostbidrag vid celiaki.</w:t>
          </w:r>
        </w:p>
      </w:sdtContent>
    </w:sdt>
    <w:p w:rsidR="00AF30DD" w:rsidP="00AF30DD" w:rsidRDefault="000156D9" w14:paraId="0FE4EC33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536C5F" w14:paraId="0FE4EC34" w14:textId="4D7577DD">
      <w:pPr>
        <w:pStyle w:val="Normalutanindragellerluft"/>
      </w:pPr>
      <w:r>
        <w:t>När</w:t>
      </w:r>
      <w:r w:rsidR="00040E0B">
        <w:t>mare 100 000  svenskar beräkna</w:t>
      </w:r>
      <w:r w:rsidR="00B12F40">
        <w:t>s</w:t>
      </w:r>
      <w:r w:rsidR="00040E0B">
        <w:t xml:space="preserve"> </w:t>
      </w:r>
      <w:r>
        <w:t>lida av glutenintolerans eller c</w:t>
      </w:r>
      <w:r w:rsidRPr="00536C5F">
        <w:t>eliaki</w:t>
      </w:r>
      <w:r w:rsidR="00A81081">
        <w:t>,</w:t>
      </w:r>
      <w:r>
        <w:t xml:space="preserve"> vilket gör den till en av landets vanligaste</w:t>
      </w:r>
      <w:r w:rsidRPr="00536C5F">
        <w:t xml:space="preserve"> autoimmuna sjukdomar. </w:t>
      </w:r>
      <w:r>
        <w:t xml:space="preserve">Det </w:t>
      </w:r>
      <w:r w:rsidRPr="00536C5F">
        <w:t>är en kronisk sjukdom som leder till skada på tunntarmen och där glutenfri kost är den enda behandlingsformen.</w:t>
      </w:r>
      <w:r w:rsidR="00294F29">
        <w:t xml:space="preserve"> Samtidigt så förekommer</w:t>
      </w:r>
      <w:r>
        <w:t xml:space="preserve"> gluten i många av våra vanligaste livsmedel och de glutenfria alternativ som finns till dessa är ofta väsentligt dyrare. </w:t>
      </w:r>
      <w:r w:rsidR="00294F29">
        <w:t xml:space="preserve">Den som är glutenintolerant har därför högre kostnader än andra för att kunna äta allsidigt och i enlighet med de nationella näringsrekommendationerna. </w:t>
      </w:r>
      <w:r>
        <w:t>Idag kan den som är upp till 16 år gammal få tillgång till subventionerad</w:t>
      </w:r>
      <w:r w:rsidR="00294F29">
        <w:t xml:space="preserve"> glutenfri kost via apotek. För den som är äldre så ser regelverket olika ut beroende på var man bor i landet. Vissa landsting ger ingen subvention medan andra kompenserar den glutenintolerantas extrakostnader med upp till 2</w:t>
      </w:r>
      <w:r w:rsidR="00A81081">
        <w:t xml:space="preserve"> </w:t>
      </w:r>
      <w:r w:rsidR="00294F29">
        <w:t>500 kronor per år. Det</w:t>
      </w:r>
      <w:r w:rsidR="00A81081">
        <w:t xml:space="preserve"> </w:t>
      </w:r>
      <w:r w:rsidR="00294F29">
        <w:t>är inte rimligt att detta skiljer sig åt när staten strävar efter likvärdig vård. Celiaki är en allvarlig sjukdom där den som får i sig gluten kan drabbas av näringsbrist, viktminskning och i förlängningen svåra sjukdomar som diabetes och sköldkörtelsjukdom. Det bör därför utformas nationella riktlinjer gällande kostbidrag för de</w:t>
      </w:r>
      <w:r w:rsidR="00A81081">
        <w:t>m</w:t>
      </w:r>
      <w:bookmarkStart w:name="_GoBack" w:id="1"/>
      <w:bookmarkEnd w:id="1"/>
      <w:r w:rsidR="00294F29">
        <w:t xml:space="preserve"> som lider av celiaki.  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EF1985EA9B463391E7566F4FDCC218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A80BBC" w:rsidRDefault="00B92141" w14:paraId="0FE4EC35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773FF" w:rsidRDefault="00C773FF" w14:paraId="0FE4EC39" w14:textId="77777777"/>
    <w:sectPr w:rsidR="00C773FF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4EC3B" w14:textId="77777777" w:rsidR="00546E0B" w:rsidRDefault="00546E0B" w:rsidP="000C1CAD">
      <w:pPr>
        <w:spacing w:line="240" w:lineRule="auto"/>
      </w:pPr>
      <w:r>
        <w:separator/>
      </w:r>
    </w:p>
  </w:endnote>
  <w:endnote w:type="continuationSeparator" w:id="0">
    <w:p w14:paraId="0FE4EC3C" w14:textId="77777777" w:rsidR="00546E0B" w:rsidRDefault="00546E0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4EC3F" w14:textId="77777777" w:rsidR="00904AD4" w:rsidRDefault="00904AD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4EC40" w14:textId="77777777" w:rsidR="00C850B3" w:rsidRDefault="00C850B3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8108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4EC47" w14:textId="77777777" w:rsidR="00335F28" w:rsidRDefault="00335F28" w:rsidP="00B92141">
    <w:pPr>
      <w:pStyle w:val="Streckkod"/>
    </w:pPr>
    <w:r>
      <w:t>*N44E90E7CB5AF*</w:t>
    </w:r>
  </w:p>
  <w:p w14:paraId="0FE4EC48" w14:textId="77777777" w:rsidR="00335F28" w:rsidRPr="00B92141" w:rsidRDefault="00335F28" w:rsidP="00B92141">
    <w:pPr>
      <w:pStyle w:val="Normal00"/>
      <w:jc w:val="center"/>
      <w:rPr>
        <w:sz w:val="18"/>
      </w:rPr>
    </w:pPr>
    <w:r w:rsidRPr="00B92141">
      <w:rPr>
        <w:sz w:val="18"/>
      </w:rPr>
      <w:t>2014-11-10 10:02:36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4EC39" w14:textId="77777777" w:rsidR="00546E0B" w:rsidRDefault="00546E0B" w:rsidP="000C1CAD">
      <w:pPr>
        <w:spacing w:line="240" w:lineRule="auto"/>
      </w:pPr>
      <w:r>
        <w:separator/>
      </w:r>
    </w:p>
  </w:footnote>
  <w:footnote w:type="continuationSeparator" w:id="0">
    <w:p w14:paraId="0FE4EC3A" w14:textId="77777777" w:rsidR="00546E0B" w:rsidRDefault="00546E0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AD4" w:rsidRDefault="00904AD4" w14:paraId="0FE4EC3D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AD4" w:rsidRDefault="00904AD4" w14:paraId="0FE4EC3E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C850B3" w:rsidP="00283E0F" w:rsidRDefault="00C850B3" w14:paraId="0FE4EC41" w14:textId="77777777">
    <w:pPr>
      <w:pStyle w:val="FSHNormal"/>
      <w:spacing w:before="1200"/>
    </w:pPr>
    <w:r w:rsidRPr="00865FA2">
      <w:rPr>
        <w:rStyle w:val="Platshllartext"/>
        <w:color w:val="auto"/>
      </w:rPr>
      <w:fldChar w:fldCharType="begin"/>
    </w:r>
    <w:r w:rsidRPr="00865FA2">
      <w:rPr>
        <w:rStyle w:val="Platshllartext"/>
        <w:color w:val="auto"/>
      </w:rPr>
      <w:instrText xml:space="preserve"> DOCPROPERTY  Motionsnummer </w:instrText>
    </w:r>
    <w:r w:rsidRPr="00865FA2">
      <w:rPr>
        <w:rStyle w:val="Platshllartext"/>
        <w:color w:val="auto"/>
      </w:rPr>
      <w:fldChar w:fldCharType="separate"/>
    </w:r>
    <w:r w:rsidR="00335F28">
      <w:rPr>
        <w:rStyle w:val="Platshllartext"/>
        <w:color w:val="auto"/>
      </w:rPr>
      <w:t>M1875</w:t>
    </w:r>
    <w:r w:rsidRPr="00865FA2">
      <w:rPr>
        <w:rStyle w:val="Platshllartext"/>
        <w:color w:val="auto"/>
      </w:rPr>
      <w:fldChar w:fldCharType="end"/>
    </w: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C850B3" w:rsidP="00283E0F" w:rsidRDefault="00A81081" w14:paraId="0FE4EC4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C850B3">
          <w:t>Motion till riksdagen</w:t>
        </w:r>
        <w:r w:rsidR="00C850B3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C850B3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2218</w:t>
        </w:r>
      </w:sdtContent>
    </w:sdt>
  </w:p>
  <w:p w:rsidR="00C850B3" w:rsidP="00283E0F" w:rsidRDefault="00A81081" w14:paraId="0FE4EC4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R Andersson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C850B3" w:rsidP="00283E0F" w:rsidRDefault="00536C5F" w14:paraId="0FE4EC45" w14:textId="77777777">
        <w:pPr>
          <w:pStyle w:val="FSHRub2"/>
        </w:pPr>
        <w:r>
          <w:t>Kostbidrag vid celiaki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C850B3" w:rsidP="00283E0F" w:rsidRDefault="00C850B3" w14:paraId="0FE4EC4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5E67CA0-1610-4D92-948A-19A5BB4195C7}"/>
  </w:docVars>
  <w:rsids>
    <w:rsidRoot w:val="00536C5F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0E0B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9D3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879DA"/>
    <w:rsid w:val="002923F3"/>
    <w:rsid w:val="00293D90"/>
    <w:rsid w:val="00294F29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2F4849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2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3D77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6C4A"/>
    <w:rsid w:val="005315D0"/>
    <w:rsid w:val="00535EE7"/>
    <w:rsid w:val="00536192"/>
    <w:rsid w:val="00536C5F"/>
    <w:rsid w:val="00536C91"/>
    <w:rsid w:val="00537502"/>
    <w:rsid w:val="005376A1"/>
    <w:rsid w:val="00542806"/>
    <w:rsid w:val="00546E0B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2E3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5F01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4AD4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0BBC"/>
    <w:rsid w:val="00A81081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2F40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2141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73FF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0862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E4EC30"/>
  <w15:chartTrackingRefBased/>
  <w15:docId w15:val="{10B28E7F-5657-404F-B8B8-A6EDAF25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01172A57444FE39F79098E604C1E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2046A8-7B94-4B60-9E08-0389862857C7}"/>
      </w:docPartPr>
      <w:docPartBody>
        <w:p w:rsidR="00115DB8" w:rsidRDefault="00115DB8">
          <w:pPr>
            <w:pStyle w:val="6101172A57444FE39F79098E604C1EC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6EF1985EA9B463391E7566F4FDCC2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56BD9-3121-463F-BF4B-6AC82165C56C}"/>
      </w:docPartPr>
      <w:docPartBody>
        <w:p w:rsidR="00115DB8" w:rsidRDefault="00115DB8">
          <w:pPr>
            <w:pStyle w:val="66EF1985EA9B463391E7566F4FDCC218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B8"/>
    <w:rsid w:val="00115DB8"/>
    <w:rsid w:val="0094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101172A57444FE39F79098E604C1ECD">
    <w:name w:val="6101172A57444FE39F79098E604C1ECD"/>
  </w:style>
  <w:style w:type="paragraph" w:customStyle="1" w:styleId="15387882C6F54DE1BA976B36496D6286">
    <w:name w:val="15387882C6F54DE1BA976B36496D6286"/>
  </w:style>
  <w:style w:type="paragraph" w:customStyle="1" w:styleId="66EF1985EA9B463391E7566F4FDCC218">
    <w:name w:val="66EF1985EA9B463391E7566F4FDCC2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2243</RubrikLookup>
    <MotionGuid xmlns="00d11361-0b92-4bae-a181-288d6a55b763">cedb1a10-ebe3-4578-9e8e-d9c64be57ea9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43AF7-D355-4C66-A6F7-7A20591DC81F}"/>
</file>

<file path=customXml/itemProps2.xml><?xml version="1.0" encoding="utf-8"?>
<ds:datastoreItem xmlns:ds="http://schemas.openxmlformats.org/officeDocument/2006/customXml" ds:itemID="{87421193-BBD5-499F-A28D-A6E128A00C55}"/>
</file>

<file path=customXml/itemProps3.xml><?xml version="1.0" encoding="utf-8"?>
<ds:datastoreItem xmlns:ds="http://schemas.openxmlformats.org/officeDocument/2006/customXml" ds:itemID="{0F3B5D66-8AF0-4F73-92EF-7ACD8004C00B}"/>
</file>

<file path=customXml/itemProps4.xml><?xml version="1.0" encoding="utf-8"?>
<ds:datastoreItem xmlns:ds="http://schemas.openxmlformats.org/officeDocument/2006/customXml" ds:itemID="{1D274686-776C-4A09-AFC0-E32CD8FCEFA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30</TotalTime>
  <Pages>2</Pages>
  <Words>228</Words>
  <Characters>1243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201314M1875 Kostbidrag vid celiaki</vt:lpstr>
      <vt:lpstr/>
    </vt:vector>
  </TitlesOfParts>
  <Company>Riksdagen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201314M1875 Kostbidrag vid celiaki</dc:title>
  <dc:subject/>
  <dc:creator>It-avdelningen</dc:creator>
  <cp:keywords/>
  <dc:description/>
  <cp:lastModifiedBy>Kerstin Carlqvist</cp:lastModifiedBy>
  <cp:revision>12</cp:revision>
  <cp:lastPrinted>2014-11-10T09:05:00Z</cp:lastPrinted>
  <dcterms:created xsi:type="dcterms:W3CDTF">2014-10-31T10:53:00Z</dcterms:created>
  <dcterms:modified xsi:type="dcterms:W3CDTF">2015-07-16T12:59:00Z</dcterms:modified>
  <cp:category>1.0.7g 20140714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Mall:1.0.7. Panel:1.0.0.</vt:lpwstr>
  </property>
  <property fmtid="{D5CDD505-2E9C-101B-9397-08002B2CF9AE}" pid="4" name="DokFormat">
    <vt:lpwstr>A4</vt:lpwstr>
  </property>
  <property fmtid="{D5CDD505-2E9C-101B-9397-08002B2CF9AE}" pid="5" name="SignDat">
    <vt:lpwstr>Stockholm den 10 november 2014</vt:lpwstr>
  </property>
  <property fmtid="{D5CDD505-2E9C-101B-9397-08002B2CF9AE}" pid="6" name="avsändar-e-post">
    <vt:lpwstr>johan.carlsson@riksdagen.se </vt:lpwstr>
  </property>
  <property fmtid="{D5CDD505-2E9C-101B-9397-08002B2CF9AE}" pid="7" name="Checksum">
    <vt:lpwstr>*884AB50584913*</vt:lpwstr>
  </property>
  <property fmtid="{D5CDD505-2E9C-101B-9397-08002B2CF9AE}" pid="8" name="dev">
    <vt:lpwstr>0</vt:lpwstr>
  </property>
  <property fmtid="{D5CDD505-2E9C-101B-9397-08002B2CF9AE}" pid="9" name="avsändar-e-post2">
    <vt:lpwstr> </vt:lpwstr>
  </property>
  <property fmtid="{D5CDD505-2E9C-101B-9397-08002B2CF9AE}" pid="10" name="avbr">
    <vt:lpwstr>0</vt:lpwstr>
  </property>
  <property fmtid="{D5CDD505-2E9C-101B-9397-08002B2CF9AE}" pid="11" name="genomf">
    <vt:lpwstr>1</vt:lpwstr>
  </property>
  <property fmtid="{D5CDD505-2E9C-101B-9397-08002B2CF9AE}" pid="12" name="MotTypXML">
    <vt:lpwstr>enskild</vt:lpwstr>
  </property>
  <property fmtid="{D5CDD505-2E9C-101B-9397-08002B2CF9AE}" pid="13" name="AntalParti">
    <vt:lpwstr>1</vt:lpwstr>
  </property>
  <property fmtid="{D5CDD505-2E9C-101B-9397-08002B2CF9AE}" pid="14" name="PartiLogo">
    <vt:lpwstr> </vt:lpwstr>
  </property>
  <property fmtid="{D5CDD505-2E9C-101B-9397-08002B2CF9AE}" pid="15" name="AntalLed">
    <vt:lpwstr> </vt:lpwstr>
  </property>
  <property fmtid="{D5CDD505-2E9C-101B-9397-08002B2CF9AE}" pid="16" name="Sekr">
    <vt:lpwstr> </vt:lpwstr>
  </property>
  <property fmtid="{D5CDD505-2E9C-101B-9397-08002B2CF9AE}" pid="17" name="ArbRubr">
    <vt:lpwstr> </vt:lpwstr>
  </property>
  <property fmtid="{D5CDD505-2E9C-101B-9397-08002B2CF9AE}" pid="18" name="Motionsnummer">
    <vt:lpwstr>M1875</vt:lpwstr>
  </property>
  <property fmtid="{D5CDD505-2E9C-101B-9397-08002B2CF9AE}" pid="19" name="partibeteckning">
    <vt:lpwstr> </vt:lpwstr>
  </property>
  <property fmtid="{D5CDD505-2E9C-101B-9397-08002B2CF9AE}" pid="20" name="ContentTypeId">
    <vt:lpwstr>0x0100DBE5028413615944A18407C0F386EC700049E1B0D203DD264D8B642C5E9394F7F2</vt:lpwstr>
  </property>
  <property fmtid="{D5CDD505-2E9C-101B-9397-08002B2CF9AE}" pid="21" name="_CopySource">
    <vt:lpwstr>http://filur.riksdagen.se/drop/DropOffLibrary/884AB50584913.docx</vt:lpwstr>
  </property>
</Properties>
</file>