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4731" w:rsidRPr="0058067C" w:rsidRDefault="00264731" w:rsidP="00AE5B77">
      <w:pPr>
        <w:pStyle w:val="Hemstlrubrik"/>
      </w:pPr>
      <w:r w:rsidRPr="0058067C">
        <w:t>Förslag till riksdagsbeslut</w:t>
      </w:r>
    </w:p>
    <w:p w:rsidR="00264731" w:rsidRPr="0058067C" w:rsidRDefault="00264731" w:rsidP="00264731">
      <w:pPr>
        <w:pStyle w:val="Hemstlatt"/>
      </w:pPr>
      <w:r w:rsidRPr="0058067C">
        <w:t>Riksdagen tillkännager för regeringen som sin mening vad som i moti</w:t>
      </w:r>
      <w:r w:rsidRPr="0058067C">
        <w:t>o</w:t>
      </w:r>
      <w:r w:rsidRPr="0058067C">
        <w:t xml:space="preserve">nen </w:t>
      </w:r>
      <w:r w:rsidR="0024228A" w:rsidRPr="0058067C">
        <w:t>an</w:t>
      </w:r>
      <w:r w:rsidRPr="0058067C">
        <w:t>förs om Sveriges lantbruksmuseum.</w:t>
      </w:r>
    </w:p>
    <w:p w:rsidR="00264731" w:rsidRPr="0058067C" w:rsidRDefault="00264731" w:rsidP="00264731">
      <w:pPr>
        <w:pStyle w:val="Rubrik1"/>
      </w:pPr>
      <w:r w:rsidRPr="0058067C">
        <w:t>Motivering</w:t>
      </w:r>
    </w:p>
    <w:p w:rsidR="00264731" w:rsidRPr="0058067C" w:rsidRDefault="00264731" w:rsidP="00264731">
      <w:r w:rsidRPr="0058067C">
        <w:t xml:space="preserve">Under flera tusen år har det i Sverige bedrivits odling och lantbruk. Det har i stor utsträckning format vårt landskap och påverkat vår ekonomi men även präglat de människor som verkat i samhället, inte minst historiskt. Det är viktigt och kulturhistoriskt intressant </w:t>
      </w:r>
      <w:r w:rsidR="00AE5B77" w:rsidRPr="0058067C">
        <w:t xml:space="preserve">att </w:t>
      </w:r>
      <w:r w:rsidRPr="0058067C">
        <w:t xml:space="preserve">sprida och föra vidare kunskaper om den svenska odlings- och lantbrukshistorien, att visa på kopplingar till dagens moderna lantbruk samt att sätta in detta och historien i ett globalt perspektiv.  </w:t>
      </w:r>
    </w:p>
    <w:p w:rsidR="00264731" w:rsidRPr="0058067C" w:rsidRDefault="00264731" w:rsidP="00AE5B77">
      <w:pPr>
        <w:pStyle w:val="Normaltindrag"/>
      </w:pPr>
      <w:r w:rsidRPr="0058067C">
        <w:t>Nordiska museets kulturhistoriskt unika Julita g</w:t>
      </w:r>
      <w:r w:rsidR="00AE5B77" w:rsidRPr="0058067C">
        <w:t>ård – Sveriges lantbruk</w:t>
      </w:r>
      <w:r w:rsidR="00AE5B77" w:rsidRPr="0058067C">
        <w:t>s</w:t>
      </w:r>
      <w:r w:rsidR="00AE5B77" w:rsidRPr="0058067C">
        <w:t xml:space="preserve">museum </w:t>
      </w:r>
      <w:r w:rsidRPr="0058067C">
        <w:t>är ett av Sörmlands mest besökta turistmål. Godset har en mer än tusenårig historia och är i dag en unik och intakt egendom sedan självhushå</w:t>
      </w:r>
      <w:r w:rsidRPr="0058067C">
        <w:t>l</w:t>
      </w:r>
      <w:r w:rsidRPr="0058067C">
        <w:t>lets dagar. Detta historiska storgods som vittnar om forna tiders verksamhet ligger i en levande bygd med skogar, lantbruk, jakt och f</w:t>
      </w:r>
      <w:r w:rsidR="00AE5B77" w:rsidRPr="0058067C">
        <w:t>iske. Kulturlandsk</w:t>
      </w:r>
      <w:r w:rsidR="00AE5B77" w:rsidRPr="0058067C">
        <w:t>a</w:t>
      </w:r>
      <w:r w:rsidR="00AE5B77" w:rsidRPr="0058067C">
        <w:t>pet i Julita</w:t>
      </w:r>
      <w:r w:rsidRPr="0058067C">
        <w:t>bygden besitter höga natur-</w:t>
      </w:r>
      <w:r w:rsidR="00AE5B77" w:rsidRPr="0058067C">
        <w:t xml:space="preserve"> och kulturvärden. Julita gård –</w:t>
      </w:r>
      <w:r w:rsidRPr="0058067C">
        <w:t xml:space="preserve"> Sveriges lantbruksmuseum har genom sitt strategiska läge och sin verksamhet stor potential att utvecklas ytterligare. Få museer kan visa upp en sådan mängd av värden när det handlar om att berätta vår sextusenåriga agrarhistoria. </w:t>
      </w:r>
    </w:p>
    <w:p w:rsidR="00264731" w:rsidRPr="0058067C" w:rsidRDefault="00264731" w:rsidP="00AE5B77">
      <w:pPr>
        <w:pStyle w:val="Normaltindrag"/>
      </w:pPr>
      <w:r w:rsidRPr="0058067C">
        <w:t>I dag saknar Nordiska museet föruts</w:t>
      </w:r>
      <w:r w:rsidR="00AE5B77" w:rsidRPr="0058067C">
        <w:t>ättningar att låta Julita gård –</w:t>
      </w:r>
      <w:r w:rsidRPr="0058067C">
        <w:t xml:space="preserve"> Sveriges lantbruksmuseum utveckla en agrarhistorisk utställning som skulle belysa Sveriges odlingshistoria under 6 000 år. Det är oerhört angeläget att museet får dessa möjligheter för att vara ett mer komplett lantbruksmuseum med kraft att föra ut viktig kunskap. Detta skall vägas mot behovet av att berätta och värna andra kulturellt och historiskt intressanta miljöer, perspektiv och föremål. I detta sammanhang bör odlingshistorien och lantbruket emellertid ha en del.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E5B77" w:rsidRPr="0058067C">
        <w:tblPrEx>
          <w:tblCellMar>
            <w:top w:w="0" w:type="dxa"/>
            <w:bottom w:w="0" w:type="dxa"/>
          </w:tblCellMar>
        </w:tblPrEx>
        <w:trPr>
          <w:cantSplit/>
        </w:trPr>
        <w:tc>
          <w:tcPr>
            <w:tcW w:w="3046" w:type="dxa"/>
          </w:tcPr>
          <w:p w:rsidR="00AE5B77" w:rsidRPr="0058067C" w:rsidRDefault="00AE5B77" w:rsidP="00AE5B77">
            <w:pPr>
              <w:pStyle w:val="UnderskriftDatum"/>
              <w:spacing w:before="0"/>
            </w:pPr>
            <w:r w:rsidRPr="0058067C">
              <w:lastRenderedPageBreak/>
              <w:t>Stockholm den 29 september 2005</w:t>
            </w:r>
          </w:p>
        </w:tc>
        <w:tc>
          <w:tcPr>
            <w:tcW w:w="3047" w:type="dxa"/>
          </w:tcPr>
          <w:p w:rsidR="00AE5B77" w:rsidRPr="0058067C" w:rsidRDefault="00AE5B77" w:rsidP="00AE5B77">
            <w:pPr>
              <w:pStyle w:val="Underskrifter"/>
            </w:pPr>
          </w:p>
        </w:tc>
      </w:tr>
      <w:tr w:rsidR="00AE5B77" w:rsidRPr="0058067C">
        <w:tblPrEx>
          <w:tblCellMar>
            <w:top w:w="0" w:type="dxa"/>
            <w:bottom w:w="0" w:type="dxa"/>
          </w:tblCellMar>
        </w:tblPrEx>
        <w:trPr>
          <w:cantSplit/>
        </w:trPr>
        <w:tc>
          <w:tcPr>
            <w:tcW w:w="3046" w:type="dxa"/>
          </w:tcPr>
          <w:p w:rsidR="00AE5B77" w:rsidRPr="0058067C" w:rsidRDefault="00AE5B77" w:rsidP="00AE5B77">
            <w:pPr>
              <w:pStyle w:val="Underskrifter"/>
            </w:pPr>
            <w:r w:rsidRPr="0058067C">
              <w:t>Fredrik Olovsson (s)</w:t>
            </w:r>
          </w:p>
        </w:tc>
        <w:tc>
          <w:tcPr>
            <w:tcW w:w="3047" w:type="dxa"/>
          </w:tcPr>
          <w:p w:rsidR="00AE5B77" w:rsidRPr="0058067C" w:rsidRDefault="00AE5B77" w:rsidP="00AE5B77">
            <w:pPr>
              <w:pStyle w:val="Underskrifter"/>
            </w:pPr>
          </w:p>
        </w:tc>
      </w:tr>
    </w:tbl>
    <w:p w:rsidR="00264731" w:rsidRPr="0058067C" w:rsidRDefault="00264731" w:rsidP="00AE5B77">
      <w:pPr>
        <w:pStyle w:val="Normaltindrag"/>
      </w:pPr>
    </w:p>
    <w:sectPr w:rsidR="00264731" w:rsidRPr="0058067C" w:rsidSect="00AE5B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6145" w:rsidRPr="0058067C" w:rsidRDefault="00206145">
      <w:r w:rsidRPr="0058067C">
        <w:separator/>
      </w:r>
    </w:p>
  </w:endnote>
  <w:endnote w:type="continuationSeparator" w:id="0">
    <w:p w:rsidR="00206145" w:rsidRPr="0058067C" w:rsidRDefault="00206145">
      <w:r w:rsidRPr="005806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C4A" w:rsidRPr="0058067C" w:rsidRDefault="0058067C" w:rsidP="00AE5B77">
    <w:pPr>
      <w:pStyle w:val="Sidfot"/>
    </w:pPr>
    <w:r w:rsidRPr="005806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28379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B77" w:rsidRDefault="00AE5B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5B77" w:rsidRDefault="00AE5B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186" w:rsidRPr="0058067C" w:rsidRDefault="0058067C" w:rsidP="00AE5B77">
    <w:pPr>
      <w:pStyle w:val="Sidfot"/>
    </w:pPr>
    <w:r w:rsidRPr="005806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6685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B77" w:rsidRDefault="00AE5B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5B77" w:rsidRDefault="00AE5B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186" w:rsidRPr="0058067C" w:rsidRDefault="0058067C" w:rsidP="00AE5B77">
    <w:pPr>
      <w:pStyle w:val="Sidfot"/>
    </w:pPr>
    <w:r w:rsidRPr="005806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37113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B77" w:rsidRDefault="00AE5B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5B77" w:rsidRDefault="00AE5B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6145" w:rsidRPr="0058067C" w:rsidRDefault="00206145">
      <w:r w:rsidRPr="0058067C">
        <w:separator/>
      </w:r>
    </w:p>
  </w:footnote>
  <w:footnote w:type="continuationSeparator" w:id="0">
    <w:p w:rsidR="00206145" w:rsidRPr="0058067C" w:rsidRDefault="00206145">
      <w:r w:rsidRPr="005806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0C4A" w:rsidRPr="0058067C" w:rsidRDefault="0058067C" w:rsidP="00AE5B77">
    <w:pPr>
      <w:pStyle w:val="Sidhuvud"/>
    </w:pPr>
    <w:r w:rsidRPr="005806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81963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B77" w:rsidRDefault="00AE5B7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5B77" w:rsidRDefault="00AE5B7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186" w:rsidRPr="0058067C" w:rsidRDefault="0058067C" w:rsidP="00AE5B77">
    <w:pPr>
      <w:pStyle w:val="Sidhuvud"/>
    </w:pPr>
    <w:r w:rsidRPr="005806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66428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B77" w:rsidRDefault="00AE5B7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5B77" w:rsidRDefault="00AE5B7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B77" w:rsidRPr="0058067C" w:rsidRDefault="00AE5B77">
    <w:pPr>
      <w:pStyle w:val="FSHNormal"/>
      <w:tabs>
        <w:tab w:val="right" w:pos="5840"/>
      </w:tabs>
    </w:pPr>
    <w:r w:rsidRPr="0058067C">
      <w:br/>
    </w:r>
    <w:r w:rsidRPr="0058067C">
      <w:fldChar w:fldCharType="begin" w:fldLock="1"/>
    </w:r>
    <w:r w:rsidRPr="0058067C">
      <w:instrText xml:space="preserve"> DOCPROPERTY</w:instrText>
    </w:r>
    <w:r w:rsidRPr="0058067C">
      <w:rPr>
        <w:sz w:val="18"/>
      </w:rPr>
      <w:instrText xml:space="preserve"> "YearUser" *\charformat </w:instrText>
    </w:r>
    <w:r w:rsidRPr="0058067C">
      <w:fldChar w:fldCharType="separate"/>
    </w:r>
    <w:r w:rsidRPr="0058067C">
      <w:t>2005/06</w:t>
    </w:r>
    <w:r w:rsidRPr="0058067C">
      <w:fldChar w:fldCharType="end"/>
    </w:r>
    <w:r w:rsidRPr="0058067C">
      <w:t xml:space="preserve"> </w:t>
    </w:r>
    <w:r w:rsidRPr="0058067C">
      <w:tab/>
      <w:t xml:space="preserve">mnr: </w:t>
    </w:r>
    <w:r w:rsidRPr="0058067C">
      <w:fldChar w:fldCharType="begin" w:fldLock="1"/>
    </w:r>
    <w:r w:rsidRPr="0058067C">
      <w:instrText xml:space="preserve"> DOCPROPERTY</w:instrText>
    </w:r>
    <w:r w:rsidRPr="0058067C">
      <w:rPr>
        <w:sz w:val="18"/>
      </w:rPr>
      <w:instrText xml:space="preserve"> "Motionsnummer" *\charformat </w:instrText>
    </w:r>
    <w:r w:rsidRPr="0058067C">
      <w:fldChar w:fldCharType="separate"/>
    </w:r>
    <w:r w:rsidRPr="0058067C">
      <w:t>Kr261</w:t>
    </w:r>
    <w:r w:rsidRPr="0058067C">
      <w:fldChar w:fldCharType="end"/>
    </w:r>
    <w:r w:rsidRPr="0058067C">
      <w:br/>
    </w:r>
    <w:r w:rsidRPr="0058067C">
      <w:fldChar w:fldCharType="begin" w:fldLock="1"/>
    </w:r>
    <w:r w:rsidRPr="0058067C">
      <w:instrText xml:space="preserve"> DOCPROPERTY</w:instrText>
    </w:r>
    <w:r w:rsidRPr="0058067C">
      <w:rPr>
        <w:sz w:val="18"/>
      </w:rPr>
      <w:instrText xml:space="preserve"> "Samling" *\charformat </w:instrText>
    </w:r>
    <w:r w:rsidRPr="0058067C">
      <w:fldChar w:fldCharType="end"/>
    </w:r>
    <w:r w:rsidRPr="0058067C">
      <w:tab/>
      <w:t xml:space="preserve">pnr: </w:t>
    </w:r>
    <w:r w:rsidRPr="0058067C">
      <w:fldChar w:fldCharType="begin" w:fldLock="1"/>
    </w:r>
    <w:r w:rsidRPr="0058067C">
      <w:instrText xml:space="preserve"> DOCPROPERTY</w:instrText>
    </w:r>
    <w:r w:rsidRPr="0058067C">
      <w:rPr>
        <w:sz w:val="18"/>
      </w:rPr>
      <w:instrText xml:space="preserve"> "Partinummer" *\charformat </w:instrText>
    </w:r>
    <w:r w:rsidRPr="0058067C">
      <w:fldChar w:fldCharType="separate"/>
    </w:r>
    <w:r w:rsidRPr="0058067C">
      <w:t>s3411</w:t>
    </w:r>
    <w:r w:rsidRPr="0058067C">
      <w:fldChar w:fldCharType="end"/>
    </w:r>
  </w:p>
  <w:p w:rsidR="00AE5B77" w:rsidRPr="0058067C" w:rsidRDefault="00AE5B77">
    <w:pPr>
      <w:pStyle w:val="FSHRub1"/>
    </w:pPr>
    <w:r w:rsidRPr="0058067C">
      <w:t>Motion till riksdagen</w:t>
    </w:r>
    <w:r w:rsidRPr="0058067C">
      <w:br/>
    </w:r>
    <w:r w:rsidRPr="0058067C">
      <w:fldChar w:fldCharType="begin" w:fldLock="1"/>
    </w:r>
    <w:r w:rsidRPr="0058067C">
      <w:instrText xml:space="preserve"> DOCPROPERTY "YearUser" *\charformat </w:instrText>
    </w:r>
    <w:r w:rsidRPr="0058067C">
      <w:fldChar w:fldCharType="separate"/>
    </w:r>
    <w:r w:rsidRPr="0058067C">
      <w:t>2005/06</w:t>
    </w:r>
    <w:r w:rsidRPr="0058067C">
      <w:fldChar w:fldCharType="end"/>
    </w:r>
    <w:r w:rsidRPr="0058067C">
      <w:t>:</w:t>
    </w:r>
    <w:r w:rsidRPr="0058067C">
      <w:fldChar w:fldCharType="begin" w:fldLock="1"/>
    </w:r>
    <w:r w:rsidRPr="0058067C">
      <w:instrText xml:space="preserve"> DOCPROPERTY "Motionsnummer" *\charformat </w:instrText>
    </w:r>
    <w:r w:rsidRPr="0058067C">
      <w:fldChar w:fldCharType="separate"/>
    </w:r>
    <w:r w:rsidRPr="0058067C">
      <w:t>Kr261</w:t>
    </w:r>
    <w:r w:rsidRPr="0058067C">
      <w:fldChar w:fldCharType="end"/>
    </w:r>
  </w:p>
  <w:p w:rsidR="00AE5B77" w:rsidRPr="0058067C" w:rsidRDefault="00AE5B77">
    <w:pPr>
      <w:pStyle w:val="FSHNormalS5"/>
    </w:pPr>
    <w:r w:rsidRPr="0058067C">
      <w:fldChar w:fldCharType="begin" w:fldLock="1"/>
    </w:r>
    <w:r w:rsidRPr="0058067C">
      <w:instrText xml:space="preserve"> DOCPROPERTY "MotionarText" *\charformat </w:instrText>
    </w:r>
    <w:r w:rsidRPr="0058067C">
      <w:fldChar w:fldCharType="separate"/>
    </w:r>
    <w:r w:rsidRPr="0058067C">
      <w:t>av Fredrik Olovsson (s)</w:t>
    </w:r>
    <w:r w:rsidRPr="0058067C">
      <w:fldChar w:fldCharType="end"/>
    </w:r>
    <w:r w:rsidRPr="0058067C">
      <w:br/>
    </w:r>
    <w:r w:rsidRPr="0058067C">
      <w:fldChar w:fldCharType="begin" w:fldLock="1"/>
    </w:r>
    <w:r w:rsidRPr="0058067C">
      <w:instrText xml:space="preserve"> DOCPROPERTY "SvarFrasKort" *\charformat </w:instrText>
    </w:r>
    <w:r w:rsidRPr="0058067C">
      <w:fldChar w:fldCharType="end"/>
    </w:r>
  </w:p>
  <w:p w:rsidR="00AE5B77" w:rsidRPr="0058067C" w:rsidRDefault="00AE5B77">
    <w:pPr>
      <w:pStyle w:val="FSHTitel"/>
    </w:pPr>
    <w:r w:rsidRPr="0058067C">
      <w:fldChar w:fldCharType="begin" w:fldLock="1"/>
    </w:r>
    <w:r w:rsidRPr="0058067C">
      <w:instrText xml:space="preserve"> DOCPROPERTY</w:instrText>
    </w:r>
    <w:r w:rsidRPr="0058067C">
      <w:rPr>
        <w:sz w:val="18"/>
      </w:rPr>
      <w:instrText xml:space="preserve"> "RubrikSvar" *\charformat </w:instrText>
    </w:r>
    <w:r w:rsidRPr="0058067C">
      <w:fldChar w:fldCharType="separate"/>
    </w:r>
    <w:r w:rsidRPr="0058067C">
      <w:t>Sveriges lantbruksmuseum</w:t>
    </w:r>
    <w:r w:rsidRPr="0058067C">
      <w:fldChar w:fldCharType="end"/>
    </w:r>
  </w:p>
  <w:p w:rsidR="00AE5B77" w:rsidRPr="0058067C" w:rsidRDefault="00AE5B77" w:rsidP="00AE5B7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6706561">
    <w:abstractNumId w:val="13"/>
  </w:num>
  <w:num w:numId="2" w16cid:durableId="907036859">
    <w:abstractNumId w:val="10"/>
  </w:num>
  <w:num w:numId="3" w16cid:durableId="1866824622">
    <w:abstractNumId w:val="11"/>
  </w:num>
  <w:num w:numId="4" w16cid:durableId="94790430">
    <w:abstractNumId w:val="12"/>
  </w:num>
  <w:num w:numId="5" w16cid:durableId="1264727090">
    <w:abstractNumId w:val="8"/>
  </w:num>
  <w:num w:numId="6" w16cid:durableId="377901210">
    <w:abstractNumId w:val="3"/>
  </w:num>
  <w:num w:numId="7" w16cid:durableId="1826049061">
    <w:abstractNumId w:val="2"/>
  </w:num>
  <w:num w:numId="8" w16cid:durableId="1896041781">
    <w:abstractNumId w:val="1"/>
  </w:num>
  <w:num w:numId="9" w16cid:durableId="560100218">
    <w:abstractNumId w:val="0"/>
  </w:num>
  <w:num w:numId="10" w16cid:durableId="1474564292">
    <w:abstractNumId w:val="9"/>
  </w:num>
  <w:num w:numId="11" w16cid:durableId="1364944692">
    <w:abstractNumId w:val="7"/>
  </w:num>
  <w:num w:numId="12" w16cid:durableId="1952974566">
    <w:abstractNumId w:val="6"/>
  </w:num>
  <w:num w:numId="13" w16cid:durableId="1517499322">
    <w:abstractNumId w:val="5"/>
  </w:num>
  <w:num w:numId="14" w16cid:durableId="508444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EF2186"/>
    <w:rsid w:val="00045095"/>
    <w:rsid w:val="00064BC3"/>
    <w:rsid w:val="00066775"/>
    <w:rsid w:val="00072FB9"/>
    <w:rsid w:val="000F7D85"/>
    <w:rsid w:val="00100531"/>
    <w:rsid w:val="00201DFB"/>
    <w:rsid w:val="00204A63"/>
    <w:rsid w:val="00206145"/>
    <w:rsid w:val="00212FF1"/>
    <w:rsid w:val="00230193"/>
    <w:rsid w:val="0024228A"/>
    <w:rsid w:val="0025068A"/>
    <w:rsid w:val="00264731"/>
    <w:rsid w:val="002818D3"/>
    <w:rsid w:val="002D11A8"/>
    <w:rsid w:val="00445271"/>
    <w:rsid w:val="00460473"/>
    <w:rsid w:val="004A0504"/>
    <w:rsid w:val="004E38D9"/>
    <w:rsid w:val="00560D01"/>
    <w:rsid w:val="0058067C"/>
    <w:rsid w:val="00740D6D"/>
    <w:rsid w:val="00745E7D"/>
    <w:rsid w:val="00794149"/>
    <w:rsid w:val="007B67A7"/>
    <w:rsid w:val="007C6092"/>
    <w:rsid w:val="00A053C6"/>
    <w:rsid w:val="00A20DA5"/>
    <w:rsid w:val="00A24DBF"/>
    <w:rsid w:val="00A43DBD"/>
    <w:rsid w:val="00AE5B77"/>
    <w:rsid w:val="00B13BF0"/>
    <w:rsid w:val="00C1285C"/>
    <w:rsid w:val="00C27B7D"/>
    <w:rsid w:val="00D1174F"/>
    <w:rsid w:val="00D66950"/>
    <w:rsid w:val="00DB0C4A"/>
    <w:rsid w:val="00DC6C70"/>
    <w:rsid w:val="00E22893"/>
    <w:rsid w:val="00E360DE"/>
    <w:rsid w:val="00E75D28"/>
    <w:rsid w:val="00E84F25"/>
    <w:rsid w:val="00EF21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8863DD-6D24-4771-9ED8-59CE546A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43DBD"/>
    <w:pPr>
      <w:spacing w:after="250"/>
    </w:pPr>
  </w:style>
  <w:style w:type="paragraph" w:customStyle="1" w:styleId="Hemstlatt">
    <w:name w:val="Hemstl_att"/>
    <w:aliases w:val="HemstPunkt,HemstPunktFlera,HemställansPunkt,Förslagstext"/>
    <w:basedOn w:val="Normal"/>
    <w:next w:val="Normal"/>
    <w:rsid w:val="0024228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669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277</Words>
  <Characters>1618</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Kr261</vt:lpstr>
    </vt:vector>
  </TitlesOfParts>
  <Company>Riksdagen</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Kr261</dc:title>
  <dc:subject>Kr261</dc:subject>
  <dc:creator>Riksdagen</dc:creator>
  <cp:keywords>Riksdagen</cp:keywords>
  <dc:description/>
  <cp:lastModifiedBy>Lars Brink</cp:lastModifiedBy>
  <cp:revision>2</cp:revision>
  <cp:lastPrinted>2005-11-24T07:53:00Z</cp:lastPrinted>
  <dcterms:created xsi:type="dcterms:W3CDTF">2025-12-16T19:46:00Z</dcterms:created>
  <dcterms:modified xsi:type="dcterms:W3CDTF">2025-12-16T19:46:00Z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Sveriges lantbruksmuseum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lantbruksmuseum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Kr261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20052006000000000115000034110069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20052006000000000115000034110069</vt:lpwstr>
  </property>
  <property fmtid="{D5CDD505-2E9C-101B-9397-08002B2CF9AE}" pid="50" name="nummer">
    <vt:lpwstr>261</vt:lpwstr>
  </property>
  <property fmtid="{D5CDD505-2E9C-101B-9397-08002B2CF9AE}" pid="51" name="utskottsbeteckning">
    <vt:lpwstr>Kr</vt:lpwstr>
  </property>
</Properties>
</file>