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03DE" w:rsidRPr="003E5643" w:rsidTr="007203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203DE" w:rsidRPr="003E5643" w:rsidRDefault="00577857" w:rsidP="007203DE">
            <w:pPr>
              <w:pStyle w:val="RSKRbeteckning"/>
              <w:spacing w:before="240"/>
            </w:pPr>
            <w:r w:rsidRPr="003E5643">
              <w:t>Riksdagsskrivelse</w:t>
            </w:r>
          </w:p>
          <w:p w:rsidR="007203DE" w:rsidRPr="003E5643" w:rsidRDefault="00577857" w:rsidP="007203DE">
            <w:pPr>
              <w:pStyle w:val="RSKRbeteckning"/>
            </w:pPr>
            <w:r w:rsidRPr="003E5643">
              <w:t>2007/08</w:t>
            </w:r>
            <w:r w:rsidR="007203DE" w:rsidRPr="003E5643">
              <w:t>:</w:t>
            </w:r>
            <w:r w:rsidRPr="003E5643">
              <w:t>237</w:t>
            </w:r>
          </w:p>
        </w:tc>
        <w:tc>
          <w:tcPr>
            <w:tcW w:w="1134" w:type="dxa"/>
          </w:tcPr>
          <w:p w:rsidR="007203DE" w:rsidRPr="003E5643" w:rsidRDefault="003E5643" w:rsidP="007203DE">
            <w:pPr>
              <w:jc w:val="right"/>
            </w:pPr>
            <w:r w:rsidRPr="003E564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3DE" w:rsidRPr="003E5643" w:rsidTr="007203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03DE" w:rsidRPr="003E5643" w:rsidRDefault="007203DE">
            <w:pPr>
              <w:rPr>
                <w:sz w:val="10"/>
              </w:rPr>
            </w:pPr>
          </w:p>
        </w:tc>
      </w:tr>
    </w:tbl>
    <w:p w:rsidR="007203DE" w:rsidRPr="003E5643" w:rsidRDefault="007203DE"/>
    <w:p w:rsidR="007203DE" w:rsidRPr="003E5643" w:rsidRDefault="00577857" w:rsidP="007203DE">
      <w:pPr>
        <w:pStyle w:val="Mottagare1"/>
      </w:pPr>
      <w:r w:rsidRPr="003E5643">
        <w:t>Regeringen</w:t>
      </w:r>
    </w:p>
    <w:p w:rsidR="007203DE" w:rsidRPr="003E5643" w:rsidRDefault="00577857" w:rsidP="007203DE">
      <w:pPr>
        <w:pStyle w:val="Mottagare2"/>
      </w:pPr>
      <w:r w:rsidRPr="003E5643">
        <w:t>Näringsdepartementet</w:t>
      </w:r>
    </w:p>
    <w:p w:rsidR="007203DE" w:rsidRPr="003E5643" w:rsidRDefault="007203DE" w:rsidP="007203DE">
      <w:r w:rsidRPr="003E5643">
        <w:t xml:space="preserve">Med överlämnande av </w:t>
      </w:r>
      <w:r w:rsidR="00577857" w:rsidRPr="003E5643">
        <w:t>näringsutskottet</w:t>
      </w:r>
      <w:r w:rsidRPr="003E5643">
        <w:t xml:space="preserve">s betänkande </w:t>
      </w:r>
      <w:r w:rsidR="00577857" w:rsidRPr="003E5643">
        <w:t>2007/08</w:t>
      </w:r>
      <w:r w:rsidRPr="003E5643">
        <w:t>:</w:t>
      </w:r>
      <w:r w:rsidR="00577857" w:rsidRPr="003E5643">
        <w:t>NU14</w:t>
      </w:r>
      <w:r w:rsidRPr="003E5643">
        <w:t xml:space="preserve"> </w:t>
      </w:r>
      <w:r w:rsidR="00577857" w:rsidRPr="003E5643">
        <w:t>Ny konkurrenslag m.m.</w:t>
      </w:r>
      <w:r w:rsidRPr="003E5643">
        <w:t xml:space="preserve"> får jag anmäla att riksdagen denna dag bifallit utskottets förslag till riksdagsbeslut.</w:t>
      </w:r>
    </w:p>
    <w:p w:rsidR="007203DE" w:rsidRPr="003E5643" w:rsidRDefault="007203DE" w:rsidP="007203DE">
      <w:pPr>
        <w:pStyle w:val="Stockholm"/>
      </w:pPr>
      <w:r w:rsidRPr="003E5643">
        <w:t xml:space="preserve">Stockholm den </w:t>
      </w:r>
      <w:r w:rsidR="00577857" w:rsidRPr="003E5643">
        <w:t>2008-06-12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03DE" w:rsidRPr="003E5643" w:rsidTr="007203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203DE" w:rsidRPr="003E5643" w:rsidRDefault="00577857" w:rsidP="007203DE">
            <w:pPr>
              <w:pStyle w:val="AvsTalman"/>
            </w:pPr>
            <w:r w:rsidRPr="003E5643">
              <w:t>Per Westerberg</w:t>
            </w:r>
          </w:p>
        </w:tc>
        <w:tc>
          <w:tcPr>
            <w:tcW w:w="3628" w:type="dxa"/>
          </w:tcPr>
          <w:p w:rsidR="007203DE" w:rsidRPr="003E5643" w:rsidRDefault="00577857" w:rsidP="007203DE">
            <w:pPr>
              <w:pStyle w:val="AvsTjnsteman"/>
            </w:pPr>
            <w:r w:rsidRPr="003E5643">
              <w:t>Ulf Christoffersson</w:t>
            </w:r>
          </w:p>
        </w:tc>
      </w:tr>
    </w:tbl>
    <w:p w:rsidR="00D85057" w:rsidRPr="003E5643" w:rsidRDefault="00D85057" w:rsidP="007203DE"/>
    <w:sectPr w:rsidR="00D85057" w:rsidRPr="003E564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DE"/>
    <w:rsid w:val="0009098F"/>
    <w:rsid w:val="000C2D8D"/>
    <w:rsid w:val="001667BD"/>
    <w:rsid w:val="00181655"/>
    <w:rsid w:val="001C2855"/>
    <w:rsid w:val="00224A43"/>
    <w:rsid w:val="00243D3C"/>
    <w:rsid w:val="00244660"/>
    <w:rsid w:val="0026798D"/>
    <w:rsid w:val="003E5643"/>
    <w:rsid w:val="0045287E"/>
    <w:rsid w:val="004A0681"/>
    <w:rsid w:val="004C4FD0"/>
    <w:rsid w:val="004F1358"/>
    <w:rsid w:val="00503547"/>
    <w:rsid w:val="00510D48"/>
    <w:rsid w:val="005422B3"/>
    <w:rsid w:val="00577857"/>
    <w:rsid w:val="005F2290"/>
    <w:rsid w:val="00621003"/>
    <w:rsid w:val="00662397"/>
    <w:rsid w:val="006668C5"/>
    <w:rsid w:val="007203DE"/>
    <w:rsid w:val="007D2903"/>
    <w:rsid w:val="00852286"/>
    <w:rsid w:val="00860608"/>
    <w:rsid w:val="008D022D"/>
    <w:rsid w:val="009417EF"/>
    <w:rsid w:val="009F0EC7"/>
    <w:rsid w:val="00A16D59"/>
    <w:rsid w:val="00A53F33"/>
    <w:rsid w:val="00AC3A6D"/>
    <w:rsid w:val="00BB222A"/>
    <w:rsid w:val="00BB66ED"/>
    <w:rsid w:val="00C1040E"/>
    <w:rsid w:val="00C72B82"/>
    <w:rsid w:val="00C74D4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5E6EA-A611-4D66-8FD7-23A577E5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8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2008-06-12T07:03:00Z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237</vt:lpwstr>
  </property>
  <property fmtid="{D5CDD505-2E9C-101B-9397-08002B2CF9AE}" pid="6" name="Datum">
    <vt:lpwstr>2008-06-12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14</vt:lpwstr>
  </property>
  <property fmtid="{D5CDD505-2E9C-101B-9397-08002B2CF9AE}" pid="17" name="RefRubrik">
    <vt:lpwstr>Ny konkurrenslag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