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94509D8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53DA2CCD13F4F1F9179DF39D502B31E"/>
        </w:placeholder>
        <w15:appearance w15:val="hidden"/>
        <w:text/>
      </w:sdtPr>
      <w:sdtEndPr/>
      <w:sdtContent>
        <w:p w:rsidR="00AF30DD" w:rsidP="00CC4C93" w:rsidRDefault="00AF30DD" w14:paraId="294509D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a5b7571-fe82-4981-af0b-b48318854fc6"/>
        <w:id w:val="939339404"/>
        <w:lock w:val="sdtLocked"/>
      </w:sdtPr>
      <w:sdtEndPr/>
      <w:sdtContent>
        <w:p w:rsidR="00026082" w:rsidRDefault="00463821" w14:paraId="294509DA" w14:textId="77777777">
          <w:pPr>
            <w:pStyle w:val="Frslagstext"/>
          </w:pPr>
          <w:r>
            <w:t>Riksdagen ställer sig bakom det som anförs i motionen om statlig livsmedelskontroll och tillkännager detta för regeringen.</w:t>
          </w:r>
        </w:p>
      </w:sdtContent>
    </w:sdt>
    <w:p w:rsidR="00AF30DD" w:rsidP="00AF30DD" w:rsidRDefault="000156D9" w14:paraId="294509DB" w14:textId="77777777">
      <w:pPr>
        <w:pStyle w:val="Rubrik1"/>
      </w:pPr>
      <w:bookmarkStart w:name="MotionsStart" w:id="1"/>
      <w:bookmarkEnd w:id="1"/>
      <w:r>
        <w:t>Motivering</w:t>
      </w:r>
    </w:p>
    <w:p w:rsidR="007B657F" w:rsidP="007B657F" w:rsidRDefault="007B657F" w14:paraId="294509DC" w14:textId="77777777">
      <w:pPr>
        <w:pStyle w:val="Normalutanindragellerluft"/>
      </w:pPr>
      <w:r>
        <w:t>Det kommunala självstyret är viktigt för att ge väljarna en mer nära makt att avgöra</w:t>
      </w:r>
    </w:p>
    <w:p w:rsidR="007B657F" w:rsidP="007B657F" w:rsidRDefault="007B657F" w14:paraId="294509DD" w14:textId="77777777">
      <w:pPr>
        <w:pStyle w:val="Normalutanindragellerluft"/>
      </w:pPr>
      <w:r>
        <w:t>sin egen livssituation. Emellertid är det ändå otvetydigt så att alla kommuner inte har</w:t>
      </w:r>
    </w:p>
    <w:p w:rsidR="007B657F" w:rsidP="007B657F" w:rsidRDefault="007B657F" w14:paraId="294509DE" w14:textId="77777777">
      <w:pPr>
        <w:pStyle w:val="Normalutanindragellerluft"/>
      </w:pPr>
      <w:r>
        <w:t>vare sig kompetensen eller kraften att lösa vissa ansvarsområden på bästa sätt. Ett av</w:t>
      </w:r>
    </w:p>
    <w:p w:rsidR="007B657F" w:rsidP="007B657F" w:rsidRDefault="007B657F" w14:paraId="294509DF" w14:textId="77777777">
      <w:pPr>
        <w:pStyle w:val="Normalutanindragellerluft"/>
      </w:pPr>
      <w:r>
        <w:t>dessa ansvarsområden är livsmedelskontrollen, där staten har det övergripande ansvaret</w:t>
      </w:r>
    </w:p>
    <w:p w:rsidR="007B657F" w:rsidP="007B657F" w:rsidRDefault="007B657F" w14:paraId="294509E0" w14:textId="77777777">
      <w:pPr>
        <w:pStyle w:val="Normalutanindragellerluft"/>
      </w:pPr>
      <w:r>
        <w:t>för de större livsmedelsanläggningarna, men där kommunerna tar ansvar för grossister,</w:t>
      </w:r>
    </w:p>
    <w:p w:rsidR="007B657F" w:rsidP="007B657F" w:rsidRDefault="007B657F" w14:paraId="294509E1" w14:textId="77777777">
      <w:pPr>
        <w:pStyle w:val="Normalutanindragellerluft"/>
      </w:pPr>
      <w:r>
        <w:t>livsmedelsbutiker och restauranger. Konsumenterna förtjänar en enhetlig och kompetent</w:t>
      </w:r>
    </w:p>
    <w:p w:rsidR="007B657F" w:rsidP="007B657F" w:rsidRDefault="007B657F" w14:paraId="294509E2" w14:textId="77777777">
      <w:pPr>
        <w:pStyle w:val="Normalutanindragellerluft"/>
      </w:pPr>
      <w:r>
        <w:lastRenderedPageBreak/>
        <w:t>livsmedelskontroll. Mot den bakgrunden bör regeringen verka för att frånta</w:t>
      </w:r>
    </w:p>
    <w:p w:rsidR="007B657F" w:rsidP="007B657F" w:rsidRDefault="007B657F" w14:paraId="294509E3" w14:textId="77777777">
      <w:pPr>
        <w:pStyle w:val="Normalutanindragellerluft"/>
      </w:pPr>
      <w:r>
        <w:t>kommunerna ansvaret för livsmedelskontroller för att istället lägga hela ansvaret på den</w:t>
      </w:r>
    </w:p>
    <w:p w:rsidR="00AF30DD" w:rsidP="007B657F" w:rsidRDefault="007B657F" w14:paraId="294509E4" w14:textId="77777777">
      <w:pPr>
        <w:pStyle w:val="Normalutanindragellerluft"/>
      </w:pPr>
      <w:r>
        <w:t>statliga tillsynsmyndigheten. 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7C8162DA334652B81E834B1D66475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054F8D" w:rsidRDefault="001D36A0" w14:paraId="294509E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7CAA" w:rsidRDefault="00217CAA" w14:paraId="294509E9" w14:textId="77777777"/>
    <w:sectPr w:rsidR="00217CAA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509EB" w14:textId="77777777" w:rsidR="00334140" w:rsidRDefault="00334140" w:rsidP="000C1CAD">
      <w:pPr>
        <w:spacing w:line="240" w:lineRule="auto"/>
      </w:pPr>
      <w:r>
        <w:separator/>
      </w:r>
    </w:p>
  </w:endnote>
  <w:endnote w:type="continuationSeparator" w:id="0">
    <w:p w14:paraId="294509EC" w14:textId="77777777" w:rsidR="00334140" w:rsidRDefault="003341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05A7" w14:textId="77777777" w:rsidR="001D36A0" w:rsidRDefault="001D36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9F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9F7" w14:textId="77777777" w:rsidR="00AA0D39" w:rsidRDefault="00AA0D3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201510051946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201510060018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00:18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509E9" w14:textId="77777777" w:rsidR="00334140" w:rsidRDefault="00334140" w:rsidP="000C1CAD">
      <w:pPr>
        <w:spacing w:line="240" w:lineRule="auto"/>
      </w:pPr>
      <w:r>
        <w:separator/>
      </w:r>
    </w:p>
  </w:footnote>
  <w:footnote w:type="continuationSeparator" w:id="0">
    <w:p w14:paraId="294509EA" w14:textId="77777777" w:rsidR="00334140" w:rsidRDefault="003341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0" w:rsidRDefault="001D36A0" w14:paraId="501F468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0" w:rsidRDefault="001D36A0" w14:paraId="39D448C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94509F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D36A0" w14:paraId="294509F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:1790</w:t>
        </w:r>
      </w:sdtContent>
    </w:sdt>
  </w:p>
  <w:p w:rsidR="00A42228" w:rsidP="00283E0F" w:rsidRDefault="001D36A0" w14:paraId="294509F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B657F" w14:paraId="294509F5" w14:textId="77777777">
        <w:pPr>
          <w:pStyle w:val="FSHRub2"/>
        </w:pPr>
        <w:r>
          <w:t>Statlig livsmedelskontroll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94509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B657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08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47517"/>
    <w:rsid w:val="00051929"/>
    <w:rsid w:val="000542C8"/>
    <w:rsid w:val="00054F8D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36A0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17CAA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140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82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57F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67819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0D39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214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4509D8"/>
  <w15:chartTrackingRefBased/>
  <w15:docId w15:val="{12034CE3-1EAA-42A1-B478-F45DBAD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3DA2CCD13F4F1F9179DF39D502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BF5E3-CBC0-4972-BC07-961771576A72}"/>
      </w:docPartPr>
      <w:docPartBody>
        <w:p w:rsidR="00D63FDD" w:rsidRDefault="00327D8A">
          <w:pPr>
            <w:pStyle w:val="253DA2CCD13F4F1F9179DF39D502B31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7C8162DA334652B81E834B1D664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19CF0-19D9-4A10-8EC1-091A8C5DE955}"/>
      </w:docPartPr>
      <w:docPartBody>
        <w:p w:rsidR="00D63FDD" w:rsidRDefault="00327D8A">
          <w:pPr>
            <w:pStyle w:val="3E7C8162DA334652B81E834B1D66475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8A"/>
    <w:rsid w:val="00327D8A"/>
    <w:rsid w:val="00D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3DA2CCD13F4F1F9179DF39D502B31E">
    <w:name w:val="253DA2CCD13F4F1F9179DF39D502B31E"/>
  </w:style>
  <w:style w:type="paragraph" w:customStyle="1" w:styleId="B3B1FDA16DC24AFE8D4FC01B39B759F5">
    <w:name w:val="B3B1FDA16DC24AFE8D4FC01B39B759F5"/>
  </w:style>
  <w:style w:type="paragraph" w:customStyle="1" w:styleId="3E7C8162DA334652B81E834B1D664751">
    <w:name w:val="3E7C8162DA334652B81E834B1D664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4887</RubrikLookup>
    <MotionGuid xmlns="00d11361-0b92-4bae-a181-288d6a55b763">070c6f49-f677-4663-b4cc-2da535587927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C71D-BF9E-4B71-A196-90936892FC05}"/>
</file>

<file path=customXml/itemProps2.xml><?xml version="1.0" encoding="utf-8"?>
<ds:datastoreItem xmlns:ds="http://schemas.openxmlformats.org/officeDocument/2006/customXml" ds:itemID="{36BC93B5-86CA-409E-8DD9-3632158E7F6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5287785-ACA7-47A9-A233-7FCFCAE00BD9}"/>
</file>

<file path=customXml/itemProps5.xml><?xml version="1.0" encoding="utf-8"?>
<ds:datastoreItem xmlns:ds="http://schemas.openxmlformats.org/officeDocument/2006/customXml" ds:itemID="{2679867B-00B1-49D0-BE54-A209C59FA39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132</Words>
  <Characters>830</Characters>
  <Application>Microsoft Office Word</Application>
  <DocSecurity>0</DocSecurity>
  <Lines>17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201516SD402 Statlig livsmedelskontroll</vt:lpstr>
      <vt:lpstr/>
    </vt:vector>
  </TitlesOfParts>
  <Company>Sveriges riksdag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201516SD402 Statlig livsmedelskontroll</dc:title>
  <dc:subject/>
  <dc:creator>Charlott Qvick</dc:creator>
  <cp:keywords/>
  <dc:description/>
  <cp:lastModifiedBy>Jakob Nyström</cp:lastModifiedBy>
  <cp:revision>6</cp:revision>
  <cp:lastPrinted>2015-10-05T22:18:00Z</cp:lastPrinted>
  <dcterms:created xsi:type="dcterms:W3CDTF">2015-10-05T17:46:00Z</dcterms:created>
  <dcterms:modified xsi:type="dcterms:W3CDTF">2015-10-06T06:55:00Z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*T25B31F75D6A1*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https://filur.riksdagen.se/drop/DropOffLibrary/T25B31F75D6A1.docx</vt:lpwstr>
  </property>
  <property fmtid="{D5CDD505-2E9C-101B-9397-08002B2CF9AE}" pid="11" name="RevisionsOn">
    <vt:lpwstr>1</vt:lpwstr>
  </property>
</Properties>
</file>