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16D99" w:rsidRPr="00802D25" w:rsidTr="00516D9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16D99" w:rsidRPr="00802D25" w:rsidRDefault="00516D99" w:rsidP="00516D99">
            <w:pPr>
              <w:pStyle w:val="RSKRbeteckning"/>
              <w:spacing w:before="240"/>
            </w:pPr>
            <w:r w:rsidRPr="00802D25">
              <w:t>Riksdagsskrivelse</w:t>
            </w:r>
          </w:p>
          <w:p w:rsidR="00516D99" w:rsidRPr="00802D25" w:rsidRDefault="00516D99" w:rsidP="00516D99">
            <w:pPr>
              <w:pStyle w:val="RSKRbeteckning"/>
            </w:pPr>
            <w:r w:rsidRPr="00802D25">
              <w:t>2013/14:66</w:t>
            </w:r>
          </w:p>
        </w:tc>
        <w:tc>
          <w:tcPr>
            <w:tcW w:w="1134" w:type="dxa"/>
          </w:tcPr>
          <w:p w:rsidR="00516D99" w:rsidRPr="00802D25" w:rsidRDefault="00802D25" w:rsidP="00516D99">
            <w:pPr>
              <w:jc w:val="right"/>
            </w:pPr>
            <w:r w:rsidRPr="00802D2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D99" w:rsidRPr="00802D25" w:rsidTr="00516D9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16D99" w:rsidRPr="00802D25" w:rsidRDefault="00516D99" w:rsidP="00516D99">
            <w:pPr>
              <w:rPr>
                <w:sz w:val="10"/>
              </w:rPr>
            </w:pPr>
          </w:p>
        </w:tc>
      </w:tr>
    </w:tbl>
    <w:p w:rsidR="00516D99" w:rsidRPr="00802D25" w:rsidRDefault="00516D99" w:rsidP="00516D99"/>
    <w:p w:rsidR="00516D99" w:rsidRPr="00802D25" w:rsidRDefault="00516D99" w:rsidP="00516D99">
      <w:pPr>
        <w:pStyle w:val="Mottagare1"/>
      </w:pPr>
      <w:r w:rsidRPr="00802D25">
        <w:t>Regeringen</w:t>
      </w:r>
    </w:p>
    <w:p w:rsidR="00516D99" w:rsidRPr="00802D25" w:rsidRDefault="00516D99" w:rsidP="00516D99">
      <w:pPr>
        <w:pStyle w:val="Mottagare2"/>
      </w:pPr>
      <w:r w:rsidRPr="00802D25">
        <w:t>Socialdepartementet</w:t>
      </w:r>
    </w:p>
    <w:p w:rsidR="00516D99" w:rsidRPr="00802D25" w:rsidRDefault="00516D99" w:rsidP="00516D99">
      <w:r w:rsidRPr="00802D25">
        <w:t>Med överlämnande av socialförsäkringsutskottets betänkande 2013/14:SfU3 Nya åldersgränser och ökad flexibilitet i föräldraförsäkringen får jag anmäla att riksdagen denna dag bifallit utskottets förslag till riksdagsbeslut.</w:t>
      </w:r>
    </w:p>
    <w:p w:rsidR="00516D99" w:rsidRPr="00802D25" w:rsidRDefault="00516D99" w:rsidP="00516D99">
      <w:pPr>
        <w:pStyle w:val="Stockholm"/>
      </w:pPr>
      <w:r w:rsidRPr="00802D25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6D99" w:rsidRPr="00802D25" w:rsidTr="00516D9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16D99" w:rsidRPr="00802D25" w:rsidRDefault="00516D99" w:rsidP="00516D99">
            <w:pPr>
              <w:pStyle w:val="AvsTalman"/>
            </w:pPr>
            <w:r w:rsidRPr="00802D25">
              <w:t>Per Westerberg</w:t>
            </w:r>
          </w:p>
        </w:tc>
        <w:tc>
          <w:tcPr>
            <w:tcW w:w="3628" w:type="dxa"/>
          </w:tcPr>
          <w:p w:rsidR="00516D99" w:rsidRPr="00802D25" w:rsidRDefault="00516D99" w:rsidP="00516D99">
            <w:pPr>
              <w:pStyle w:val="AvsTjnsteman"/>
            </w:pPr>
            <w:r w:rsidRPr="00802D25">
              <w:t>Claes Mårtensson</w:t>
            </w:r>
          </w:p>
        </w:tc>
      </w:tr>
    </w:tbl>
    <w:p w:rsidR="00CE5B19" w:rsidRPr="00802D25" w:rsidRDefault="00CE5B19" w:rsidP="00516D99"/>
    <w:sectPr w:rsidR="00CE5B19" w:rsidRPr="00802D2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99"/>
    <w:rsid w:val="00062659"/>
    <w:rsid w:val="0009076C"/>
    <w:rsid w:val="00137E7C"/>
    <w:rsid w:val="0028165D"/>
    <w:rsid w:val="002E72EA"/>
    <w:rsid w:val="00333AF6"/>
    <w:rsid w:val="003A25AE"/>
    <w:rsid w:val="00433AA1"/>
    <w:rsid w:val="00516D99"/>
    <w:rsid w:val="0055519C"/>
    <w:rsid w:val="0065744A"/>
    <w:rsid w:val="0067566D"/>
    <w:rsid w:val="0068755D"/>
    <w:rsid w:val="007D1F51"/>
    <w:rsid w:val="00802D25"/>
    <w:rsid w:val="009D6B95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C00E-9CEE-41B4-860E-056829B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Nya åldersgränser och ökad flexibilitet i föräldraförsäkringen</vt:lpwstr>
  </property>
  <property fmtid="{D5CDD505-2E9C-101B-9397-08002B2CF9AE}" pid="19" name="SubTyp">
    <vt:lpwstr> </vt:lpwstr>
  </property>
</Properties>
</file>