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9338E" w:rsidRDefault="00DE1F7E" w14:paraId="07FD219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3B18F034C944D8CBED4E95A28BBBFA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b6da399-f4b5-4b17-854c-3fb50ea01140"/>
        <w:id w:val="636218536"/>
        <w:lock w:val="sdtLocked"/>
      </w:sdtPr>
      <w:sdtEndPr/>
      <w:sdtContent>
        <w:p w:rsidR="00445B21" w:rsidRDefault="00B317CB" w14:paraId="533F1FC5" w14:textId="77777777">
          <w:pPr>
            <w:pStyle w:val="Frslagstext"/>
          </w:pPr>
          <w:r>
            <w:t>Riksdagen ställer sig bakom det som anförs i motionen om att Sverige ska erkänna Jerusalem som Israels huvudstad och tillkännager detta för regeringen.</w:t>
          </w:r>
        </w:p>
      </w:sdtContent>
    </w:sdt>
    <w:sdt>
      <w:sdtPr>
        <w:alias w:val="Yrkande 2"/>
        <w:tag w:val="2feccdd6-fecb-46b4-9ce8-1c7402537c12"/>
        <w:id w:val="154186065"/>
        <w:lock w:val="sdtLocked"/>
      </w:sdtPr>
      <w:sdtEndPr/>
      <w:sdtContent>
        <w:p w:rsidR="00445B21" w:rsidRDefault="00B317CB" w14:paraId="25E2B074" w14:textId="77777777">
          <w:pPr>
            <w:pStyle w:val="Frslagstext"/>
          </w:pPr>
          <w:r>
            <w:t>Riksdagen ställer sig bakom det som anförs i motionen om att flytta Sveriges ambassad i Israel från Tel Aviv till Jerusalem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89F22684E554EAE9CA28D42F73CC9D0"/>
        </w:placeholder>
        <w:text/>
      </w:sdtPr>
      <w:sdtEndPr/>
      <w:sdtContent>
        <w:p w:rsidRPr="009B062B" w:rsidR="006D79C9" w:rsidP="00333E95" w:rsidRDefault="006D79C9" w14:paraId="28AF134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6E0B" w:rsidP="00A46E0B" w:rsidRDefault="00A46E0B" w14:paraId="548FF3AF" w14:textId="00887922">
      <w:pPr>
        <w:pStyle w:val="Normalutanindragellerluft"/>
      </w:pPr>
      <w:r>
        <w:t xml:space="preserve">I Jerusalem </w:t>
      </w:r>
      <w:r w:rsidR="00A529E2">
        <w:t>åter</w:t>
      </w:r>
      <w:r>
        <w:t>finns</w:t>
      </w:r>
      <w:r w:rsidR="00A529E2">
        <w:t xml:space="preserve"> bland annat</w:t>
      </w:r>
      <w:r>
        <w:t xml:space="preserve"> Israels regering</w:t>
      </w:r>
      <w:r w:rsidR="00A529E2">
        <w:t>ssäte</w:t>
      </w:r>
      <w:r>
        <w:t xml:space="preserve">, </w:t>
      </w:r>
      <w:r w:rsidR="00A529E2">
        <w:t>ministerier</w:t>
      </w:r>
      <w:r>
        <w:t xml:space="preserve">, </w:t>
      </w:r>
      <w:r w:rsidR="00A529E2">
        <w:t>parlamentet (</w:t>
      </w:r>
      <w:proofErr w:type="spellStart"/>
      <w:r w:rsidR="00B317CB">
        <w:t>k</w:t>
      </w:r>
      <w:r>
        <w:t>nesset</w:t>
      </w:r>
      <w:proofErr w:type="spellEnd"/>
      <w:r w:rsidR="00A529E2">
        <w:t>)</w:t>
      </w:r>
      <w:r>
        <w:t xml:space="preserve"> och den högsta domstolen. </w:t>
      </w:r>
      <w:r w:rsidR="00A529E2">
        <w:t>Detta är något helt naturligt</w:t>
      </w:r>
      <w:r>
        <w:t xml:space="preserve">. Kopplingen mellan judar och Jerusalem är djupt rotad och för judendomen har Jerusalem alltid varit en central symbol i judiskt liv, </w:t>
      </w:r>
      <w:r w:rsidR="00A529E2">
        <w:t xml:space="preserve">såväl </w:t>
      </w:r>
      <w:r>
        <w:t xml:space="preserve">sekulärt </w:t>
      </w:r>
      <w:r w:rsidR="00A529E2">
        <w:t>som</w:t>
      </w:r>
      <w:r>
        <w:t xml:space="preserve"> religiöst, </w:t>
      </w:r>
      <w:r w:rsidR="00A529E2">
        <w:t xml:space="preserve">och </w:t>
      </w:r>
      <w:r w:rsidR="00B317CB">
        <w:t>såväl</w:t>
      </w:r>
      <w:r>
        <w:t xml:space="preserve"> </w:t>
      </w:r>
      <w:r w:rsidR="00A529E2">
        <w:t>bland</w:t>
      </w:r>
      <w:r>
        <w:t xml:space="preserve"> diaspora</w:t>
      </w:r>
      <w:r w:rsidR="00A529E2">
        <w:t>n</w:t>
      </w:r>
      <w:r>
        <w:t xml:space="preserve"> som i </w:t>
      </w:r>
      <w:r w:rsidR="00A529E2">
        <w:t>själva</w:t>
      </w:r>
      <w:r>
        <w:t xml:space="preserve"> Israel. Trots detta väljer Sverige att ha sin ambassad i Tel Aviv samtidigt som generalkonsulatet, med ansvar för de officiella kontakterna med staten Palestina som </w:t>
      </w:r>
      <w:r w:rsidR="001B7CB6">
        <w:t>den socialdemokratiskt ledda regeringen olyckligt nog</w:t>
      </w:r>
      <w:r>
        <w:t xml:space="preserve"> erkände 2014, i Jerusalem</w:t>
      </w:r>
      <w:r w:rsidR="001B7CB6">
        <w:t>.</w:t>
      </w:r>
      <w:r>
        <w:t xml:space="preserve"> Det är</w:t>
      </w:r>
      <w:r w:rsidR="001B7CB6">
        <w:t xml:space="preserve"> en märklig ordning som behöver korrigeras. Det är därför </w:t>
      </w:r>
      <w:r>
        <w:t>dags även</w:t>
      </w:r>
      <w:r w:rsidR="001B7CB6">
        <w:t xml:space="preserve"> för</w:t>
      </w:r>
      <w:r>
        <w:t xml:space="preserve"> Sverige</w:t>
      </w:r>
      <w:r w:rsidR="001B7CB6">
        <w:t xml:space="preserve"> att</w:t>
      </w:r>
      <w:r>
        <w:t xml:space="preserve"> erkänn</w:t>
      </w:r>
      <w:r w:rsidR="001B7CB6">
        <w:t>a</w:t>
      </w:r>
      <w:r>
        <w:t xml:space="preserve"> Jerusalem som Israels huvudstad </w:t>
      </w:r>
      <w:r w:rsidR="001B7CB6">
        <w:t>samt därefter</w:t>
      </w:r>
      <w:r>
        <w:t xml:space="preserve"> flytta ambassaden</w:t>
      </w:r>
      <w:r w:rsidR="001B7CB6">
        <w:t xml:space="preserve"> liksom flera andra länder, däribland USA, redan har gjort</w:t>
      </w:r>
      <w:r>
        <w:t>.</w:t>
      </w:r>
    </w:p>
    <w:p w:rsidR="00A46E0B" w:rsidP="00DE1F7E" w:rsidRDefault="00A46E0B" w14:paraId="3EE096EB" w14:textId="086C74C1">
      <w:r>
        <w:t xml:space="preserve">Det är rimligt att en stat själv får avgöra vilken av landets städer som är landets huvudstad. När </w:t>
      </w:r>
      <w:r w:rsidR="001B7CB6">
        <w:t xml:space="preserve">det israeliska parlamentet, </w:t>
      </w:r>
      <w:proofErr w:type="spellStart"/>
      <w:r w:rsidR="00B317CB">
        <w:t>k</w:t>
      </w:r>
      <w:r>
        <w:t>nesset</w:t>
      </w:r>
      <w:proofErr w:type="spellEnd"/>
      <w:r w:rsidR="001B7CB6">
        <w:t>,</w:t>
      </w:r>
      <w:r>
        <w:t xml:space="preserve"> höll sitt första ordinarie möte beslutade man att Jerusalem är landets huvudstad. Detta har sedan varit Israels hållning </w:t>
      </w:r>
      <w:r w:rsidR="001B7CB6">
        <w:t xml:space="preserve">ända </w:t>
      </w:r>
      <w:r>
        <w:t>sedan</w:t>
      </w:r>
      <w:r w:rsidR="001B7CB6">
        <w:t xml:space="preserve"> </w:t>
      </w:r>
      <w:r>
        <w:t>1950</w:t>
      </w:r>
      <w:r w:rsidR="001B7CB6">
        <w:t>,</w:t>
      </w:r>
      <w:r>
        <w:t xml:space="preserve"> då landets regering flyttade in i västra Jerusalem.</w:t>
      </w:r>
    </w:p>
    <w:p w:rsidR="00A46E0B" w:rsidP="00DE1F7E" w:rsidRDefault="00A46E0B" w14:paraId="36F0C799" w14:textId="5F8A2D49">
      <w:r>
        <w:t xml:space="preserve">Genom </w:t>
      </w:r>
      <w:r w:rsidR="001B7CB6">
        <w:t>den svenska</w:t>
      </w:r>
      <w:r>
        <w:t xml:space="preserve"> hållning</w:t>
      </w:r>
      <w:r w:rsidR="001B7CB6">
        <w:t>en</w:t>
      </w:r>
      <w:r>
        <w:t xml:space="preserve"> med val av lokalisering av ambassad och generalkonsulat ges onekligen intrycket att Sverige prioriterar relationen med den palestinska myndigheten framför samarbete med Mellanösterns enda fungerande demokrati. </w:t>
      </w:r>
      <w:r w:rsidR="001B7CB6">
        <w:t>Vidare</w:t>
      </w:r>
      <w:r>
        <w:t xml:space="preserve"> är </w:t>
      </w:r>
      <w:r w:rsidR="001B7CB6">
        <w:t xml:space="preserve">det </w:t>
      </w:r>
      <w:r>
        <w:t>inte heller rimligt att låta EU:s hållning</w:t>
      </w:r>
      <w:r w:rsidR="001B7CB6">
        <w:t xml:space="preserve"> kring</w:t>
      </w:r>
      <w:r>
        <w:t xml:space="preserve"> ett slutgiltigt fredsavtal utgöra startpunkten för Jerusalems status.</w:t>
      </w:r>
    </w:p>
    <w:p w:rsidR="00BB6339" w:rsidP="00DE1F7E" w:rsidRDefault="00A46E0B" w14:paraId="47FE99FD" w14:textId="132924B6">
      <w:r>
        <w:lastRenderedPageBreak/>
        <w:t xml:space="preserve">Sverige </w:t>
      </w:r>
      <w:r w:rsidR="001B7CB6">
        <w:t>bör</w:t>
      </w:r>
      <w:r>
        <w:t xml:space="preserve"> mot bakgrund av ovan,</w:t>
      </w:r>
      <w:r w:rsidR="001B7CB6">
        <w:t xml:space="preserve"> och</w:t>
      </w:r>
      <w:r>
        <w:t xml:space="preserve"> i avvaktan på en EU-gemensam linje</w:t>
      </w:r>
      <w:r w:rsidR="001B7CB6">
        <w:t xml:space="preserve"> som</w:t>
      </w:r>
      <w:r>
        <w:t xml:space="preserve"> erkänner Jerusalem som</w:t>
      </w:r>
      <w:r w:rsidR="001B7CB6">
        <w:t xml:space="preserve"> Israels</w:t>
      </w:r>
      <w:r>
        <w:t xml:space="preserve"> huvudstad, gå före och göra detta erkännande </w:t>
      </w:r>
      <w:r w:rsidR="001B7CB6">
        <w:t>liksom att</w:t>
      </w:r>
      <w:r>
        <w:t xml:space="preserve"> flytta den svenska</w:t>
      </w:r>
      <w:r w:rsidR="001B7CB6">
        <w:t xml:space="preserve"> </w:t>
      </w:r>
      <w:r>
        <w:t>ambassaden</w:t>
      </w:r>
      <w:r w:rsidR="001B7CB6">
        <w:t xml:space="preserve"> från Tel Aviv</w:t>
      </w:r>
      <w:r>
        <w:t xml:space="preserve"> till Jerusalem.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F57014078E345FABA27AD6020A14CB4"/>
        </w:placeholder>
      </w:sdtPr>
      <w:sdtEndPr>
        <w:rPr>
          <w:i w:val="0"/>
          <w:noProof w:val="0"/>
        </w:rPr>
      </w:sdtEndPr>
      <w:sdtContent>
        <w:p w:rsidR="00C9338E" w:rsidP="00101778" w:rsidRDefault="00C9338E" w14:paraId="6385BD00" w14:textId="77777777"/>
        <w:p w:rsidRPr="008E0FE2" w:rsidR="004801AC" w:rsidP="00101778" w:rsidRDefault="00DE1F7E" w14:paraId="2C53194F" w14:textId="32F5010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45B21" w14:paraId="70278F9C" w14:textId="77777777">
        <w:trPr>
          <w:cantSplit/>
        </w:trPr>
        <w:tc>
          <w:tcPr>
            <w:tcW w:w="50" w:type="pct"/>
            <w:vAlign w:val="bottom"/>
          </w:tcPr>
          <w:p w:rsidR="00445B21" w:rsidRDefault="00B317CB" w14:paraId="662DB0D7" w14:textId="77777777">
            <w:pPr>
              <w:pStyle w:val="Underskrifter"/>
              <w:spacing w:after="0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445B21" w:rsidRDefault="00445B21" w14:paraId="01E603AC" w14:textId="77777777">
            <w:pPr>
              <w:pStyle w:val="Underskrifter"/>
              <w:spacing w:after="0"/>
            </w:pPr>
          </w:p>
        </w:tc>
      </w:tr>
    </w:tbl>
    <w:p w:rsidR="00990134" w:rsidRDefault="00990134" w14:paraId="20B40BBF" w14:textId="77777777"/>
    <w:sectPr w:rsidR="0099013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E7F6" w14:textId="77777777" w:rsidR="00AB31AF" w:rsidRDefault="00AB31AF" w:rsidP="000C1CAD">
      <w:pPr>
        <w:spacing w:line="240" w:lineRule="auto"/>
      </w:pPr>
      <w:r>
        <w:separator/>
      </w:r>
    </w:p>
  </w:endnote>
  <w:endnote w:type="continuationSeparator" w:id="0">
    <w:p w14:paraId="08D96501" w14:textId="77777777" w:rsidR="00AB31AF" w:rsidRDefault="00AB31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8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95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4F8B" w14:textId="39F38AB6" w:rsidR="00262EA3" w:rsidRPr="00101778" w:rsidRDefault="00262EA3" w:rsidP="001017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4027" w14:textId="77777777" w:rsidR="00AB31AF" w:rsidRDefault="00AB31AF" w:rsidP="000C1CAD">
      <w:pPr>
        <w:spacing w:line="240" w:lineRule="auto"/>
      </w:pPr>
      <w:r>
        <w:separator/>
      </w:r>
    </w:p>
  </w:footnote>
  <w:footnote w:type="continuationSeparator" w:id="0">
    <w:p w14:paraId="74C0457E" w14:textId="77777777" w:rsidR="00AB31AF" w:rsidRDefault="00AB31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48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A615CC" wp14:editId="769F15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8FAB9" w14:textId="0BD16CBD" w:rsidR="00262EA3" w:rsidRDefault="00DE1F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6E0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615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C8FAB9" w14:textId="0BD16CBD" w:rsidR="00262EA3" w:rsidRDefault="00DE1F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6E0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1859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04D7" w14:textId="77777777" w:rsidR="00262EA3" w:rsidRDefault="00262EA3" w:rsidP="008563AC">
    <w:pPr>
      <w:jc w:val="right"/>
    </w:pPr>
  </w:p>
  <w:p w14:paraId="443E7E9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0D9C" w14:textId="77777777" w:rsidR="00262EA3" w:rsidRDefault="00DE1F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FFA998" wp14:editId="1E1A08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AD0FAF" w14:textId="0B0F2779" w:rsidR="00262EA3" w:rsidRDefault="00DE1F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017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6E0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93F89B6" w14:textId="77777777" w:rsidR="00262EA3" w:rsidRPr="008227B3" w:rsidRDefault="00DE1F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92DC7E" w14:textId="46D720F7" w:rsidR="00262EA3" w:rsidRPr="008227B3" w:rsidRDefault="00DE1F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177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1778">
          <w:t>:1736</w:t>
        </w:r>
      </w:sdtContent>
    </w:sdt>
  </w:p>
  <w:p w14:paraId="6E218B49" w14:textId="38CC3230" w:rsidR="00262EA3" w:rsidRDefault="00DE1F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01778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E97498" w14:textId="6B9EBC08" w:rsidR="00262EA3" w:rsidRDefault="00FB7DA7" w:rsidP="00283E0F">
        <w:pPr>
          <w:pStyle w:val="FSHRub2"/>
        </w:pPr>
        <w:r>
          <w:t>Erkännande av Jerusalem som Israels huvudstad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2AB5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01B9A"/>
    <w:multiLevelType w:val="hybridMultilevel"/>
    <w:tmpl w:val="1354EA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46E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778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CB6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B21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621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134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B13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E0B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9E2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1AF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7CB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38E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F7E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DA7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AD77B5"/>
  <w15:chartTrackingRefBased/>
  <w15:docId w15:val="{7AB89F43-5521-4459-AB64-1C08BCC9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B18F034C944D8CBED4E95A28BBB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9C192-7B86-48C0-9C0B-89DB433A679A}"/>
      </w:docPartPr>
      <w:docPartBody>
        <w:p w:rsidR="00AC2ECC" w:rsidRDefault="00F87688">
          <w:pPr>
            <w:pStyle w:val="F3B18F034C944D8CBED4E95A28BBBF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9F22684E554EAE9CA28D42F73CC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E469E-3F70-43FA-BA1E-E59A963B3B95}"/>
      </w:docPartPr>
      <w:docPartBody>
        <w:p w:rsidR="00AC2ECC" w:rsidRDefault="00F87688">
          <w:pPr>
            <w:pStyle w:val="D89F22684E554EAE9CA28D42F73CC9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57014078E345FABA27AD6020A14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95A67-93BD-4220-A8C1-58DF92A85951}"/>
      </w:docPartPr>
      <w:docPartBody>
        <w:p w:rsidR="009F07B5" w:rsidRDefault="009F07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CC"/>
    <w:rsid w:val="009F07B5"/>
    <w:rsid w:val="00AC2ECC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B18F034C944D8CBED4E95A28BBBFA0">
    <w:name w:val="F3B18F034C944D8CBED4E95A28BBBFA0"/>
  </w:style>
  <w:style w:type="paragraph" w:customStyle="1" w:styleId="D89F22684E554EAE9CA28D42F73CC9D0">
    <w:name w:val="D89F22684E554EAE9CA28D42F73CC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A896F-9209-4CBF-B841-30990961DA57}"/>
</file>

<file path=customXml/itemProps2.xml><?xml version="1.0" encoding="utf-8"?>
<ds:datastoreItem xmlns:ds="http://schemas.openxmlformats.org/officeDocument/2006/customXml" ds:itemID="{F993A0F5-E599-48B5-9200-69C62A46E128}"/>
</file>

<file path=customXml/itemProps3.xml><?xml version="1.0" encoding="utf-8"?>
<ds:datastoreItem xmlns:ds="http://schemas.openxmlformats.org/officeDocument/2006/customXml" ds:itemID="{741C70C1-4AC6-47A0-8849-52120D76A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1811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Erkännande av Jerusalem som Israels huvudstad</vt:lpstr>
      <vt:lpstr>
      </vt:lpstr>
    </vt:vector>
  </TitlesOfParts>
  <Company>Sveriges riksdag</Company>
  <LinksUpToDate>false</LinksUpToDate>
  <CharactersWithSpaces>2116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