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F0294335864E29ACBE52EF2B43A956"/>
        </w:placeholder>
        <w:text/>
      </w:sdtPr>
      <w:sdtEndPr/>
      <w:sdtContent>
        <w:p w:rsidRPr="009B062B" w:rsidR="00AF30DD" w:rsidP="00B76478" w:rsidRDefault="00AF30DD" w14:paraId="4AE89B71" w14:textId="77777777">
          <w:pPr>
            <w:pStyle w:val="Rubrik1"/>
            <w:spacing w:after="300"/>
          </w:pPr>
          <w:r w:rsidRPr="009B062B">
            <w:t>Förslag till riksdagsbeslut</w:t>
          </w:r>
        </w:p>
      </w:sdtContent>
    </w:sdt>
    <w:sdt>
      <w:sdtPr>
        <w:alias w:val="Yrkande 1"/>
        <w:tag w:val="8084e829-f5bf-4bee-b7fe-b4de5deafd3f"/>
        <w:id w:val="709296113"/>
        <w:lock w:val="sdtLocked"/>
      </w:sdtPr>
      <w:sdtEndPr/>
      <w:sdtContent>
        <w:p w:rsidR="00A12A63" w:rsidRDefault="00A12411" w14:paraId="550F29A3" w14:textId="77777777">
          <w:pPr>
            <w:pStyle w:val="Frslagstext"/>
            <w:numPr>
              <w:ilvl w:val="0"/>
              <w:numId w:val="0"/>
            </w:numPr>
          </w:pPr>
          <w:r>
            <w:t>Riksdagen ställer sig bakom det som anförs i motionen om att överväga ett avskaffande av stämpelskatten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ECB217906A4264B9CDCB694ECA98E5"/>
        </w:placeholder>
        <w:text/>
      </w:sdtPr>
      <w:sdtEndPr/>
      <w:sdtContent>
        <w:p w:rsidRPr="009B062B" w:rsidR="006D79C9" w:rsidP="00333E95" w:rsidRDefault="006D79C9" w14:paraId="12EEFE6A" w14:textId="77777777">
          <w:pPr>
            <w:pStyle w:val="Rubrik1"/>
          </w:pPr>
          <w:r>
            <w:t>Motivering</w:t>
          </w:r>
        </w:p>
      </w:sdtContent>
    </w:sdt>
    <w:p w:rsidR="00C24C05" w:rsidP="00607D70" w:rsidRDefault="00607D70" w14:paraId="75A2E1AD" w14:textId="7C46B5E9">
      <w:pPr>
        <w:pStyle w:val="Normalutanindragellerluft"/>
      </w:pPr>
      <w:r>
        <w:t>Den som förvärvar en fastighet betalar i dag en expeditionsavgift till Lantmäteriverket. Expeditionsavgiften motsvarar myndighetens kostnader för handläggningen av ägarbytet.</w:t>
      </w:r>
    </w:p>
    <w:p w:rsidR="00C24C05" w:rsidP="00C24C05" w:rsidRDefault="00607D70" w14:paraId="04B89A65" w14:textId="3FBDAFBE">
      <w:r w:rsidRPr="00C24C05">
        <w:t xml:space="preserve">Därutöver måste den som köpt en fastighet eller tomträtt betala stämpelskatt. För privatpersoner och bostadsrättsföreningar är stämpelskatten 1,5 procent av antingen köpeskillingen eller taxeringsvärdet (det som är högst); lägsta kostnad är 50 kronor. För juridiska personer – aktiebolag, föreningar med flera – är stämpelskatten 4,25 procent. Även den som tar ut inteckningar i fastighet debiteras expeditionsavgift samt en stämpelskatt om 2 procent av det inteckningsbeloppet. </w:t>
      </w:r>
    </w:p>
    <w:p w:rsidR="00C24C05" w:rsidP="00C24C05" w:rsidRDefault="00607D70" w14:paraId="3907C193" w14:textId="77777777">
      <w:r>
        <w:t xml:space="preserve">Stämpelskatten motsvarar inga faktiska administrativa kostnader knutna till förvärvet, utan dessa täcks av expeditionsavgiften. Stämpelskatten ska i stället ses som en form av omsättningsskatt. </w:t>
      </w:r>
    </w:p>
    <w:p w:rsidR="00C24C05" w:rsidP="00C24C05" w:rsidRDefault="00607D70" w14:paraId="7999F6AC" w14:textId="66F79082">
      <w:r>
        <w:t>Den som säljer en bostad och förvärvar en fastighet betalar först kapitalvinstskatt, om det har uppkommit vinst, avseende den tidigare bostaden och sedan stämpelskatt vid förvärvet av den nya fastigheten. När bostadsbyte förknippas med transfererings</w:t>
      </w:r>
      <w:r w:rsidR="008D76AF">
        <w:softHyphen/>
      </w:r>
      <w:bookmarkStart w:name="_GoBack" w:id="1"/>
      <w:bookmarkEnd w:id="1"/>
      <w:r>
        <w:t xml:space="preserve">kostnader inverkar det naturligtvis negativt på rörligheten på bostadsmarknaden. </w:t>
      </w:r>
    </w:p>
    <w:p w:rsidR="00C24C05" w:rsidP="00C24C05" w:rsidRDefault="00607D70" w14:paraId="22990F42" w14:textId="77777777">
      <w:r>
        <w:t xml:space="preserve">När företags och människors rörlighet och handlingsutrymme begränsas, hindras också tillväxten, vilket på sikt är negativt för skatteintäkterna. Därutöver kan det ifrågasättas ur ett moraliskt perspektiv om en människas beskattningsbörda bör vara beroende av hur många gånger han eller hon flyttar. Det kan också ifrågasättas att förvärv av bostadsrätter, som kan betinga ett högt värde, är befriade från stämpelskatt. </w:t>
      </w:r>
    </w:p>
    <w:p w:rsidR="00BB6339" w:rsidP="00C24C05" w:rsidRDefault="00607D70" w14:paraId="64EB2AAB" w14:textId="77777777">
      <w:r>
        <w:t xml:space="preserve">I den mån staten behöver intäkter bör dessa debiteras genom andra, mer synliga skatter. Stämpelskatten bör därför avskaffas. </w:t>
      </w:r>
    </w:p>
    <w:sdt>
      <w:sdtPr>
        <w:rPr>
          <w:i/>
          <w:noProof/>
        </w:rPr>
        <w:alias w:val="CC_Underskrifter"/>
        <w:tag w:val="CC_Underskrifter"/>
        <w:id w:val="583496634"/>
        <w:lock w:val="sdtContentLocked"/>
        <w:placeholder>
          <w:docPart w:val="15B9222AF9EF447CBF8F158D367F33A7"/>
        </w:placeholder>
      </w:sdtPr>
      <w:sdtEndPr>
        <w:rPr>
          <w:i w:val="0"/>
          <w:noProof w:val="0"/>
        </w:rPr>
      </w:sdtEndPr>
      <w:sdtContent>
        <w:p w:rsidR="00B76478" w:rsidP="0063624E" w:rsidRDefault="00B76478" w14:paraId="4ABFBADB" w14:textId="77777777"/>
        <w:p w:rsidRPr="008E0FE2" w:rsidR="004801AC" w:rsidP="0063624E" w:rsidRDefault="008D76AF" w14:paraId="113E342B" w14:textId="145AAE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43309B" w:rsidRDefault="0043309B" w14:paraId="682A94DB" w14:textId="77777777"/>
    <w:sectPr w:rsidR="004330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6D15" w14:textId="77777777" w:rsidR="00607D70" w:rsidRDefault="00607D70" w:rsidP="000C1CAD">
      <w:pPr>
        <w:spacing w:line="240" w:lineRule="auto"/>
      </w:pPr>
      <w:r>
        <w:separator/>
      </w:r>
    </w:p>
  </w:endnote>
  <w:endnote w:type="continuationSeparator" w:id="0">
    <w:p w14:paraId="5F857EEA" w14:textId="77777777" w:rsidR="00607D70" w:rsidRDefault="00607D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A8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B6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0B83" w14:textId="543BC8E0" w:rsidR="00262EA3" w:rsidRPr="0063624E" w:rsidRDefault="00262EA3" w:rsidP="00636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659E8" w14:textId="77777777" w:rsidR="00607D70" w:rsidRDefault="00607D70" w:rsidP="000C1CAD">
      <w:pPr>
        <w:spacing w:line="240" w:lineRule="auto"/>
      </w:pPr>
      <w:r>
        <w:separator/>
      </w:r>
    </w:p>
  </w:footnote>
  <w:footnote w:type="continuationSeparator" w:id="0">
    <w:p w14:paraId="2BD417C3" w14:textId="77777777" w:rsidR="00607D70" w:rsidRDefault="00607D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C649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76AF" w14:paraId="4F64C88B" w14:textId="77777777">
                          <w:pPr>
                            <w:jc w:val="right"/>
                          </w:pPr>
                          <w:sdt>
                            <w:sdtPr>
                              <w:alias w:val="CC_Noformat_Partikod"/>
                              <w:tag w:val="CC_Noformat_Partikod"/>
                              <w:id w:val="-53464382"/>
                              <w:placeholder>
                                <w:docPart w:val="974318E7A624414B82BA1090F7A59600"/>
                              </w:placeholder>
                              <w:text/>
                            </w:sdtPr>
                            <w:sdtEndPr/>
                            <w:sdtContent>
                              <w:r w:rsidR="00607D70">
                                <w:t>M</w:t>
                              </w:r>
                            </w:sdtContent>
                          </w:sdt>
                          <w:sdt>
                            <w:sdtPr>
                              <w:alias w:val="CC_Noformat_Partinummer"/>
                              <w:tag w:val="CC_Noformat_Partinummer"/>
                              <w:id w:val="-1709555926"/>
                              <w:placeholder>
                                <w:docPart w:val="7CCF94885EF4409C9AC1DED0105CDFAD"/>
                              </w:placeholder>
                              <w:text/>
                            </w:sdtPr>
                            <w:sdtEndPr/>
                            <w:sdtContent>
                              <w:r w:rsidR="00F8535C">
                                <w:t>2042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76AF" w14:paraId="4F64C88B" w14:textId="77777777">
                    <w:pPr>
                      <w:jc w:val="right"/>
                    </w:pPr>
                    <w:sdt>
                      <w:sdtPr>
                        <w:alias w:val="CC_Noformat_Partikod"/>
                        <w:tag w:val="CC_Noformat_Partikod"/>
                        <w:id w:val="-53464382"/>
                        <w:placeholder>
                          <w:docPart w:val="974318E7A624414B82BA1090F7A59600"/>
                        </w:placeholder>
                        <w:text/>
                      </w:sdtPr>
                      <w:sdtEndPr/>
                      <w:sdtContent>
                        <w:r w:rsidR="00607D70">
                          <w:t>M</w:t>
                        </w:r>
                      </w:sdtContent>
                    </w:sdt>
                    <w:sdt>
                      <w:sdtPr>
                        <w:alias w:val="CC_Noformat_Partinummer"/>
                        <w:tag w:val="CC_Noformat_Partinummer"/>
                        <w:id w:val="-1709555926"/>
                        <w:placeholder>
                          <w:docPart w:val="7CCF94885EF4409C9AC1DED0105CDFAD"/>
                        </w:placeholder>
                        <w:text/>
                      </w:sdtPr>
                      <w:sdtEndPr/>
                      <w:sdtContent>
                        <w:r w:rsidR="00F8535C">
                          <w:t>2042</w:t>
                        </w:r>
                      </w:sdtContent>
                    </w:sdt>
                  </w:p>
                </w:txbxContent>
              </v:textbox>
              <w10:wrap anchorx="page"/>
            </v:shape>
          </w:pict>
        </mc:Fallback>
      </mc:AlternateContent>
    </w:r>
  </w:p>
  <w:p w:rsidRPr="00293C4F" w:rsidR="00262EA3" w:rsidP="00776B74" w:rsidRDefault="00262EA3" w14:paraId="686E49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B52A8C" w14:textId="77777777">
    <w:pPr>
      <w:jc w:val="right"/>
    </w:pPr>
  </w:p>
  <w:p w:rsidR="00262EA3" w:rsidP="00776B74" w:rsidRDefault="00262EA3" w14:paraId="212E19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76AF" w14:paraId="2A2574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76AF" w14:paraId="79E026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7D70">
          <w:t>M</w:t>
        </w:r>
      </w:sdtContent>
    </w:sdt>
    <w:sdt>
      <w:sdtPr>
        <w:alias w:val="CC_Noformat_Partinummer"/>
        <w:tag w:val="CC_Noformat_Partinummer"/>
        <w:id w:val="-2014525982"/>
        <w:lock w:val="contentLocked"/>
        <w:text/>
      </w:sdtPr>
      <w:sdtEndPr/>
      <w:sdtContent>
        <w:r w:rsidR="00F8535C">
          <w:t>2042</w:t>
        </w:r>
      </w:sdtContent>
    </w:sdt>
  </w:p>
  <w:p w:rsidRPr="008227B3" w:rsidR="00262EA3" w:rsidP="008227B3" w:rsidRDefault="008D76AF" w14:paraId="27246D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76AF" w14:paraId="3B7E1E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:2226</w:t>
        </w:r>
      </w:sdtContent>
    </w:sdt>
  </w:p>
  <w:p w:rsidR="00262EA3" w:rsidP="00E03A3D" w:rsidRDefault="008D76AF" w14:paraId="7072B5E3"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text/>
    </w:sdtPr>
    <w:sdtEndPr/>
    <w:sdtContent>
      <w:p w:rsidR="00262EA3" w:rsidP="00283E0F" w:rsidRDefault="00607D70" w14:paraId="7BB8A8BE" w14:textId="77777777">
        <w:pPr>
          <w:pStyle w:val="FSHRub2"/>
        </w:pPr>
        <w:r>
          <w:t>Avskaffa stämpelskatten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62E74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07D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E32"/>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4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9B"/>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55"/>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7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4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A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9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11"/>
    <w:rsid w:val="00A125D3"/>
    <w:rsid w:val="00A1284E"/>
    <w:rsid w:val="00A12A63"/>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D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7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05"/>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B3"/>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64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D6"/>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35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56"/>
    <w:rsid w:val="00F960A6"/>
    <w:rsid w:val="00F960DC"/>
    <w:rsid w:val="00F96272"/>
    <w:rsid w:val="00F962A3"/>
    <w:rsid w:val="00F96563"/>
    <w:rsid w:val="00F96CDC"/>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017A8B"/>
  <w15:chartTrackingRefBased/>
  <w15:docId w15:val="{06E1820D-DE04-45A5-A0A4-976C82B8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F0294335864E29ACBE52EF2B43A956"/>
        <w:category>
          <w:name w:val="Allmänt"/>
          <w:gallery w:val="placeholder"/>
        </w:category>
        <w:types>
          <w:type w:val="bbPlcHdr"/>
        </w:types>
        <w:behaviors>
          <w:behavior w:val="content"/>
        </w:behaviors>
        <w:guid w:val="{8233BB11-65EF-497C-ACC3-E936F87E9F12}"/>
      </w:docPartPr>
      <w:docPartBody>
        <w:p w:rsidR="00D94734" w:rsidRDefault="00D94734">
          <w:pPr>
            <w:pStyle w:val="80F0294335864E29ACBE52EF2B43A956"/>
          </w:pPr>
          <w:r w:rsidRPr="005A0A93">
            <w:rPr>
              <w:rStyle w:val="Platshllartext"/>
            </w:rPr>
            <w:t>Förslag till riksdagsbeslut</w:t>
          </w:r>
        </w:p>
      </w:docPartBody>
    </w:docPart>
    <w:docPart>
      <w:docPartPr>
        <w:name w:val="87ECB217906A4264B9CDCB694ECA98E5"/>
        <w:category>
          <w:name w:val="Allmänt"/>
          <w:gallery w:val="placeholder"/>
        </w:category>
        <w:types>
          <w:type w:val="bbPlcHdr"/>
        </w:types>
        <w:behaviors>
          <w:behavior w:val="content"/>
        </w:behaviors>
        <w:guid w:val="{FD11935E-CBBC-41F7-A709-3F529A44EBF2}"/>
      </w:docPartPr>
      <w:docPartBody>
        <w:p w:rsidR="00D94734" w:rsidRDefault="00D94734">
          <w:pPr>
            <w:pStyle w:val="87ECB217906A4264B9CDCB694ECA98E5"/>
          </w:pPr>
          <w:r w:rsidRPr="005A0A93">
            <w:rPr>
              <w:rStyle w:val="Platshllartext"/>
            </w:rPr>
            <w:t>Motivering</w:t>
          </w:r>
        </w:p>
      </w:docPartBody>
    </w:docPart>
    <w:docPart>
      <w:docPartPr>
        <w:name w:val="974318E7A624414B82BA1090F7A59600"/>
        <w:category>
          <w:name w:val="Allmänt"/>
          <w:gallery w:val="placeholder"/>
        </w:category>
        <w:types>
          <w:type w:val="bbPlcHdr"/>
        </w:types>
        <w:behaviors>
          <w:behavior w:val="content"/>
        </w:behaviors>
        <w:guid w:val="{DB7792CA-076E-457C-ABA6-FDDA6A5351C5}"/>
      </w:docPartPr>
      <w:docPartBody>
        <w:p w:rsidR="00D94734" w:rsidRDefault="00D94734">
          <w:pPr>
            <w:pStyle w:val="974318E7A624414B82BA1090F7A59600"/>
          </w:pPr>
          <w:r>
            <w:rPr>
              <w:rStyle w:val="Platshllartext"/>
            </w:rPr>
            <w:t xml:space="preserve"> </w:t>
          </w:r>
        </w:p>
      </w:docPartBody>
    </w:docPart>
    <w:docPart>
      <w:docPartPr>
        <w:name w:val="7CCF94885EF4409C9AC1DED0105CDFAD"/>
        <w:category>
          <w:name w:val="Allmänt"/>
          <w:gallery w:val="placeholder"/>
        </w:category>
        <w:types>
          <w:type w:val="bbPlcHdr"/>
        </w:types>
        <w:behaviors>
          <w:behavior w:val="content"/>
        </w:behaviors>
        <w:guid w:val="{F8D55F8C-6BD3-4E9D-A128-7E95E3F8ABAD}"/>
      </w:docPartPr>
      <w:docPartBody>
        <w:p w:rsidR="00D94734" w:rsidRDefault="00D94734">
          <w:pPr>
            <w:pStyle w:val="7CCF94885EF4409C9AC1DED0105CDFAD"/>
          </w:pPr>
          <w:r>
            <w:t xml:space="preserve"> </w:t>
          </w:r>
        </w:p>
      </w:docPartBody>
    </w:docPart>
    <w:docPart>
      <w:docPartPr>
        <w:name w:val="15B9222AF9EF447CBF8F158D367F33A7"/>
        <w:category>
          <w:name w:val="Allmänt"/>
          <w:gallery w:val="placeholder"/>
        </w:category>
        <w:types>
          <w:type w:val="bbPlcHdr"/>
        </w:types>
        <w:behaviors>
          <w:behavior w:val="content"/>
        </w:behaviors>
        <w:guid w:val="{559EF426-80FC-44FD-B819-B5E244C7CC99}"/>
      </w:docPartPr>
      <w:docPartBody>
        <w:p w:rsidR="00AF6E5A" w:rsidRDefault="00AF6E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34"/>
    <w:rsid w:val="00AF6E5A"/>
    <w:rsid w:val="00D9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F0294335864E29ACBE52EF2B43A956">
    <w:name w:val="80F0294335864E29ACBE52EF2B43A956"/>
  </w:style>
  <w:style w:type="paragraph" w:customStyle="1" w:styleId="0087E6614FC240B59234839247F7A56D">
    <w:name w:val="0087E6614FC240B59234839247F7A5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DEA02B5C36458689146A5253731A08">
    <w:name w:val="42DEA02B5C36458689146A5253731A08"/>
  </w:style>
  <w:style w:type="paragraph" w:customStyle="1" w:styleId="87ECB217906A4264B9CDCB694ECA98E5">
    <w:name w:val="87ECB217906A4264B9CDCB694ECA98E5"/>
  </w:style>
  <w:style w:type="paragraph" w:customStyle="1" w:styleId="BA31FA2281A942F585EC9475FF4642D8">
    <w:name w:val="BA31FA2281A942F585EC9475FF4642D8"/>
  </w:style>
  <w:style w:type="paragraph" w:customStyle="1" w:styleId="68464C48876F464BB20E86184A52A3FB">
    <w:name w:val="68464C48876F464BB20E86184A52A3FB"/>
  </w:style>
  <w:style w:type="paragraph" w:customStyle="1" w:styleId="974318E7A624414B82BA1090F7A59600">
    <w:name w:val="974318E7A624414B82BA1090F7A59600"/>
  </w:style>
  <w:style w:type="paragraph" w:customStyle="1" w:styleId="7CCF94885EF4409C9AC1DED0105CDFAD">
    <w:name w:val="7CCF94885EF4409C9AC1DED0105CD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06E50-083C-49E9-8FEF-49150BE0AF05}"/>
</file>

<file path=customXml/itemProps2.xml><?xml version="1.0" encoding="utf-8"?>
<ds:datastoreItem xmlns:ds="http://schemas.openxmlformats.org/officeDocument/2006/customXml" ds:itemID="{9BCB70A1-106A-4889-8952-8A9CB01AAE8D}"/>
</file>

<file path=customXml/itemProps3.xml><?xml version="1.0" encoding="utf-8"?>
<ds:datastoreItem xmlns:ds="http://schemas.openxmlformats.org/officeDocument/2006/customXml" ds:itemID="{7EC7DE7B-E96D-45B3-B69F-5B5F15C29A10}"/>
</file>

<file path=docProps/app.xml><?xml version="1.0" encoding="utf-8"?>
<Properties xmlns="http://schemas.openxmlformats.org/officeDocument/2006/extended-properties" xmlns:vt="http://schemas.openxmlformats.org/officeDocument/2006/docPropsVTypes">
  <Template>Normal</Template>
  <TotalTime>23</TotalTime>
  <Pages>2</Pages>
  <Words>258</Words>
  <Characters>1694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M2042 Avskaffa stämpelskatten</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