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5BDE2AB5C0014A0BBD787A5C75C60205"/>
        </w:placeholder>
        <w:text/>
      </w:sdtPr>
      <w:sdtEndPr/>
      <w:sdtContent>
        <w:p w:rsidRPr="009B062B" w:rsidR="00AF30DD" w:rsidP="000C3369" w:rsidRDefault="00AF30DD" w14:paraId="35CA48D1" w14:textId="77777777">
          <w:pPr>
            <w:pStyle w:val="Rubrik1"/>
            <w:spacing w:after="300"/>
          </w:pPr>
          <w:r w:rsidRPr="009B062B">
            <w:t>Förslag till riksdagsbeslut</w:t>
          </w:r>
        </w:p>
      </w:sdtContent>
    </w:sdt>
    <w:sdt>
      <w:sdtPr>
        <w:alias w:val="Yrkande 1"/>
        <w:tag w:val="b55256d4-1ba9-4e12-a36a-bec9f7c257ba"/>
        <w:id w:val="-680352137"/>
        <w:lock w:val="sdtLocked"/>
      </w:sdtPr>
      <w:sdtEndPr/>
      <w:sdtContent>
        <w:p w:rsidR="000E5FF4" w:rsidRDefault="00B432A5" w14:paraId="35CA48D2" w14:textId="77777777">
          <w:pPr>
            <w:pStyle w:val="Frslagstext"/>
            <w:numPr>
              <w:ilvl w:val="0"/>
              <w:numId w:val="0"/>
            </w:numPr>
          </w:pPr>
          <w:r>
            <w:t>Riksdagen ställer sig bakom det som anförs i motionen om att undersöka möjligheten att sänka eller ta bort momsen på trähus för att öka viljan att bygga trähus och därmed kunna använda fler trähus som kolsänka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6762CA27233647C18A0F468CF29BEBAD"/>
        </w:placeholder>
        <w:text/>
      </w:sdtPr>
      <w:sdtEndPr/>
      <w:sdtContent>
        <w:p w:rsidRPr="009B062B" w:rsidR="006D79C9" w:rsidP="00333E95" w:rsidRDefault="006D79C9" w14:paraId="35CA48D3" w14:textId="77777777">
          <w:pPr>
            <w:pStyle w:val="Rubrik1"/>
          </w:pPr>
          <w:r>
            <w:t>Motivering</w:t>
          </w:r>
        </w:p>
      </w:sdtContent>
    </w:sdt>
    <w:p w:rsidR="00954ACC" w:rsidP="00954ACC" w:rsidRDefault="00954ACC" w14:paraId="35CA48D4" w14:textId="77777777">
      <w:pPr>
        <w:pStyle w:val="Normalutanindragellerluft"/>
      </w:pPr>
      <w:r>
        <w:t xml:space="preserve">Sverige har stora möjligheter att öka skogs- och virkesproduktionen. Sverige bör därför aktivt jobba med att öka användningen av mer träprodukter detta för att binda in mer kol i byggnaderna och därmed hjälpa till i klimatarbetet. Ett sätt för att få fler att välja ett trähus skulle kunna vara att minska beskattningen av trähusbyggena. Att ta ut moms/skatt på trähus som är bra för miljön och klimatet kan inte vara rimligt om vi vill att fler ska välja rätt sorts hus för klimatet skull. </w:t>
      </w:r>
    </w:p>
    <w:p w:rsidR="00954ACC" w:rsidP="00954ACC" w:rsidRDefault="00954ACC" w14:paraId="35CA48D5" w14:textId="77777777">
      <w:r w:rsidRPr="00954ACC">
        <w:t>Ett sätt är att undersöka möjligheten att sänka eller ta bort momsen på trähus för att ytterligare stimulera till ett ökat trähus byggande i Sverige.</w:t>
      </w:r>
    </w:p>
    <w:sdt>
      <w:sdtPr>
        <w:rPr>
          <w:i/>
          <w:noProof/>
        </w:rPr>
        <w:alias w:val="CC_Underskrifter"/>
        <w:tag w:val="CC_Underskrifter"/>
        <w:id w:val="583496634"/>
        <w:lock w:val="sdtContentLocked"/>
        <w:placeholder>
          <w:docPart w:val="8976C362ACFE4181A4AD84B51FD284A6"/>
        </w:placeholder>
      </w:sdtPr>
      <w:sdtEndPr>
        <w:rPr>
          <w:i w:val="0"/>
          <w:noProof w:val="0"/>
        </w:rPr>
      </w:sdtEndPr>
      <w:sdtContent>
        <w:p w:rsidR="001D048B" w:rsidP="001D048B" w:rsidRDefault="001D048B" w14:paraId="35CA48D6" w14:textId="77777777"/>
        <w:p w:rsidRPr="008E0FE2" w:rsidR="004801AC" w:rsidP="001D048B" w:rsidRDefault="00762ABC" w14:paraId="35CA48D7" w14:textId="77777777"/>
      </w:sdtContent>
    </w:sdt>
    <w:tbl>
      <w:tblPr>
        <w:tblW w:w="5000" w:type="pct"/>
        <w:tblLook w:val="04A0" w:firstRow="1" w:lastRow="0" w:firstColumn="1" w:lastColumn="0" w:noHBand="0" w:noVBand="1"/>
        <w:tblCaption w:val="underskrifter"/>
      </w:tblPr>
      <w:tblGrid>
        <w:gridCol w:w="4252"/>
        <w:gridCol w:w="4252"/>
      </w:tblGrid>
      <w:tr w:rsidR="009C5D66" w14:paraId="0AAE7311" w14:textId="77777777">
        <w:trPr>
          <w:cantSplit/>
        </w:trPr>
        <w:tc>
          <w:tcPr>
            <w:tcW w:w="50" w:type="pct"/>
            <w:vAlign w:val="bottom"/>
          </w:tcPr>
          <w:p w:rsidR="009C5D66" w:rsidRDefault="00762ABC" w14:paraId="5C1FF742" w14:textId="77777777">
            <w:pPr>
              <w:pStyle w:val="Underskrifter"/>
            </w:pPr>
            <w:r>
              <w:t>Sten Berghe</w:t>
            </w:r>
            <w:r>
              <w:t>den (M)</w:t>
            </w:r>
          </w:p>
        </w:tc>
        <w:tc>
          <w:tcPr>
            <w:tcW w:w="50" w:type="pct"/>
            <w:vAlign w:val="bottom"/>
          </w:tcPr>
          <w:p w:rsidR="009C5D66" w:rsidRDefault="009C5D66" w14:paraId="515D7DC3" w14:textId="77777777">
            <w:pPr>
              <w:pStyle w:val="Underskrifter"/>
            </w:pPr>
          </w:p>
        </w:tc>
      </w:tr>
    </w:tbl>
    <w:p w:rsidR="0063685C" w:rsidRDefault="0063685C" w14:paraId="35CA48DB" w14:textId="77777777"/>
    <w:sectPr w:rsidR="0063685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A48DD" w14:textId="77777777" w:rsidR="004A1105" w:rsidRDefault="004A1105" w:rsidP="000C1CAD">
      <w:pPr>
        <w:spacing w:line="240" w:lineRule="auto"/>
      </w:pPr>
      <w:r>
        <w:separator/>
      </w:r>
    </w:p>
  </w:endnote>
  <w:endnote w:type="continuationSeparator" w:id="0">
    <w:p w14:paraId="35CA48DE" w14:textId="77777777" w:rsidR="004A1105" w:rsidRDefault="004A11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A48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A48E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A48EC" w14:textId="77777777" w:rsidR="00262EA3" w:rsidRPr="001D048B" w:rsidRDefault="00262EA3" w:rsidP="001D04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A48DB" w14:textId="77777777" w:rsidR="004A1105" w:rsidRDefault="004A1105" w:rsidP="000C1CAD">
      <w:pPr>
        <w:spacing w:line="240" w:lineRule="auto"/>
      </w:pPr>
      <w:r>
        <w:separator/>
      </w:r>
    </w:p>
  </w:footnote>
  <w:footnote w:type="continuationSeparator" w:id="0">
    <w:p w14:paraId="35CA48DC" w14:textId="77777777" w:rsidR="004A1105" w:rsidRDefault="004A110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A48D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CA48ED" wp14:editId="35CA48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CA48F1" w14:textId="77777777" w:rsidR="00262EA3" w:rsidRDefault="00762ABC" w:rsidP="008103B5">
                          <w:pPr>
                            <w:jc w:val="right"/>
                          </w:pPr>
                          <w:sdt>
                            <w:sdtPr>
                              <w:alias w:val="CC_Noformat_Partikod"/>
                              <w:tag w:val="CC_Noformat_Partikod"/>
                              <w:id w:val="-53464382"/>
                              <w:placeholder>
                                <w:docPart w:val="9EA513E311BE402EB85FD6FD84B360B2"/>
                              </w:placeholder>
                              <w:text/>
                            </w:sdtPr>
                            <w:sdtEndPr/>
                            <w:sdtContent>
                              <w:r w:rsidR="00954ACC">
                                <w:t>M</w:t>
                              </w:r>
                            </w:sdtContent>
                          </w:sdt>
                          <w:sdt>
                            <w:sdtPr>
                              <w:alias w:val="CC_Noformat_Partinummer"/>
                              <w:tag w:val="CC_Noformat_Partinummer"/>
                              <w:id w:val="-1709555926"/>
                              <w:placeholder>
                                <w:docPart w:val="A6C173BCFA9D48D7A456F94BC1B1B5F4"/>
                              </w:placeholder>
                              <w:text/>
                            </w:sdtPr>
                            <w:sdtEndPr/>
                            <w:sdtContent>
                              <w:r w:rsidR="00954ACC">
                                <w:t>2616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CA48E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CA48F1" w14:textId="77777777" w:rsidR="00262EA3" w:rsidRDefault="00762ABC" w:rsidP="008103B5">
                    <w:pPr>
                      <w:jc w:val="right"/>
                    </w:pPr>
                    <w:sdt>
                      <w:sdtPr>
                        <w:alias w:val="CC_Noformat_Partikod"/>
                        <w:tag w:val="CC_Noformat_Partikod"/>
                        <w:id w:val="-53464382"/>
                        <w:placeholder>
                          <w:docPart w:val="9EA513E311BE402EB85FD6FD84B360B2"/>
                        </w:placeholder>
                        <w:text/>
                      </w:sdtPr>
                      <w:sdtEndPr/>
                      <w:sdtContent>
                        <w:r w:rsidR="00954ACC">
                          <w:t>M</w:t>
                        </w:r>
                      </w:sdtContent>
                    </w:sdt>
                    <w:sdt>
                      <w:sdtPr>
                        <w:alias w:val="CC_Noformat_Partinummer"/>
                        <w:tag w:val="CC_Noformat_Partinummer"/>
                        <w:id w:val="-1709555926"/>
                        <w:placeholder>
                          <w:docPart w:val="A6C173BCFA9D48D7A456F94BC1B1B5F4"/>
                        </w:placeholder>
                        <w:text/>
                      </w:sdtPr>
                      <w:sdtEndPr/>
                      <w:sdtContent>
                        <w:r w:rsidR="00954ACC">
                          <w:t>2616</w:t>
                        </w:r>
                      </w:sdtContent>
                    </w:sdt>
                  </w:p>
                </w:txbxContent>
              </v:textbox>
              <w10:wrap anchorx="page"/>
            </v:shape>
          </w:pict>
        </mc:Fallback>
      </mc:AlternateContent>
    </w:r>
  </w:p>
  <w:p w14:paraId="35CA48E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A48E1" w14:textId="77777777" w:rsidR="00262EA3" w:rsidRDefault="00262EA3" w:rsidP="008563AC">
    <w:pPr>
      <w:jc w:val="right"/>
    </w:pPr>
  </w:p>
  <w:p w14:paraId="35CA48E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A48E5" w14:textId="77777777" w:rsidR="00262EA3" w:rsidRDefault="00762AB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CA48EF" wp14:editId="35CA48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CA48E6" w14:textId="77777777" w:rsidR="00262EA3" w:rsidRDefault="00762ABC" w:rsidP="00A314CF">
    <w:pPr>
      <w:pStyle w:val="FSHNormal"/>
      <w:spacing w:before="40"/>
    </w:pPr>
    <w:sdt>
      <w:sdtPr>
        <w:alias w:val="CC_Noformat_Motionstyp"/>
        <w:tag w:val="CC_Noformat_Motionstyp"/>
        <w:id w:val="1162973129"/>
        <w:lock w:val="sdtContentLocked"/>
        <w15:appearance w15:val="hidden"/>
        <w:text/>
      </w:sdtPr>
      <w:sdtEndPr/>
      <w:sdtContent>
        <w:r w:rsidR="00AA7FA2">
          <w:t>Enskild motion</w:t>
        </w:r>
      </w:sdtContent>
    </w:sdt>
    <w:r w:rsidR="00821B36">
      <w:t xml:space="preserve"> </w:t>
    </w:r>
    <w:sdt>
      <w:sdtPr>
        <w:alias w:val="CC_Noformat_Partikod"/>
        <w:tag w:val="CC_Noformat_Partikod"/>
        <w:id w:val="1471015553"/>
        <w:text/>
      </w:sdtPr>
      <w:sdtEndPr/>
      <w:sdtContent>
        <w:r w:rsidR="00954ACC">
          <w:t>M</w:t>
        </w:r>
      </w:sdtContent>
    </w:sdt>
    <w:sdt>
      <w:sdtPr>
        <w:alias w:val="CC_Noformat_Partinummer"/>
        <w:tag w:val="CC_Noformat_Partinummer"/>
        <w:id w:val="-2014525982"/>
        <w:text/>
      </w:sdtPr>
      <w:sdtEndPr/>
      <w:sdtContent>
        <w:r w:rsidR="00954ACC">
          <w:t>2616</w:t>
        </w:r>
      </w:sdtContent>
    </w:sdt>
  </w:p>
  <w:p w14:paraId="35CA48E7" w14:textId="77777777" w:rsidR="00262EA3" w:rsidRPr="008227B3" w:rsidRDefault="00762AB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CA48E8" w14:textId="77777777" w:rsidR="00262EA3" w:rsidRPr="008227B3" w:rsidRDefault="00762AB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A7FA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A7FA2">
          <w:t>:1852</w:t>
        </w:r>
      </w:sdtContent>
    </w:sdt>
  </w:p>
  <w:p w14:paraId="35CA48E9" w14:textId="77777777" w:rsidR="00262EA3" w:rsidRDefault="00762ABC" w:rsidP="00E03A3D">
    <w:pPr>
      <w:pStyle w:val="Motionr"/>
    </w:pPr>
    <w:sdt>
      <w:sdtPr>
        <w:alias w:val="CC_Noformat_Avtext"/>
        <w:tag w:val="CC_Noformat_Avtext"/>
        <w:id w:val="-2020768203"/>
        <w:lock w:val="sdtContentLocked"/>
        <w15:appearance w15:val="hidden"/>
        <w:text/>
      </w:sdtPr>
      <w:sdtEndPr/>
      <w:sdtContent>
        <w:r w:rsidR="00AA7FA2">
          <w:t>av Sten Bergheden (M)</w:t>
        </w:r>
      </w:sdtContent>
    </w:sdt>
  </w:p>
  <w:sdt>
    <w:sdtPr>
      <w:alias w:val="CC_Noformat_Rubtext"/>
      <w:tag w:val="CC_Noformat_Rubtext"/>
      <w:id w:val="-218060500"/>
      <w:lock w:val="sdtLocked"/>
      <w:text/>
    </w:sdtPr>
    <w:sdtEndPr/>
    <w:sdtContent>
      <w:p w14:paraId="35CA48EA" w14:textId="77777777" w:rsidR="00262EA3" w:rsidRDefault="00954ACC" w:rsidP="00283E0F">
        <w:pPr>
          <w:pStyle w:val="FSHRub2"/>
        </w:pPr>
        <w:r>
          <w:t>Ta bort momsen på trähus</w:t>
        </w:r>
      </w:p>
    </w:sdtContent>
  </w:sdt>
  <w:sdt>
    <w:sdtPr>
      <w:alias w:val="CC_Boilerplate_3"/>
      <w:tag w:val="CC_Boilerplate_3"/>
      <w:id w:val="1606463544"/>
      <w:lock w:val="sdtContentLocked"/>
      <w15:appearance w15:val="hidden"/>
      <w:text w:multiLine="1"/>
    </w:sdtPr>
    <w:sdtEndPr/>
    <w:sdtContent>
      <w:p w14:paraId="35CA48E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54A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1A4"/>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36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5FF4"/>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BB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BE6"/>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48B"/>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FD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105"/>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85C"/>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ABC"/>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ACC"/>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5D66"/>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A7FA2"/>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A5"/>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2DD"/>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CA48D0"/>
  <w15:chartTrackingRefBased/>
  <w15:docId w15:val="{CFBDB644-DE58-4170-B5AA-93CE2999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DE2AB5C0014A0BBD787A5C75C60205"/>
        <w:category>
          <w:name w:val="Allmänt"/>
          <w:gallery w:val="placeholder"/>
        </w:category>
        <w:types>
          <w:type w:val="bbPlcHdr"/>
        </w:types>
        <w:behaviors>
          <w:behavior w:val="content"/>
        </w:behaviors>
        <w:guid w:val="{EB0D9A30-2A37-4708-A4AD-65A17866FE87}"/>
      </w:docPartPr>
      <w:docPartBody>
        <w:p w:rsidR="00CC15E0" w:rsidRDefault="00CA1223">
          <w:pPr>
            <w:pStyle w:val="5BDE2AB5C0014A0BBD787A5C75C60205"/>
          </w:pPr>
          <w:r w:rsidRPr="005A0A93">
            <w:rPr>
              <w:rStyle w:val="Platshllartext"/>
            </w:rPr>
            <w:t>Förslag till riksdagsbeslut</w:t>
          </w:r>
        </w:p>
      </w:docPartBody>
    </w:docPart>
    <w:docPart>
      <w:docPartPr>
        <w:name w:val="6762CA27233647C18A0F468CF29BEBAD"/>
        <w:category>
          <w:name w:val="Allmänt"/>
          <w:gallery w:val="placeholder"/>
        </w:category>
        <w:types>
          <w:type w:val="bbPlcHdr"/>
        </w:types>
        <w:behaviors>
          <w:behavior w:val="content"/>
        </w:behaviors>
        <w:guid w:val="{3F656E73-CEEF-4A94-81A1-AC6B5457EF2E}"/>
      </w:docPartPr>
      <w:docPartBody>
        <w:p w:rsidR="00CC15E0" w:rsidRDefault="00CA1223">
          <w:pPr>
            <w:pStyle w:val="6762CA27233647C18A0F468CF29BEBAD"/>
          </w:pPr>
          <w:r w:rsidRPr="005A0A93">
            <w:rPr>
              <w:rStyle w:val="Platshllartext"/>
            </w:rPr>
            <w:t>Motivering</w:t>
          </w:r>
        </w:p>
      </w:docPartBody>
    </w:docPart>
    <w:docPart>
      <w:docPartPr>
        <w:name w:val="9EA513E311BE402EB85FD6FD84B360B2"/>
        <w:category>
          <w:name w:val="Allmänt"/>
          <w:gallery w:val="placeholder"/>
        </w:category>
        <w:types>
          <w:type w:val="bbPlcHdr"/>
        </w:types>
        <w:behaviors>
          <w:behavior w:val="content"/>
        </w:behaviors>
        <w:guid w:val="{1E86E410-5537-4781-9B8A-C2BB9066CFA8}"/>
      </w:docPartPr>
      <w:docPartBody>
        <w:p w:rsidR="00CC15E0" w:rsidRDefault="00CA1223">
          <w:pPr>
            <w:pStyle w:val="9EA513E311BE402EB85FD6FD84B360B2"/>
          </w:pPr>
          <w:r>
            <w:rPr>
              <w:rStyle w:val="Platshllartext"/>
            </w:rPr>
            <w:t xml:space="preserve"> </w:t>
          </w:r>
        </w:p>
      </w:docPartBody>
    </w:docPart>
    <w:docPart>
      <w:docPartPr>
        <w:name w:val="A6C173BCFA9D48D7A456F94BC1B1B5F4"/>
        <w:category>
          <w:name w:val="Allmänt"/>
          <w:gallery w:val="placeholder"/>
        </w:category>
        <w:types>
          <w:type w:val="bbPlcHdr"/>
        </w:types>
        <w:behaviors>
          <w:behavior w:val="content"/>
        </w:behaviors>
        <w:guid w:val="{920A52C9-0DF9-4035-9F91-6025447858DA}"/>
      </w:docPartPr>
      <w:docPartBody>
        <w:p w:rsidR="00CC15E0" w:rsidRDefault="00CA1223">
          <w:pPr>
            <w:pStyle w:val="A6C173BCFA9D48D7A456F94BC1B1B5F4"/>
          </w:pPr>
          <w:r>
            <w:t xml:space="preserve"> </w:t>
          </w:r>
        </w:p>
      </w:docPartBody>
    </w:docPart>
    <w:docPart>
      <w:docPartPr>
        <w:name w:val="8976C362ACFE4181A4AD84B51FD284A6"/>
        <w:category>
          <w:name w:val="Allmänt"/>
          <w:gallery w:val="placeholder"/>
        </w:category>
        <w:types>
          <w:type w:val="bbPlcHdr"/>
        </w:types>
        <w:behaviors>
          <w:behavior w:val="content"/>
        </w:behaviors>
        <w:guid w:val="{617F608D-2D98-4AB5-A0F6-A6EBF50EC8A4}"/>
      </w:docPartPr>
      <w:docPartBody>
        <w:p w:rsidR="00E21BAE" w:rsidRDefault="00E21B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223"/>
    <w:rsid w:val="009E16CE"/>
    <w:rsid w:val="00CA1223"/>
    <w:rsid w:val="00CC15E0"/>
    <w:rsid w:val="00E21B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DE2AB5C0014A0BBD787A5C75C60205">
    <w:name w:val="5BDE2AB5C0014A0BBD787A5C75C60205"/>
  </w:style>
  <w:style w:type="paragraph" w:customStyle="1" w:styleId="B1CC655B1CBD4ABEADCDE9CDC84DCD3F">
    <w:name w:val="B1CC655B1CBD4ABEADCDE9CDC84DCD3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464CF26883C41108CC8A5AF98D79C32">
    <w:name w:val="9464CF26883C41108CC8A5AF98D79C32"/>
  </w:style>
  <w:style w:type="paragraph" w:customStyle="1" w:styleId="6762CA27233647C18A0F468CF29BEBAD">
    <w:name w:val="6762CA27233647C18A0F468CF29BEBAD"/>
  </w:style>
  <w:style w:type="paragraph" w:customStyle="1" w:styleId="19527CBBD83D4A2288F90F80BB9B280F">
    <w:name w:val="19527CBBD83D4A2288F90F80BB9B280F"/>
  </w:style>
  <w:style w:type="paragraph" w:customStyle="1" w:styleId="FD83A71D235C496AA492D3478478E3F1">
    <w:name w:val="FD83A71D235C496AA492D3478478E3F1"/>
  </w:style>
  <w:style w:type="paragraph" w:customStyle="1" w:styleId="9EA513E311BE402EB85FD6FD84B360B2">
    <w:name w:val="9EA513E311BE402EB85FD6FD84B360B2"/>
  </w:style>
  <w:style w:type="paragraph" w:customStyle="1" w:styleId="A6C173BCFA9D48D7A456F94BC1B1B5F4">
    <w:name w:val="A6C173BCFA9D48D7A456F94BC1B1B5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4AD6C9-5E77-40D1-89C6-47D6833ECB1C}"/>
</file>

<file path=customXml/itemProps2.xml><?xml version="1.0" encoding="utf-8"?>
<ds:datastoreItem xmlns:ds="http://schemas.openxmlformats.org/officeDocument/2006/customXml" ds:itemID="{2CB25156-D6ED-4A28-B810-AF228D0A48E6}"/>
</file>

<file path=customXml/itemProps3.xml><?xml version="1.0" encoding="utf-8"?>
<ds:datastoreItem xmlns:ds="http://schemas.openxmlformats.org/officeDocument/2006/customXml" ds:itemID="{7D9ED41B-C74F-4BB6-A59B-9DE7A0A9A6E6}"/>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803</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M2616 Ta bort momsen på trähus</vt:lpstr>
      <vt:lpstr>
      </vt:lpstr>
    </vt:vector>
  </TitlesOfParts>
  <Company>Sveriges riksdag</Company>
  <LinksUpToDate>false</LinksUpToDate>
  <CharactersWithSpaces>955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