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C5A74" w:rsidRDefault="006E04A4">
      <w:pPr>
        <w:pStyle w:val="Dokumentbeteckning"/>
        <w:rPr>
          <w:u w:val="single"/>
        </w:rPr>
      </w:pPr>
      <w:r w:rsidRPr="00CC5A74">
        <w:fldChar w:fldCharType="begin" w:fldLock="1"/>
      </w:r>
      <w:r w:rsidRPr="00CC5A74">
        <w:instrText xml:space="preserve"> DOCPROPERTY "DocumentYear" </w:instrText>
      </w:r>
      <w:r w:rsidRPr="00CC5A74">
        <w:fldChar w:fldCharType="separate"/>
      </w:r>
      <w:r w:rsidR="0073101F" w:rsidRPr="00CC5A74">
        <w:t>2009/10</w:t>
      </w:r>
      <w:r w:rsidRPr="00CC5A74">
        <w:fldChar w:fldCharType="end"/>
      </w:r>
      <w:r w:rsidRPr="00CC5A74">
        <w:t>:</w:t>
      </w:r>
      <w:r w:rsidRPr="00CC5A74">
        <w:fldChar w:fldCharType="begin" w:fldLock="1"/>
      </w:r>
      <w:r w:rsidRPr="00CC5A74">
        <w:instrText xml:space="preserve"> DOCPROPERTY "DocumentNumber" </w:instrText>
      </w:r>
      <w:r w:rsidRPr="00CC5A74">
        <w:fldChar w:fldCharType="separate"/>
      </w:r>
      <w:r w:rsidR="0073101F" w:rsidRPr="00CC5A74">
        <w:t>88</w:t>
      </w:r>
      <w:r w:rsidRPr="00CC5A74">
        <w:fldChar w:fldCharType="end"/>
      </w:r>
    </w:p>
    <w:p w:rsidR="006E04A4" w:rsidRPr="00CC5A74" w:rsidRDefault="006E04A4">
      <w:pPr>
        <w:pStyle w:val="Datum"/>
        <w:outlineLvl w:val="0"/>
      </w:pPr>
      <w:r w:rsidRPr="00CC5A74">
        <w:fldChar w:fldCharType="begin" w:fldLock="1"/>
      </w:r>
      <w:r w:rsidRPr="00CC5A74">
        <w:instrText xml:space="preserve"> DOCPROPERTY "DocumentDate" </w:instrText>
      </w:r>
      <w:r w:rsidRPr="00CC5A74">
        <w:fldChar w:fldCharType="separate"/>
      </w:r>
      <w:r w:rsidR="0073101F" w:rsidRPr="00CC5A74">
        <w:t>Tisdagen den 16 mars 2010</w:t>
      </w:r>
      <w:r w:rsidRPr="00CC5A7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C5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C5A74" w:rsidRDefault="007A1395">
            <w:pPr>
              <w:pStyle w:val="Plenum"/>
              <w:tabs>
                <w:tab w:val="clear" w:pos="1418"/>
              </w:tabs>
            </w:pPr>
            <w:r w:rsidRPr="00CC5A74">
              <w:t>Kl.</w:t>
            </w:r>
          </w:p>
        </w:tc>
        <w:tc>
          <w:tcPr>
            <w:tcW w:w="851" w:type="dxa"/>
          </w:tcPr>
          <w:p w:rsidR="006E04A4" w:rsidRPr="00CC5A74" w:rsidRDefault="007A139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C5A74">
              <w:t>14.00</w:t>
            </w:r>
          </w:p>
        </w:tc>
        <w:tc>
          <w:tcPr>
            <w:tcW w:w="397" w:type="dxa"/>
          </w:tcPr>
          <w:p w:rsidR="006E04A4" w:rsidRPr="00CC5A7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C5A74" w:rsidRDefault="007A139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C5A74">
              <w:t>Interpellationssvar</w:t>
            </w:r>
            <w:r w:rsidRPr="00CC5A74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CC5A74" w:rsidRDefault="006E04A4">
      <w:pPr>
        <w:pStyle w:val="StreckLngt"/>
      </w:pPr>
      <w:r w:rsidRPr="00CC5A74">
        <w:tab/>
      </w:r>
    </w:p>
    <w:p w:rsidR="002A12DB" w:rsidRPr="00CC5A74" w:rsidRDefault="002A12DB" w:rsidP="003675A0">
      <w:pPr>
        <w:pStyle w:val="Blankrad"/>
      </w:pPr>
      <w:r w:rsidRPr="00CC5A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12DB" w:rsidRPr="00CC5A74" w:rsidTr="006D4B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12DB" w:rsidRPr="00CC5A74" w:rsidRDefault="002A12DB" w:rsidP="006D4B6D">
            <w:pPr>
              <w:pStyle w:val="HuvudrubrikFlisteNr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HuvudrubrikEnsam"/>
            </w:pPr>
            <w:r w:rsidRPr="00CC5A74">
              <w:t>Justering av protokoll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HuvudrubrikKolumn3"/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Protokollen från sammanträdena tisdagen den 9 och onsdagen den 10 mars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</w:tbl>
    <w:p w:rsidR="002A12DB" w:rsidRPr="00CC5A74" w:rsidRDefault="002A12DB" w:rsidP="003675A0">
      <w:pPr>
        <w:pStyle w:val="Blankrad"/>
      </w:pPr>
      <w:r w:rsidRPr="00CC5A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12DB" w:rsidRPr="00CC5A74" w:rsidTr="006D4B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12DB" w:rsidRPr="00CC5A74" w:rsidRDefault="002A12DB" w:rsidP="006D4B6D">
            <w:pPr>
              <w:pStyle w:val="HuvudrubrikFlisteNr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HuvudrubrikEnsam"/>
            </w:pPr>
            <w:bookmarkStart w:id="1" w:name="TypRubrik"/>
            <w:bookmarkEnd w:id="1"/>
            <w:r w:rsidRPr="00CC5A74">
              <w:t>Avsägelse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HuvudrubrikKolumn3"/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Gunnar Andrén (fp) som ledamot i skatteutskottet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</w:tbl>
    <w:p w:rsidR="002A12DB" w:rsidRPr="00CC5A74" w:rsidRDefault="002A12DB" w:rsidP="003675A0">
      <w:pPr>
        <w:pStyle w:val="Blankrad"/>
      </w:pPr>
      <w:r w:rsidRPr="00CC5A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12DB" w:rsidRPr="00CC5A74" w:rsidTr="006D4B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12DB" w:rsidRPr="00CC5A74" w:rsidRDefault="002A12DB" w:rsidP="006D4B6D">
            <w:pPr>
              <w:pStyle w:val="HuvudrubrikFlisteNr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HuvudrubrikEnsam"/>
            </w:pPr>
            <w:r w:rsidRPr="00CC5A74">
              <w:t>Anmälan om protokollsutdrag från utskott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HuvudrubrikKolumn3"/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2009/10:27 Torsdagen den 11 mars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  <w:r w:rsidRPr="00CC5A74">
              <w:rPr>
                <w:spacing w:val="-4"/>
              </w:rPr>
              <w:t>FiU</w:t>
            </w:r>
          </w:p>
        </w:tc>
      </w:tr>
    </w:tbl>
    <w:p w:rsidR="002A12DB" w:rsidRPr="00CC5A74" w:rsidRDefault="002A12DB" w:rsidP="003675A0">
      <w:pPr>
        <w:pStyle w:val="Blankrad"/>
      </w:pPr>
      <w:r w:rsidRPr="00CC5A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12DB" w:rsidRPr="00CC5A74" w:rsidTr="006D4B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12DB" w:rsidRPr="00CC5A74" w:rsidRDefault="002A12DB" w:rsidP="006D4B6D">
            <w:pPr>
              <w:pStyle w:val="HuvudrubrikFlisteNr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HuvudrubrikEnsam"/>
            </w:pPr>
            <w:r w:rsidRPr="00CC5A74">
              <w:t>Meddelande om frågestund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HuvudrubrikKolumn3"/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Underrubrik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Underrubrik"/>
            </w:pPr>
            <w:bookmarkStart w:id="3" w:name="TypUnderrubrik"/>
            <w:bookmarkEnd w:id="3"/>
            <w:r w:rsidRPr="00CC5A74">
              <w:t>Torsdagen den 18 mars kl. 14.00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Underrubrik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Följande statsråd kommer att delta:</w:t>
            </w:r>
          </w:p>
          <w:p w:rsidR="002A12DB" w:rsidRPr="00CC5A74" w:rsidRDefault="002A12DB" w:rsidP="006D4B6D">
            <w:r w:rsidRPr="00CC5A74">
              <w:t>Arbetsmarknadsminister Sven Otto Littorin (m)</w:t>
            </w:r>
          </w:p>
          <w:p w:rsidR="002A12DB" w:rsidRPr="00CC5A74" w:rsidRDefault="002A12DB" w:rsidP="006D4B6D">
            <w:r w:rsidRPr="00CC5A74">
              <w:t>Statsrådet Maria Larsson (kd)</w:t>
            </w:r>
          </w:p>
          <w:p w:rsidR="002A12DB" w:rsidRPr="00CC5A74" w:rsidRDefault="002A12DB" w:rsidP="006D4B6D">
            <w:r w:rsidRPr="00CC5A74">
              <w:t>Integrations- och jämställdhetsminister Nyamko Sabuni (fp)</w:t>
            </w:r>
          </w:p>
          <w:p w:rsidR="002A12DB" w:rsidRPr="00CC5A74" w:rsidRDefault="002A12DB" w:rsidP="006D4B6D">
            <w:r w:rsidRPr="00CC5A74">
              <w:t>Kulturminister Lena Adelsohn Liljeroth (m)</w:t>
            </w:r>
          </w:p>
          <w:p w:rsidR="002A12DB" w:rsidRPr="00CC5A74" w:rsidRDefault="002A12DB" w:rsidP="006D4B6D">
            <w:r w:rsidRPr="00CC5A74">
              <w:t>Statsrådet Gunilla Carlsson (m)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</w:tbl>
    <w:p w:rsidR="002A12DB" w:rsidRPr="00CC5A74" w:rsidRDefault="002A12DB" w:rsidP="003675A0">
      <w:pPr>
        <w:pStyle w:val="Blankrad"/>
      </w:pPr>
      <w:r w:rsidRPr="00CC5A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12DB" w:rsidRPr="00CC5A74" w:rsidTr="006D4B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12DB" w:rsidRPr="00CC5A74" w:rsidRDefault="002A12DB" w:rsidP="006D4B6D">
            <w:pPr>
              <w:pStyle w:val="HuvudrubrikFlisteNr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HuvudrubrikEnsam"/>
            </w:pPr>
            <w:bookmarkStart w:id="4" w:name="Start_Interpellationer"/>
            <w:bookmarkEnd w:id="4"/>
            <w:r w:rsidRPr="00CC5A74">
              <w:t>Svar på interpellationer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HuvudrubrikKolumn3"/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Underrubrik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Underrubrik"/>
            </w:pPr>
            <w:r w:rsidRPr="00CC5A74">
              <w:t>Interpellationer upptagna under samma punkt besvaras i ett sammanhang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Underrubrik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Besvaradav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Besvaradav"/>
            </w:pPr>
            <w:r w:rsidRPr="00CC5A74">
              <w:t>Utrikesminister Carl Bildt (m)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Besvaradav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2009/10:262 av Bosse Ringholm (s)</w:t>
            </w:r>
          </w:p>
          <w:p w:rsidR="002A12DB" w:rsidRPr="00CC5A74" w:rsidRDefault="002A12DB" w:rsidP="006D4B6D">
            <w:r w:rsidRPr="00CC5A74">
              <w:t>Sverige och Nato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Besvaradav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Besvaradav"/>
            </w:pPr>
            <w:r w:rsidRPr="00CC5A74">
              <w:t>Statsrådet Maria Larsson (kd)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Besvaradav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2009/10:276 av Sven Bergström (c)</w:t>
            </w:r>
          </w:p>
          <w:p w:rsidR="002A12DB" w:rsidRPr="00CC5A74" w:rsidRDefault="002A12DB" w:rsidP="006D4B6D">
            <w:r w:rsidRPr="00CC5A74">
              <w:t>Åtgärder för att bekämpa skadligt höga ljudnivåer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2009/10:280 av Morgan Johansson (s)</w:t>
            </w:r>
          </w:p>
          <w:p w:rsidR="002A12DB" w:rsidRPr="00CC5A74" w:rsidRDefault="002A12DB" w:rsidP="006D4B6D">
            <w:r w:rsidRPr="00CC5A74">
              <w:t>Resurserna i statens missbrukar- och ungdomsvård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Besvaradav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Besvaradav"/>
            </w:pPr>
            <w:r w:rsidRPr="00CC5A74">
              <w:t>Socialminister Göran Hägglund (kd)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Besvaradav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2009/10:277 av Anne Ludvigsson (s)</w:t>
            </w:r>
          </w:p>
          <w:p w:rsidR="002A12DB" w:rsidRPr="00CC5A74" w:rsidRDefault="002A12DB" w:rsidP="006D4B6D">
            <w:r w:rsidRPr="00CC5A74">
              <w:t>Statlig information om vacciner som omfattas av högkostnadsskydd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Besvaradav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Besvaradav"/>
            </w:pPr>
            <w:r w:rsidRPr="00CC5A74">
              <w:t>Miljöminister Andreas Carlgren (c)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Besvaradav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2009/10:225 av Tina Ehn (mp)</w:t>
            </w:r>
          </w:p>
          <w:p w:rsidR="002A12DB" w:rsidRPr="00CC5A74" w:rsidRDefault="002A12DB" w:rsidP="006D4B6D">
            <w:r w:rsidRPr="00CC5A74">
              <w:t>Vargstammens framtida utveckling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2009/10:264 av Peter Jeppsson (s)</w:t>
            </w:r>
          </w:p>
          <w:p w:rsidR="002A12DB" w:rsidRPr="00CC5A74" w:rsidRDefault="002A12DB" w:rsidP="006D4B6D">
            <w:r w:rsidRPr="00CC5A74">
              <w:t>Slutförvar av kärnavfall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Besvaradav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Besvaradav"/>
            </w:pPr>
            <w:r w:rsidRPr="00CC5A74">
              <w:t>Jordbruksminister Eskil Erlandsson (c)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Besvaradav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2009/10:282 av Wiwi-Anne Johansson (v)</w:t>
            </w:r>
          </w:p>
          <w:p w:rsidR="002A12DB" w:rsidRPr="00CC5A74" w:rsidRDefault="002A12DB" w:rsidP="006D4B6D">
            <w:r w:rsidRPr="00CC5A74">
              <w:t>Köttklister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Besvaradav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Besvaradav"/>
            </w:pPr>
            <w:r w:rsidRPr="00CC5A74">
              <w:t>Arbetsmarknadsminister Sven Otto Littorin (m)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Besvaradav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2009/10:266 av Gunvor G Ericson (mp)</w:t>
            </w:r>
          </w:p>
          <w:p w:rsidR="002A12DB" w:rsidRPr="00CC5A74" w:rsidRDefault="002A12DB" w:rsidP="006D4B6D">
            <w:r w:rsidRPr="00CC5A74">
              <w:t>Situationen för dem som lämnat sjukförsäkringen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2009/10:271 av Greger Tidlund (s)</w:t>
            </w:r>
          </w:p>
          <w:p w:rsidR="002A12DB" w:rsidRPr="00CC5A74" w:rsidRDefault="002A12DB" w:rsidP="006D4B6D">
            <w:r w:rsidRPr="00CC5A74">
              <w:t>Aktiveringsåtgärden Lyftet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2A12DB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2A12DB" w:rsidRPr="00CC5A74" w:rsidRDefault="002A12DB" w:rsidP="002A12DB">
            <w:r w:rsidRPr="00CC5A74">
              <w:t>2009/10:273 av Sven-Erik Österberg (s)</w:t>
            </w:r>
          </w:p>
          <w:p w:rsidR="002A12DB" w:rsidRPr="00CC5A74" w:rsidRDefault="002A12DB" w:rsidP="002A12DB">
            <w:r w:rsidRPr="00CC5A74">
              <w:t>Lyftet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2009/10:272 av Sven-Erik Österberg (s)</w:t>
            </w:r>
          </w:p>
          <w:p w:rsidR="002A12DB" w:rsidRPr="00CC5A74" w:rsidRDefault="002A12DB" w:rsidP="006D4B6D">
            <w:r w:rsidRPr="00CC5A74">
              <w:t>Åtgärder för att bekämpa ungdomsarbetslösheten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2009/10:275 av Monica Green (s)</w:t>
            </w:r>
          </w:p>
          <w:p w:rsidR="002A12DB" w:rsidRPr="00CC5A74" w:rsidRDefault="002A12DB" w:rsidP="006D4B6D">
            <w:r w:rsidRPr="00CC5A74">
              <w:t>Arbetsmarknadsåtgärden Lyftet</w:t>
            </w:r>
          </w:p>
          <w:p w:rsidR="002A12DB" w:rsidRPr="00CC5A74" w:rsidRDefault="002A12DB" w:rsidP="006D4B6D">
            <w:r w:rsidRPr="00CC5A74">
              <w:t>Bosse Ringholm (s) tar svaret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</w:tbl>
    <w:p w:rsidR="002A12DB" w:rsidRPr="00CC5A74" w:rsidRDefault="002A12DB" w:rsidP="003675A0">
      <w:pPr>
        <w:pStyle w:val="Blankrad"/>
      </w:pPr>
      <w:r w:rsidRPr="00CC5A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12DB" w:rsidRPr="00CC5A74" w:rsidTr="006D4B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12DB" w:rsidRPr="00CC5A74" w:rsidRDefault="002A12DB" w:rsidP="006D4B6D">
            <w:pPr>
              <w:pStyle w:val="HuvudrubrikFlisteNr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HuvudrubrikEnsam"/>
            </w:pPr>
            <w:r w:rsidRPr="00CC5A74">
              <w:t>Anmälan om uppteckningar vid EU-nämndens sammanträden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HuvudrubrikKolumn3"/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2009/10:25 Fredagen den 26 februari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</w:tbl>
    <w:p w:rsidR="002A12DB" w:rsidRPr="00CC5A74" w:rsidRDefault="002A12DB" w:rsidP="003675A0">
      <w:pPr>
        <w:pStyle w:val="Blankrad"/>
      </w:pPr>
      <w:r w:rsidRPr="00CC5A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12DB" w:rsidRPr="00CC5A74" w:rsidTr="006D4B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12DB" w:rsidRPr="00CC5A74" w:rsidRDefault="002A12DB" w:rsidP="006D4B6D">
            <w:pPr>
              <w:pStyle w:val="HuvudrubrikFlisteNr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Huvudrubrik"/>
            </w:pPr>
            <w:bookmarkStart w:id="5" w:name="Start_ÄrendenFörBordläggning"/>
            <w:bookmarkEnd w:id="5"/>
            <w:r w:rsidRPr="00CC5A74">
              <w:t>Ärenden för bordläggning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HuvudrubrikKolumn3"/>
            </w:pPr>
            <w:r w:rsidRPr="00CC5A74">
              <w:t>Reservationer</w:t>
            </w: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renderubrik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renderubrik"/>
            </w:pPr>
            <w:r w:rsidRPr="00CC5A74">
              <w:t>Arbetsmarknadsutskottets betänkande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renderubrik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2009/10:AU7 Nyanlända invandrares arbetsmarknadsetablering – egenansvar med professionellt stöd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  <w:r w:rsidRPr="00CC5A74">
              <w:rPr>
                <w:spacing w:val="-4"/>
              </w:rPr>
              <w:t>6 res. (s,v,mp)</w:t>
            </w: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renderubrik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renderubrik"/>
            </w:pPr>
            <w:r w:rsidRPr="00CC5A74">
              <w:t>Konstitutionsutskottets betänkanden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renderubrik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2009/10:KU11 Riksdagens arbetsformer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  <w:r w:rsidRPr="00CC5A74">
              <w:rPr>
                <w:spacing w:val="-4"/>
              </w:rPr>
              <w:t>2 res. (v,mp)</w:t>
            </w: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2009/10:KU36 Patientnämnderna – begränsning av sekretessbrytande bestämmelse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renderubrik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renderubrik"/>
            </w:pPr>
            <w:r w:rsidRPr="00CC5A74">
              <w:t>Civilutskottets betänkanden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renderubrik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2009/10:CU10 Fastighetsrätt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  <w:r w:rsidRPr="00CC5A74">
              <w:rPr>
                <w:spacing w:val="-4"/>
              </w:rPr>
              <w:t>2 res. (s,v,mp)</w:t>
            </w: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2009/10:CU13 Associationsrättsliga frågor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  <w:r w:rsidRPr="00CC5A74">
              <w:rPr>
                <w:spacing w:val="-4"/>
              </w:rPr>
              <w:t>3 res. (s,v,mp)</w:t>
            </w: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renderubrik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renderubrik"/>
            </w:pPr>
            <w:r w:rsidRPr="00CC5A74">
              <w:t>Utrikesutskottets betänkande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renderubrik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2009/10:UU13 Vissa frågor om globalisering m.m.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  <w:r w:rsidRPr="00CC5A74">
              <w:rPr>
                <w:spacing w:val="-4"/>
              </w:rPr>
              <w:t>12 res. (s,v,mp)</w:t>
            </w: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renderubrik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renderubrik"/>
            </w:pPr>
            <w:r w:rsidRPr="00CC5A74">
              <w:t>Trafikutskottets betänkande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renderubrik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2009/10:TU12 Vissa trafiksäkerhetsfrågor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  <w:r w:rsidRPr="00CC5A74">
              <w:rPr>
                <w:spacing w:val="-4"/>
              </w:rPr>
              <w:t>17 res. (s,v,mp)</w:t>
            </w: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renderubrik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renderubrik"/>
            </w:pPr>
            <w:r w:rsidRPr="00CC5A74">
              <w:t>Kulturutskottets betänkanden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renderubrik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2009/10:KrU10 Museer och utställningar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  <w:r w:rsidRPr="00CC5A74">
              <w:rPr>
                <w:spacing w:val="-4"/>
              </w:rPr>
              <w:t>2 res. (s,v)</w:t>
            </w: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2009/10:KrU11 Förenklad behandling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renderubrik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renderubrik"/>
            </w:pPr>
            <w:r w:rsidRPr="00CC5A74">
              <w:t>Utbildningsutskottets betänkande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renderubrik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2009/10:UbU13 Högskolan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  <w:r w:rsidRPr="00CC5A74">
              <w:rPr>
                <w:spacing w:val="-4"/>
              </w:rPr>
              <w:t>22 res. (s,v,mp)</w:t>
            </w:r>
          </w:p>
        </w:tc>
      </w:tr>
    </w:tbl>
    <w:p w:rsidR="002A12DB" w:rsidRPr="00CC5A74" w:rsidRDefault="002A12DB" w:rsidP="003675A0">
      <w:pPr>
        <w:pStyle w:val="Blankrad"/>
      </w:pPr>
      <w:r w:rsidRPr="00CC5A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12DB" w:rsidRPr="00CC5A74" w:rsidTr="006D4B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12DB" w:rsidRPr="00CC5A74" w:rsidRDefault="002A12DB" w:rsidP="006D4B6D">
            <w:pPr>
              <w:pStyle w:val="HuvudrubrikFlisteNr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HuvudrubrikEnsam"/>
            </w:pPr>
            <w:bookmarkStart w:id="6" w:name="Start_ÄrendenFörAvgörande"/>
            <w:bookmarkEnd w:id="6"/>
            <w:r w:rsidRPr="00CC5A74">
              <w:t>Ärende för avgörande</w:t>
            </w:r>
            <w:r w:rsidRPr="00CC5A74">
              <w:br/>
              <w:t>onsdagen den 17 mars kl. 16.00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HuvudrubrikKolumn3"/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Underrubrik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Underrubrik"/>
            </w:pPr>
            <w:r w:rsidRPr="00CC5A74">
              <w:t>Tidigare slutdebatterat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Underrubrik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renderubrik"/>
            </w:pPr>
          </w:p>
        </w:tc>
        <w:tc>
          <w:tcPr>
            <w:tcW w:w="6237" w:type="dxa"/>
          </w:tcPr>
          <w:p w:rsidR="002A12DB" w:rsidRPr="00CC5A74" w:rsidRDefault="002A12DB" w:rsidP="006D4B6D">
            <w:pPr>
              <w:pStyle w:val="renderubrik"/>
            </w:pPr>
            <w:r w:rsidRPr="00CC5A74">
              <w:t>Arbetsmarknadsutskottets betänkande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pStyle w:val="renderubrik"/>
              <w:rPr>
                <w:spacing w:val="-4"/>
              </w:rPr>
            </w:pPr>
          </w:p>
        </w:tc>
      </w:tr>
      <w:tr w:rsidR="002A12DB" w:rsidRPr="00CC5A74" w:rsidTr="006D4B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A12DB" w:rsidRPr="00CC5A74" w:rsidRDefault="002A12DB" w:rsidP="006D4B6D">
            <w:pPr>
              <w:pStyle w:val="FlistaNrText"/>
            </w:pPr>
          </w:p>
        </w:tc>
        <w:tc>
          <w:tcPr>
            <w:tcW w:w="6237" w:type="dxa"/>
          </w:tcPr>
          <w:p w:rsidR="002A12DB" w:rsidRPr="00CC5A74" w:rsidRDefault="002A12DB" w:rsidP="006D4B6D">
            <w:r w:rsidRPr="00CC5A74">
              <w:t>2009/10:AU6 En jämställd arbetsmarknad – regeringens strategi för jämställdhet på arbetsmarknaden och i näringslivet</w:t>
            </w:r>
          </w:p>
        </w:tc>
        <w:tc>
          <w:tcPr>
            <w:tcW w:w="2481" w:type="dxa"/>
          </w:tcPr>
          <w:p w:rsidR="002A12DB" w:rsidRPr="00CC5A74" w:rsidRDefault="002A12DB" w:rsidP="006D4B6D">
            <w:pPr>
              <w:rPr>
                <w:spacing w:val="-4"/>
              </w:rPr>
            </w:pPr>
            <w:r w:rsidRPr="00CC5A74">
              <w:rPr>
                <w:spacing w:val="-4"/>
              </w:rPr>
              <w:t>14 res. (s,v,mp)</w:t>
            </w:r>
          </w:p>
        </w:tc>
      </w:tr>
    </w:tbl>
    <w:p w:rsidR="002A12DB" w:rsidRPr="00CC5A74" w:rsidRDefault="002A12DB" w:rsidP="003675A0">
      <w:pPr>
        <w:pStyle w:val="Blankrad"/>
      </w:pPr>
      <w:r w:rsidRPr="00CC5A74">
        <w:t>     </w:t>
      </w:r>
    </w:p>
    <w:p w:rsidR="002A12DB" w:rsidRPr="00CC5A74" w:rsidRDefault="002A12DB" w:rsidP="003675A0">
      <w:pPr>
        <w:pStyle w:val="Blankrad"/>
      </w:pPr>
      <w:bookmarkStart w:id="7" w:name="Start"/>
      <w:bookmarkEnd w:id="7"/>
      <w:r w:rsidRPr="00CC5A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C5A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C5A7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C5A74" w:rsidRDefault="006E04A4" w:rsidP="00D016E9">
            <w:pPr>
              <w:pStyle w:val="StreckMitten"/>
            </w:pPr>
            <w:r w:rsidRPr="00CC5A74">
              <w:tab/>
            </w:r>
            <w:r w:rsidRPr="00CC5A74">
              <w:tab/>
            </w:r>
          </w:p>
        </w:tc>
      </w:tr>
    </w:tbl>
    <w:p w:rsidR="006E04A4" w:rsidRPr="00CC5A74" w:rsidRDefault="006E04A4" w:rsidP="003675A0">
      <w:pPr>
        <w:pStyle w:val="Blankrad"/>
      </w:pPr>
    </w:p>
    <w:sectPr w:rsidR="006E04A4" w:rsidRPr="00CC5A7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09C" w:rsidRPr="00CC5A74" w:rsidRDefault="00DA209C">
      <w:r w:rsidRPr="00CC5A74">
        <w:separator/>
      </w:r>
    </w:p>
  </w:endnote>
  <w:endnote w:type="continuationSeparator" w:id="0">
    <w:p w:rsidR="00DA209C" w:rsidRPr="00CC5A74" w:rsidRDefault="00DA209C">
      <w:r w:rsidRPr="00CC5A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395" w:rsidRPr="00CC5A74" w:rsidRDefault="007A1395">
    <w:pPr>
      <w:pStyle w:val="Sidhuvud"/>
      <w:jc w:val="center"/>
    </w:pPr>
    <w:r w:rsidRPr="00CC5A74">
      <w:fldChar w:fldCharType="begin" w:fldLock="1"/>
    </w:r>
    <w:r w:rsidRPr="00CC5A74">
      <w:instrText xml:space="preserve"> PAGE </w:instrText>
    </w:r>
    <w:r w:rsidRPr="00CC5A74">
      <w:fldChar w:fldCharType="separate"/>
    </w:r>
    <w:r w:rsidR="00DB735E" w:rsidRPr="00CC5A74">
      <w:t>3</w:t>
    </w:r>
    <w:r w:rsidRPr="00CC5A74">
      <w:fldChar w:fldCharType="end"/>
    </w:r>
    <w:r w:rsidRPr="00CC5A74">
      <w:t xml:space="preserve"> (</w:t>
    </w:r>
    <w:r w:rsidRPr="00CC5A74">
      <w:fldChar w:fldCharType="begin" w:fldLock="1"/>
    </w:r>
    <w:r w:rsidRPr="00CC5A74">
      <w:instrText xml:space="preserve"> NUMPAGES </w:instrText>
    </w:r>
    <w:r w:rsidRPr="00CC5A74">
      <w:fldChar w:fldCharType="separate"/>
    </w:r>
    <w:r w:rsidR="00DB735E" w:rsidRPr="00CC5A74">
      <w:t>3</w:t>
    </w:r>
    <w:r w:rsidRPr="00CC5A74">
      <w:fldChar w:fldCharType="end"/>
    </w:r>
    <w:r w:rsidRPr="00CC5A74">
      <w:t>)</w:t>
    </w:r>
  </w:p>
  <w:p w:rsidR="007A1395" w:rsidRPr="00CC5A74" w:rsidRDefault="007A13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395" w:rsidRPr="00CC5A74" w:rsidRDefault="007A1395">
    <w:pPr>
      <w:pStyle w:val="Sidhuvud"/>
      <w:jc w:val="center"/>
    </w:pPr>
    <w:r w:rsidRPr="00CC5A74">
      <w:fldChar w:fldCharType="begin" w:fldLock="1"/>
    </w:r>
    <w:r w:rsidRPr="00CC5A74">
      <w:instrText xml:space="preserve"> PAGE </w:instrText>
    </w:r>
    <w:r w:rsidRPr="00CC5A74">
      <w:fldChar w:fldCharType="separate"/>
    </w:r>
    <w:r w:rsidR="00DA209C" w:rsidRPr="00CC5A74">
      <w:t>1</w:t>
    </w:r>
    <w:r w:rsidRPr="00CC5A74">
      <w:fldChar w:fldCharType="end"/>
    </w:r>
    <w:r w:rsidRPr="00CC5A74">
      <w:t xml:space="preserve"> (</w:t>
    </w:r>
    <w:r w:rsidRPr="00CC5A74">
      <w:fldChar w:fldCharType="begin" w:fldLock="1"/>
    </w:r>
    <w:r w:rsidRPr="00CC5A74">
      <w:instrText xml:space="preserve"> NUMPAGES </w:instrText>
    </w:r>
    <w:r w:rsidRPr="00CC5A74">
      <w:fldChar w:fldCharType="separate"/>
    </w:r>
    <w:r w:rsidR="0073101F" w:rsidRPr="00CC5A74">
      <w:t>3</w:t>
    </w:r>
    <w:r w:rsidRPr="00CC5A74">
      <w:fldChar w:fldCharType="end"/>
    </w:r>
    <w:r w:rsidRPr="00CC5A74">
      <w:t>)</w:t>
    </w:r>
  </w:p>
  <w:p w:rsidR="007A1395" w:rsidRPr="00CC5A74" w:rsidRDefault="007A13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09C" w:rsidRPr="00CC5A74" w:rsidRDefault="00DA209C">
      <w:r w:rsidRPr="00CC5A74">
        <w:separator/>
      </w:r>
    </w:p>
  </w:footnote>
  <w:footnote w:type="continuationSeparator" w:id="0">
    <w:p w:rsidR="00DA209C" w:rsidRPr="00CC5A74" w:rsidRDefault="00DA209C">
      <w:r w:rsidRPr="00CC5A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395" w:rsidRPr="00CC5A74" w:rsidRDefault="007A1395">
    <w:pPr>
      <w:pStyle w:val="Sidhuvud"/>
      <w:tabs>
        <w:tab w:val="clear" w:pos="4536"/>
      </w:tabs>
    </w:pPr>
    <w:r w:rsidRPr="00CC5A74">
      <w:fldChar w:fldCharType="begin" w:fldLock="1"/>
    </w:r>
    <w:r w:rsidRPr="00CC5A74">
      <w:instrText xml:space="preserve"> DOCPROPERTY "DocumentDate" </w:instrText>
    </w:r>
    <w:r w:rsidRPr="00CC5A74">
      <w:fldChar w:fldCharType="separate"/>
    </w:r>
    <w:r w:rsidR="0073101F" w:rsidRPr="00CC5A74">
      <w:t>Tisdagen den 16 mars 2010</w:t>
    </w:r>
    <w:r w:rsidRPr="00CC5A74">
      <w:fldChar w:fldCharType="end"/>
    </w:r>
    <w:r w:rsidRPr="00CC5A74">
      <w:tab/>
    </w:r>
  </w:p>
  <w:p w:rsidR="007A1395" w:rsidRPr="00CC5A74" w:rsidRDefault="007A139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C5A74">
      <w:rPr>
        <w:sz w:val="12"/>
      </w:rPr>
      <w:tab/>
    </w:r>
  </w:p>
  <w:p w:rsidR="007A1395" w:rsidRPr="00CC5A74" w:rsidRDefault="007A1395"/>
  <w:p w:rsidR="007A1395" w:rsidRPr="00CC5A74" w:rsidRDefault="007A13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395" w:rsidRPr="00CC5A74" w:rsidRDefault="00CC5A7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C5A7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1395" w:rsidRPr="00CC5A74" w:rsidRDefault="007A1395">
    <w:pPr>
      <w:pStyle w:val="Dokumentrubrik"/>
      <w:spacing w:after="360"/>
    </w:pPr>
    <w:r w:rsidRPr="00CC5A74">
      <w:t>Föredragningslista</w:t>
    </w:r>
  </w:p>
  <w:p w:rsidR="007A1395" w:rsidRPr="00CC5A74" w:rsidRDefault="007A13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83730745">
    <w:abstractNumId w:val="5"/>
  </w:num>
  <w:num w:numId="2" w16cid:durableId="1103040289">
    <w:abstractNumId w:val="2"/>
  </w:num>
  <w:num w:numId="3" w16cid:durableId="262959626">
    <w:abstractNumId w:val="4"/>
  </w:num>
  <w:num w:numId="4" w16cid:durableId="948703950">
    <w:abstractNumId w:val="1"/>
  </w:num>
  <w:num w:numId="5" w16cid:durableId="170343857">
    <w:abstractNumId w:val="0"/>
  </w:num>
  <w:num w:numId="6" w16cid:durableId="1678843508">
    <w:abstractNumId w:val="3"/>
  </w:num>
  <w:num w:numId="7" w16cid:durableId="112479135">
    <w:abstractNumId w:val="3"/>
  </w:num>
  <w:num w:numId="8" w16cid:durableId="1445222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6775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4620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5FCE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3798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4C40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12DB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1B0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639F"/>
    <w:rsid w:val="006B0B9F"/>
    <w:rsid w:val="006B1634"/>
    <w:rsid w:val="006C05D9"/>
    <w:rsid w:val="006C4107"/>
    <w:rsid w:val="006D0C2B"/>
    <w:rsid w:val="006D196C"/>
    <w:rsid w:val="006D4B6D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101F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1395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05A5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67759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93E36"/>
    <w:rsid w:val="009A2F97"/>
    <w:rsid w:val="009A3C9D"/>
    <w:rsid w:val="009A4BE1"/>
    <w:rsid w:val="009B39C7"/>
    <w:rsid w:val="009B58A6"/>
    <w:rsid w:val="009B5E12"/>
    <w:rsid w:val="009B5FF5"/>
    <w:rsid w:val="009B6D39"/>
    <w:rsid w:val="009D123E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2D12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C5A74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A209C"/>
    <w:rsid w:val="00DB05D5"/>
    <w:rsid w:val="00DB3C3E"/>
    <w:rsid w:val="00DB414F"/>
    <w:rsid w:val="00DB5953"/>
    <w:rsid w:val="00DB6D32"/>
    <w:rsid w:val="00DB735E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5233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10C5D3-EEFC-41D0-9559-427566BF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93E3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415</Words>
  <Characters>2904</Characters>
  <Application>Microsoft Office Word</Application>
  <DocSecurity>4</DocSecurity>
  <Lines>223</Lines>
  <Paragraphs>138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2009/10:88</vt:lpstr>
      <vt:lpstr>Tisdagen den 16 mars 2010</vt:lpstr>
    </vt:vector>
  </TitlesOfParts>
  <Company>Riksdagen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2010-03-15T15:10:00Z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16 mars 2010</vt:lpwstr>
  </property>
  <property fmtid="{D5CDD505-2E9C-101B-9397-08002B2CF9AE}" pid="3" name="DocumentNumber">
    <vt:lpwstr>88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2010-03-16</vt:lpwstr>
  </property>
  <property fmtid="{D5CDD505-2E9C-101B-9397-08002B2CF9AE}" pid="7" name="DatumAvgörande">
    <vt:lpwstr>2010-03-17</vt:lpwstr>
  </property>
</Properties>
</file>