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E6DB7" w:rsidRPr="009D4222" w:rsidTr="002E6D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E6DB7" w:rsidRPr="009D4222" w:rsidRDefault="00E07CF1" w:rsidP="002E6DB7">
            <w:pPr>
              <w:pStyle w:val="RSKRbeteckning"/>
              <w:spacing w:before="240"/>
            </w:pPr>
            <w:r w:rsidRPr="009D4222">
              <w:t>Riksdagsskrivelse</w:t>
            </w:r>
          </w:p>
          <w:p w:rsidR="002E6DB7" w:rsidRPr="009D4222" w:rsidRDefault="00E07CF1" w:rsidP="002E6DB7">
            <w:pPr>
              <w:pStyle w:val="RSKRbeteckning"/>
            </w:pPr>
            <w:r w:rsidRPr="009D4222">
              <w:t>2008/09</w:t>
            </w:r>
            <w:r w:rsidR="002E6DB7" w:rsidRPr="009D4222">
              <w:t>:</w:t>
            </w:r>
            <w:r w:rsidRPr="009D4222">
              <w:t>162</w:t>
            </w:r>
          </w:p>
        </w:tc>
        <w:tc>
          <w:tcPr>
            <w:tcW w:w="1134" w:type="dxa"/>
          </w:tcPr>
          <w:p w:rsidR="002E6DB7" w:rsidRPr="009D4222" w:rsidRDefault="009D4222" w:rsidP="002E6DB7">
            <w:pPr>
              <w:jc w:val="right"/>
            </w:pPr>
            <w:r w:rsidRPr="009D422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DB7" w:rsidRPr="009D4222" w:rsidTr="002E6D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E6DB7" w:rsidRPr="009D4222" w:rsidRDefault="002E6DB7">
            <w:pPr>
              <w:rPr>
                <w:sz w:val="10"/>
              </w:rPr>
            </w:pPr>
          </w:p>
        </w:tc>
      </w:tr>
    </w:tbl>
    <w:p w:rsidR="002E6DB7" w:rsidRPr="009D4222" w:rsidRDefault="002E6DB7"/>
    <w:p w:rsidR="002E6DB7" w:rsidRPr="009D4222" w:rsidRDefault="00E07CF1" w:rsidP="002E6DB7">
      <w:pPr>
        <w:pStyle w:val="Mottagare1"/>
      </w:pPr>
      <w:r w:rsidRPr="009D4222">
        <w:t>Riksdagsstyrelsen</w:t>
      </w:r>
    </w:p>
    <w:p w:rsidR="002E6DB7" w:rsidRPr="009D4222" w:rsidRDefault="00E07CF1" w:rsidP="002E6DB7">
      <w:pPr>
        <w:pStyle w:val="Mottagare2"/>
      </w:pPr>
      <w:r w:rsidRPr="009D4222">
        <w:t xml:space="preserve"> </w:t>
      </w:r>
    </w:p>
    <w:p w:rsidR="002E6DB7" w:rsidRPr="009D4222" w:rsidRDefault="002E6DB7" w:rsidP="002E6DB7">
      <w:r w:rsidRPr="009D4222">
        <w:t xml:space="preserve">Med överlämnande av </w:t>
      </w:r>
      <w:r w:rsidR="00E07CF1" w:rsidRPr="009D4222">
        <w:t>konstitutionsutskottet</w:t>
      </w:r>
      <w:r w:rsidRPr="009D4222">
        <w:t xml:space="preserve">s betänkande </w:t>
      </w:r>
      <w:r w:rsidR="00E07CF1" w:rsidRPr="009D4222">
        <w:t>2008/09</w:t>
      </w:r>
      <w:r w:rsidRPr="009D4222">
        <w:t>:</w:t>
      </w:r>
      <w:r w:rsidR="00E07CF1" w:rsidRPr="009D4222">
        <w:t>KU8</w:t>
      </w:r>
      <w:r w:rsidRPr="009D4222">
        <w:t xml:space="preserve"> </w:t>
      </w:r>
      <w:r w:rsidR="00E07CF1" w:rsidRPr="009D4222">
        <w:t>Vissa sekretessfrågor</w:t>
      </w:r>
      <w:r w:rsidRPr="009D4222">
        <w:t xml:space="preserve"> får jag anmäla att riksdagen denna dag bifallit utskottets förslag till riksdagsbeslut.</w:t>
      </w:r>
    </w:p>
    <w:p w:rsidR="002E6DB7" w:rsidRPr="009D4222" w:rsidRDefault="002E6DB7" w:rsidP="002E6DB7">
      <w:pPr>
        <w:pStyle w:val="Stockholm"/>
      </w:pPr>
      <w:r w:rsidRPr="009D4222">
        <w:t xml:space="preserve">Stockholm </w:t>
      </w:r>
      <w:r w:rsidR="00E07CF1" w:rsidRPr="009D4222">
        <w:t>den 28 januari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6DB7" w:rsidRPr="009D4222" w:rsidTr="002E6D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E6DB7" w:rsidRPr="009D4222" w:rsidRDefault="00E07CF1" w:rsidP="002E6DB7">
            <w:pPr>
              <w:pStyle w:val="AvsTalman"/>
            </w:pPr>
            <w:r w:rsidRPr="009D4222">
              <w:t>Per Westerberg</w:t>
            </w:r>
          </w:p>
        </w:tc>
        <w:tc>
          <w:tcPr>
            <w:tcW w:w="3628" w:type="dxa"/>
          </w:tcPr>
          <w:p w:rsidR="002E6DB7" w:rsidRPr="009D4222" w:rsidRDefault="00E07CF1" w:rsidP="002E6DB7">
            <w:pPr>
              <w:pStyle w:val="AvsTjnsteman"/>
            </w:pPr>
            <w:r w:rsidRPr="009D4222">
              <w:t>Ulf Christoffersson</w:t>
            </w:r>
          </w:p>
        </w:tc>
      </w:tr>
    </w:tbl>
    <w:p w:rsidR="00D85057" w:rsidRPr="009D4222" w:rsidRDefault="00D85057" w:rsidP="002E6DB7"/>
    <w:sectPr w:rsidR="00D85057" w:rsidRPr="009D422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B7"/>
    <w:rsid w:val="0009098F"/>
    <w:rsid w:val="000C2D8D"/>
    <w:rsid w:val="001667BD"/>
    <w:rsid w:val="001C2855"/>
    <w:rsid w:val="00224A43"/>
    <w:rsid w:val="00243D3C"/>
    <w:rsid w:val="00244660"/>
    <w:rsid w:val="0026798D"/>
    <w:rsid w:val="002E6DB7"/>
    <w:rsid w:val="00312AD8"/>
    <w:rsid w:val="00490C3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D4222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07CF1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82B1E5-8E36-49D4-B429-BB51F2C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267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2009-01-23T16:29:00Z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162</vt:lpwstr>
  </property>
  <property fmtid="{D5CDD505-2E9C-101B-9397-08002B2CF9AE}" pid="6" name="Datum">
    <vt:lpwstr>2009-01-28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Vissa sekretessfrågor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januari 2009</vt:lpwstr>
  </property>
</Properties>
</file>