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11C98" w:rsidRDefault="006E04A4">
      <w:pPr>
        <w:pStyle w:val="Dokumentbeteckning"/>
      </w:pPr>
      <w:r w:rsidRPr="00F11C98">
        <w:fldChar w:fldCharType="begin" w:fldLock="1"/>
      </w:r>
      <w:r w:rsidRPr="00F11C98">
        <w:instrText xml:space="preserve"> DOCPROPERTY "DocumentYear" </w:instrText>
      </w:r>
      <w:r w:rsidRPr="00F11C98">
        <w:fldChar w:fldCharType="separate"/>
      </w:r>
      <w:r w:rsidR="00F66FFE" w:rsidRPr="00F11C98">
        <w:t>2005/06</w:t>
      </w:r>
      <w:r w:rsidRPr="00F11C98">
        <w:fldChar w:fldCharType="end"/>
      </w:r>
      <w:r w:rsidRPr="00F11C98">
        <w:t>:</w:t>
      </w:r>
      <w:r w:rsidRPr="00F11C98">
        <w:fldChar w:fldCharType="begin" w:fldLock="1"/>
      </w:r>
      <w:r w:rsidRPr="00F11C98">
        <w:instrText xml:space="preserve"> DOCPROPERTY "DocumentNumber" </w:instrText>
      </w:r>
      <w:r w:rsidRPr="00F11C98">
        <w:fldChar w:fldCharType="separate"/>
      </w:r>
      <w:r w:rsidR="00F66FFE" w:rsidRPr="00F11C98">
        <w:t>55</w:t>
      </w:r>
      <w:r w:rsidRPr="00F11C98">
        <w:fldChar w:fldCharType="end"/>
      </w:r>
    </w:p>
    <w:p w:rsidR="006E04A4" w:rsidRPr="00F11C98" w:rsidRDefault="006E04A4">
      <w:pPr>
        <w:pStyle w:val="Datum"/>
        <w:outlineLvl w:val="0"/>
      </w:pPr>
      <w:r w:rsidRPr="00F11C98">
        <w:fldChar w:fldCharType="begin" w:fldLock="1"/>
      </w:r>
      <w:r w:rsidRPr="00F11C98">
        <w:instrText xml:space="preserve"> DOCPROPERTY "DocumentDate" </w:instrText>
      </w:r>
      <w:r w:rsidRPr="00F11C98">
        <w:fldChar w:fldCharType="separate"/>
      </w:r>
      <w:r w:rsidR="00F66FFE" w:rsidRPr="00F11C98">
        <w:t>Tisdagen den 17 januari 2006</w:t>
      </w:r>
      <w:r w:rsidRPr="00F11C9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11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11C98" w:rsidRDefault="006E04A4">
            <w:pPr>
              <w:pStyle w:val="Plenum"/>
              <w:tabs>
                <w:tab w:val="clear" w:pos="1418"/>
              </w:tabs>
            </w:pPr>
            <w:r w:rsidRPr="00F11C98">
              <w:t>Kl.</w:t>
            </w:r>
          </w:p>
        </w:tc>
        <w:tc>
          <w:tcPr>
            <w:tcW w:w="851" w:type="dxa"/>
          </w:tcPr>
          <w:p w:rsidR="006E04A4" w:rsidRPr="00F11C98" w:rsidRDefault="0068126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1C98">
              <w:t>13.30</w:t>
            </w:r>
          </w:p>
        </w:tc>
        <w:tc>
          <w:tcPr>
            <w:tcW w:w="397" w:type="dxa"/>
          </w:tcPr>
          <w:p w:rsidR="006E04A4" w:rsidRPr="00F11C9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11C98" w:rsidRDefault="0068126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11C98">
              <w:t>Interpellationssvar</w:t>
            </w:r>
            <w:r w:rsidRPr="00F11C98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F11C98" w:rsidRDefault="006E04A4">
      <w:pPr>
        <w:pStyle w:val="StreckLngt"/>
      </w:pPr>
      <w:r w:rsidRPr="00F11C98">
        <w:tab/>
      </w:r>
    </w:p>
    <w:p w:rsidR="00D45AE3" w:rsidRPr="00F11C98" w:rsidRDefault="00D45AE3" w:rsidP="00D45AE3">
      <w:pPr>
        <w:pStyle w:val="Blankrad"/>
      </w:pPr>
      <w:r w:rsidRPr="00F11C98">
        <w:t>     </w:t>
      </w:r>
    </w:p>
    <w:p w:rsidR="00CF242C" w:rsidRPr="00F11C98" w:rsidRDefault="00CF242C" w:rsidP="00CF242C">
      <w:pPr>
        <w:pStyle w:val="Blankrad"/>
      </w:pPr>
      <w:r w:rsidRPr="00F11C98">
        <w:t>     </w:t>
      </w:r>
    </w:p>
    <w:p w:rsidR="00500FCD" w:rsidRPr="00F11C98" w:rsidRDefault="00500FCD">
      <w:pPr>
        <w:pStyle w:val="Blankrad"/>
      </w:pPr>
      <w:r w:rsidRPr="00F11C98">
        <w:t>     </w:t>
      </w:r>
    </w:p>
    <w:p w:rsidR="006D5BC9" w:rsidRPr="00F11C98" w:rsidRDefault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Justering av protokoll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r w:rsidRPr="00F11C98">
              <w:t>1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Protokoll</w:t>
            </w:r>
            <w:r w:rsidR="00EA60FB" w:rsidRPr="00F11C98">
              <w:t>en</w:t>
            </w:r>
            <w:r w:rsidRPr="00F11C98">
              <w:t xml:space="preserve"> från sammanträdena tisdagen den 13 december, onsdagen den 14 december, torsdagen den 15 december, fredagen den 16 december samt lördagen den 17 december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Anmälan om återtagande av plats i riksdagen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r w:rsidRPr="00F11C98">
              <w:t>2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Johan Linander (c) fr.o.m. den 24 december 2005 och därmed upphörde Stina Larssons (c) uppdrag som ersättare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r w:rsidRPr="00F11C98">
              <w:t>3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Karin Pilsäter (fp) fr.o.m. den 29 december 2005 och därmed upphörde Christina Berlins (fp) uppdrag som ersättare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Ansökan om fortsatt ledighet, m.m.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r w:rsidRPr="00F11C98">
              <w:t>4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Barbro Feltzing (mp) fortsatt ledighet fr.o.m. den 8 januari t.o.m. den 12 februari</w:t>
            </w:r>
          </w:p>
          <w:p w:rsidR="006D5BC9" w:rsidRPr="00F11C98" w:rsidRDefault="006D5BC9" w:rsidP="009A3F36">
            <w:r w:rsidRPr="00F11C98">
              <w:t>Ersättare Peter Rådberg (mp)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Avsägelser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r w:rsidRPr="00F11C98">
              <w:t>5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Mauricio Rojas (fp) som suppleant i konstitutionsutskottet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r w:rsidRPr="00F11C98">
              <w:t>6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Tuve Skånberg (kd) som suppleant i konstitutionsutskottet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Anmälan om kompletteringsval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r w:rsidRPr="00F11C98">
              <w:t>7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Jan Ertsborn (fp) som suppleant i konstitutionsutskottet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r w:rsidRPr="00F11C98">
              <w:t>8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Peter Althin (kd) som suppleant i konstitutionsutskottet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Meddelande om partiledardebatt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pPr>
              <w:pStyle w:val="Underrubrik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11C98"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Underrubrik"/>
            </w:pPr>
            <w:r w:rsidRPr="00F11C98">
              <w:t>Onsdagen den 18 januari kl. 9.00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Underrubrik"/>
              <w:rPr>
                <w:spacing w:val="-4"/>
              </w:rPr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5359B1" w:rsidP="009A3F36">
            <w:pPr>
              <w:pStyle w:val="HuvudrubrikFlisteNr"/>
            </w:pPr>
            <w:r w:rsidRPr="00F11C98">
              <w:lastRenderedPageBreak/>
              <w:t>10</w:t>
            </w: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Meddelande om frågestunder våren 2006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Meddelande om frågestund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6D5BC9" w:rsidP="009A3F36">
            <w:pPr>
              <w:pStyle w:val="Underrubrik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Underrubrik"/>
            </w:pPr>
            <w:bookmarkStart w:id="1" w:name="TypUnderrubrik"/>
            <w:bookmarkEnd w:id="1"/>
            <w:r w:rsidRPr="00F11C98">
              <w:t>Torsdagen den 19 januari kl. 14.00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Underrubrik"/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r w:rsidRPr="00F11C98">
              <w:t>11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Frågor besvaras av vice statsminister Bosse Ringholm (s), samhällsbyggnadsminister Mona Sahlin (s), näringsminister Thomas Östros (s), statsrådet Ylva Johansson (s) och statsrådet Lena Hallengren (s)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p w:rsidR="00681267" w:rsidRPr="00F11C98" w:rsidRDefault="00681267">
      <w:pPr>
        <w:pStyle w:val="Blankrad"/>
      </w:pPr>
      <w:bookmarkStart w:id="2" w:name="Start"/>
      <w:bookmarkEnd w:id="2"/>
      <w:r w:rsidRPr="00F11C98">
        <w:t>     </w:t>
      </w:r>
    </w:p>
    <w:p w:rsidR="00681267" w:rsidRPr="00F11C98" w:rsidRDefault="00681267">
      <w:pPr>
        <w:pStyle w:val="Blankrad"/>
      </w:pPr>
      <w:r w:rsidRPr="00F11C98">
        <w:t>     </w:t>
      </w:r>
    </w:p>
    <w:p w:rsidR="00681267" w:rsidRPr="00F11C98" w:rsidRDefault="00681267">
      <w:pPr>
        <w:pStyle w:val="Blankrad"/>
      </w:pPr>
      <w:r w:rsidRPr="00F11C98">
        <w:t>     </w:t>
      </w:r>
    </w:p>
    <w:p w:rsidR="006D5BC9" w:rsidRPr="00F11C98" w:rsidRDefault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Anmälan om fördröjda svar på interpellationer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r w:rsidRPr="00F11C98">
              <w:t>12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2005/06:159 av Ulf Nilsson (fp)</w:t>
            </w:r>
          </w:p>
          <w:p w:rsidR="006D5BC9" w:rsidRPr="00F11C98" w:rsidRDefault="006D5BC9" w:rsidP="009A3F36">
            <w:r w:rsidRPr="00F11C98">
              <w:t>Regeringens ansvar för att lärare utbildas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5359B1" w:rsidP="009A3F36">
            <w:r w:rsidRPr="00F11C98">
              <w:t>13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2005/06:179 av Kenneth Lantz (kd)</w:t>
            </w:r>
          </w:p>
          <w:p w:rsidR="006D5BC9" w:rsidRPr="00F11C98" w:rsidRDefault="006D5BC9" w:rsidP="009A3F36">
            <w:r w:rsidRPr="00F11C98">
              <w:t>Patientsäkerhet inom sjukvården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F906A8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06A8" w:rsidRPr="00F11C98" w:rsidRDefault="00F906A8" w:rsidP="009A3F36">
            <w:r w:rsidRPr="00F11C98">
              <w:t>14</w:t>
            </w:r>
          </w:p>
        </w:tc>
        <w:tc>
          <w:tcPr>
            <w:tcW w:w="6237" w:type="dxa"/>
          </w:tcPr>
          <w:p w:rsidR="00F906A8" w:rsidRPr="00F11C98" w:rsidRDefault="00F906A8" w:rsidP="009A3F36">
            <w:r w:rsidRPr="00F11C98">
              <w:t>2005/06:184 av Erik Ullenhag (fp)</w:t>
            </w:r>
          </w:p>
          <w:p w:rsidR="00F906A8" w:rsidRPr="00F11C98" w:rsidRDefault="00F906A8" w:rsidP="009A3F36">
            <w:r w:rsidRPr="00F11C98">
              <w:t>Patientens rätt till kontinuitet och samordning</w:t>
            </w:r>
          </w:p>
        </w:tc>
        <w:tc>
          <w:tcPr>
            <w:tcW w:w="2481" w:type="dxa"/>
          </w:tcPr>
          <w:p w:rsidR="00F906A8" w:rsidRPr="00F11C98" w:rsidRDefault="00F906A8" w:rsidP="009A3F36">
            <w:pPr>
              <w:rPr>
                <w:spacing w:val="-4"/>
              </w:rPr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"/>
            </w:pPr>
            <w:bookmarkStart w:id="3" w:name="TypRubrik"/>
            <w:bookmarkEnd w:id="3"/>
            <w:r w:rsidRPr="00F11C98">
              <w:t>Svar på interpellationer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6D5BC9" w:rsidP="009A3F36">
            <w:pPr>
              <w:pStyle w:val="Besvaradav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Besvaradav"/>
            </w:pPr>
            <w:r w:rsidRPr="00F11C98">
              <w:t>Statsrådet Ulrica Messing (s)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Besvaradav"/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906A8" w:rsidP="009A3F36">
            <w:r w:rsidRPr="00F11C98">
              <w:t>15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2005/06:160 av Christer Winbäck (fp)</w:t>
            </w:r>
          </w:p>
          <w:p w:rsidR="006D5BC9" w:rsidRPr="00F11C98" w:rsidRDefault="006D5BC9" w:rsidP="009A3F36">
            <w:r w:rsidRPr="00F11C98">
              <w:t>Stulna registreringsskyltar och trängselskatt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906A8" w:rsidP="009A3F36">
            <w:r w:rsidRPr="00F11C98">
              <w:t>16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2005/06:166 av Sven Gunnar Persson (kd)</w:t>
            </w:r>
          </w:p>
          <w:p w:rsidR="006D5BC9" w:rsidRPr="00F11C98" w:rsidRDefault="006D5BC9" w:rsidP="009A3F36">
            <w:r w:rsidRPr="00F11C98">
              <w:t>Miljöbilar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6D5BC9" w:rsidP="009A3F36">
            <w:pPr>
              <w:pStyle w:val="Besvaradav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Besvaradav"/>
            </w:pPr>
            <w:r w:rsidRPr="00F11C98">
              <w:t>Utrikesminister Laila Freivalds (s)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Besvaradav"/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906A8" w:rsidP="009A3F36">
            <w:r w:rsidRPr="00F11C98">
              <w:t>17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2005/06:150 av Birgitta Ohlsson (fp)</w:t>
            </w:r>
          </w:p>
          <w:p w:rsidR="00FA0341" w:rsidRPr="00F11C98" w:rsidRDefault="00FA0341" w:rsidP="009A3F36">
            <w:r w:rsidRPr="00F11C98">
              <w:t>Cecilia Wikström (fp) tar svaret</w:t>
            </w:r>
          </w:p>
          <w:p w:rsidR="006D5BC9" w:rsidRPr="00F11C98" w:rsidRDefault="006D5BC9" w:rsidP="009A3F36">
            <w:r w:rsidRPr="00F11C98">
              <w:t>Sveriges relationer med Saudiarabien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6D5BC9" w:rsidP="009A3F36">
            <w:pPr>
              <w:pStyle w:val="Besvaradav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Besvaradav"/>
            </w:pPr>
            <w:r w:rsidRPr="00F11C98">
              <w:t>Statsrådet Lena Sommestad (s)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Besvaradav"/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906A8" w:rsidP="009A3F36">
            <w:r w:rsidRPr="00F11C98">
              <w:t>18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2005/06:162 av Runar Patriksson (fp)</w:t>
            </w:r>
          </w:p>
          <w:p w:rsidR="006D5BC9" w:rsidRPr="00F11C98" w:rsidRDefault="006D5BC9" w:rsidP="009A3F36">
            <w:r w:rsidRPr="00F11C98">
              <w:t>Den svenska vargstammen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906A8" w:rsidP="009A3F36">
            <w:r w:rsidRPr="00F11C98">
              <w:t>19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2005/06:167 av Runar Patriksson (fp)</w:t>
            </w:r>
          </w:p>
          <w:p w:rsidR="006D5BC9" w:rsidRPr="00F11C98" w:rsidRDefault="006D5BC9" w:rsidP="009A3F36">
            <w:r w:rsidRPr="00F11C98">
              <w:t>Ammunitionsindustrin och bly i ammunition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6D5BC9" w:rsidP="009A3F36">
            <w:pPr>
              <w:pStyle w:val="Besvaradav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Besvaradav"/>
            </w:pPr>
            <w:r w:rsidRPr="00F11C98">
              <w:t>Finansminister Pär Nuder (s)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Besvaradav"/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906A8" w:rsidP="009A3F36">
            <w:r w:rsidRPr="00F11C98">
              <w:t>20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2005/06:177 av Carl-Erik Skårman (m)</w:t>
            </w:r>
          </w:p>
          <w:p w:rsidR="006D5BC9" w:rsidRPr="00F11C98" w:rsidRDefault="006D5BC9" w:rsidP="009A3F36">
            <w:r w:rsidRPr="00F11C98">
              <w:t>Trängselskatten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6D5BC9" w:rsidP="009A3F36">
            <w:pPr>
              <w:pStyle w:val="Besvaradav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Besvaradav"/>
            </w:pPr>
            <w:r w:rsidRPr="00F11C98">
              <w:t>Statsrådet Ibrahim Baylan (s)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Besvaradav"/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906A8" w:rsidP="009A3F36">
            <w:r w:rsidRPr="00F11C98">
              <w:t>21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2005/06:170 av Tobias Billström (m)</w:t>
            </w:r>
          </w:p>
          <w:p w:rsidR="006D5BC9" w:rsidRPr="00F11C98" w:rsidRDefault="006D5BC9" w:rsidP="009A3F36">
            <w:r w:rsidRPr="00F11C98">
              <w:t>Gymnasieelevers kunskaper i svenska språket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  <w:r w:rsidRPr="00F11C98">
              <w:t>Ansvarigt utskott</w:t>
            </w: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906A8" w:rsidP="009A3F36">
            <w:r w:rsidRPr="00F11C98">
              <w:t>22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2005/06:FPM24 Direktivförslag om flyttbarhet m.m. av tjänstepensioner</w:t>
            </w:r>
            <w:r w:rsidRPr="00F11C98">
              <w:rPr>
                <w:i/>
              </w:rPr>
              <w:t xml:space="preserve"> KOM(2005) 50</w:t>
            </w:r>
            <w:r w:rsidR="00FA0341" w:rsidRPr="00F11C98">
              <w:rPr>
                <w:i/>
              </w:rPr>
              <w:t>7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  <w:r w:rsidRPr="00F11C98">
              <w:rPr>
                <w:spacing w:val="-4"/>
              </w:rPr>
              <w:t xml:space="preserve">AU </w:t>
            </w: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906A8" w:rsidP="009A3F36">
            <w:r w:rsidRPr="00F11C98">
              <w:t>23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2005/06:FPM25 Mer forskning och innovation</w:t>
            </w:r>
            <w:r w:rsidRPr="00F11C98">
              <w:rPr>
                <w:i/>
              </w:rPr>
              <w:t xml:space="preserve"> KOM(2005) 488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  <w:r w:rsidRPr="00F11C98">
              <w:rPr>
                <w:spacing w:val="-4"/>
              </w:rPr>
              <w:t xml:space="preserve">NU </w:t>
            </w: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31B8A" w:rsidP="009A3F36">
            <w:r w:rsidRPr="00F11C98">
              <w:t>2</w:t>
            </w:r>
            <w:r w:rsidR="00F906A8" w:rsidRPr="00F11C98">
              <w:t>4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2005/06:FPM26 Förslag till straffrättsliga åtgärder på immaterialrättens område</w:t>
            </w:r>
            <w:r w:rsidRPr="00F11C98">
              <w:rPr>
                <w:i/>
              </w:rPr>
              <w:t xml:space="preserve"> KOM(2005) 276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  <w:r w:rsidRPr="00F11C98">
              <w:rPr>
                <w:spacing w:val="-4"/>
              </w:rPr>
              <w:t xml:space="preserve">LU </w:t>
            </w: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31B8A" w:rsidP="009A3F36">
            <w:r w:rsidRPr="00F11C98">
              <w:t>2</w:t>
            </w:r>
            <w:r w:rsidR="00F906A8" w:rsidRPr="00F11C98">
              <w:t>5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2005/06:FPM27 Utbyte av information enligt principen om tillgänglighet</w:t>
            </w:r>
            <w:r w:rsidRPr="00F11C98">
              <w:rPr>
                <w:i/>
              </w:rPr>
              <w:t xml:space="preserve"> KOM(2005) 490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  <w:r w:rsidRPr="00F11C98">
              <w:rPr>
                <w:spacing w:val="-4"/>
              </w:rPr>
              <w:t xml:space="preserve">JuU </w:t>
            </w: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31B8A" w:rsidP="009A3F36">
            <w:r w:rsidRPr="00F11C98">
              <w:t>2</w:t>
            </w:r>
            <w:r w:rsidR="00F906A8" w:rsidRPr="00F11C98">
              <w:t>6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2005/06:FPM28 Bulgariens och Rumäniens beredskap för ett EU-medlemskap</w:t>
            </w:r>
            <w:r w:rsidRPr="00F11C98">
              <w:rPr>
                <w:i/>
              </w:rPr>
              <w:t xml:space="preserve"> KOM(2005)</w:t>
            </w:r>
            <w:r w:rsidR="00FA0341" w:rsidRPr="00F11C98">
              <w:rPr>
                <w:i/>
              </w:rPr>
              <w:t xml:space="preserve"> 534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  <w:r w:rsidRPr="00F11C98">
              <w:rPr>
                <w:spacing w:val="-4"/>
              </w:rPr>
              <w:t xml:space="preserve">UU </w:t>
            </w: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31B8A" w:rsidP="009A3F36">
            <w:r w:rsidRPr="00F11C98">
              <w:t>2</w:t>
            </w:r>
            <w:r w:rsidR="00F906A8" w:rsidRPr="00F11C98">
              <w:t>7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2005/06:FPM29 Förslag till ny solidari</w:t>
            </w:r>
            <w:r w:rsidR="00C45A10" w:rsidRPr="00F11C98">
              <w:t>t</w:t>
            </w:r>
            <w:r w:rsidRPr="00F11C98">
              <w:t>etsfondsförordning</w:t>
            </w:r>
            <w:r w:rsidRPr="00F11C98">
              <w:rPr>
                <w:i/>
              </w:rPr>
              <w:t xml:space="preserve"> KOM(2005) 108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  <w:r w:rsidRPr="00F11C98">
              <w:rPr>
                <w:spacing w:val="-4"/>
              </w:rPr>
              <w:t xml:space="preserve">UU </w:t>
            </w: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F31B8A" w:rsidP="009A3F36">
            <w:r w:rsidRPr="00F11C98">
              <w:t>2</w:t>
            </w:r>
            <w:r w:rsidR="00F906A8" w:rsidRPr="00F11C98">
              <w:t>8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2005/06:FPM30 Marin strategi</w:t>
            </w:r>
            <w:r w:rsidRPr="00F11C98">
              <w:rPr>
                <w:i/>
              </w:rPr>
              <w:t xml:space="preserve"> KOM(2005) 504</w:t>
            </w:r>
            <w:r w:rsidR="00FA0341" w:rsidRPr="00F11C98">
              <w:rPr>
                <w:i/>
              </w:rPr>
              <w:t xml:space="preserve"> </w:t>
            </w:r>
            <w:r w:rsidRPr="00F11C98">
              <w:rPr>
                <w:i/>
              </w:rPr>
              <w:t>KOM(2005) 505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  <w:r w:rsidRPr="00F11C98">
              <w:rPr>
                <w:spacing w:val="-4"/>
              </w:rPr>
              <w:t xml:space="preserve">MJU </w:t>
            </w:r>
          </w:p>
        </w:tc>
      </w:tr>
      <w:tr w:rsidR="00D75FC7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5FC7" w:rsidRPr="00F11C98" w:rsidRDefault="00D75FC7" w:rsidP="009A3F36">
            <w:r w:rsidRPr="00F11C98">
              <w:t>29</w:t>
            </w:r>
          </w:p>
        </w:tc>
        <w:tc>
          <w:tcPr>
            <w:tcW w:w="6237" w:type="dxa"/>
          </w:tcPr>
          <w:p w:rsidR="00D75FC7" w:rsidRPr="00F11C98" w:rsidRDefault="00D75FC7" w:rsidP="009A3F36">
            <w:r w:rsidRPr="00F11C98">
              <w:t xml:space="preserve">2005/06:FPM31 Kommissionens utvidgningsstrategi samt översynsrapporter för Kroatien och Turkiet </w:t>
            </w:r>
            <w:r w:rsidRPr="00F11C98">
              <w:rPr>
                <w:i/>
              </w:rPr>
              <w:t>KOM(2005) 561 KOM(2005)</w:t>
            </w:r>
            <w:r w:rsidR="00F66FFE" w:rsidRPr="00F11C98">
              <w:rPr>
                <w:i/>
              </w:rPr>
              <w:t xml:space="preserve"> </w:t>
            </w:r>
            <w:r w:rsidRPr="00F11C98">
              <w:rPr>
                <w:i/>
              </w:rPr>
              <w:t>556</w:t>
            </w:r>
            <w:r w:rsidR="00FA0341" w:rsidRPr="00F11C98">
              <w:rPr>
                <w:i/>
              </w:rPr>
              <w:t xml:space="preserve"> COM</w:t>
            </w:r>
            <w:r w:rsidR="00F935A1" w:rsidRPr="00F11C98">
              <w:rPr>
                <w:i/>
              </w:rPr>
              <w:t>(2005)</w:t>
            </w:r>
            <w:r w:rsidR="00FA0341" w:rsidRPr="00F11C98">
              <w:rPr>
                <w:i/>
              </w:rPr>
              <w:t xml:space="preserve"> 559</w:t>
            </w:r>
          </w:p>
        </w:tc>
        <w:tc>
          <w:tcPr>
            <w:tcW w:w="2481" w:type="dxa"/>
          </w:tcPr>
          <w:p w:rsidR="00D75FC7" w:rsidRPr="00F11C98" w:rsidRDefault="00D75FC7" w:rsidP="009A3F36">
            <w:pPr>
              <w:rPr>
                <w:spacing w:val="-4"/>
              </w:rPr>
            </w:pPr>
            <w:r w:rsidRPr="00F11C98">
              <w:rPr>
                <w:spacing w:val="-4"/>
              </w:rPr>
              <w:t>UU</w:t>
            </w:r>
          </w:p>
        </w:tc>
      </w:tr>
      <w:tr w:rsidR="00D75FC7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75FC7" w:rsidRPr="00F11C98" w:rsidRDefault="00D75FC7" w:rsidP="009A3F36">
            <w:r w:rsidRPr="00F11C98">
              <w:t>30</w:t>
            </w:r>
          </w:p>
        </w:tc>
        <w:tc>
          <w:tcPr>
            <w:tcW w:w="6237" w:type="dxa"/>
          </w:tcPr>
          <w:p w:rsidR="00D75FC7" w:rsidRPr="00F11C98" w:rsidRDefault="00D75FC7" w:rsidP="009A3F36">
            <w:r w:rsidRPr="00F11C98">
              <w:t>2005/06:FPM32 Utvidga</w:t>
            </w:r>
            <w:r w:rsidR="00036343" w:rsidRPr="00F11C98">
              <w:t>t</w:t>
            </w:r>
            <w:r w:rsidRPr="00F11C98">
              <w:t xml:space="preserve"> uppdrag för Europeiska byrån för luftfartssäkerhet </w:t>
            </w:r>
            <w:r w:rsidR="00FA0341" w:rsidRPr="00F11C98">
              <w:rPr>
                <w:i/>
              </w:rPr>
              <w:t>KOM(2005) 578</w:t>
            </w:r>
            <w:r w:rsidRPr="00F11C98">
              <w:rPr>
                <w:i/>
              </w:rPr>
              <w:t xml:space="preserve"> KOM(2005) 579</w:t>
            </w:r>
          </w:p>
        </w:tc>
        <w:tc>
          <w:tcPr>
            <w:tcW w:w="2481" w:type="dxa"/>
          </w:tcPr>
          <w:p w:rsidR="00D75FC7" w:rsidRPr="00F11C98" w:rsidRDefault="002F113E" w:rsidP="009A3F36">
            <w:pPr>
              <w:rPr>
                <w:spacing w:val="-4"/>
              </w:rPr>
            </w:pPr>
            <w:r w:rsidRPr="00F11C98">
              <w:rPr>
                <w:spacing w:val="-4"/>
              </w:rPr>
              <w:t>TU</w:t>
            </w: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D5BC9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D5BC9" w:rsidRPr="00F11C98" w:rsidRDefault="006D5BC9" w:rsidP="009A3F36">
            <w:pPr>
              <w:pStyle w:val="HuvudrubrikFlisteNr"/>
            </w:pPr>
          </w:p>
        </w:tc>
        <w:tc>
          <w:tcPr>
            <w:tcW w:w="6237" w:type="dxa"/>
          </w:tcPr>
          <w:p w:rsidR="006D5BC9" w:rsidRPr="00F11C98" w:rsidRDefault="006D5BC9" w:rsidP="009A3F36">
            <w:pPr>
              <w:pStyle w:val="HuvudrubrikEnsam"/>
            </w:pPr>
            <w:r w:rsidRPr="00F11C98">
              <w:t>Anmälan om uppteckningar vid EU-nämndens sammanträden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pStyle w:val="HuvudrubrikKolumn3"/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05695B" w:rsidP="009A3F36">
            <w:r w:rsidRPr="00F11C98">
              <w:t>31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2005/06:13 Fredagen den 2 december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  <w:tr w:rsidR="006D5BC9" w:rsidRPr="00F11C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D5BC9" w:rsidRPr="00F11C98" w:rsidRDefault="0005695B" w:rsidP="009A3F36">
            <w:r w:rsidRPr="00F11C98">
              <w:t>32</w:t>
            </w:r>
          </w:p>
        </w:tc>
        <w:tc>
          <w:tcPr>
            <w:tcW w:w="6237" w:type="dxa"/>
          </w:tcPr>
          <w:p w:rsidR="006D5BC9" w:rsidRPr="00F11C98" w:rsidRDefault="006D5BC9" w:rsidP="009A3F36">
            <w:r w:rsidRPr="00F11C98">
              <w:t>2005/06:14 Tisdagen den 6 december</w:t>
            </w:r>
          </w:p>
        </w:tc>
        <w:tc>
          <w:tcPr>
            <w:tcW w:w="2481" w:type="dxa"/>
          </w:tcPr>
          <w:p w:rsidR="006D5BC9" w:rsidRPr="00F11C98" w:rsidRDefault="006D5BC9" w:rsidP="009A3F36">
            <w:pPr>
              <w:rPr>
                <w:spacing w:val="-4"/>
              </w:rPr>
            </w:pPr>
          </w:p>
        </w:tc>
      </w:tr>
    </w:tbl>
    <w:p w:rsidR="006D5BC9" w:rsidRPr="00F11C98" w:rsidRDefault="006D5BC9" w:rsidP="006D5BC9">
      <w:pPr>
        <w:pStyle w:val="Blankrad"/>
      </w:pPr>
      <w:r w:rsidRPr="00F11C98">
        <w:t>     </w:t>
      </w:r>
    </w:p>
    <w:p w:rsidR="006D5BC9" w:rsidRPr="00F11C98" w:rsidRDefault="006D5BC9" w:rsidP="006D5BC9">
      <w:pPr>
        <w:pStyle w:val="Blankrad"/>
      </w:pPr>
      <w:r w:rsidRPr="00F11C9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11C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1C9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11C98" w:rsidRDefault="006E04A4">
            <w:pPr>
              <w:pStyle w:val="StreckMitten"/>
            </w:pPr>
            <w:r w:rsidRPr="00F11C98">
              <w:tab/>
            </w:r>
            <w:r w:rsidRPr="00F11C98">
              <w:tab/>
            </w:r>
          </w:p>
        </w:tc>
      </w:tr>
    </w:tbl>
    <w:p w:rsidR="006E04A4" w:rsidRPr="00F11C98" w:rsidRDefault="006E04A4"/>
    <w:sectPr w:rsidR="006E04A4" w:rsidRPr="00F11C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593F" w:rsidRPr="00F11C98" w:rsidRDefault="0011593F">
      <w:r w:rsidRPr="00F11C98">
        <w:separator/>
      </w:r>
    </w:p>
  </w:endnote>
  <w:endnote w:type="continuationSeparator" w:id="0">
    <w:p w:rsidR="0011593F" w:rsidRPr="00F11C98" w:rsidRDefault="0011593F">
      <w:r w:rsidRPr="00F11C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FCD" w:rsidRPr="00F11C98" w:rsidRDefault="00500FCD">
    <w:pPr>
      <w:pStyle w:val="Sidhuvud"/>
      <w:jc w:val="center"/>
    </w:pPr>
    <w:r w:rsidRPr="00F11C98">
      <w:fldChar w:fldCharType="begin" w:fldLock="1"/>
    </w:r>
    <w:r w:rsidRPr="00F11C98">
      <w:instrText xml:space="preserve"> PAGE </w:instrText>
    </w:r>
    <w:r w:rsidRPr="00F11C98">
      <w:fldChar w:fldCharType="separate"/>
    </w:r>
    <w:r w:rsidR="00F66FFE" w:rsidRPr="00F11C98">
      <w:t>3</w:t>
    </w:r>
    <w:r w:rsidRPr="00F11C98">
      <w:fldChar w:fldCharType="end"/>
    </w:r>
    <w:r w:rsidRPr="00F11C98">
      <w:t>(</w:t>
    </w:r>
    <w:r w:rsidRPr="00F11C98">
      <w:fldChar w:fldCharType="begin" w:fldLock="1"/>
    </w:r>
    <w:r w:rsidRPr="00F11C98">
      <w:instrText xml:space="preserve"> NUMPAGES </w:instrText>
    </w:r>
    <w:r w:rsidRPr="00F11C98">
      <w:fldChar w:fldCharType="separate"/>
    </w:r>
    <w:r w:rsidR="00F66FFE" w:rsidRPr="00F11C98">
      <w:t>3</w:t>
    </w:r>
    <w:r w:rsidRPr="00F11C98">
      <w:fldChar w:fldCharType="end"/>
    </w:r>
    <w:r w:rsidRPr="00F11C9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FCD" w:rsidRPr="00F11C98" w:rsidRDefault="00500FCD">
    <w:pPr>
      <w:pStyle w:val="Sidhuvud"/>
      <w:jc w:val="center"/>
    </w:pPr>
    <w:r w:rsidRPr="00F11C98">
      <w:fldChar w:fldCharType="begin" w:fldLock="1"/>
    </w:r>
    <w:r w:rsidRPr="00F11C98">
      <w:instrText xml:space="preserve"> PAGE </w:instrText>
    </w:r>
    <w:r w:rsidRPr="00F11C98">
      <w:fldChar w:fldCharType="separate"/>
    </w:r>
    <w:r w:rsidR="002E59E8" w:rsidRPr="00F11C98">
      <w:t>1</w:t>
    </w:r>
    <w:r w:rsidRPr="00F11C98">
      <w:fldChar w:fldCharType="end"/>
    </w:r>
    <w:r w:rsidRPr="00F11C98">
      <w:t>(</w:t>
    </w:r>
    <w:r w:rsidRPr="00F11C98">
      <w:fldChar w:fldCharType="begin" w:fldLock="1"/>
    </w:r>
    <w:r w:rsidRPr="00F11C98">
      <w:instrText xml:space="preserve"> NUMPAGES </w:instrText>
    </w:r>
    <w:r w:rsidRPr="00F11C98">
      <w:fldChar w:fldCharType="separate"/>
    </w:r>
    <w:r w:rsidR="00F66FFE" w:rsidRPr="00F11C98">
      <w:t>3</w:t>
    </w:r>
    <w:r w:rsidRPr="00F11C98">
      <w:fldChar w:fldCharType="end"/>
    </w:r>
    <w:r w:rsidRPr="00F11C9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593F" w:rsidRPr="00F11C98" w:rsidRDefault="0011593F">
      <w:r w:rsidRPr="00F11C98">
        <w:separator/>
      </w:r>
    </w:p>
  </w:footnote>
  <w:footnote w:type="continuationSeparator" w:id="0">
    <w:p w:rsidR="0011593F" w:rsidRPr="00F11C98" w:rsidRDefault="0011593F">
      <w:r w:rsidRPr="00F11C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FCD" w:rsidRPr="00F11C98" w:rsidRDefault="00500FCD">
    <w:pPr>
      <w:pStyle w:val="Sidhuvud"/>
      <w:tabs>
        <w:tab w:val="clear" w:pos="4536"/>
      </w:tabs>
    </w:pPr>
    <w:r w:rsidRPr="00F11C98">
      <w:fldChar w:fldCharType="begin" w:fldLock="1"/>
    </w:r>
    <w:r w:rsidRPr="00F11C98">
      <w:instrText xml:space="preserve"> DOCPROPERTY "DocumentDate" </w:instrText>
    </w:r>
    <w:r w:rsidRPr="00F11C98">
      <w:fldChar w:fldCharType="separate"/>
    </w:r>
    <w:r w:rsidR="00F66FFE" w:rsidRPr="00F11C98">
      <w:t>Tisdagen den 17 januari 2006</w:t>
    </w:r>
    <w:r w:rsidRPr="00F11C98">
      <w:fldChar w:fldCharType="end"/>
    </w:r>
    <w:r w:rsidRPr="00F11C98">
      <w:tab/>
    </w:r>
  </w:p>
  <w:p w:rsidR="00500FCD" w:rsidRPr="00F11C98" w:rsidRDefault="00500FC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1C98">
      <w:rPr>
        <w:sz w:val="12"/>
      </w:rPr>
      <w:tab/>
    </w:r>
  </w:p>
  <w:p w:rsidR="00500FCD" w:rsidRPr="00F11C98" w:rsidRDefault="00500F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FCD" w:rsidRPr="00F11C98" w:rsidRDefault="00F11C9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11C9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FCD" w:rsidRPr="00F11C98" w:rsidRDefault="00500FCD">
    <w:pPr>
      <w:pStyle w:val="Dokumentrubrik"/>
      <w:spacing w:after="360"/>
    </w:pPr>
    <w:r w:rsidRPr="00F11C9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62096833">
    <w:abstractNumId w:val="4"/>
  </w:num>
  <w:num w:numId="2" w16cid:durableId="357196409">
    <w:abstractNumId w:val="2"/>
  </w:num>
  <w:num w:numId="3" w16cid:durableId="214315941">
    <w:abstractNumId w:val="3"/>
  </w:num>
  <w:num w:numId="4" w16cid:durableId="128595195">
    <w:abstractNumId w:val="1"/>
  </w:num>
  <w:num w:numId="5" w16cid:durableId="89686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00FCD"/>
    <w:rsid w:val="000032F1"/>
    <w:rsid w:val="00013362"/>
    <w:rsid w:val="000160AC"/>
    <w:rsid w:val="00036343"/>
    <w:rsid w:val="0005695B"/>
    <w:rsid w:val="00067D5D"/>
    <w:rsid w:val="00075958"/>
    <w:rsid w:val="000B5CF0"/>
    <w:rsid w:val="000E30A0"/>
    <w:rsid w:val="000E3C0E"/>
    <w:rsid w:val="0011593F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422B7"/>
    <w:rsid w:val="00242C53"/>
    <w:rsid w:val="002760B5"/>
    <w:rsid w:val="002826A6"/>
    <w:rsid w:val="002A09ED"/>
    <w:rsid w:val="002C244C"/>
    <w:rsid w:val="002E3A48"/>
    <w:rsid w:val="002E546B"/>
    <w:rsid w:val="002E58D4"/>
    <w:rsid w:val="002E59E8"/>
    <w:rsid w:val="002F0C89"/>
    <w:rsid w:val="002F113E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4100C9"/>
    <w:rsid w:val="0042583B"/>
    <w:rsid w:val="004309B0"/>
    <w:rsid w:val="0045348A"/>
    <w:rsid w:val="00481275"/>
    <w:rsid w:val="004C1FA3"/>
    <w:rsid w:val="004C4932"/>
    <w:rsid w:val="004E5AC8"/>
    <w:rsid w:val="004F173D"/>
    <w:rsid w:val="004F60B1"/>
    <w:rsid w:val="00500FCD"/>
    <w:rsid w:val="00510E80"/>
    <w:rsid w:val="005359B1"/>
    <w:rsid w:val="00585ED4"/>
    <w:rsid w:val="00594D74"/>
    <w:rsid w:val="005A4129"/>
    <w:rsid w:val="005B70D8"/>
    <w:rsid w:val="005C7F3D"/>
    <w:rsid w:val="005D3D0B"/>
    <w:rsid w:val="005D5DA3"/>
    <w:rsid w:val="0061541F"/>
    <w:rsid w:val="006417AD"/>
    <w:rsid w:val="00645051"/>
    <w:rsid w:val="0066552F"/>
    <w:rsid w:val="00681267"/>
    <w:rsid w:val="00685549"/>
    <w:rsid w:val="006C4107"/>
    <w:rsid w:val="006D0C2B"/>
    <w:rsid w:val="006D22A6"/>
    <w:rsid w:val="006D5BC9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65697"/>
    <w:rsid w:val="0078127D"/>
    <w:rsid w:val="007A090E"/>
    <w:rsid w:val="007B01A2"/>
    <w:rsid w:val="007C0AB9"/>
    <w:rsid w:val="007D7A4C"/>
    <w:rsid w:val="007D7F1E"/>
    <w:rsid w:val="007E04E3"/>
    <w:rsid w:val="00835D03"/>
    <w:rsid w:val="008C2C60"/>
    <w:rsid w:val="008C79FF"/>
    <w:rsid w:val="008D70CE"/>
    <w:rsid w:val="008E1049"/>
    <w:rsid w:val="0091241F"/>
    <w:rsid w:val="00916262"/>
    <w:rsid w:val="00943639"/>
    <w:rsid w:val="00953F6C"/>
    <w:rsid w:val="00954C81"/>
    <w:rsid w:val="0097005E"/>
    <w:rsid w:val="00972C57"/>
    <w:rsid w:val="0098061A"/>
    <w:rsid w:val="0099091B"/>
    <w:rsid w:val="009A3F36"/>
    <w:rsid w:val="009A4BE1"/>
    <w:rsid w:val="009E024F"/>
    <w:rsid w:val="009E2A19"/>
    <w:rsid w:val="009F16CD"/>
    <w:rsid w:val="00A323E6"/>
    <w:rsid w:val="00A33A32"/>
    <w:rsid w:val="00A40BF4"/>
    <w:rsid w:val="00A4395A"/>
    <w:rsid w:val="00A51BBE"/>
    <w:rsid w:val="00A65816"/>
    <w:rsid w:val="00A669E1"/>
    <w:rsid w:val="00A73E8D"/>
    <w:rsid w:val="00A76381"/>
    <w:rsid w:val="00AD51C2"/>
    <w:rsid w:val="00AE4186"/>
    <w:rsid w:val="00AF003C"/>
    <w:rsid w:val="00AF33C9"/>
    <w:rsid w:val="00B11B39"/>
    <w:rsid w:val="00B27DC3"/>
    <w:rsid w:val="00B503C7"/>
    <w:rsid w:val="00B52F86"/>
    <w:rsid w:val="00B665E7"/>
    <w:rsid w:val="00B81FDE"/>
    <w:rsid w:val="00B91AB0"/>
    <w:rsid w:val="00B96B57"/>
    <w:rsid w:val="00BA6962"/>
    <w:rsid w:val="00BD5B2F"/>
    <w:rsid w:val="00BE1F3F"/>
    <w:rsid w:val="00BE2EB7"/>
    <w:rsid w:val="00BF1A01"/>
    <w:rsid w:val="00BF2ADF"/>
    <w:rsid w:val="00C1630D"/>
    <w:rsid w:val="00C17FA8"/>
    <w:rsid w:val="00C20D9F"/>
    <w:rsid w:val="00C337B2"/>
    <w:rsid w:val="00C37D3A"/>
    <w:rsid w:val="00C45A10"/>
    <w:rsid w:val="00CA0FEA"/>
    <w:rsid w:val="00CA63A1"/>
    <w:rsid w:val="00CB2C30"/>
    <w:rsid w:val="00CC7202"/>
    <w:rsid w:val="00CD26A6"/>
    <w:rsid w:val="00CD5D0A"/>
    <w:rsid w:val="00CE73D0"/>
    <w:rsid w:val="00CE76D3"/>
    <w:rsid w:val="00CF242C"/>
    <w:rsid w:val="00CF2858"/>
    <w:rsid w:val="00CF710F"/>
    <w:rsid w:val="00D04310"/>
    <w:rsid w:val="00D1178C"/>
    <w:rsid w:val="00D22A02"/>
    <w:rsid w:val="00D45AE3"/>
    <w:rsid w:val="00D46A27"/>
    <w:rsid w:val="00D56513"/>
    <w:rsid w:val="00D6756A"/>
    <w:rsid w:val="00D75FC7"/>
    <w:rsid w:val="00D77FF8"/>
    <w:rsid w:val="00D80407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54A09"/>
    <w:rsid w:val="00E772A3"/>
    <w:rsid w:val="00E975DB"/>
    <w:rsid w:val="00EA60FB"/>
    <w:rsid w:val="00F01227"/>
    <w:rsid w:val="00F01896"/>
    <w:rsid w:val="00F061D3"/>
    <w:rsid w:val="00F11C98"/>
    <w:rsid w:val="00F27AE3"/>
    <w:rsid w:val="00F31B8A"/>
    <w:rsid w:val="00F32AB0"/>
    <w:rsid w:val="00F5416E"/>
    <w:rsid w:val="00F65389"/>
    <w:rsid w:val="00F66FFE"/>
    <w:rsid w:val="00F849DC"/>
    <w:rsid w:val="00F906A8"/>
    <w:rsid w:val="00F935A1"/>
    <w:rsid w:val="00F9696A"/>
    <w:rsid w:val="00FA0341"/>
    <w:rsid w:val="00FA3584"/>
    <w:rsid w:val="00FA35BF"/>
    <w:rsid w:val="00FB6412"/>
    <w:rsid w:val="00FC0BAE"/>
    <w:rsid w:val="00FC1A2D"/>
    <w:rsid w:val="00FD036C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F7805-A209-40CF-B028-37AFC7B8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519</Words>
  <Characters>3318</Characters>
  <Application>Microsoft Office Word</Application>
  <DocSecurity>4</DocSecurity>
  <Lines>255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2005/06:55</vt:lpstr>
      <vt:lpstr>Tisdagen den 17 januari 2006</vt:lpstr>
    </vt:vector>
  </TitlesOfParts>
  <Company>Riksdagen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2006-01-16T14:33:00Z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17 januari 2006</vt:lpwstr>
  </property>
  <property fmtid="{D5CDD505-2E9C-101B-9397-08002B2CF9AE}" pid="3" name="DocumentNumber">
    <vt:lpwstr>55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2006-01-17</vt:lpwstr>
  </property>
</Properties>
</file>