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64DA" w:rsidRDefault="005F740A" w14:paraId="0D76194D" w14:textId="77777777">
      <w:pPr>
        <w:pStyle w:val="RubrikFrslagTIllRiksdagsbeslut"/>
      </w:pPr>
      <w:sdt>
        <w:sdtPr>
          <w:alias w:val="CC_Boilerplate_4"/>
          <w:tag w:val="CC_Boilerplate_4"/>
          <w:id w:val="-1644581176"/>
          <w:lock w:val="sdtContentLocked"/>
          <w:placeholder>
            <w:docPart w:val="3213B2B85F0E4D828D828F6AEC5DF921"/>
          </w:placeholder>
          <w:text/>
        </w:sdtPr>
        <w:sdtEndPr/>
        <w:sdtContent>
          <w:r w:rsidRPr="009B062B" w:rsidR="00AF30DD">
            <w:t>Förslag till riksdagsbeslut</w:t>
          </w:r>
        </w:sdtContent>
      </w:sdt>
      <w:bookmarkEnd w:id="0"/>
      <w:bookmarkEnd w:id="1"/>
    </w:p>
    <w:sdt>
      <w:sdtPr>
        <w:alias w:val="Yrkande 1"/>
        <w:tag w:val="648e416b-0f5c-4a43-9990-6257ecb37c47"/>
        <w:id w:val="-976062683"/>
        <w:lock w:val="sdtLocked"/>
      </w:sdtPr>
      <w:sdtEndPr/>
      <w:sdtContent>
        <w:p w:rsidR="006B7B10" w:rsidRDefault="00444817" w14:paraId="5D175376" w14:textId="77777777">
          <w:pPr>
            <w:pStyle w:val="Frslagstext"/>
            <w:numPr>
              <w:ilvl w:val="0"/>
              <w:numId w:val="0"/>
            </w:numPr>
          </w:pPr>
          <w:r>
            <w:t>Riksdagen ställer sig bakom det som anförs i motionen om att se över en skattereform med platt inkomstskatt som utgångspunkt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916059CE249F79991A3F3F39CFE12"/>
        </w:placeholder>
        <w:text/>
      </w:sdtPr>
      <w:sdtEndPr/>
      <w:sdtContent>
        <w:p w:rsidRPr="009B062B" w:rsidR="006D79C9" w:rsidP="00333E95" w:rsidRDefault="006D79C9" w14:paraId="7568149A" w14:textId="77777777">
          <w:pPr>
            <w:pStyle w:val="Rubrik1"/>
          </w:pPr>
          <w:r>
            <w:t>Motivering</w:t>
          </w:r>
        </w:p>
      </w:sdtContent>
    </w:sdt>
    <w:bookmarkEnd w:displacedByCustomXml="prev" w:id="3"/>
    <w:bookmarkEnd w:displacedByCustomXml="prev" w:id="4"/>
    <w:p w:rsidR="002D3846" w:rsidP="005F740A" w:rsidRDefault="05E8BB8C" w14:paraId="041A0153" w14:textId="2DBC9341">
      <w:pPr>
        <w:pStyle w:val="Normalutanindragellerluft"/>
      </w:pPr>
      <w:r>
        <w:t>Ur ett internationellt perspektiv har Sverige en ganska extrem skattepolitik som ofta från (vänster)politiskt håll sägs vara en nödvändighet för att finansiera välfärdsstaten. Detta är ohederligt ur flera perspektiv. För det första går inte den stora delen av statens utgifter till välfärdens kärna</w:t>
      </w:r>
      <w:r w:rsidR="00444817">
        <w:t>,</w:t>
      </w:r>
      <w:r>
        <w:t xml:space="preserve"> såsom skola, vård och omsorg. De stora utgifterna är till de transfereringssystem som garanterar medborgarna inkomster när de inte har ett arbete eller är arbetsföra. För det andra skulle inte staten på längre sikt förlora intäkter till följd av sänkta inkomstskatter.</w:t>
      </w:r>
    </w:p>
    <w:p w:rsidR="002D3846" w:rsidP="002D3846" w:rsidRDefault="00B81C50" w14:paraId="1C0A2DBD" w14:textId="43E91E59">
      <w:r>
        <w:t>I</w:t>
      </w:r>
      <w:r w:rsidR="00444817">
        <w:t xml:space="preserve"> </w:t>
      </w:r>
      <w:r>
        <w:t>dag betalar drygt en miljon svenska löntagare statlig inkomstskatt, det vill säga att de betalar 20</w:t>
      </w:r>
      <w:r w:rsidR="00444817">
        <w:t> </w:t>
      </w:r>
      <w:r>
        <w:t>% extra på den del av inkomsten som är över den så kallade brytgränsen. Detta gör att Sverige har bland världens högsta marginalskatter. Det är djupt orättvist att staten ska ta ifrån dem som skapat värdet genom arbete över hälften av inkomsten. Det är också orättvist att skattenivån skiljer sig så markant från löntagare till löntagare beroende av på vilken sida av brytgränsen man befinner sig lönemässigt. I rapporten ”Platt skatt för högre intäkter” som tankesmedjan Timbro har släppt har man räknat ut att ett avskaffande av hela den statliga inkomstskatten inte bara skulle vara själv</w:t>
      </w:r>
      <w:r w:rsidR="005F740A">
        <w:softHyphen/>
      </w:r>
      <w:r>
        <w:t>finansierat utan också leda till högre skatteintäkter med cirka tio miljarder per år.</w:t>
      </w:r>
    </w:p>
    <w:p w:rsidRPr="00422B9E" w:rsidR="00422B9E" w:rsidP="002D3846" w:rsidRDefault="00B81C50" w14:paraId="34EB49C3" w14:textId="38A03722">
      <w:r>
        <w:t xml:space="preserve">Det finns således både principiella och samhällsekonomiska argument för att avskaffa den statliga inkomstskatten. Samtidigt skulle heller inte människor som med kraft av egen ansträngning och utbildning längre straffas. Därför borde en skattereform med platt skatt som grund </w:t>
      </w:r>
      <w:r w:rsidR="002F15A5">
        <w:t>övervägas</w:t>
      </w:r>
      <w:r>
        <w:t>.</w:t>
      </w:r>
    </w:p>
    <w:sdt>
      <w:sdtPr>
        <w:rPr>
          <w:i/>
          <w:noProof/>
        </w:rPr>
        <w:alias w:val="CC_Underskrifter"/>
        <w:tag w:val="CC_Underskrifter"/>
        <w:id w:val="583496634"/>
        <w:lock w:val="sdtContentLocked"/>
        <w:placeholder>
          <w:docPart w:val="10A3403D78504038A48DB7484BC4307D"/>
        </w:placeholder>
      </w:sdtPr>
      <w:sdtEndPr/>
      <w:sdtContent>
        <w:p w:rsidR="00E164DA" w:rsidP="00E164DA" w:rsidRDefault="00E164DA" w14:paraId="19E54C71" w14:textId="77777777"/>
        <w:p w:rsidR="00E164DA" w:rsidP="00E164DA" w:rsidRDefault="005F740A" w14:paraId="636665CF" w14:textId="58835DB6"/>
      </w:sdtContent>
    </w:sdt>
    <w:tbl>
      <w:tblPr>
        <w:tblW w:w="5000" w:type="pct"/>
        <w:tblLook w:val="04A0" w:firstRow="1" w:lastRow="0" w:firstColumn="1" w:lastColumn="0" w:noHBand="0" w:noVBand="1"/>
        <w:tblCaption w:val="underskrifter"/>
      </w:tblPr>
      <w:tblGrid>
        <w:gridCol w:w="4252"/>
        <w:gridCol w:w="4252"/>
      </w:tblGrid>
      <w:tr w:rsidR="006B7B10" w14:paraId="42A2AD64" w14:textId="77777777">
        <w:trPr>
          <w:cantSplit/>
        </w:trPr>
        <w:tc>
          <w:tcPr>
            <w:tcW w:w="50" w:type="pct"/>
            <w:vAlign w:val="bottom"/>
          </w:tcPr>
          <w:p w:rsidR="006B7B10" w:rsidRDefault="00444817" w14:paraId="190837E7" w14:textId="77777777">
            <w:pPr>
              <w:pStyle w:val="Underskrifter"/>
              <w:spacing w:after="0"/>
            </w:pPr>
            <w:r>
              <w:lastRenderedPageBreak/>
              <w:t>John E Weinerhall (M)</w:t>
            </w:r>
          </w:p>
        </w:tc>
        <w:tc>
          <w:tcPr>
            <w:tcW w:w="50" w:type="pct"/>
            <w:vAlign w:val="bottom"/>
          </w:tcPr>
          <w:p w:rsidR="006B7B10" w:rsidRDefault="006B7B10" w14:paraId="6B554E1D" w14:textId="77777777">
            <w:pPr>
              <w:pStyle w:val="Underskrifter"/>
              <w:spacing w:after="0"/>
            </w:pPr>
          </w:p>
        </w:tc>
      </w:tr>
    </w:tbl>
    <w:p w:rsidRPr="008E0FE2" w:rsidR="004801AC" w:rsidP="00DF3554" w:rsidRDefault="004801AC" w14:paraId="1FFFE74E" w14:textId="6A5CB4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94E8" w14:textId="77777777" w:rsidR="00C3143C" w:rsidRDefault="00C3143C" w:rsidP="000C1CAD">
      <w:pPr>
        <w:spacing w:line="240" w:lineRule="auto"/>
      </w:pPr>
      <w:r>
        <w:separator/>
      </w:r>
    </w:p>
  </w:endnote>
  <w:endnote w:type="continuationSeparator" w:id="0">
    <w:p w14:paraId="3EF3A71F" w14:textId="77777777" w:rsidR="00C3143C" w:rsidRDefault="00C31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F9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E2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FFB5" w14:textId="51C152BA" w:rsidR="00262EA3" w:rsidRPr="00E164DA" w:rsidRDefault="00262EA3" w:rsidP="00E164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B109" w14:textId="77777777" w:rsidR="00C3143C" w:rsidRDefault="00C3143C" w:rsidP="000C1CAD">
      <w:pPr>
        <w:spacing w:line="240" w:lineRule="auto"/>
      </w:pPr>
      <w:r>
        <w:separator/>
      </w:r>
    </w:p>
  </w:footnote>
  <w:footnote w:type="continuationSeparator" w:id="0">
    <w:p w14:paraId="391B49DA" w14:textId="77777777" w:rsidR="00C3143C" w:rsidRDefault="00C314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4A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7EBCF5" wp14:editId="4523C6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9BEF66" w14:textId="5617A538" w:rsidR="00262EA3" w:rsidRDefault="005F740A" w:rsidP="008103B5">
                          <w:pPr>
                            <w:jc w:val="right"/>
                          </w:pPr>
                          <w:sdt>
                            <w:sdtPr>
                              <w:alias w:val="CC_Noformat_Partikod"/>
                              <w:tag w:val="CC_Noformat_Partikod"/>
                              <w:id w:val="-53464382"/>
                              <w:text/>
                            </w:sdtPr>
                            <w:sdtEndPr/>
                            <w:sdtContent>
                              <w:r w:rsidR="00B81C50">
                                <w:t>M</w:t>
                              </w:r>
                            </w:sdtContent>
                          </w:sdt>
                          <w:sdt>
                            <w:sdtPr>
                              <w:alias w:val="CC_Noformat_Partinummer"/>
                              <w:tag w:val="CC_Noformat_Partinummer"/>
                              <w:id w:val="-1709555926"/>
                              <w:text/>
                            </w:sdtPr>
                            <w:sdtEndPr/>
                            <w:sdtContent>
                              <w:r w:rsidR="006D42D3">
                                <w:t>1750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7EBC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9BEF66" w14:textId="5617A538" w:rsidR="00262EA3" w:rsidRDefault="005F740A" w:rsidP="008103B5">
                    <w:pPr>
                      <w:jc w:val="right"/>
                    </w:pPr>
                    <w:sdt>
                      <w:sdtPr>
                        <w:alias w:val="CC_Noformat_Partikod"/>
                        <w:tag w:val="CC_Noformat_Partikod"/>
                        <w:id w:val="-53464382"/>
                        <w:text/>
                      </w:sdtPr>
                      <w:sdtEndPr/>
                      <w:sdtContent>
                        <w:r w:rsidR="00B81C50">
                          <w:t>M</w:t>
                        </w:r>
                      </w:sdtContent>
                    </w:sdt>
                    <w:sdt>
                      <w:sdtPr>
                        <w:alias w:val="CC_Noformat_Partinummer"/>
                        <w:tag w:val="CC_Noformat_Partinummer"/>
                        <w:id w:val="-1709555926"/>
                        <w:text/>
                      </w:sdtPr>
                      <w:sdtEndPr/>
                      <w:sdtContent>
                        <w:r w:rsidR="006D42D3">
                          <w:t>1750</w:t>
                        </w:r>
                      </w:sdtContent>
                    </w:sdt>
                  </w:p>
                </w:txbxContent>
              </v:textbox>
              <w10:wrap anchorx="page"/>
            </v:shape>
          </w:pict>
        </mc:Fallback>
      </mc:AlternateContent>
    </w:r>
  </w:p>
  <w:p w14:paraId="3E51B5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1651" w14:textId="77777777" w:rsidR="00262EA3" w:rsidRDefault="00262EA3" w:rsidP="008563AC">
    <w:pPr>
      <w:jc w:val="right"/>
    </w:pPr>
  </w:p>
  <w:p w14:paraId="4A2E1E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1A31" w14:textId="77777777" w:rsidR="00262EA3" w:rsidRDefault="005F74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8382AF" wp14:editId="383927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94A1D8" w14:textId="41277255" w:rsidR="00262EA3" w:rsidRDefault="005F740A" w:rsidP="00A314CF">
    <w:pPr>
      <w:pStyle w:val="FSHNormal"/>
      <w:spacing w:before="40"/>
    </w:pPr>
    <w:sdt>
      <w:sdtPr>
        <w:alias w:val="CC_Noformat_Motionstyp"/>
        <w:tag w:val="CC_Noformat_Motionstyp"/>
        <w:id w:val="1162973129"/>
        <w:lock w:val="sdtContentLocked"/>
        <w15:appearance w15:val="hidden"/>
        <w:text/>
      </w:sdtPr>
      <w:sdtEndPr/>
      <w:sdtContent>
        <w:r w:rsidR="00E164DA">
          <w:t>Enskild motion</w:t>
        </w:r>
      </w:sdtContent>
    </w:sdt>
    <w:r w:rsidR="00821B36">
      <w:t xml:space="preserve"> </w:t>
    </w:r>
    <w:sdt>
      <w:sdtPr>
        <w:alias w:val="CC_Noformat_Partikod"/>
        <w:tag w:val="CC_Noformat_Partikod"/>
        <w:id w:val="1471015553"/>
        <w:text/>
      </w:sdtPr>
      <w:sdtEndPr/>
      <w:sdtContent>
        <w:r w:rsidR="00B81C50">
          <w:t>M</w:t>
        </w:r>
      </w:sdtContent>
    </w:sdt>
    <w:sdt>
      <w:sdtPr>
        <w:alias w:val="CC_Noformat_Partinummer"/>
        <w:tag w:val="CC_Noformat_Partinummer"/>
        <w:id w:val="-2014525982"/>
        <w:text/>
      </w:sdtPr>
      <w:sdtEndPr/>
      <w:sdtContent>
        <w:r w:rsidR="006D42D3">
          <w:t>1750</w:t>
        </w:r>
      </w:sdtContent>
    </w:sdt>
  </w:p>
  <w:p w14:paraId="50119F5A" w14:textId="77777777" w:rsidR="00262EA3" w:rsidRPr="008227B3" w:rsidRDefault="005F74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1B2F43" w14:textId="4B6BED69" w:rsidR="00262EA3" w:rsidRPr="00970A30" w:rsidRDefault="005F740A"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64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64DA">
          <w:t>:1668</w:t>
        </w:r>
      </w:sdtContent>
    </w:sdt>
  </w:p>
  <w:p w14:paraId="60F108EF" w14:textId="260EE5C6" w:rsidR="00262EA3" w:rsidRPr="00970A30" w:rsidRDefault="005F740A" w:rsidP="00E03A3D">
    <w:pPr>
      <w:pStyle w:val="Motionr"/>
      <w:rPr>
        <w:lang w:val="en-GB"/>
      </w:rPr>
    </w:pPr>
    <w:sdt>
      <w:sdtPr>
        <w:alias w:val="CC_Noformat_Avtext"/>
        <w:tag w:val="CC_Noformat_Avtext"/>
        <w:id w:val="-2020768203"/>
        <w:lock w:val="sdtContentLocked"/>
        <w15:appearance w15:val="hidden"/>
        <w:text/>
      </w:sdtPr>
      <w:sdtEndPr/>
      <w:sdtContent>
        <w:r w:rsidR="00E164DA">
          <w:t>av John E Weinerhall (M)</w:t>
        </w:r>
      </w:sdtContent>
    </w:sdt>
  </w:p>
  <w:sdt>
    <w:sdtPr>
      <w:alias w:val="CC_Noformat_Rubtext"/>
      <w:tag w:val="CC_Noformat_Rubtext"/>
      <w:id w:val="-218060500"/>
      <w:lock w:val="sdtLocked"/>
      <w:text/>
    </w:sdtPr>
    <w:sdtEndPr/>
    <w:sdtContent>
      <w:p w14:paraId="19F0B2BC" w14:textId="006E791A" w:rsidR="00262EA3" w:rsidRDefault="00B81C50" w:rsidP="00283E0F">
        <w:pPr>
          <w:pStyle w:val="FSHRub2"/>
        </w:pPr>
        <w:r>
          <w:t>Avskaffande av den statliga inkomstskatten</w:t>
        </w:r>
      </w:p>
    </w:sdtContent>
  </w:sdt>
  <w:sdt>
    <w:sdtPr>
      <w:alias w:val="CC_Boilerplate_3"/>
      <w:tag w:val="CC_Boilerplate_3"/>
      <w:id w:val="1606463544"/>
      <w:lock w:val="sdtContentLocked"/>
      <w15:appearance w15:val="hidden"/>
      <w:text w:multiLine="1"/>
    </w:sdtPr>
    <w:sdtEndPr/>
    <w:sdtContent>
      <w:p w14:paraId="42059E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1C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46"/>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5A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17"/>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40A"/>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1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D3"/>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A30"/>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4C"/>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50"/>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43C"/>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4DA"/>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E8BB8C"/>
    <w:rsid w:val="74550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C8A80A"/>
  <w15:chartTrackingRefBased/>
  <w15:docId w15:val="{AF30BDF3-5EEE-43E0-A98F-AE2FA78C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3B2B85F0E4D828D828F6AEC5DF921"/>
        <w:category>
          <w:name w:val="Allmänt"/>
          <w:gallery w:val="placeholder"/>
        </w:category>
        <w:types>
          <w:type w:val="bbPlcHdr"/>
        </w:types>
        <w:behaviors>
          <w:behavior w:val="content"/>
        </w:behaviors>
        <w:guid w:val="{363B637A-37AB-4F57-AFDF-396E53AF0C4D}"/>
      </w:docPartPr>
      <w:docPartBody>
        <w:p w:rsidR="003B6547" w:rsidRDefault="00DB23C1">
          <w:pPr>
            <w:pStyle w:val="3213B2B85F0E4D828D828F6AEC5DF921"/>
          </w:pPr>
          <w:r w:rsidRPr="005A0A93">
            <w:rPr>
              <w:rStyle w:val="Platshllartext"/>
            </w:rPr>
            <w:t>Förslag till riksdagsbeslut</w:t>
          </w:r>
        </w:p>
      </w:docPartBody>
    </w:docPart>
    <w:docPart>
      <w:docPartPr>
        <w:name w:val="C9A916059CE249F79991A3F3F39CFE12"/>
        <w:category>
          <w:name w:val="Allmänt"/>
          <w:gallery w:val="placeholder"/>
        </w:category>
        <w:types>
          <w:type w:val="bbPlcHdr"/>
        </w:types>
        <w:behaviors>
          <w:behavior w:val="content"/>
        </w:behaviors>
        <w:guid w:val="{226B108C-685F-448F-A997-33B7E29FCDDD}"/>
      </w:docPartPr>
      <w:docPartBody>
        <w:p w:rsidR="003B6547" w:rsidRDefault="00DB23C1">
          <w:pPr>
            <w:pStyle w:val="C9A916059CE249F79991A3F3F39CFE12"/>
          </w:pPr>
          <w:r w:rsidRPr="005A0A93">
            <w:rPr>
              <w:rStyle w:val="Platshllartext"/>
            </w:rPr>
            <w:t>Motivering</w:t>
          </w:r>
        </w:p>
      </w:docPartBody>
    </w:docPart>
    <w:docPart>
      <w:docPartPr>
        <w:name w:val="10A3403D78504038A48DB7484BC4307D"/>
        <w:category>
          <w:name w:val="Allmänt"/>
          <w:gallery w:val="placeholder"/>
        </w:category>
        <w:types>
          <w:type w:val="bbPlcHdr"/>
        </w:types>
        <w:behaviors>
          <w:behavior w:val="content"/>
        </w:behaviors>
        <w:guid w:val="{D166A2C6-4E06-4F9E-8AA4-0AF0EDF993F7}"/>
      </w:docPartPr>
      <w:docPartBody>
        <w:p w:rsidR="00F62D12" w:rsidRDefault="00782B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47"/>
    <w:rsid w:val="003B6547"/>
    <w:rsid w:val="00DB23C1"/>
    <w:rsid w:val="00DE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13B2B85F0E4D828D828F6AEC5DF921">
    <w:name w:val="3213B2B85F0E4D828D828F6AEC5DF921"/>
  </w:style>
  <w:style w:type="paragraph" w:customStyle="1" w:styleId="C9A916059CE249F79991A3F3F39CFE12">
    <w:name w:val="C9A916059CE249F79991A3F3F39CF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6FDEF-9067-4172-B6AC-F48572BA7550}"/>
</file>

<file path=customXml/itemProps2.xml><?xml version="1.0" encoding="utf-8"?>
<ds:datastoreItem xmlns:ds="http://schemas.openxmlformats.org/officeDocument/2006/customXml" ds:itemID="{3D303475-AB7F-4C11-9057-F7140DC7E4EE}"/>
</file>

<file path=customXml/itemProps3.xml><?xml version="1.0" encoding="utf-8"?>
<ds:datastoreItem xmlns:ds="http://schemas.openxmlformats.org/officeDocument/2006/customXml" ds:itemID="{86397272-85E2-4D86-BFE7-4EA9BB6FD999}"/>
</file>

<file path=docProps/app.xml><?xml version="1.0" encoding="utf-8"?>
<Properties xmlns="http://schemas.openxmlformats.org/officeDocument/2006/extended-properties" xmlns:vt="http://schemas.openxmlformats.org/officeDocument/2006/docPropsVTypes">
  <Template>Normal</Template>
  <TotalTime>5</TotalTime>
  <Pages>2</Pages>
  <Words>283</Words>
  <Characters>1590</Characters>
  <Application>Microsoft Office Word</Application>
  <DocSecurity>0</DocSecurity>
  <Lines>30</Lines>
  <Paragraphs>8</Paragraphs>
  <ScaleCrop>false</ScaleCrop>
  <Company>Sveriges riksdag</Company>
  <LinksUpToDate>false</LinksUpToDate>
  <CharactersWithSpaces>1865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