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BD7A7C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A0A7C">
              <w:rPr>
                <w:b/>
              </w:rPr>
              <w:t>0</w:t>
            </w:r>
            <w:r w:rsidR="00311539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60CAB66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666516">
              <w:t>10-</w:t>
            </w:r>
            <w:r w:rsidR="00311539">
              <w:t>22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746965E" w:rsidR="00D12EAD" w:rsidRDefault="007A17C6" w:rsidP="0096348C">
            <w:r>
              <w:t>1</w:t>
            </w:r>
            <w:r w:rsidR="00311539">
              <w:t>1</w:t>
            </w:r>
            <w:r>
              <w:t>.00</w:t>
            </w:r>
            <w:r w:rsidR="00A874C8">
              <w:t xml:space="preserve"> –</w:t>
            </w:r>
            <w:r w:rsidR="007359A7">
              <w:t>11.55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F0768" w14:paraId="62DCB991" w14:textId="77777777" w:rsidTr="007E1B8E">
        <w:tc>
          <w:tcPr>
            <w:tcW w:w="567" w:type="dxa"/>
          </w:tcPr>
          <w:p w14:paraId="1A7A6D88" w14:textId="385E3BD5" w:rsidR="000F0768" w:rsidRDefault="00A3519E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51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2A37059" w14:textId="3561F504" w:rsidR="001C213A" w:rsidRPr="001C213A" w:rsidRDefault="00311539" w:rsidP="001C21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I</w:t>
            </w:r>
            <w:r w:rsidR="00666516">
              <w:rPr>
                <w:b/>
              </w:rPr>
              <w:t>nformation</w:t>
            </w:r>
            <w:r>
              <w:rPr>
                <w:b/>
              </w:rPr>
              <w:t xml:space="preserve"> från Skatteverket</w:t>
            </w:r>
          </w:p>
          <w:p w14:paraId="65C8C93B" w14:textId="4E9D1C3F" w:rsidR="000A5E12" w:rsidRPr="000A5E12" w:rsidRDefault="00311539" w:rsidP="000A5E12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Generaldirektör Katrin Westling Palm</w:t>
            </w:r>
            <w:r w:rsidR="00666516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och medarbetare</w:t>
            </w:r>
            <w:r w:rsidR="00666516">
              <w:rPr>
                <w:bCs/>
                <w:snapToGrid w:val="0"/>
              </w:rPr>
              <w:t xml:space="preserve"> informerade om aktuella frågor.</w:t>
            </w:r>
          </w:p>
        </w:tc>
      </w:tr>
      <w:tr w:rsidR="00666516" w14:paraId="3EF4353B" w14:textId="77777777" w:rsidTr="007E1B8E">
        <w:tc>
          <w:tcPr>
            <w:tcW w:w="567" w:type="dxa"/>
          </w:tcPr>
          <w:p w14:paraId="73F6164E" w14:textId="00767214" w:rsidR="00666516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64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CF31179" w14:textId="77777777" w:rsidR="00666516" w:rsidRDefault="00666516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2C29C55" w14:textId="5D64024F" w:rsidR="00666516" w:rsidRPr="000A5E12" w:rsidRDefault="00666516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justerade p</w:t>
            </w:r>
            <w:r w:rsidRPr="000F0768">
              <w:rPr>
                <w:bCs/>
                <w:snapToGrid w:val="0"/>
              </w:rPr>
              <w:t>rotokoll 2024/25:</w:t>
            </w:r>
            <w:r w:rsidR="00311539">
              <w:rPr>
                <w:bCs/>
                <w:snapToGrid w:val="0"/>
              </w:rPr>
              <w:t>6</w:t>
            </w:r>
            <w:r w:rsidR="00431913">
              <w:rPr>
                <w:bCs/>
                <w:snapToGrid w:val="0"/>
              </w:rPr>
              <w:t>.</w:t>
            </w:r>
          </w:p>
        </w:tc>
      </w:tr>
      <w:tr w:rsidR="00CE5F80" w14:paraId="492A65BE" w14:textId="77777777" w:rsidTr="007E1B8E">
        <w:tc>
          <w:tcPr>
            <w:tcW w:w="567" w:type="dxa"/>
          </w:tcPr>
          <w:p w14:paraId="09C24EA3" w14:textId="217276B3" w:rsidR="00CE5F80" w:rsidRDefault="00CE5F80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164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1E0C15C" w14:textId="4A036B84" w:rsidR="00D928F0" w:rsidRDefault="00383FF6" w:rsidP="00D928F0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383FF6">
              <w:rPr>
                <w:b/>
              </w:rPr>
              <w:t>Justeringar vad gäller det automatiska utbytet av upplysningar om finansiella konton (SkU5)</w:t>
            </w:r>
          </w:p>
          <w:p w14:paraId="11F015B3" w14:textId="3B09B982" w:rsidR="000A5E12" w:rsidRDefault="00D928F0" w:rsidP="00383FF6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383FF6">
              <w:rPr>
                <w:bCs/>
              </w:rPr>
              <w:t>fortsatte beredningen av proposition 2023/24:167.</w:t>
            </w:r>
          </w:p>
          <w:p w14:paraId="7E4F7437" w14:textId="0CDCB2DB" w:rsidR="00383FF6" w:rsidRPr="000E13F0" w:rsidRDefault="00383FF6" w:rsidP="00383FF6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5</w:t>
            </w:r>
            <w:r w:rsidR="007359A7">
              <w:rPr>
                <w:bCs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44690B20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7359A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14553C56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FA3922">
              <w:rPr>
                <w:snapToGrid w:val="0"/>
              </w:rPr>
              <w:t>t</w:t>
            </w:r>
            <w:r w:rsidR="00141D08">
              <w:rPr>
                <w:snapToGrid w:val="0"/>
              </w:rPr>
              <w:t>or</w:t>
            </w:r>
            <w:r w:rsidR="000E699C">
              <w:rPr>
                <w:snapToGrid w:val="0"/>
              </w:rPr>
              <w:t>s</w:t>
            </w:r>
            <w:r w:rsidR="00FA3922">
              <w:rPr>
                <w:snapToGrid w:val="0"/>
              </w:rPr>
              <w:t>dagen</w:t>
            </w:r>
            <w:r>
              <w:rPr>
                <w:snapToGrid w:val="0"/>
              </w:rPr>
              <w:t xml:space="preserve"> den </w:t>
            </w:r>
            <w:r w:rsidR="00ED1644">
              <w:rPr>
                <w:snapToGrid w:val="0"/>
              </w:rPr>
              <w:t>2</w:t>
            </w:r>
            <w:r w:rsidR="00141D08">
              <w:rPr>
                <w:snapToGrid w:val="0"/>
              </w:rPr>
              <w:t>4</w:t>
            </w:r>
            <w:r w:rsidR="00582618">
              <w:rPr>
                <w:snapToGrid w:val="0"/>
              </w:rPr>
              <w:t xml:space="preserve"> oktober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141D08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F1F9CD1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ED1644">
              <w:t>2</w:t>
            </w:r>
            <w:r w:rsidR="00383FF6">
              <w:t>4</w:t>
            </w:r>
            <w:r w:rsidR="00582618">
              <w:t xml:space="preserve"> oktober</w:t>
            </w:r>
            <w:r>
              <w:t xml:space="preserve"> 202</w:t>
            </w:r>
            <w:r w:rsidR="001308F8">
              <w:t>4</w:t>
            </w:r>
          </w:p>
        </w:tc>
      </w:tr>
    </w:tbl>
    <w:p w14:paraId="10C59AA9" w14:textId="51C90CFB" w:rsidR="00700B35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Default="00700B35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00B35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Default="00700B35" w:rsidP="009A6D4D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Default="00700B35" w:rsidP="009A6D4D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4EB0F025" w14:textId="77777777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74F9A83C" w14:textId="0808EBB2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 w:rsidR="00311539">
              <w:rPr>
                <w:b/>
              </w:rPr>
              <w:t>7</w:t>
            </w:r>
          </w:p>
        </w:tc>
      </w:tr>
      <w:tr w:rsidR="00700B35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15151390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1–</w:t>
            </w:r>
            <w:r w:rsidR="00194ADF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00B35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139D500F" w:rsidR="00700B3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8378F7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00B35" w:rsidRPr="001E1FAC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49C330F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575FA5AF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B63FF3F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643D11B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2B9BBA5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6083AD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13A882C7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2ADDA98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2A7CBF1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A47A469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97B0B0A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0634FA2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Markus </w:t>
            </w:r>
            <w:proofErr w:type="spellStart"/>
            <w:r>
              <w:rPr>
                <w:szCs w:val="24"/>
              </w:rPr>
              <w:t>Wiechel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4CF2BAE4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E3A62D8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928F0">
              <w:rPr>
                <w:szCs w:val="24"/>
              </w:rPr>
              <w:t xml:space="preserve">Mauricio Rojas </w:t>
            </w:r>
            <w:r w:rsidRPr="00136AB8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6F889C8" w:rsidR="00700B35" w:rsidRPr="00E70A95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57CA8609" w:rsidR="00700B35" w:rsidRPr="0078232D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F84F2F2" w:rsidR="00700B35" w:rsidRPr="0078232D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A68E210" w:rsidR="00700B35" w:rsidRPr="0078232D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24B569D7" w:rsidR="00700B35" w:rsidRPr="0078232D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1E260DEC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5EAA117B" w:rsidR="00700B35" w:rsidRPr="0078232D" w:rsidRDefault="00194ADF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4F0E556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:rsidRPr="00B65348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700B35" w:rsidRPr="00975CA0" w:rsidRDefault="00700B35" w:rsidP="009A6D4D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0B35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00B35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Default="001A0A7C" w:rsidP="0096348C">
      <w:pPr>
        <w:tabs>
          <w:tab w:val="left" w:pos="1701"/>
        </w:tabs>
      </w:pPr>
    </w:p>
    <w:bookmarkEnd w:id="2"/>
    <w:sectPr w:rsidR="001A0A7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5ECC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45BA"/>
    <w:rsid w:val="00137E14"/>
    <w:rsid w:val="00140387"/>
    <w:rsid w:val="00141D08"/>
    <w:rsid w:val="00144FCB"/>
    <w:rsid w:val="001507C0"/>
    <w:rsid w:val="001522CE"/>
    <w:rsid w:val="00160A88"/>
    <w:rsid w:val="00161AA6"/>
    <w:rsid w:val="001631CE"/>
    <w:rsid w:val="00173B7A"/>
    <w:rsid w:val="00180B5C"/>
    <w:rsid w:val="00183B4D"/>
    <w:rsid w:val="00184C32"/>
    <w:rsid w:val="00186BCD"/>
    <w:rsid w:val="0019207A"/>
    <w:rsid w:val="0019469E"/>
    <w:rsid w:val="00194ADF"/>
    <w:rsid w:val="001A0A7C"/>
    <w:rsid w:val="001A1578"/>
    <w:rsid w:val="001A70AA"/>
    <w:rsid w:val="001B463E"/>
    <w:rsid w:val="001C213A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D2AB5"/>
    <w:rsid w:val="002E1614"/>
    <w:rsid w:val="002F284C"/>
    <w:rsid w:val="002F4D4C"/>
    <w:rsid w:val="003075C2"/>
    <w:rsid w:val="003102EF"/>
    <w:rsid w:val="00311539"/>
    <w:rsid w:val="00313E6F"/>
    <w:rsid w:val="00314F14"/>
    <w:rsid w:val="00315D18"/>
    <w:rsid w:val="003164B8"/>
    <w:rsid w:val="00316A79"/>
    <w:rsid w:val="00325DC6"/>
    <w:rsid w:val="00326373"/>
    <w:rsid w:val="003276C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3F43"/>
    <w:rsid w:val="003745F4"/>
    <w:rsid w:val="00374AAE"/>
    <w:rsid w:val="0037567A"/>
    <w:rsid w:val="00380417"/>
    <w:rsid w:val="003815DF"/>
    <w:rsid w:val="003837CD"/>
    <w:rsid w:val="00383FF6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59A7"/>
    <w:rsid w:val="007362D7"/>
    <w:rsid w:val="00736A59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3639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4644"/>
    <w:rsid w:val="00994F6E"/>
    <w:rsid w:val="009A06C3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74C8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405</TotalTime>
  <Pages>2</Pages>
  <Words>297</Words>
  <Characters>2278</Characters>
  <Application>Microsoft Office Word</Application>
  <DocSecurity>0</DocSecurity>
  <Lines>81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7</cp:revision>
  <cp:lastPrinted>2024-10-22T07:33:00Z</cp:lastPrinted>
  <dcterms:created xsi:type="dcterms:W3CDTF">2024-10-18T09:04:00Z</dcterms:created>
  <dcterms:modified xsi:type="dcterms:W3CDTF">2024-10-22T11:02:00Z</dcterms:modified>
</cp:coreProperties>
</file>