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3642A" w:rsidRDefault="006E04A4">
      <w:pPr>
        <w:pStyle w:val="Dokumentbeteckning"/>
      </w:pPr>
      <w:r w:rsidRPr="0013642A">
        <w:fldChar w:fldCharType="begin" w:fldLock="1"/>
      </w:r>
      <w:r w:rsidRPr="0013642A">
        <w:instrText xml:space="preserve"> DOCPROPERTY "DocumentYear" </w:instrText>
      </w:r>
      <w:r w:rsidRPr="0013642A">
        <w:fldChar w:fldCharType="separate"/>
      </w:r>
      <w:r w:rsidR="002F5725" w:rsidRPr="0013642A">
        <w:t>2007/08</w:t>
      </w:r>
      <w:r w:rsidRPr="0013642A">
        <w:fldChar w:fldCharType="end"/>
      </w:r>
      <w:r w:rsidRPr="0013642A">
        <w:t>:</w:t>
      </w:r>
      <w:r w:rsidRPr="0013642A">
        <w:fldChar w:fldCharType="begin" w:fldLock="1"/>
      </w:r>
      <w:r w:rsidRPr="0013642A">
        <w:instrText xml:space="preserve"> DOCPROPERTY "DocumentNumber" </w:instrText>
      </w:r>
      <w:r w:rsidRPr="0013642A">
        <w:fldChar w:fldCharType="separate"/>
      </w:r>
      <w:r w:rsidR="002F5725" w:rsidRPr="0013642A">
        <w:t>116</w:t>
      </w:r>
      <w:r w:rsidRPr="0013642A">
        <w:fldChar w:fldCharType="end"/>
      </w:r>
    </w:p>
    <w:p w:rsidR="006E04A4" w:rsidRPr="0013642A" w:rsidRDefault="006E04A4">
      <w:pPr>
        <w:pStyle w:val="Datum"/>
        <w:outlineLvl w:val="0"/>
      </w:pPr>
      <w:r w:rsidRPr="0013642A">
        <w:fldChar w:fldCharType="begin" w:fldLock="1"/>
      </w:r>
      <w:r w:rsidRPr="0013642A">
        <w:instrText xml:space="preserve"> DOCPROPERTY "DocumentDate" </w:instrText>
      </w:r>
      <w:r w:rsidRPr="0013642A">
        <w:fldChar w:fldCharType="separate"/>
      </w:r>
      <w:r w:rsidR="002F5725" w:rsidRPr="0013642A">
        <w:t>Onsdagen den 21 maj 2008</w:t>
      </w:r>
      <w:r w:rsidRPr="0013642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36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3642A" w:rsidRDefault="00F93024">
            <w:pPr>
              <w:pStyle w:val="Plenum"/>
              <w:tabs>
                <w:tab w:val="clear" w:pos="1418"/>
              </w:tabs>
            </w:pPr>
            <w:r w:rsidRPr="0013642A">
              <w:t>Kl.</w:t>
            </w:r>
          </w:p>
        </w:tc>
        <w:tc>
          <w:tcPr>
            <w:tcW w:w="851" w:type="dxa"/>
          </w:tcPr>
          <w:p w:rsidR="006E04A4" w:rsidRPr="0013642A" w:rsidRDefault="00F9302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3642A">
              <w:t>09.00</w:t>
            </w:r>
          </w:p>
        </w:tc>
        <w:tc>
          <w:tcPr>
            <w:tcW w:w="397" w:type="dxa"/>
          </w:tcPr>
          <w:p w:rsidR="006E04A4" w:rsidRPr="0013642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3642A" w:rsidRDefault="00F93024">
            <w:pPr>
              <w:pStyle w:val="Plenum"/>
              <w:tabs>
                <w:tab w:val="clear" w:pos="1418"/>
              </w:tabs>
              <w:ind w:right="1"/>
            </w:pPr>
            <w:r w:rsidRPr="0013642A">
              <w:t>Votering</w:t>
            </w:r>
          </w:p>
        </w:tc>
      </w:tr>
      <w:tr w:rsidR="00F93024" w:rsidRPr="00136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93024" w:rsidRPr="0013642A" w:rsidRDefault="00F9302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93024" w:rsidRPr="0013642A" w:rsidRDefault="00F9302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93024" w:rsidRPr="0013642A" w:rsidRDefault="00F930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93024" w:rsidRPr="0013642A" w:rsidRDefault="00F93024">
            <w:pPr>
              <w:pStyle w:val="Plenum"/>
              <w:tabs>
                <w:tab w:val="clear" w:pos="1418"/>
              </w:tabs>
              <w:ind w:right="1"/>
            </w:pPr>
            <w:r w:rsidRPr="0013642A">
              <w:t>Arbetsplenum</w:t>
            </w:r>
          </w:p>
        </w:tc>
      </w:tr>
      <w:tr w:rsidR="00F93024" w:rsidRPr="00136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93024" w:rsidRPr="0013642A" w:rsidRDefault="00F9302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93024" w:rsidRPr="0013642A" w:rsidRDefault="00F93024">
            <w:pPr>
              <w:pStyle w:val="Plenum"/>
              <w:tabs>
                <w:tab w:val="clear" w:pos="1418"/>
              </w:tabs>
              <w:jc w:val="right"/>
            </w:pPr>
            <w:r w:rsidRPr="0013642A">
              <w:t>16.00</w:t>
            </w:r>
          </w:p>
        </w:tc>
        <w:tc>
          <w:tcPr>
            <w:tcW w:w="397" w:type="dxa"/>
          </w:tcPr>
          <w:p w:rsidR="00F93024" w:rsidRPr="0013642A" w:rsidRDefault="00F930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93024" w:rsidRPr="0013642A" w:rsidRDefault="00F93024">
            <w:pPr>
              <w:pStyle w:val="Plenum"/>
              <w:tabs>
                <w:tab w:val="clear" w:pos="1418"/>
              </w:tabs>
              <w:ind w:right="1"/>
            </w:pPr>
            <w:r w:rsidRPr="0013642A">
              <w:t>Votering</w:t>
            </w:r>
          </w:p>
        </w:tc>
      </w:tr>
    </w:tbl>
    <w:p w:rsidR="006E04A4" w:rsidRPr="0013642A" w:rsidRDefault="006E04A4">
      <w:pPr>
        <w:pStyle w:val="StreckLngt"/>
      </w:pPr>
      <w:r w:rsidRPr="0013642A">
        <w:tab/>
      </w:r>
    </w:p>
    <w:p w:rsidR="00D45AE3" w:rsidRPr="0013642A" w:rsidRDefault="00D45AE3" w:rsidP="00D45AE3">
      <w:pPr>
        <w:pStyle w:val="Blankrad"/>
      </w:pPr>
      <w:r w:rsidRPr="0013642A">
        <w:t>     </w:t>
      </w:r>
    </w:p>
    <w:p w:rsidR="00850600" w:rsidRPr="0013642A" w:rsidRDefault="00850600" w:rsidP="00CF242C">
      <w:pPr>
        <w:pStyle w:val="Blankrad"/>
      </w:pPr>
      <w:r w:rsidRPr="00136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600" w:rsidRPr="0013642A" w:rsidTr="00C360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600" w:rsidRPr="0013642A" w:rsidRDefault="00850600" w:rsidP="00C36005">
            <w:pPr>
              <w:pStyle w:val="HuvudrubrikFlisteNr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HuvudrubrikEnsam"/>
            </w:pPr>
            <w:r w:rsidRPr="0013642A">
              <w:t>Justering av protokoll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HuvudrubrikKolumn3"/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Protokollet från sammanträdet torsdagen den 15 maj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</w:tbl>
    <w:p w:rsidR="00850600" w:rsidRPr="0013642A" w:rsidRDefault="00850600" w:rsidP="00850600">
      <w:pPr>
        <w:pStyle w:val="Blankrad"/>
      </w:pPr>
      <w:r w:rsidRPr="0013642A">
        <w:t>     </w:t>
      </w:r>
    </w:p>
    <w:p w:rsidR="00850600" w:rsidRPr="0013642A" w:rsidRDefault="00850600" w:rsidP="00850600">
      <w:pPr>
        <w:pStyle w:val="Blankrad"/>
      </w:pPr>
      <w:r w:rsidRPr="00136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600" w:rsidRPr="0013642A" w:rsidTr="00C360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600" w:rsidRPr="0013642A" w:rsidRDefault="00850600" w:rsidP="00C36005">
            <w:pPr>
              <w:pStyle w:val="HuvudrubrikFlisteNr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HuvudrubrikEnsam"/>
            </w:pPr>
            <w:r w:rsidRPr="0013642A">
              <w:t>Ansökan om ledighet, m.m.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HuvudrubrikKolumn3"/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Gustav Blix (m) fr.o.m. den 8 september t.o.m. den 7 december 2008</w:t>
            </w:r>
          </w:p>
          <w:p w:rsidR="00850600" w:rsidRPr="0013642A" w:rsidRDefault="00850600" w:rsidP="00C36005">
            <w:r w:rsidRPr="0013642A">
              <w:t>Ersättare Curt Linderoth (m)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</w:tbl>
    <w:p w:rsidR="00850600" w:rsidRPr="0013642A" w:rsidRDefault="00850600" w:rsidP="00850600">
      <w:pPr>
        <w:pStyle w:val="Blankrad"/>
      </w:pPr>
      <w:r w:rsidRPr="0013642A">
        <w:t>     </w:t>
      </w:r>
    </w:p>
    <w:p w:rsidR="00850600" w:rsidRPr="0013642A" w:rsidRDefault="00850600" w:rsidP="00850600">
      <w:pPr>
        <w:pStyle w:val="Blankrad"/>
      </w:pPr>
      <w:r w:rsidRPr="00136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600" w:rsidRPr="0013642A" w:rsidTr="00C360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600" w:rsidRPr="0013642A" w:rsidRDefault="00850600" w:rsidP="007D768D">
            <w:pPr>
              <w:pStyle w:val="FlistaNr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HuvudrubrikEnsam"/>
            </w:pPr>
            <w:bookmarkStart w:id="1" w:name="TypRubrik"/>
            <w:bookmarkEnd w:id="1"/>
            <w:r w:rsidRPr="0013642A">
              <w:t>Meddelande om ändringar i kammarens sammanträdesplan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HuvudrubrikKolumn3"/>
            </w:pPr>
          </w:p>
        </w:tc>
      </w:tr>
    </w:tbl>
    <w:p w:rsidR="00850600" w:rsidRPr="0013642A" w:rsidRDefault="00850600" w:rsidP="00850600">
      <w:pPr>
        <w:pStyle w:val="Blankrad"/>
      </w:pPr>
      <w:r w:rsidRPr="0013642A">
        <w:t>     </w:t>
      </w:r>
    </w:p>
    <w:p w:rsidR="00850600" w:rsidRPr="0013642A" w:rsidRDefault="00850600" w:rsidP="00850600">
      <w:pPr>
        <w:pStyle w:val="Blankrad"/>
      </w:pPr>
      <w:r w:rsidRPr="00136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600" w:rsidRPr="0013642A" w:rsidTr="00C360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600" w:rsidRPr="0013642A" w:rsidRDefault="00850600" w:rsidP="00C36005">
            <w:pPr>
              <w:pStyle w:val="HuvudrubrikFlisteNr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HuvudrubrikEnsam"/>
            </w:pPr>
            <w:bookmarkStart w:id="2" w:name="Start_FördröjdaInterpellationer"/>
            <w:bookmarkEnd w:id="2"/>
            <w:r w:rsidRPr="0013642A">
              <w:t>Anmälan om fördröjda svar på interpellationer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HuvudrubrikKolumn3"/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2007/08:650 av Monica Green (s)</w:t>
            </w:r>
          </w:p>
          <w:p w:rsidR="00850600" w:rsidRPr="0013642A" w:rsidRDefault="00850600" w:rsidP="00C36005">
            <w:r w:rsidRPr="0013642A">
              <w:t>Fastighetsskatten och taxeringen 2009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2007/08:651 av Tommy Waidelich (s)</w:t>
            </w:r>
          </w:p>
          <w:p w:rsidR="00850600" w:rsidRPr="0013642A" w:rsidRDefault="00850600" w:rsidP="00C36005">
            <w:r w:rsidRPr="0013642A">
              <w:t>Fastighetsskatten och landets småhusägare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2007/08:652 av Lars U Granberg (s)</w:t>
            </w:r>
          </w:p>
          <w:p w:rsidR="00850600" w:rsidRPr="0013642A" w:rsidRDefault="00850600" w:rsidP="00C36005">
            <w:r w:rsidRPr="0013642A">
              <w:t>Förhöjt grundavdrag i stödområde A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2007/08:679 av Peter Jeppsson (s)</w:t>
            </w:r>
          </w:p>
          <w:p w:rsidR="00850600" w:rsidRPr="0013642A" w:rsidRDefault="00850600" w:rsidP="00C36005">
            <w:r w:rsidRPr="0013642A">
              <w:t>Marinens musikkår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2007/08:685 av Eva Johnsson (kd)</w:t>
            </w:r>
          </w:p>
          <w:p w:rsidR="00850600" w:rsidRPr="0013642A" w:rsidRDefault="00850600" w:rsidP="00C36005">
            <w:r w:rsidRPr="0013642A">
              <w:t>Vapenfrias rättigheter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2007/08:688 av Åsa Lindestam (s)</w:t>
            </w:r>
          </w:p>
          <w:p w:rsidR="00850600" w:rsidRPr="0013642A" w:rsidRDefault="00850600" w:rsidP="00C36005">
            <w:r w:rsidRPr="0013642A">
              <w:t>Svensk stridsstyrka år 2011 och år 2014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</w:tbl>
    <w:p w:rsidR="00850600" w:rsidRPr="0013642A" w:rsidRDefault="00850600" w:rsidP="00850600">
      <w:pPr>
        <w:pStyle w:val="Blankrad"/>
      </w:pPr>
      <w:r w:rsidRPr="0013642A">
        <w:t>     </w:t>
      </w:r>
    </w:p>
    <w:p w:rsidR="00850600" w:rsidRPr="0013642A" w:rsidRDefault="00850600" w:rsidP="00850600">
      <w:pPr>
        <w:pStyle w:val="Blankrad"/>
      </w:pPr>
      <w:r w:rsidRPr="00136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600" w:rsidRPr="0013642A" w:rsidTr="00C360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600" w:rsidRPr="0013642A" w:rsidRDefault="00850600" w:rsidP="00C36005">
            <w:pPr>
              <w:pStyle w:val="HuvudrubrikFlisteNr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HuvudrubrikEnsam"/>
            </w:pPr>
            <w:bookmarkStart w:id="3" w:name="Start_EUdokument"/>
            <w:bookmarkEnd w:id="3"/>
            <w:r w:rsidRPr="0013642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HuvudrubrikKolumn3"/>
            </w:pPr>
            <w:r w:rsidRPr="0013642A">
              <w:t>Ansvarigt utskott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2007/08:FPM108 Samordning av de sociala trygghetssystemen mellan EU och Algeriet, Israel, Kroatien, Makedonien, Marocko och Tunisien</w:t>
            </w:r>
            <w:r w:rsidRPr="0013642A">
              <w:rPr>
                <w:i/>
              </w:rPr>
              <w:t xml:space="preserve"> KOM(2007)787, KOM(2007)788, KOM(2007)789, KOM(2007)790, KOM(2007)792, KOM(2007)793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 xml:space="preserve">UU 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2007/08:FPM109 Europeiska året för kreativitet och innovation</w:t>
            </w:r>
            <w:r w:rsidRPr="0013642A">
              <w:rPr>
                <w:i/>
              </w:rPr>
              <w:t xml:space="preserve"> KOM(2008)159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 xml:space="preserve">UbU 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2007/08:FPM110 Ett europeiskt meritöverföringssystem för yrkesutbildning</w:t>
            </w:r>
            <w:r w:rsidRPr="0013642A">
              <w:rPr>
                <w:i/>
              </w:rPr>
              <w:t xml:space="preserve"> KOM(2008)180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 xml:space="preserve">UbU </w:t>
            </w:r>
          </w:p>
        </w:tc>
      </w:tr>
    </w:tbl>
    <w:p w:rsidR="00850600" w:rsidRPr="0013642A" w:rsidRDefault="00850600" w:rsidP="00850600">
      <w:pPr>
        <w:pStyle w:val="Blankrad"/>
      </w:pPr>
      <w:r w:rsidRPr="0013642A">
        <w:t>     </w:t>
      </w:r>
    </w:p>
    <w:p w:rsidR="00850600" w:rsidRPr="0013642A" w:rsidRDefault="00850600" w:rsidP="00850600">
      <w:pPr>
        <w:pStyle w:val="Blankrad"/>
      </w:pPr>
      <w:r w:rsidRPr="00136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600" w:rsidRPr="0013642A" w:rsidTr="00C360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600" w:rsidRPr="0013642A" w:rsidRDefault="00850600" w:rsidP="00C36005">
            <w:pPr>
              <w:pStyle w:val="HuvudrubrikFlisteNr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Huvudrubrik"/>
            </w:pPr>
            <w:bookmarkStart w:id="4" w:name="Start_HänvisningTillUtskott"/>
            <w:bookmarkEnd w:id="4"/>
            <w:r w:rsidRPr="0013642A">
              <w:t>Ärende för hänvisning till utskott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HuvudrubrikKolumn3"/>
            </w:pPr>
            <w:r w:rsidRPr="0013642A">
              <w:t>Förslag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Redogörelse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2007/08:RRS20 Riksrevisionens styrelses redogörelse angående granskningen av årsredovisningen för staten 2007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FiU</w:t>
            </w:r>
          </w:p>
        </w:tc>
      </w:tr>
    </w:tbl>
    <w:p w:rsidR="00850600" w:rsidRPr="0013642A" w:rsidRDefault="00850600" w:rsidP="00850600">
      <w:pPr>
        <w:pStyle w:val="Blankrad"/>
      </w:pPr>
      <w:r w:rsidRPr="0013642A">
        <w:t>     </w:t>
      </w:r>
    </w:p>
    <w:p w:rsidR="00850600" w:rsidRPr="0013642A" w:rsidRDefault="00850600" w:rsidP="00850600">
      <w:pPr>
        <w:pStyle w:val="Blankrad"/>
      </w:pPr>
      <w:r w:rsidRPr="00136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600" w:rsidRPr="0013642A" w:rsidTr="00C360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600" w:rsidRPr="0013642A" w:rsidRDefault="00850600" w:rsidP="00C36005">
            <w:pPr>
              <w:pStyle w:val="HuvudrubrikFlisteNr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Huvudrubrik"/>
            </w:pPr>
            <w:bookmarkStart w:id="5" w:name="Start_ÄrendenFörBordläggning"/>
            <w:bookmarkEnd w:id="5"/>
            <w:r w:rsidRPr="0013642A">
              <w:t>Ärenden för bordläggning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HuvudrubrikKolumn3"/>
            </w:pPr>
            <w:r w:rsidRPr="0013642A">
              <w:t>Reservationer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Justitieutskottets betänkande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2007/08:JuU21 Rekrytering av domare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1 res. (v)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Civilutskottets betänkande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2007/08:CU22 Kompletterande bestämmelser till den nya Bryssel II-förordningen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Arbetsmarknadsutskottets betänkande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2007/08:AU7 Ett starkare skydd mot diskriminering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42 res. (s,v,mp)</w:t>
            </w:r>
          </w:p>
        </w:tc>
      </w:tr>
    </w:tbl>
    <w:p w:rsidR="00850600" w:rsidRPr="0013642A" w:rsidRDefault="00850600" w:rsidP="00850600">
      <w:pPr>
        <w:pStyle w:val="Blankrad"/>
      </w:pPr>
      <w:r w:rsidRPr="0013642A">
        <w:t>     </w:t>
      </w:r>
    </w:p>
    <w:p w:rsidR="00850600" w:rsidRPr="0013642A" w:rsidRDefault="00850600" w:rsidP="00850600">
      <w:pPr>
        <w:pStyle w:val="Blankrad"/>
      </w:pPr>
      <w:r w:rsidRPr="0013642A">
        <w:t xml:space="preserve">     </w:t>
      </w:r>
    </w:p>
    <w:p w:rsidR="00F93024" w:rsidRPr="0013642A" w:rsidRDefault="00F93024">
      <w:pPr>
        <w:pStyle w:val="Blankrad"/>
      </w:pPr>
      <w:bookmarkStart w:id="6" w:name="Start"/>
      <w:bookmarkEnd w:id="6"/>
      <w:r w:rsidRPr="0013642A">
        <w:t>    </w:t>
      </w:r>
    </w:p>
    <w:p w:rsidR="00F93024" w:rsidRPr="0013642A" w:rsidRDefault="00F93024">
      <w:pPr>
        <w:pStyle w:val="Blankrad"/>
      </w:pPr>
      <w:r w:rsidRPr="0013642A">
        <w:t>    </w:t>
      </w:r>
    </w:p>
    <w:p w:rsidR="00F93024" w:rsidRPr="0013642A" w:rsidRDefault="00F93024">
      <w:pPr>
        <w:pStyle w:val="Blankrad"/>
      </w:pPr>
      <w:r w:rsidRPr="0013642A">
        <w:t>    </w:t>
      </w:r>
    </w:p>
    <w:p w:rsidR="00F93024" w:rsidRPr="0013642A" w:rsidRDefault="00F93024">
      <w:pPr>
        <w:pStyle w:val="Blankrad"/>
      </w:pPr>
      <w:r w:rsidRPr="0013642A">
        <w:t>    </w:t>
      </w:r>
    </w:p>
    <w:p w:rsidR="00F93024" w:rsidRPr="0013642A" w:rsidRDefault="00F93024">
      <w:pPr>
        <w:pStyle w:val="Blankrad"/>
      </w:pPr>
      <w:r w:rsidRPr="0013642A">
        <w:t>    </w:t>
      </w:r>
    </w:p>
    <w:p w:rsidR="00850600" w:rsidRPr="0013642A" w:rsidRDefault="00850600">
      <w:pPr>
        <w:pStyle w:val="Blankrad"/>
      </w:pPr>
      <w:r w:rsidRPr="00136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600" w:rsidRPr="0013642A" w:rsidTr="00C360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600" w:rsidRPr="0013642A" w:rsidRDefault="00850600" w:rsidP="00C36005">
            <w:pPr>
              <w:pStyle w:val="HuvudrubrikFlisteNr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Huvudrubrik"/>
            </w:pPr>
            <w:bookmarkStart w:id="7" w:name="Start_Ärendenföravgörande"/>
            <w:bookmarkEnd w:id="7"/>
            <w:r w:rsidRPr="0013642A">
              <w:t>Ärenden för avgörande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HuvudrubrikKolumn3"/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Under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Underrubrik"/>
            </w:pPr>
            <w:r w:rsidRPr="0013642A">
              <w:t>Tidigare slutdebatterade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Under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Socialförsäkringsutskottets betänkanden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E404AC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04AC" w:rsidRPr="0013642A" w:rsidRDefault="00E404AC" w:rsidP="00C36005">
            <w:pPr>
              <w:pStyle w:val="FlistaNrText"/>
            </w:pPr>
          </w:p>
        </w:tc>
        <w:tc>
          <w:tcPr>
            <w:tcW w:w="6237" w:type="dxa"/>
          </w:tcPr>
          <w:p w:rsidR="00E404AC" w:rsidRPr="0013642A" w:rsidRDefault="00E404AC" w:rsidP="00C36005">
            <w:r w:rsidRPr="0013642A">
              <w:t>2007/08:SfU8 Lag om hälso- och sjukvård åt asylsökande m.fl.</w:t>
            </w:r>
          </w:p>
        </w:tc>
        <w:tc>
          <w:tcPr>
            <w:tcW w:w="2481" w:type="dxa"/>
          </w:tcPr>
          <w:p w:rsidR="00E404AC" w:rsidRPr="0013642A" w:rsidRDefault="00E404AC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4 res. (s,v,mp)</w:t>
            </w:r>
          </w:p>
        </w:tc>
      </w:tr>
      <w:tr w:rsidR="00E404AC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04AC" w:rsidRPr="0013642A" w:rsidRDefault="00E404AC" w:rsidP="00C36005">
            <w:pPr>
              <w:pStyle w:val="FlistaNrText"/>
            </w:pPr>
          </w:p>
        </w:tc>
        <w:tc>
          <w:tcPr>
            <w:tcW w:w="6237" w:type="dxa"/>
          </w:tcPr>
          <w:p w:rsidR="00E404AC" w:rsidRPr="0013642A" w:rsidRDefault="00E404AC" w:rsidP="00C36005">
            <w:r w:rsidRPr="0013642A">
              <w:t>2007/08:SfU9 Vårdnadsbidrag – familjepolitisk reform</w:t>
            </w:r>
          </w:p>
        </w:tc>
        <w:tc>
          <w:tcPr>
            <w:tcW w:w="2481" w:type="dxa"/>
          </w:tcPr>
          <w:p w:rsidR="00E404AC" w:rsidRPr="0013642A" w:rsidRDefault="00E404AC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2 res. (s,v,mp)</w:t>
            </w:r>
          </w:p>
        </w:tc>
      </w:tr>
      <w:tr w:rsidR="00E404AC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04AC" w:rsidRPr="0013642A" w:rsidRDefault="00E404AC" w:rsidP="00C36005">
            <w:pPr>
              <w:pStyle w:val="FlistaNrText"/>
            </w:pPr>
          </w:p>
        </w:tc>
        <w:tc>
          <w:tcPr>
            <w:tcW w:w="6237" w:type="dxa"/>
          </w:tcPr>
          <w:p w:rsidR="00E404AC" w:rsidRPr="0013642A" w:rsidRDefault="00E404AC" w:rsidP="00C36005">
            <w:r w:rsidRPr="0013642A">
              <w:t>2007/08:SfU10 Jämställdhetsbonus – familjepolitisk reform</w:t>
            </w:r>
          </w:p>
        </w:tc>
        <w:tc>
          <w:tcPr>
            <w:tcW w:w="2481" w:type="dxa"/>
          </w:tcPr>
          <w:p w:rsidR="00E404AC" w:rsidRPr="0013642A" w:rsidRDefault="00E404AC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3 res. (s,v,mp)</w:t>
            </w:r>
          </w:p>
        </w:tc>
      </w:tr>
      <w:tr w:rsidR="00E404AC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04AC" w:rsidRPr="0013642A" w:rsidRDefault="00E404AC" w:rsidP="00C36005">
            <w:pPr>
              <w:pStyle w:val="FlistaNrText"/>
            </w:pPr>
          </w:p>
        </w:tc>
        <w:tc>
          <w:tcPr>
            <w:tcW w:w="6237" w:type="dxa"/>
          </w:tcPr>
          <w:p w:rsidR="00E404AC" w:rsidRPr="0013642A" w:rsidRDefault="00E404AC" w:rsidP="00C36005">
            <w:r w:rsidRPr="0013642A">
              <w:t>2007/08:SfU11 Åtgärder mot missbruk av tillfällig föräldrapenning</w:t>
            </w:r>
          </w:p>
        </w:tc>
        <w:tc>
          <w:tcPr>
            <w:tcW w:w="2481" w:type="dxa"/>
          </w:tcPr>
          <w:p w:rsidR="00E404AC" w:rsidRPr="0013642A" w:rsidRDefault="00E404AC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2 res. (s,v,mp)</w:t>
            </w:r>
          </w:p>
        </w:tc>
      </w:tr>
    </w:tbl>
    <w:p w:rsidR="00850600" w:rsidRPr="0013642A" w:rsidRDefault="00850600" w:rsidP="00850600">
      <w:pPr>
        <w:pStyle w:val="Blankrad"/>
      </w:pPr>
      <w:r w:rsidRPr="0013642A">
        <w:t>     </w:t>
      </w:r>
    </w:p>
    <w:p w:rsidR="00850600" w:rsidRPr="0013642A" w:rsidRDefault="00850600" w:rsidP="00850600">
      <w:pPr>
        <w:pStyle w:val="Blankrad"/>
      </w:pPr>
      <w:r w:rsidRPr="0013642A">
        <w:t>     </w:t>
      </w:r>
    </w:p>
    <w:p w:rsidR="00850600" w:rsidRPr="0013642A" w:rsidRDefault="00850600">
      <w:pPr>
        <w:pStyle w:val="Blankrad"/>
      </w:pPr>
      <w:r w:rsidRPr="001364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50600" w:rsidRPr="0013642A" w:rsidTr="00C3600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50600" w:rsidRPr="0013642A" w:rsidRDefault="00850600" w:rsidP="00C36005">
            <w:pPr>
              <w:pStyle w:val="HuvudrubrikFlisteNr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Huvudrubrik"/>
            </w:pPr>
            <w:bookmarkStart w:id="8" w:name="Start_Ärendenfördebattochavgörande"/>
            <w:bookmarkEnd w:id="8"/>
            <w:r w:rsidRPr="0013642A">
              <w:t>Ärenden för debatt och avgörande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HuvudrubrikKolumn3"/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Justitieutskottets betänkanden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2007/08:JuU18 Förverkande av utbyte av brottslig verksamhet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1 res. (v)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2007/08:JuU25 Påföljder för psykiskt störda lagöverträdare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4 res. (s,v,mp)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Miljö- och jordbruksutskottets betänkande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2007/08:MJU16 Administrativa sanktioner på yrkesfiskets område m.m.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16 res. (s,v,mp)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Socialutskottets betänkanden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2007/08:SoU16 Patientdatalag m.m.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6 res. (v,mp)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2007/08:SoU19 Alkoholfrågor med EG-rättslig anknytning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4 res. (s,v,mp)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Utbildningsutskottets betänkanden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2007/08:UbU15 Stiftelsen Riksbankens Jubileumsfonds verksamhet år 2007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2007/08:UbU16 Två nya specialskolor – utvidgning av specialskolans målgrupp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Näringsutskottets betänkande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2007/08:NU12 Vissa ändringar i lagen om särskild förvaltning av vissa elektriska anläggningar, m.m.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9 res. (s,v,mp)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Arbetsmarknadsutskottets betänkande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2007/08:AU6 En effektivare arbetslöshetsförsäkring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  <w:r w:rsidRPr="0013642A">
              <w:rPr>
                <w:spacing w:val="-4"/>
              </w:rPr>
              <w:t>2 res. (s,v,mp)</w:t>
            </w: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renderubrik"/>
            </w:pPr>
          </w:p>
        </w:tc>
        <w:tc>
          <w:tcPr>
            <w:tcW w:w="6237" w:type="dxa"/>
          </w:tcPr>
          <w:p w:rsidR="00850600" w:rsidRPr="0013642A" w:rsidRDefault="00850600" w:rsidP="00C36005">
            <w:pPr>
              <w:pStyle w:val="renderubrik"/>
            </w:pPr>
            <w:r w:rsidRPr="0013642A">
              <w:t>Trafikutskottets betänkanden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pStyle w:val="renderubrik"/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2007/08:TU15 ILO:s konvention om identitetshandlingar för sjömän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  <w:tr w:rsidR="00850600" w:rsidRPr="0013642A" w:rsidTr="00C36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50600" w:rsidRPr="0013642A" w:rsidRDefault="00850600" w:rsidP="00C36005">
            <w:pPr>
              <w:pStyle w:val="FlistaNrText"/>
            </w:pPr>
          </w:p>
        </w:tc>
        <w:tc>
          <w:tcPr>
            <w:tcW w:w="6237" w:type="dxa"/>
          </w:tcPr>
          <w:p w:rsidR="00850600" w:rsidRPr="0013642A" w:rsidRDefault="00850600" w:rsidP="00C36005">
            <w:r w:rsidRPr="0013642A">
              <w:t>2007/08:TU16 Ändring i lagen (2004:1167) om vägtransportledare</w:t>
            </w:r>
          </w:p>
        </w:tc>
        <w:tc>
          <w:tcPr>
            <w:tcW w:w="2481" w:type="dxa"/>
          </w:tcPr>
          <w:p w:rsidR="00850600" w:rsidRPr="0013642A" w:rsidRDefault="00850600" w:rsidP="00C36005">
            <w:pPr>
              <w:rPr>
                <w:spacing w:val="-4"/>
              </w:rPr>
            </w:pPr>
          </w:p>
        </w:tc>
      </w:tr>
    </w:tbl>
    <w:p w:rsidR="00850600" w:rsidRPr="0013642A" w:rsidRDefault="00850600" w:rsidP="00850600">
      <w:pPr>
        <w:pStyle w:val="Blankrad"/>
      </w:pPr>
      <w:r w:rsidRPr="0013642A">
        <w:t>     </w:t>
      </w:r>
    </w:p>
    <w:p w:rsidR="00850600" w:rsidRPr="0013642A" w:rsidRDefault="00850600" w:rsidP="00850600">
      <w:pPr>
        <w:pStyle w:val="Blankrad"/>
      </w:pPr>
      <w:r w:rsidRPr="0013642A">
        <w:t>     </w:t>
      </w:r>
    </w:p>
    <w:p w:rsidR="006E04A4" w:rsidRPr="0013642A" w:rsidRDefault="006E04A4">
      <w:pPr>
        <w:pStyle w:val="Blankrad"/>
      </w:pPr>
      <w:r w:rsidRPr="0013642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364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3642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3642A" w:rsidRDefault="006E04A4">
            <w:pPr>
              <w:pStyle w:val="StreckMitten"/>
            </w:pPr>
            <w:r w:rsidRPr="0013642A">
              <w:tab/>
            </w:r>
            <w:r w:rsidRPr="0013642A">
              <w:tab/>
            </w:r>
          </w:p>
        </w:tc>
      </w:tr>
    </w:tbl>
    <w:p w:rsidR="006E04A4" w:rsidRPr="0013642A" w:rsidRDefault="006E04A4" w:rsidP="00CE4300">
      <w:pPr>
        <w:pStyle w:val="Blankrad"/>
      </w:pPr>
    </w:p>
    <w:sectPr w:rsidR="006E04A4" w:rsidRPr="0013642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E5C" w:rsidRPr="0013642A" w:rsidRDefault="00484E5C">
      <w:r w:rsidRPr="0013642A">
        <w:separator/>
      </w:r>
    </w:p>
  </w:endnote>
  <w:endnote w:type="continuationSeparator" w:id="0">
    <w:p w:rsidR="00484E5C" w:rsidRPr="0013642A" w:rsidRDefault="00484E5C">
      <w:r w:rsidRPr="001364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024" w:rsidRPr="0013642A" w:rsidRDefault="00F93024">
    <w:pPr>
      <w:pStyle w:val="Sidhuvud"/>
      <w:jc w:val="center"/>
    </w:pPr>
    <w:r w:rsidRPr="0013642A">
      <w:fldChar w:fldCharType="begin" w:fldLock="1"/>
    </w:r>
    <w:r w:rsidRPr="0013642A">
      <w:instrText xml:space="preserve"> PAGE </w:instrText>
    </w:r>
    <w:r w:rsidRPr="0013642A">
      <w:fldChar w:fldCharType="separate"/>
    </w:r>
    <w:r w:rsidR="002F5725" w:rsidRPr="0013642A">
      <w:t>1</w:t>
    </w:r>
    <w:r w:rsidRPr="0013642A">
      <w:fldChar w:fldCharType="end"/>
    </w:r>
    <w:r w:rsidRPr="0013642A">
      <w:t xml:space="preserve"> (</w:t>
    </w:r>
    <w:r w:rsidRPr="0013642A">
      <w:fldChar w:fldCharType="begin" w:fldLock="1"/>
    </w:r>
    <w:r w:rsidRPr="0013642A">
      <w:instrText xml:space="preserve"> NUMPAGES </w:instrText>
    </w:r>
    <w:r w:rsidRPr="0013642A">
      <w:fldChar w:fldCharType="separate"/>
    </w:r>
    <w:r w:rsidR="002F5725" w:rsidRPr="0013642A">
      <w:t>3</w:t>
    </w:r>
    <w:r w:rsidRPr="0013642A">
      <w:fldChar w:fldCharType="end"/>
    </w:r>
    <w:r w:rsidRPr="0013642A">
      <w:t>)</w:t>
    </w:r>
  </w:p>
  <w:p w:rsidR="00F93024" w:rsidRPr="0013642A" w:rsidRDefault="00F930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024" w:rsidRPr="0013642A" w:rsidRDefault="00F93024">
    <w:pPr>
      <w:pStyle w:val="Sidhuvud"/>
      <w:jc w:val="center"/>
    </w:pPr>
    <w:r w:rsidRPr="0013642A">
      <w:fldChar w:fldCharType="begin" w:fldLock="1"/>
    </w:r>
    <w:r w:rsidRPr="0013642A">
      <w:instrText xml:space="preserve"> PAGE </w:instrText>
    </w:r>
    <w:r w:rsidRPr="0013642A">
      <w:fldChar w:fldCharType="separate"/>
    </w:r>
    <w:r w:rsidR="002F5725" w:rsidRPr="0013642A">
      <w:t>1</w:t>
    </w:r>
    <w:r w:rsidRPr="0013642A">
      <w:fldChar w:fldCharType="end"/>
    </w:r>
    <w:r w:rsidRPr="0013642A">
      <w:t xml:space="preserve"> (</w:t>
    </w:r>
    <w:r w:rsidRPr="0013642A">
      <w:fldChar w:fldCharType="begin" w:fldLock="1"/>
    </w:r>
    <w:r w:rsidRPr="0013642A">
      <w:instrText xml:space="preserve"> NUMPAGES </w:instrText>
    </w:r>
    <w:r w:rsidRPr="0013642A">
      <w:fldChar w:fldCharType="separate"/>
    </w:r>
    <w:r w:rsidR="002F5725" w:rsidRPr="0013642A">
      <w:t>3</w:t>
    </w:r>
    <w:r w:rsidRPr="0013642A">
      <w:fldChar w:fldCharType="end"/>
    </w:r>
    <w:r w:rsidRPr="0013642A">
      <w:t>)</w:t>
    </w:r>
  </w:p>
  <w:p w:rsidR="00F93024" w:rsidRPr="0013642A" w:rsidRDefault="00F930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E5C" w:rsidRPr="0013642A" w:rsidRDefault="00484E5C">
      <w:r w:rsidRPr="0013642A">
        <w:separator/>
      </w:r>
    </w:p>
  </w:footnote>
  <w:footnote w:type="continuationSeparator" w:id="0">
    <w:p w:rsidR="00484E5C" w:rsidRPr="0013642A" w:rsidRDefault="00484E5C">
      <w:r w:rsidRPr="001364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024" w:rsidRPr="0013642A" w:rsidRDefault="00F930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024" w:rsidRPr="0013642A" w:rsidRDefault="00F93024">
    <w:pPr>
      <w:pStyle w:val="Sidhuvud"/>
      <w:tabs>
        <w:tab w:val="clear" w:pos="4536"/>
      </w:tabs>
    </w:pPr>
    <w:r w:rsidRPr="0013642A">
      <w:fldChar w:fldCharType="begin" w:fldLock="1"/>
    </w:r>
    <w:r w:rsidRPr="0013642A">
      <w:instrText xml:space="preserve"> DOCPROPERTY "DocumentDate" </w:instrText>
    </w:r>
    <w:r w:rsidRPr="0013642A">
      <w:fldChar w:fldCharType="separate"/>
    </w:r>
    <w:r w:rsidR="002F5725" w:rsidRPr="0013642A">
      <w:t>Onsdagen den 21 maj 2008</w:t>
    </w:r>
    <w:r w:rsidRPr="0013642A">
      <w:fldChar w:fldCharType="end"/>
    </w:r>
    <w:r w:rsidRPr="0013642A">
      <w:tab/>
    </w:r>
  </w:p>
  <w:p w:rsidR="00F93024" w:rsidRPr="0013642A" w:rsidRDefault="00F930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3642A">
      <w:rPr>
        <w:sz w:val="12"/>
      </w:rPr>
      <w:tab/>
    </w:r>
  </w:p>
  <w:p w:rsidR="00F93024" w:rsidRPr="0013642A" w:rsidRDefault="00F93024"/>
  <w:p w:rsidR="00F93024" w:rsidRPr="0013642A" w:rsidRDefault="00F930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024" w:rsidRPr="0013642A" w:rsidRDefault="0013642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3642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3024" w:rsidRPr="0013642A" w:rsidRDefault="00F93024">
    <w:pPr>
      <w:pStyle w:val="Dokumentrubrik"/>
      <w:spacing w:after="360"/>
    </w:pPr>
    <w:r w:rsidRPr="0013642A">
      <w:t>Föredragningslista</w:t>
    </w:r>
  </w:p>
  <w:p w:rsidR="00F93024" w:rsidRPr="0013642A" w:rsidRDefault="00F930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64301520">
    <w:abstractNumId w:val="5"/>
  </w:num>
  <w:num w:numId="2" w16cid:durableId="1655794451">
    <w:abstractNumId w:val="2"/>
  </w:num>
  <w:num w:numId="3" w16cid:durableId="318390818">
    <w:abstractNumId w:val="4"/>
  </w:num>
  <w:num w:numId="4" w16cid:durableId="1535995461">
    <w:abstractNumId w:val="1"/>
  </w:num>
  <w:num w:numId="5" w16cid:durableId="406728951">
    <w:abstractNumId w:val="0"/>
  </w:num>
  <w:num w:numId="6" w16cid:durableId="1118723938">
    <w:abstractNumId w:val="3"/>
  </w:num>
  <w:num w:numId="7" w16cid:durableId="2064718658">
    <w:abstractNumId w:val="3"/>
  </w:num>
  <w:num w:numId="8" w16cid:durableId="1605384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942AF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48FF"/>
    <w:rsid w:val="000C6C04"/>
    <w:rsid w:val="000D66B0"/>
    <w:rsid w:val="000E30A0"/>
    <w:rsid w:val="000E5EED"/>
    <w:rsid w:val="00102B56"/>
    <w:rsid w:val="00103C04"/>
    <w:rsid w:val="0012112E"/>
    <w:rsid w:val="00130979"/>
    <w:rsid w:val="0013642A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A7433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34F17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5725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A60E8"/>
    <w:rsid w:val="003A750F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4588"/>
    <w:rsid w:val="00415884"/>
    <w:rsid w:val="00426681"/>
    <w:rsid w:val="0045348A"/>
    <w:rsid w:val="004603CE"/>
    <w:rsid w:val="00481275"/>
    <w:rsid w:val="00484E5C"/>
    <w:rsid w:val="004C1300"/>
    <w:rsid w:val="004C1FA3"/>
    <w:rsid w:val="004C4932"/>
    <w:rsid w:val="004D1B3F"/>
    <w:rsid w:val="004E119E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5200F"/>
    <w:rsid w:val="00585ED4"/>
    <w:rsid w:val="00593F37"/>
    <w:rsid w:val="00594D74"/>
    <w:rsid w:val="00597CFF"/>
    <w:rsid w:val="005A1F02"/>
    <w:rsid w:val="005A4129"/>
    <w:rsid w:val="005B2016"/>
    <w:rsid w:val="005B70D8"/>
    <w:rsid w:val="005C037C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68D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0600"/>
    <w:rsid w:val="00854C30"/>
    <w:rsid w:val="008600DA"/>
    <w:rsid w:val="008614A3"/>
    <w:rsid w:val="0086222B"/>
    <w:rsid w:val="00873E43"/>
    <w:rsid w:val="00887B6F"/>
    <w:rsid w:val="00891A92"/>
    <w:rsid w:val="008942AF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37B0C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6005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E7C1B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04AC"/>
    <w:rsid w:val="00E41505"/>
    <w:rsid w:val="00E4393B"/>
    <w:rsid w:val="00E44BE6"/>
    <w:rsid w:val="00E45215"/>
    <w:rsid w:val="00E50AE5"/>
    <w:rsid w:val="00E521C9"/>
    <w:rsid w:val="00E535B2"/>
    <w:rsid w:val="00E91846"/>
    <w:rsid w:val="00E975DB"/>
    <w:rsid w:val="00EA0896"/>
    <w:rsid w:val="00EB446D"/>
    <w:rsid w:val="00EB5C86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3BB7"/>
    <w:rsid w:val="00F27AE3"/>
    <w:rsid w:val="00F3158D"/>
    <w:rsid w:val="00F32AB0"/>
    <w:rsid w:val="00F5416E"/>
    <w:rsid w:val="00F6126D"/>
    <w:rsid w:val="00F63D49"/>
    <w:rsid w:val="00F65389"/>
    <w:rsid w:val="00F849DC"/>
    <w:rsid w:val="00F93024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157BF-4288-42D4-BC07-903DF98C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5A1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444</Words>
  <Characters>3187</Characters>
  <Application>Microsoft Office Word</Application>
  <DocSecurity>4</DocSecurity>
  <Lines>265</Lines>
  <Paragraphs>145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2007/08:116</vt:lpstr>
      <vt:lpstr>Onsdagen den 21 maj 2008</vt:lpstr>
    </vt:vector>
  </TitlesOfParts>
  <Company>Riksdagen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2008-05-20T20:52:00Z</cp:lastPrinted>
  <dcterms:created xsi:type="dcterms:W3CDTF">2025-12-17T12:26:00Z</dcterms:created>
  <dcterms:modified xsi:type="dcterms:W3CDTF">2025-12-17T12:26:00Z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maj 2008</vt:lpwstr>
  </property>
  <property fmtid="{D5CDD505-2E9C-101B-9397-08002B2CF9AE}" pid="3" name="DocumentNumber">
    <vt:lpwstr>116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2008-05-21</vt:lpwstr>
  </property>
</Properties>
</file>