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965" w:rsidRPr="00473018" w:rsidRDefault="00A36965" w:rsidP="002C1A56">
      <w:pPr>
        <w:pStyle w:val="Hemstlrubrik"/>
        <w:rPr>
          <w:kern w:val="36"/>
        </w:rPr>
      </w:pPr>
      <w:r w:rsidRPr="00473018">
        <w:rPr>
          <w:kern w:val="36"/>
        </w:rPr>
        <w:t>Förslag till riksdagsbeslut</w:t>
      </w:r>
    </w:p>
    <w:p w:rsidR="00A36965" w:rsidRPr="00473018" w:rsidRDefault="00A36965" w:rsidP="00A36965">
      <w:pPr>
        <w:pStyle w:val="Hemstlatt"/>
      </w:pPr>
      <w:r w:rsidRPr="00473018">
        <w:t>Riksdagen tillkännager för regeringen som sin mening vad i motionen anförs om att ensamstående kvinnor bör få tillgång till assisterad befruk</w:t>
      </w:r>
      <w:r w:rsidRPr="00473018">
        <w:t>t</w:t>
      </w:r>
      <w:r w:rsidRPr="00473018">
        <w:t>ning på samma sätt som homo- eller heterosexuella kvinnor sammanb</w:t>
      </w:r>
      <w:r w:rsidRPr="00473018">
        <w:t>o</w:t>
      </w:r>
      <w:r w:rsidRPr="00473018">
        <w:t>ende i par.</w:t>
      </w:r>
    </w:p>
    <w:p w:rsidR="00A36965" w:rsidRPr="00473018" w:rsidRDefault="00A36965" w:rsidP="00A36965">
      <w:pPr>
        <w:pStyle w:val="Rubrik1"/>
        <w:rPr>
          <w:kern w:val="36"/>
        </w:rPr>
      </w:pPr>
      <w:r w:rsidRPr="00473018">
        <w:rPr>
          <w:kern w:val="36"/>
        </w:rPr>
        <w:t>Motivering</w:t>
      </w:r>
    </w:p>
    <w:p w:rsidR="00A36965" w:rsidRPr="00473018" w:rsidRDefault="00A36965" w:rsidP="00A36965">
      <w:r w:rsidRPr="00473018">
        <w:t xml:space="preserve">Begreppet familj har vidgats genom åren </w:t>
      </w:r>
      <w:r w:rsidR="002C1A56" w:rsidRPr="00473018">
        <w:t>f</w:t>
      </w:r>
      <w:r w:rsidRPr="00473018">
        <w:t>rån att enkom först ha inkluderat den traditionella kärnfamiljen med mamma, pappa och barn till att numera i västerlandet också inkludera homosexuella relationer och allt större samhäll</w:t>
      </w:r>
      <w:r w:rsidRPr="00473018">
        <w:t>e</w:t>
      </w:r>
      <w:r w:rsidRPr="00473018">
        <w:t>lig acceptans för ensamstående hushåll. Denna utveckling är viktig, välko</w:t>
      </w:r>
      <w:r w:rsidRPr="00473018">
        <w:t>m</w:t>
      </w:r>
      <w:r w:rsidRPr="00473018">
        <w:t>nad och kort sagt en prägel av det moderna samhälle vi lever i. Ett lagförslag kom i juni 2005 där riksdagen öppnade för lesbiska par att få tillgång till donator</w:t>
      </w:r>
      <w:r w:rsidR="002C1A56" w:rsidRPr="00473018">
        <w:t>s</w:t>
      </w:r>
      <w:r w:rsidRPr="00473018">
        <w:t>insemination. Nu bör även ensamstående k</w:t>
      </w:r>
      <w:r w:rsidR="00D56DC4" w:rsidRPr="00473018">
        <w:t>vinnor inkluderas i</w:t>
      </w:r>
      <w:r w:rsidRPr="00473018">
        <w:t xml:space="preserve"> denna lagstiftning. </w:t>
      </w:r>
    </w:p>
    <w:p w:rsidR="00A36965" w:rsidRPr="00473018" w:rsidRDefault="00A36965" w:rsidP="002C1A56">
      <w:pPr>
        <w:pStyle w:val="Normaltindrag"/>
      </w:pPr>
      <w:r w:rsidRPr="00473018">
        <w:t>Förmågan att ge ett barn kärlek, trygghet, omsorg och respekt sitter inte i en persons sexuella läggning, kön eller partnerrelation utan i individens ind</w:t>
      </w:r>
      <w:r w:rsidRPr="00473018">
        <w:t>i</w:t>
      </w:r>
      <w:r w:rsidRPr="00473018">
        <w:t xml:space="preserve">viduella förmåga att vara en bra förälder. Redan i dag finns många barn till ensamstående kvinnor och det är en växande grupp individer som väljer att skaffa barn utan partner. </w:t>
      </w:r>
    </w:p>
    <w:p w:rsidR="00A36965" w:rsidRPr="00473018" w:rsidRDefault="00A36965" w:rsidP="002C1A56">
      <w:pPr>
        <w:pStyle w:val="Normaltindrag"/>
      </w:pPr>
      <w:r w:rsidRPr="00473018">
        <w:t>I dag tillåts ensamstående att adoptera barn, men får inte tillgång till ass</w:t>
      </w:r>
      <w:r w:rsidRPr="00473018">
        <w:t>i</w:t>
      </w:r>
      <w:r w:rsidRPr="00473018">
        <w:t>sterad befruktning. Detta bör ändras och ingen ska bli diskriminerad utifrån sin relationsstatus på detta fält. De allra flesta ensamstående kvinnor som väljer att skaffa barn på egen hand har tänkt igenom fråga</w:t>
      </w:r>
      <w:r w:rsidR="00D56DC4" w:rsidRPr="00473018">
        <w:t>n mycket noggrant</w:t>
      </w:r>
      <w:r w:rsidRPr="00473018">
        <w:t xml:space="preserve">. Barnen blir därför vanligen extra planerade och efterlängtade. Ensamstående kvinnor har dessutom i alla tider redan skaffat sig barn. </w:t>
      </w:r>
    </w:p>
    <w:p w:rsidR="00A36965" w:rsidRPr="00473018" w:rsidRDefault="00A36965" w:rsidP="002C1A56">
      <w:pPr>
        <w:pStyle w:val="Normaltindrag"/>
      </w:pPr>
      <w:r w:rsidRPr="00473018">
        <w:t>Att få barn genom donator</w:t>
      </w:r>
      <w:r w:rsidR="002C1A56" w:rsidRPr="00473018">
        <w:t>s</w:t>
      </w:r>
      <w:r w:rsidRPr="00473018">
        <w:t>insemination är ett säkrare alternativ för e</w:t>
      </w:r>
      <w:r w:rsidRPr="00473018">
        <w:t>n</w:t>
      </w:r>
      <w:r w:rsidRPr="00473018">
        <w:t>samstående kvinnor. I flera länder</w:t>
      </w:r>
      <w:r w:rsidR="002C1A56" w:rsidRPr="00473018">
        <w:t>,</w:t>
      </w:r>
      <w:r w:rsidRPr="00473018">
        <w:t xml:space="preserve"> </w:t>
      </w:r>
      <w:r w:rsidR="002C1A56" w:rsidRPr="00473018">
        <w:t xml:space="preserve">såsom </w:t>
      </w:r>
      <w:r w:rsidRPr="00473018">
        <w:t>USA, Danmark och Holland</w:t>
      </w:r>
      <w:r w:rsidR="002C1A56" w:rsidRPr="00473018">
        <w:t>, till</w:t>
      </w:r>
      <w:r w:rsidR="002C1A56" w:rsidRPr="00473018">
        <w:t>å</w:t>
      </w:r>
      <w:r w:rsidR="002C1A56" w:rsidRPr="00473018">
        <w:t>ter man dessutom redan detta</w:t>
      </w:r>
      <w:r w:rsidRPr="00473018">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1A56" w:rsidRPr="00473018">
        <w:tblPrEx>
          <w:tblCellMar>
            <w:top w:w="0" w:type="dxa"/>
            <w:bottom w:w="0" w:type="dxa"/>
          </w:tblCellMar>
        </w:tblPrEx>
        <w:trPr>
          <w:cantSplit/>
        </w:trPr>
        <w:tc>
          <w:tcPr>
            <w:tcW w:w="3046" w:type="dxa"/>
          </w:tcPr>
          <w:p w:rsidR="002C1A56" w:rsidRPr="00473018" w:rsidRDefault="002C1A56" w:rsidP="002C1A56">
            <w:pPr>
              <w:pStyle w:val="UnderskriftDatum"/>
              <w:spacing w:before="0"/>
            </w:pPr>
            <w:r w:rsidRPr="00473018">
              <w:lastRenderedPageBreak/>
              <w:t>Stockholm den 2 oktober 2005</w:t>
            </w:r>
          </w:p>
        </w:tc>
        <w:tc>
          <w:tcPr>
            <w:tcW w:w="3047" w:type="dxa"/>
          </w:tcPr>
          <w:p w:rsidR="002C1A56" w:rsidRPr="00473018" w:rsidRDefault="002C1A56" w:rsidP="002C1A56">
            <w:pPr>
              <w:pStyle w:val="Underskrifter"/>
            </w:pPr>
          </w:p>
        </w:tc>
      </w:tr>
      <w:tr w:rsidR="002C1A56" w:rsidRPr="00473018">
        <w:tblPrEx>
          <w:tblCellMar>
            <w:top w:w="0" w:type="dxa"/>
            <w:bottom w:w="0" w:type="dxa"/>
          </w:tblCellMar>
        </w:tblPrEx>
        <w:trPr>
          <w:cantSplit/>
        </w:trPr>
        <w:tc>
          <w:tcPr>
            <w:tcW w:w="3046" w:type="dxa"/>
          </w:tcPr>
          <w:p w:rsidR="002C1A56" w:rsidRPr="00473018" w:rsidRDefault="002C1A56" w:rsidP="002C1A56">
            <w:pPr>
              <w:pStyle w:val="Underskrifter"/>
            </w:pPr>
            <w:r w:rsidRPr="00473018">
              <w:t>Birgitta Ohlsson (fp)</w:t>
            </w:r>
          </w:p>
        </w:tc>
        <w:tc>
          <w:tcPr>
            <w:tcW w:w="3047" w:type="dxa"/>
          </w:tcPr>
          <w:p w:rsidR="002C1A56" w:rsidRPr="00473018" w:rsidRDefault="002C1A56" w:rsidP="002C1A56">
            <w:pPr>
              <w:pStyle w:val="Underskrifter"/>
            </w:pPr>
          </w:p>
        </w:tc>
      </w:tr>
    </w:tbl>
    <w:p w:rsidR="00E84F25" w:rsidRPr="00473018" w:rsidRDefault="00E84F25" w:rsidP="002C1A56">
      <w:pPr>
        <w:pStyle w:val="Normaltindrag"/>
      </w:pPr>
    </w:p>
    <w:sectPr w:rsidR="00E84F25" w:rsidRPr="00473018" w:rsidSect="002C1A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844" w:rsidRPr="00473018" w:rsidRDefault="00656844">
      <w:r w:rsidRPr="00473018">
        <w:separator/>
      </w:r>
    </w:p>
  </w:endnote>
  <w:endnote w:type="continuationSeparator" w:id="0">
    <w:p w:rsidR="00656844" w:rsidRPr="00473018" w:rsidRDefault="00656844">
      <w:r w:rsidRPr="00473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DE" w:rsidRPr="00473018" w:rsidRDefault="00473018" w:rsidP="002C1A56">
    <w:pPr>
      <w:pStyle w:val="Sidfot"/>
    </w:pPr>
    <w:r w:rsidRPr="004730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259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56" w:rsidRDefault="002C1A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A56" w:rsidRDefault="002C1A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C4" w:rsidRPr="00473018" w:rsidRDefault="00473018" w:rsidP="002C1A56">
    <w:pPr>
      <w:pStyle w:val="Sidfot"/>
    </w:pPr>
    <w:r w:rsidRPr="004730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512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56" w:rsidRDefault="002C1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A56" w:rsidRDefault="002C1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C4" w:rsidRPr="00473018" w:rsidRDefault="00473018" w:rsidP="002C1A56">
    <w:pPr>
      <w:pStyle w:val="Sidfot"/>
    </w:pPr>
    <w:r w:rsidRPr="004730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237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56" w:rsidRDefault="002C1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A56" w:rsidRDefault="002C1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844" w:rsidRPr="00473018" w:rsidRDefault="00656844">
      <w:r w:rsidRPr="00473018">
        <w:separator/>
      </w:r>
    </w:p>
  </w:footnote>
  <w:footnote w:type="continuationSeparator" w:id="0">
    <w:p w:rsidR="00656844" w:rsidRPr="00473018" w:rsidRDefault="00656844">
      <w:r w:rsidRPr="00473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0DE" w:rsidRPr="00473018" w:rsidRDefault="00473018" w:rsidP="002C1A56">
    <w:pPr>
      <w:pStyle w:val="Sidhuvud"/>
    </w:pPr>
    <w:r w:rsidRPr="004730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003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56" w:rsidRDefault="002C1A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A56" w:rsidRDefault="002C1A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C4" w:rsidRPr="00473018" w:rsidRDefault="00473018" w:rsidP="002C1A56">
    <w:pPr>
      <w:pStyle w:val="Sidhuvud"/>
    </w:pPr>
    <w:r w:rsidRPr="004730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304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56" w:rsidRDefault="002C1A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A56" w:rsidRDefault="002C1A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A56" w:rsidRPr="00473018" w:rsidRDefault="002C1A56">
    <w:pPr>
      <w:pStyle w:val="FSHNormal"/>
      <w:tabs>
        <w:tab w:val="right" w:pos="5840"/>
      </w:tabs>
    </w:pPr>
    <w:r w:rsidRPr="00473018">
      <w:br/>
    </w:r>
    <w:r w:rsidRPr="00473018">
      <w:fldChar w:fldCharType="begin" w:fldLock="1"/>
    </w:r>
    <w:r w:rsidRPr="00473018">
      <w:instrText xml:space="preserve"> DOCPROPERTY</w:instrText>
    </w:r>
    <w:r w:rsidRPr="00473018">
      <w:rPr>
        <w:sz w:val="18"/>
      </w:rPr>
      <w:instrText xml:space="preserve"> "YearUser" *\charformat </w:instrText>
    </w:r>
    <w:r w:rsidRPr="00473018">
      <w:fldChar w:fldCharType="separate"/>
    </w:r>
    <w:r w:rsidRPr="00473018">
      <w:t>2005/06</w:t>
    </w:r>
    <w:r w:rsidRPr="00473018">
      <w:fldChar w:fldCharType="end"/>
    </w:r>
    <w:r w:rsidRPr="00473018">
      <w:t xml:space="preserve"> </w:t>
    </w:r>
    <w:r w:rsidRPr="00473018">
      <w:tab/>
      <w:t xml:space="preserve">mnr: </w:t>
    </w:r>
    <w:r w:rsidRPr="00473018">
      <w:fldChar w:fldCharType="begin" w:fldLock="1"/>
    </w:r>
    <w:r w:rsidRPr="00473018">
      <w:instrText xml:space="preserve"> DOCPROPERTY</w:instrText>
    </w:r>
    <w:r w:rsidRPr="00473018">
      <w:rPr>
        <w:sz w:val="18"/>
      </w:rPr>
      <w:instrText xml:space="preserve"> "Motionsnummer" *\charformat </w:instrText>
    </w:r>
    <w:r w:rsidRPr="00473018">
      <w:fldChar w:fldCharType="separate"/>
    </w:r>
    <w:r w:rsidRPr="00473018">
      <w:t>So574</w:t>
    </w:r>
    <w:r w:rsidRPr="00473018">
      <w:fldChar w:fldCharType="end"/>
    </w:r>
    <w:r w:rsidRPr="00473018">
      <w:br/>
    </w:r>
    <w:r w:rsidRPr="00473018">
      <w:fldChar w:fldCharType="begin" w:fldLock="1"/>
    </w:r>
    <w:r w:rsidRPr="00473018">
      <w:instrText xml:space="preserve"> DOCPROPERTY</w:instrText>
    </w:r>
    <w:r w:rsidRPr="00473018">
      <w:rPr>
        <w:sz w:val="18"/>
      </w:rPr>
      <w:instrText xml:space="preserve"> "Samling" *\charformat </w:instrText>
    </w:r>
    <w:r w:rsidRPr="00473018">
      <w:fldChar w:fldCharType="end"/>
    </w:r>
    <w:r w:rsidRPr="00473018">
      <w:tab/>
      <w:t xml:space="preserve">pnr: </w:t>
    </w:r>
    <w:r w:rsidRPr="00473018">
      <w:fldChar w:fldCharType="begin" w:fldLock="1"/>
    </w:r>
    <w:r w:rsidRPr="00473018">
      <w:instrText xml:space="preserve"> DOCPROPERTY</w:instrText>
    </w:r>
    <w:r w:rsidRPr="00473018">
      <w:rPr>
        <w:sz w:val="18"/>
      </w:rPr>
      <w:instrText xml:space="preserve"> "Partinummer" *\charformat </w:instrText>
    </w:r>
    <w:r w:rsidRPr="00473018">
      <w:fldChar w:fldCharType="separate"/>
    </w:r>
    <w:r w:rsidRPr="00473018">
      <w:t>fp290</w:t>
    </w:r>
    <w:r w:rsidRPr="00473018">
      <w:fldChar w:fldCharType="end"/>
    </w:r>
  </w:p>
  <w:p w:rsidR="002C1A56" w:rsidRPr="00473018" w:rsidRDefault="002C1A56">
    <w:pPr>
      <w:pStyle w:val="FSHRub1"/>
    </w:pPr>
    <w:r w:rsidRPr="00473018">
      <w:t>Motion till riksdagen</w:t>
    </w:r>
    <w:r w:rsidRPr="00473018">
      <w:br/>
    </w:r>
    <w:r w:rsidRPr="00473018">
      <w:fldChar w:fldCharType="begin" w:fldLock="1"/>
    </w:r>
    <w:r w:rsidRPr="00473018">
      <w:instrText xml:space="preserve"> DOCPROPERTY "YearUser" *\charformat </w:instrText>
    </w:r>
    <w:r w:rsidRPr="00473018">
      <w:fldChar w:fldCharType="separate"/>
    </w:r>
    <w:r w:rsidRPr="00473018">
      <w:t>2005/06</w:t>
    </w:r>
    <w:r w:rsidRPr="00473018">
      <w:fldChar w:fldCharType="end"/>
    </w:r>
    <w:r w:rsidRPr="00473018">
      <w:t>:</w:t>
    </w:r>
    <w:r w:rsidRPr="00473018">
      <w:fldChar w:fldCharType="begin" w:fldLock="1"/>
    </w:r>
    <w:r w:rsidRPr="00473018">
      <w:instrText xml:space="preserve"> DOCPROPERTY "Motionsnummer" *\charformat </w:instrText>
    </w:r>
    <w:r w:rsidRPr="00473018">
      <w:fldChar w:fldCharType="separate"/>
    </w:r>
    <w:r w:rsidRPr="00473018">
      <w:t>So574</w:t>
    </w:r>
    <w:r w:rsidRPr="00473018">
      <w:fldChar w:fldCharType="end"/>
    </w:r>
  </w:p>
  <w:p w:rsidR="002C1A56" w:rsidRPr="00473018" w:rsidRDefault="002C1A56">
    <w:pPr>
      <w:pStyle w:val="FSHNormalS5"/>
    </w:pPr>
    <w:r w:rsidRPr="00473018">
      <w:fldChar w:fldCharType="begin" w:fldLock="1"/>
    </w:r>
    <w:r w:rsidRPr="00473018">
      <w:instrText xml:space="preserve"> DOCPROPERTY "MotionarText" *\charformat </w:instrText>
    </w:r>
    <w:r w:rsidRPr="00473018">
      <w:fldChar w:fldCharType="separate"/>
    </w:r>
    <w:r w:rsidRPr="00473018">
      <w:t>av Birgitta Ohlsson (fp)</w:t>
    </w:r>
    <w:r w:rsidRPr="00473018">
      <w:fldChar w:fldCharType="end"/>
    </w:r>
    <w:r w:rsidRPr="00473018">
      <w:br/>
    </w:r>
    <w:r w:rsidRPr="00473018">
      <w:fldChar w:fldCharType="begin" w:fldLock="1"/>
    </w:r>
    <w:r w:rsidRPr="00473018">
      <w:instrText xml:space="preserve"> DOCPROPERTY "SvarFrasKort" *\charformat </w:instrText>
    </w:r>
    <w:r w:rsidRPr="00473018">
      <w:fldChar w:fldCharType="end"/>
    </w:r>
  </w:p>
  <w:p w:rsidR="002C1A56" w:rsidRPr="00473018" w:rsidRDefault="002C1A56">
    <w:pPr>
      <w:pStyle w:val="FSHTitel"/>
    </w:pPr>
    <w:r w:rsidRPr="00473018">
      <w:fldChar w:fldCharType="begin" w:fldLock="1"/>
    </w:r>
    <w:r w:rsidRPr="00473018">
      <w:instrText xml:space="preserve"> DOCPROPERTY</w:instrText>
    </w:r>
    <w:r w:rsidRPr="00473018">
      <w:rPr>
        <w:sz w:val="18"/>
      </w:rPr>
      <w:instrText xml:space="preserve"> "RubrikSvar" *\charformat </w:instrText>
    </w:r>
    <w:r w:rsidRPr="00473018">
      <w:fldChar w:fldCharType="separate"/>
    </w:r>
    <w:r w:rsidRPr="00473018">
      <w:t>Insemination för ensamstående</w:t>
    </w:r>
    <w:r w:rsidRPr="00473018">
      <w:fldChar w:fldCharType="end"/>
    </w:r>
  </w:p>
  <w:p w:rsidR="002C1A56" w:rsidRPr="00473018" w:rsidRDefault="002C1A56" w:rsidP="002C1A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CB0370"/>
    <w:multiLevelType w:val="hybridMultilevel"/>
    <w:tmpl w:val="F962A668"/>
    <w:lvl w:ilvl="0" w:tplc="16041CD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4789722">
    <w:abstractNumId w:val="14"/>
  </w:num>
  <w:num w:numId="2" w16cid:durableId="119958468">
    <w:abstractNumId w:val="10"/>
  </w:num>
  <w:num w:numId="3" w16cid:durableId="240529203">
    <w:abstractNumId w:val="11"/>
  </w:num>
  <w:num w:numId="4" w16cid:durableId="1933850775">
    <w:abstractNumId w:val="12"/>
  </w:num>
  <w:num w:numId="5" w16cid:durableId="917447882">
    <w:abstractNumId w:val="8"/>
  </w:num>
  <w:num w:numId="6" w16cid:durableId="172500187">
    <w:abstractNumId w:val="3"/>
  </w:num>
  <w:num w:numId="7" w16cid:durableId="838471007">
    <w:abstractNumId w:val="2"/>
  </w:num>
  <w:num w:numId="8" w16cid:durableId="690960010">
    <w:abstractNumId w:val="1"/>
  </w:num>
  <w:num w:numId="9" w16cid:durableId="41291616">
    <w:abstractNumId w:val="0"/>
  </w:num>
  <w:num w:numId="10" w16cid:durableId="2037460850">
    <w:abstractNumId w:val="9"/>
  </w:num>
  <w:num w:numId="11" w16cid:durableId="2005695276">
    <w:abstractNumId w:val="7"/>
  </w:num>
  <w:num w:numId="12" w16cid:durableId="311911182">
    <w:abstractNumId w:val="6"/>
  </w:num>
  <w:num w:numId="13" w16cid:durableId="1483034771">
    <w:abstractNumId w:val="5"/>
  </w:num>
  <w:num w:numId="14" w16cid:durableId="1585796718">
    <w:abstractNumId w:val="4"/>
  </w:num>
  <w:num w:numId="15" w16cid:durableId="1926377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50445D"/>
    <w:rsid w:val="0004381F"/>
    <w:rsid w:val="00064BC3"/>
    <w:rsid w:val="00066775"/>
    <w:rsid w:val="00072FB9"/>
    <w:rsid w:val="000F2566"/>
    <w:rsid w:val="00100531"/>
    <w:rsid w:val="00201DFB"/>
    <w:rsid w:val="00204A63"/>
    <w:rsid w:val="00212FF1"/>
    <w:rsid w:val="00230193"/>
    <w:rsid w:val="0025068A"/>
    <w:rsid w:val="002818D3"/>
    <w:rsid w:val="002C1A56"/>
    <w:rsid w:val="002D11A8"/>
    <w:rsid w:val="00353FA6"/>
    <w:rsid w:val="004300DE"/>
    <w:rsid w:val="00445271"/>
    <w:rsid w:val="00473018"/>
    <w:rsid w:val="004A0504"/>
    <w:rsid w:val="004E38D9"/>
    <w:rsid w:val="0050445D"/>
    <w:rsid w:val="005B145B"/>
    <w:rsid w:val="00656844"/>
    <w:rsid w:val="00740D6D"/>
    <w:rsid w:val="00794149"/>
    <w:rsid w:val="007B67A7"/>
    <w:rsid w:val="007C6092"/>
    <w:rsid w:val="00A053C6"/>
    <w:rsid w:val="00A36965"/>
    <w:rsid w:val="00B13BF0"/>
    <w:rsid w:val="00C1285C"/>
    <w:rsid w:val="00C27B7D"/>
    <w:rsid w:val="00CF7A43"/>
    <w:rsid w:val="00D1174F"/>
    <w:rsid w:val="00D56DC4"/>
    <w:rsid w:val="00DC6C70"/>
    <w:rsid w:val="00E22893"/>
    <w:rsid w:val="00E360DE"/>
    <w:rsid w:val="00E75D28"/>
    <w:rsid w:val="00E84F25"/>
    <w:rsid w:val="00EB656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F59978-B24B-473F-BB20-A2C79045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C1A5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300D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Words>
  <Characters>1540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So574</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So574</dc:title>
  <dc:subject>So574</dc:subject>
  <dc:creator>Riksdagen</dc:creator>
  <cp:keywords>Riksdagen</cp:keywords>
  <dc:description/>
  <cp:lastModifiedBy>Lars Brink</cp:lastModifiedBy>
  <cp:revision>2</cp:revision>
  <cp:lastPrinted>2005-11-30T13:24:00Z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Insemination för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för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So574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20052006000001020112000002900069</vt:lpwstr>
  </property>
  <property fmtid="{D5CDD505-2E9C-101B-9397-08002B2CF9AE}" pid="47" name="datum">
    <vt:lpwstr>051002</vt:lpwstr>
  </property>
  <property fmtid="{D5CDD505-2E9C-101B-9397-08002B2CF9AE}" pid="48" name="avsändar-e-post">
    <vt:lpwstr>fredrik.svensson@riksdagen.se</vt:lpwstr>
  </property>
  <property fmtid="{D5CDD505-2E9C-101B-9397-08002B2CF9AE}" pid="49" name="id">
    <vt:lpwstr>20052006000001020112000002900069</vt:lpwstr>
  </property>
  <property fmtid="{D5CDD505-2E9C-101B-9397-08002B2CF9AE}" pid="50" name="nummer">
    <vt:lpwstr>574</vt:lpwstr>
  </property>
  <property fmtid="{D5CDD505-2E9C-101B-9397-08002B2CF9AE}" pid="51" name="utskottsbeteckning">
    <vt:lpwstr>So</vt:lpwstr>
  </property>
</Properties>
</file>