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C3BF15" w14:textId="77777777">
      <w:pPr>
        <w:pStyle w:val="Normalutanindragellerluft"/>
      </w:pPr>
      <w:r>
        <w:t xml:space="preserve"> </w:t>
      </w:r>
    </w:p>
    <w:sdt>
      <w:sdtPr>
        <w:alias w:val="CC_Boilerplate_4"/>
        <w:tag w:val="CC_Boilerplate_4"/>
        <w:id w:val="-1644581176"/>
        <w:lock w:val="sdtLocked"/>
        <w:placeholder>
          <w:docPart w:val="75C6097BC4FB4C2FAC28145E1842882C"/>
        </w:placeholder>
        <w15:appearance w15:val="hidden"/>
        <w:text/>
      </w:sdtPr>
      <w:sdtEndPr/>
      <w:sdtContent>
        <w:p w:rsidR="00AF30DD" w:rsidP="00CC4C93" w:rsidRDefault="00AF30DD" w14:paraId="07C3BF16" w14:textId="77777777">
          <w:pPr>
            <w:pStyle w:val="Rubrik1"/>
          </w:pPr>
          <w:r>
            <w:t>Förslag till riksdagsbeslut</w:t>
          </w:r>
        </w:p>
      </w:sdtContent>
    </w:sdt>
    <w:sdt>
      <w:sdtPr>
        <w:alias w:val="Yrkande 1"/>
        <w:tag w:val="61be3623-ef78-433e-809d-ffe88c178022"/>
        <w:id w:val="-148139730"/>
        <w:lock w:val="sdtLocked"/>
      </w:sdtPr>
      <w:sdtEndPr/>
      <w:sdtContent>
        <w:p w:rsidR="00AF30DD" w:rsidP="00AF30DD" w:rsidRDefault="00987922" w14:paraId="07C3BF18" w14:textId="01D9F509">
          <w:pPr>
            <w:pStyle w:val="Frslagstext"/>
          </w:pPr>
          <w:r>
            <w:t>Riksdagen ställer sig bakom det som anförs i motionen om att i infrastrukturplaneringen studera förutsättningarna för ett snabbspår på sträckan Stockholm–Örebro–Karlstad–Oslo och tillkännager detta för regeringen.</w:t>
          </w:r>
        </w:p>
      </w:sdtContent>
    </w:sdt>
    <w:bookmarkStart w:name="MotionsStart" w:displacedByCustomXml="prev" w:id="0"/>
    <w:bookmarkEnd w:displacedByCustomXml="prev" w:id="0"/>
    <w:p w:rsidR="00D64E1D" w:rsidP="00D64E1D" w:rsidRDefault="00D64E1D" w14:paraId="07C3BF19" w14:textId="77777777">
      <w:pPr>
        <w:pStyle w:val="Rubrik2"/>
      </w:pPr>
      <w:r>
        <w:t>Ekonomisk utveckling och utvecklad arbetsmarknad</w:t>
      </w:r>
    </w:p>
    <w:p w:rsidR="00D64E1D" w:rsidP="00D64E1D" w:rsidRDefault="00D64E1D" w14:paraId="07C3BF1A" w14:textId="77777777">
      <w:pPr>
        <w:pStyle w:val="Normalutanindragellerluft"/>
      </w:pPr>
      <w:r>
        <w:t xml:space="preserve">Norge är tillsammans med Tyskland Sveriges största exportmottagare. Vi exporterar exempelvis mer till Norge än till Kina, Ryssland, Brasilien och Indien tillsammans. Handelsutbytet våra länder emellan är en lång och stark tradition, och vi är ömsesidigt beroende av att vårda och utveckla handelssamarbetet. </w:t>
      </w:r>
    </w:p>
    <w:p w:rsidR="00D64E1D" w:rsidP="00D64E1D" w:rsidRDefault="00D64E1D" w14:paraId="07C3BF1B" w14:textId="17924915">
      <w:pPr>
        <w:pStyle w:val="Normalutanindragellerluft"/>
      </w:pPr>
      <w:r>
        <w:t>Norge utgör också en viktig arbetsmarknad för många svenskar, inte minst våra unga</w:t>
      </w:r>
      <w:r w:rsidR="00360DC0">
        <w:t>,</w:t>
      </w:r>
      <w:r>
        <w:t xml:space="preserve"> och varje dag arbetspendlar över 25 000 människor mellan Sverige och Norge. Det är fler än som exempelvis arbetspendlar till Danmark. </w:t>
      </w:r>
    </w:p>
    <w:p w:rsidR="00D64E1D" w:rsidP="00D64E1D" w:rsidRDefault="00D64E1D" w14:paraId="07C3BF1C" w14:textId="7B90AD19">
      <w:pPr>
        <w:pStyle w:val="Normalutanindragellerluft"/>
      </w:pPr>
      <w:r>
        <w:t>Det är därför viktigt att värna infrastrukturen mellan de attrakti</w:t>
      </w:r>
      <w:r w:rsidR="00360DC0">
        <w:t>va tillväxtregionerna Stockholm–</w:t>
      </w:r>
      <w:r>
        <w:t xml:space="preserve">Oslo, vilka samlar stora delar av respektive lands </w:t>
      </w:r>
      <w:r>
        <w:lastRenderedPageBreak/>
        <w:t>forskning och utveckling. Genom att knyta de båda regionerna närmre varandra, så skapas nya möjligheter för innovation och tillväxt. Inte minst med tanke på att det mellan de båda huvudstäderna ligger flera stora och</w:t>
      </w:r>
      <w:r w:rsidR="00360DC0">
        <w:t xml:space="preserve"> växande städer, b</w:t>
      </w:r>
      <w:r>
        <w:t>l</w:t>
      </w:r>
      <w:r w:rsidR="00360DC0">
        <w:t>.</w:t>
      </w:r>
      <w:r>
        <w:t>a</w:t>
      </w:r>
      <w:r w:rsidR="00360DC0">
        <w:t>.</w:t>
      </w:r>
      <w:r>
        <w:t xml:space="preserve"> Örebro, Västerås och Karlstad (totalt bor omkring 4,5 miljoner mä</w:t>
      </w:r>
      <w:r w:rsidR="00360DC0">
        <w:t>nniskor längs stråket Stockholm–</w:t>
      </w:r>
      <w:r>
        <w:t>Oslo)</w:t>
      </w:r>
    </w:p>
    <w:p w:rsidR="00D64E1D" w:rsidP="00D64E1D" w:rsidRDefault="00D64E1D" w14:paraId="07C3BF1D" w14:textId="67402557">
      <w:pPr>
        <w:pStyle w:val="Normalutanindragellerluft"/>
      </w:pPr>
      <w:r>
        <w:t>En satsning på förbättring av i</w:t>
      </w:r>
      <w:r w:rsidR="00360DC0">
        <w:t>nfrastrukturen mellan Stockholm–</w:t>
      </w:r>
      <w:r>
        <w:t xml:space="preserve">Oslo gynnar alltså inte bara de direkt boende i de två städerna utan skapar också goda förutsättningar för hela Mellansverige i form av snabbare transporter och större arbetsmarknadsregioner i ett av Sveriges snabbast växande områden. </w:t>
      </w:r>
    </w:p>
    <w:p w:rsidR="00D64E1D" w:rsidP="00D64E1D" w:rsidRDefault="00D64E1D" w14:paraId="07C3BF1E" w14:textId="77777777">
      <w:pPr>
        <w:pStyle w:val="Rubrik2"/>
      </w:pPr>
      <w:r>
        <w:t>Tåg istället för bil och flyg</w:t>
      </w:r>
    </w:p>
    <w:p w:rsidR="00D64E1D" w:rsidP="00D64E1D" w:rsidRDefault="00D64E1D" w14:paraId="07C3BF1F" w14:textId="1942E1B0">
      <w:pPr>
        <w:pStyle w:val="Normalutanindragellerluft"/>
      </w:pPr>
      <w:r>
        <w:t xml:space="preserve">Antalet </w:t>
      </w:r>
      <w:r w:rsidR="00360DC0">
        <w:t>resenärer på sträckan Stockholm–</w:t>
      </w:r>
      <w:r>
        <w:t xml:space="preserve">Oslo är väldigt många, </w:t>
      </w:r>
      <w:r w:rsidR="00360DC0">
        <w:t xml:space="preserve">och </w:t>
      </w:r>
      <w:r>
        <w:t xml:space="preserve">enbart flyget mellan de båda städerna står för 1,2 miljoner resor årligen. I ett modernt Sverige, där klimatmålen står i centrum, är det därför en självklarhet att satsa på bättre tågförbindelser. </w:t>
      </w:r>
    </w:p>
    <w:p w:rsidR="00D64E1D" w:rsidP="00D64E1D" w:rsidRDefault="00360DC0" w14:paraId="07C3BF20" w14:textId="35D8DFD9">
      <w:pPr>
        <w:pStyle w:val="Normalutanindragellerluft"/>
      </w:pPr>
      <w:r>
        <w:t xml:space="preserve">År </w:t>
      </w:r>
      <w:r w:rsidR="00D64E1D">
        <w:t>2010 togs en rapport fram av analysföretaget Urbanet som visar att höghastighetståg som sänker restiden mellan de nordiska huvudstäderna till lite drygt 3 timmar har potential att slå ut flygtrafiken helt.</w:t>
      </w:r>
    </w:p>
    <w:p w:rsidR="00D64E1D" w:rsidP="00D64E1D" w:rsidRDefault="00D64E1D" w14:paraId="07C3BF21" w14:textId="77777777">
      <w:pPr>
        <w:pStyle w:val="Normalutanindragellerluft"/>
      </w:pPr>
      <w:r>
        <w:lastRenderedPageBreak/>
        <w:t xml:space="preserve">En KTH-rapport ifrån 2011 slår fast att det är restiden som är den i särklass viktigaste faktorn för resenärens val av färdmedel. </w:t>
      </w:r>
    </w:p>
    <w:p w:rsidR="00D64E1D" w:rsidP="00D64E1D" w:rsidRDefault="00D64E1D" w14:paraId="07C3BF22" w14:textId="77777777">
      <w:pPr>
        <w:pStyle w:val="Normalutanindragellerluft"/>
      </w:pPr>
      <w:r>
        <w:t xml:space="preserve">Idag tar den snabbaste resan med tåg mellan Stockholm och Oslo cirka sex timmar. Många avgångar har ännu längre restid. Med höghastighetståg skulle restiderna med tåg kunna halveras till omkring 3 timmar. Det skulle på allvar utmana flyget, och bidra till att klimatmålen nås. En tågförbindelse skulle dessutom inte bara gynna Stockholm och Oslo utan även städerna där emellan. </w:t>
      </w:r>
    </w:p>
    <w:p w:rsidR="00D64E1D" w:rsidP="00D64E1D" w:rsidRDefault="00360DC0" w14:paraId="07C3BF23" w14:textId="38333AFE">
      <w:pPr>
        <w:pStyle w:val="Rubrik2"/>
      </w:pPr>
      <w:r>
        <w:t>Se över hur sträckan Stockholm–Örebro–Karlstad–</w:t>
      </w:r>
      <w:r w:rsidR="00D64E1D">
        <w:t>Oslo kan utvecklas</w:t>
      </w:r>
    </w:p>
    <w:p w:rsidR="00AF30DD" w:rsidP="00D64E1D" w:rsidRDefault="00D64E1D" w14:paraId="07C3BF24" w14:textId="00546C69">
      <w:pPr>
        <w:pStyle w:val="Normalutanindragellerluft"/>
      </w:pPr>
      <w:r>
        <w:t>Vinnarna på en utveckling av järnvägsnätet mellan Stockholm och Oslo, samt i Mellansverige, är mot denna bakgrund onekligen såväl medborgarna som ekonomin och klimatet. Därför är det angeläget att i infrastrukturplaneringen</w:t>
      </w:r>
      <w:r w:rsidR="00360DC0">
        <w:t xml:space="preserve"> se över hur sträckan Stockholm–Örebro–Karlstad–</w:t>
      </w:r>
      <w:bookmarkStart w:name="_GoBack" w:id="1"/>
      <w:bookmarkEnd w:id="1"/>
      <w:r>
        <w:t xml:space="preserve">Oslo kan utvecklas. </w:t>
      </w:r>
    </w:p>
    <w:sdt>
      <w:sdtPr>
        <w:rPr>
          <w:i/>
        </w:rPr>
        <w:alias w:val="CC_Underskrifter"/>
        <w:tag w:val="CC_Underskrifter"/>
        <w:id w:val="583496634"/>
        <w:lock w:val="sdtContentLocked"/>
        <w:placeholder>
          <w:docPart w:val="2F2B814E8BED4EEC9AF514C708BBC501"/>
        </w:placeholder>
        <w15:appearance w15:val="hidden"/>
      </w:sdtPr>
      <w:sdtEndPr/>
      <w:sdtContent>
        <w:p w:rsidRPr="00ED19F0" w:rsidR="00865E70" w:rsidP="00192136" w:rsidRDefault="00360DC0" w14:paraId="07C3BF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r>
        <w:trPr>
          <w:cantSplit/>
        </w:trPr>
        <w:tc>
          <w:tcPr>
            <w:tcW w:w="50" w:type="pct"/>
            <w:vAlign w:val="bottom"/>
          </w:tcPr>
          <w:p>
            <w:pPr>
              <w:pStyle w:val="Underskrifter"/>
            </w:pPr>
            <w:r>
              <w:t>Eva-Lena Jansson (S)</w:t>
            </w:r>
          </w:p>
        </w:tc>
        <w:tc>
          <w:tcPr>
            <w:tcW w:w="50" w:type="pct"/>
            <w:vAlign w:val="bottom"/>
          </w:tcPr>
          <w:p>
            <w:pPr>
              <w:pStyle w:val="Underskrifter"/>
            </w:pPr>
            <w:r>
              <w:t>Håkan Bergman (S)</w:t>
            </w:r>
          </w:p>
        </w:tc>
      </w:tr>
      <w:tr>
        <w:trPr>
          <w:cantSplit/>
        </w:trPr>
        <w:tc>
          <w:tcPr>
            <w:tcW w:w="50" w:type="pct"/>
            <w:vAlign w:val="bottom"/>
          </w:tcPr>
          <w:p>
            <w:pPr>
              <w:pStyle w:val="Underskrifter"/>
            </w:pPr>
            <w:r>
              <w:t>Matilda Ernkrans (S)</w:t>
            </w:r>
          </w:p>
        </w:tc>
        <w:tc>
          <w:tcPr>
            <w:tcW w:w="50" w:type="pct"/>
            <w:vAlign w:val="bottom"/>
          </w:tcPr>
          <w:p>
            <w:pPr>
              <w:pStyle w:val="Underskrifter"/>
            </w:pPr>
            <w:r>
              <w:t> </w:t>
            </w:r>
          </w:p>
        </w:tc>
      </w:tr>
    </w:tbl>
    <w:p w:rsidR="00FC1B85" w:rsidRDefault="00FC1B85" w14:paraId="07C3BF2F" w14:textId="77777777"/>
    <w:sectPr w:rsidR="00FC1B8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3BF31" w14:textId="77777777" w:rsidR="00014003" w:rsidRDefault="00014003" w:rsidP="000C1CAD">
      <w:pPr>
        <w:spacing w:line="240" w:lineRule="auto"/>
      </w:pPr>
      <w:r>
        <w:separator/>
      </w:r>
    </w:p>
  </w:endnote>
  <w:endnote w:type="continuationSeparator" w:id="0">
    <w:p w14:paraId="07C3BF32" w14:textId="77777777" w:rsidR="00014003" w:rsidRDefault="00014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3BF3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0D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3BF3D" w14:textId="77777777" w:rsidR="00FB60A9" w:rsidRDefault="00FB60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201509281122</w:instrText>
    </w:r>
    <w:r>
      <w:fldChar w:fldCharType="end"/>
    </w:r>
    <w:r>
      <w:instrText xml:space="preserve"> &gt; </w:instrText>
    </w:r>
    <w:r>
      <w:fldChar w:fldCharType="begin"/>
    </w:r>
    <w:r>
      <w:instrText xml:space="preserve"> PRINTDATE \@ "yyyyMMddHHmm" </w:instrText>
    </w:r>
    <w:r>
      <w:fldChar w:fldCharType="separate"/>
    </w:r>
    <w:r>
      <w:rPr>
        <w:noProof/>
      </w:rPr>
      <w:instrText>201509291458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14:58</w:instrText>
    </w:r>
    <w:r>
      <w:fldChar w:fldCharType="end"/>
    </w:r>
    <w:r>
      <w:instrText xml:space="preserve"> </w:instrText>
    </w:r>
    <w:r>
      <w:fldChar w:fldCharType="separate"/>
    </w:r>
    <w:r>
      <w:rPr>
        <w:noProof/>
      </w:rPr>
      <w:t>2015-09-29 14:58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3BF2F" w14:textId="77777777" w:rsidR="00014003" w:rsidRDefault="00014003" w:rsidP="000C1CAD">
      <w:pPr>
        <w:spacing w:line="240" w:lineRule="auto"/>
      </w:pPr>
      <w:r>
        <w:separator/>
      </w:r>
    </w:p>
  </w:footnote>
  <w:footnote w:type="continuationSeparator" w:id="0">
    <w:p w14:paraId="07C3BF30" w14:textId="77777777" w:rsidR="00014003" w:rsidRDefault="000140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C3BF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60DC0" w14:paraId="07C3BF3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:657</w:t>
        </w:r>
      </w:sdtContent>
    </w:sdt>
  </w:p>
  <w:p w:rsidR="00A42228" w:rsidP="00283E0F" w:rsidRDefault="00360DC0" w14:paraId="07C3BF3A" w14:textId="77777777">
    <w:pPr>
      <w:pStyle w:val="FSHRub2"/>
    </w:pPr>
    <w:sdt>
      <w:sdtPr>
        <w:alias w:val="CC_Noformat_Avtext"/>
        <w:tag w:val="CC_Noformat_Avtext"/>
        <w:id w:val="1389603703"/>
        <w:lock w:val="sdtContentLocked"/>
        <w15:appearance w15:val="hidden"/>
        <w:text/>
      </w:sdtPr>
      <w:sdtEndPr/>
      <w:sdtContent>
        <w:r>
          <w:t>av Lennart Axelsson m.fl. (S)</w:t>
        </w:r>
      </w:sdtContent>
    </w:sdt>
  </w:p>
  <w:sdt>
    <w:sdtPr>
      <w:alias w:val="CC_Noformat_Rubtext"/>
      <w:tag w:val="CC_Noformat_Rubtext"/>
      <w:id w:val="1800419874"/>
      <w:lock w:val="sdtLocked"/>
      <w15:appearance w15:val="hidden"/>
      <w:text/>
    </w:sdtPr>
    <w:sdtEndPr/>
    <w:sdtContent>
      <w:p w:rsidR="00A42228" w:rsidP="00283E0F" w:rsidRDefault="00987922" w14:paraId="07C3BF3B" w14:textId="548AF436">
        <w:pPr>
          <w:pStyle w:val="FSHRub2"/>
        </w:pPr>
        <w:r>
          <w:t>Snabbspår Stockholm–Örebro–Oslo</w:t>
        </w:r>
      </w:p>
    </w:sdtContent>
  </w:sdt>
  <w:sdt>
    <w:sdtPr>
      <w:alias w:val="CC_Boilerplate_3"/>
      <w:tag w:val="CC_Boilerplate_3"/>
      <w:id w:val="-1567486118"/>
      <w:lock w:val="sdtContentLocked"/>
      <w15:appearance w15:val="hidden"/>
      <w:text w:multiLine="1"/>
    </w:sdtPr>
    <w:sdtEndPr/>
    <w:sdtContent>
      <w:p w:rsidR="00A42228" w:rsidP="00283E0F" w:rsidRDefault="00A42228" w14:paraId="07C3BF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4E1D"/>
    <w:rsid w:val="00003CCB"/>
    <w:rsid w:val="00006BF0"/>
    <w:rsid w:val="00010168"/>
    <w:rsid w:val="00010DF8"/>
    <w:rsid w:val="00011724"/>
    <w:rsid w:val="00011F33"/>
    <w:rsid w:val="0001400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A86"/>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136"/>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9AE"/>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DC0"/>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6DFE"/>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922"/>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582"/>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4DB"/>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E1D"/>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A45"/>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0A9"/>
    <w:rsid w:val="00FC1B8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C3BF15"/>
  <w15:chartTrackingRefBased/>
  <w15:docId w15:val="{B8BF9254-A7FA-42D3-ABA2-70637A3A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C6097BC4FB4C2FAC28145E1842882C"/>
        <w:category>
          <w:name w:val="Allmänt"/>
          <w:gallery w:val="placeholder"/>
        </w:category>
        <w:types>
          <w:type w:val="bbPlcHdr"/>
        </w:types>
        <w:behaviors>
          <w:behavior w:val="content"/>
        </w:behaviors>
        <w:guid w:val="{307C8735-54D3-4ECD-B040-D1E2A056D663}"/>
      </w:docPartPr>
      <w:docPartBody>
        <w:p w:rsidR="00C116C8" w:rsidRDefault="00F2066B">
          <w:pPr>
            <w:pStyle w:val="75C6097BC4FB4C2FAC28145E1842882C"/>
          </w:pPr>
          <w:r w:rsidRPr="009A726D">
            <w:rPr>
              <w:rStyle w:val="Platshllartext"/>
            </w:rPr>
            <w:t>Klicka här för att ange text.</w:t>
          </w:r>
        </w:p>
      </w:docPartBody>
    </w:docPart>
    <w:docPart>
      <w:docPartPr>
        <w:name w:val="2F2B814E8BED4EEC9AF514C708BBC501"/>
        <w:category>
          <w:name w:val="Allmänt"/>
          <w:gallery w:val="placeholder"/>
        </w:category>
        <w:types>
          <w:type w:val="bbPlcHdr"/>
        </w:types>
        <w:behaviors>
          <w:behavior w:val="content"/>
        </w:behaviors>
        <w:guid w:val="{3BDBF72A-4599-4BD6-BCF5-FA315851CED9}"/>
      </w:docPartPr>
      <w:docPartBody>
        <w:p w:rsidR="00C116C8" w:rsidRDefault="00F2066B">
          <w:pPr>
            <w:pStyle w:val="2F2B814E8BED4EEC9AF514C708BBC50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6B"/>
    <w:rsid w:val="00C116C8"/>
    <w:rsid w:val="00F206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C6097BC4FB4C2FAC28145E1842882C">
    <w:name w:val="75C6097BC4FB4C2FAC28145E1842882C"/>
  </w:style>
  <w:style w:type="paragraph" w:customStyle="1" w:styleId="9627DC3D77D3496484D0D40C003EAA5A">
    <w:name w:val="9627DC3D77D3496484D0D40C003EAA5A"/>
  </w:style>
  <w:style w:type="paragraph" w:customStyle="1" w:styleId="2F2B814E8BED4EEC9AF514C708BBC501">
    <w:name w:val="2F2B814E8BED4EEC9AF514C708BBC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3741</RubrikLookup>
    <MotionGuid xmlns="00d11361-0b92-4bae-a181-288d6a55b763">25d4d559-8da1-480c-a319-db72c1ea175f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BC39-8F38-49A2-98C7-CBF6BAF631C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C8D0B1A-12E8-4168-A8D4-8B8E61C79AB1}"/>
</file>

<file path=customXml/itemProps4.xml><?xml version="1.0" encoding="utf-8"?>
<ds:datastoreItem xmlns:ds="http://schemas.openxmlformats.org/officeDocument/2006/customXml" ds:itemID="{87EEA941-C913-4733-8ABE-4A2050E1A4BA}"/>
</file>

<file path=customXml/itemProps5.xml><?xml version="1.0" encoding="utf-8"?>
<ds:datastoreItem xmlns:ds="http://schemas.openxmlformats.org/officeDocument/2006/customXml" ds:itemID="{8FD03719-1DE8-4E60-99FB-95CEFC2D8E23}"/>
</file>

<file path=docProps/app.xml><?xml version="1.0" encoding="utf-8"?>
<Properties xmlns="http://schemas.openxmlformats.org/officeDocument/2006/extended-properties" xmlns:vt="http://schemas.openxmlformats.org/officeDocument/2006/docPropsVTypes">
  <Template>GranskaMot</Template>
  <TotalTime>9</TotalTime>
  <Pages>2</Pages>
  <Words>444</Words>
  <Characters>2633</Characters>
  <Application>Microsoft Office Word</Application>
  <DocSecurity>0</DocSecurity>
  <Lines>50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201516S5055 Snabbspår Stockholm Örebro Oslo</vt:lpstr>
      <vt:lpstr/>
    </vt:vector>
  </TitlesOfParts>
  <Company>Sveriges riksdag</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201516S5055 Snabbspår Stockholm Örebro Oslo</dc:title>
  <dc:subject/>
  <dc:creator>Joakim Edhborg</dc:creator>
  <cp:keywords/>
  <dc:description/>
  <cp:lastModifiedBy>Kerstin Carlqvist</cp:lastModifiedBy>
  <cp:revision>7</cp:revision>
  <cp:lastPrinted>2015-09-29T12:58:00Z</cp:lastPrinted>
  <dcterms:created xsi:type="dcterms:W3CDTF">2015-09-28T09:22:00Z</dcterms:created>
  <dcterms:modified xsi:type="dcterms:W3CDTF">2016-04-11T12:40:00Z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*TF22003A2EBB0*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https://filur.riksdagen.se/drop/DropOffLibrary/TF22003A2EBB0.docx</vt:lpwstr>
  </property>
  <property fmtid="{D5CDD505-2E9C-101B-9397-08002B2CF9AE}" pid="11" name="RevisionsOn">
    <vt:lpwstr>1</vt:lpwstr>
  </property>
</Properties>
</file>