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E1275ACCA844BB6B904CC83BD6A1794"/>
        </w:placeholder>
        <w:text/>
      </w:sdtPr>
      <w:sdtEndPr/>
      <w:sdtContent>
        <w:p w:rsidRPr="009B062B" w:rsidR="00AF30DD" w:rsidP="00DA28CE" w:rsidRDefault="00AF30DD" w14:paraId="26604642" w14:textId="77777777">
          <w:pPr>
            <w:pStyle w:val="Rubrik1"/>
            <w:spacing w:after="300"/>
          </w:pPr>
          <w:r w:rsidRPr="009B062B">
            <w:t>Förslag till riksdagsbeslut</w:t>
          </w:r>
        </w:p>
      </w:sdtContent>
    </w:sdt>
    <w:bookmarkStart w:name="_Hlk19878397" w:displacedByCustomXml="next" w:id="0"/>
    <w:sdt>
      <w:sdtPr>
        <w:alias w:val="Yrkande 1"/>
        <w:tag w:val="836094f1-550f-42c8-8f6b-30ebe8ab327c"/>
        <w:id w:val="1455986093"/>
        <w:lock w:val="sdtLocked"/>
      </w:sdtPr>
      <w:sdtEndPr/>
      <w:sdtContent>
        <w:p w:rsidR="001622A1" w:rsidRDefault="00E31C59" w14:paraId="26604643" w14:textId="225A95CB">
          <w:pPr>
            <w:pStyle w:val="Frslagstext"/>
            <w:numPr>
              <w:ilvl w:val="0"/>
              <w:numId w:val="0"/>
            </w:numPr>
          </w:pPr>
          <w:r>
            <w:t>Riksdagen ställer sig bakom det som anförs i motionen om skarpare krav på anmälningsplikt när man misstänker att barn far illa, och detta tillkännager riksdagen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8CA3F1F1E31F4C3F8B04F8680CE89316"/>
        </w:placeholder>
        <w:text/>
      </w:sdtPr>
      <w:sdtEndPr/>
      <w:sdtContent>
        <w:p w:rsidRPr="009B062B" w:rsidR="006D79C9" w:rsidP="00333E95" w:rsidRDefault="006D79C9" w14:paraId="26604644" w14:textId="77777777">
          <w:pPr>
            <w:pStyle w:val="Rubrik1"/>
          </w:pPr>
          <w:r>
            <w:t>Motivering</w:t>
          </w:r>
        </w:p>
      </w:sdtContent>
    </w:sdt>
    <w:p w:rsidR="00BB6339" w:rsidP="008E0FE2" w:rsidRDefault="005F5095" w14:paraId="26604646" w14:textId="3A612DFB">
      <w:pPr>
        <w:pStyle w:val="Normalutanindragellerluft"/>
      </w:pPr>
      <w:r w:rsidRPr="005F5095">
        <w:t>Om man misstänker att ett barn för illa så görs anmälan till kommunens socialtjänst. Det kan både släktningar, grannar, skola, BVC och andra myndigheter göra. För att säker</w:t>
      </w:r>
      <w:r w:rsidR="00D7260B">
        <w:softHyphen/>
      </w:r>
      <w:r w:rsidRPr="005F5095">
        <w:t>ställa att alla vågar och gör anmälan om man misstänker att barn far illa så bör det vara enklare att kunna göra anmälan anonymt och att anmälan förblir anonym. Socialtjänsten har efter inkommen anmälan 24 timmar på sig att göra en skyddsbedömning. Regeringen bör utreda möjligheten till att säkerställa att anmälningsplikten blir skarpare om man misstänker att barn f</w:t>
      </w:r>
      <w:r w:rsidR="00B75BCD">
        <w:t>a</w:t>
      </w:r>
      <w:r w:rsidRPr="005F5095">
        <w:t>r illa och att anonymiteten i anmälan kan stärkas om anmälaren så vill. På så sätt kan det stärka att fler vågar anmäla om man helt kan garantera att det förblir anonymt.</w:t>
      </w:r>
      <w:bookmarkStart w:name="_GoBack" w:id="2"/>
      <w:bookmarkEnd w:id="2"/>
    </w:p>
    <w:sdt>
      <w:sdtPr>
        <w:rPr>
          <w:i/>
          <w:noProof/>
        </w:rPr>
        <w:alias w:val="CC_Underskrifter"/>
        <w:tag w:val="CC_Underskrifter"/>
        <w:id w:val="583496634"/>
        <w:lock w:val="sdtContentLocked"/>
        <w:placeholder>
          <w:docPart w:val="B2C87B16E87446E6945BC6CDCE9F1CD4"/>
        </w:placeholder>
      </w:sdtPr>
      <w:sdtEndPr>
        <w:rPr>
          <w:i w:val="0"/>
          <w:noProof w:val="0"/>
        </w:rPr>
      </w:sdtEndPr>
      <w:sdtContent>
        <w:p w:rsidR="00212D8B" w:rsidP="00212D8B" w:rsidRDefault="00212D8B" w14:paraId="26604647" w14:textId="77777777"/>
        <w:p w:rsidRPr="008E0FE2" w:rsidR="004801AC" w:rsidP="00212D8B" w:rsidRDefault="000031E9" w14:paraId="266046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Larsson (C)</w:t>
            </w:r>
          </w:p>
        </w:tc>
        <w:tc>
          <w:tcPr>
            <w:tcW w:w="50" w:type="pct"/>
            <w:vAlign w:val="bottom"/>
          </w:tcPr>
          <w:p>
            <w:pPr>
              <w:pStyle w:val="Underskrifter"/>
            </w:pPr>
            <w:r>
              <w:t> </w:t>
            </w:r>
          </w:p>
        </w:tc>
      </w:tr>
    </w:tbl>
    <w:p w:rsidR="00B41D44" w:rsidRDefault="00B41D44" w14:paraId="2660464C" w14:textId="77777777"/>
    <w:sectPr w:rsidR="00B41D4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0464E" w14:textId="77777777" w:rsidR="005F5095" w:rsidRDefault="005F5095" w:rsidP="000C1CAD">
      <w:pPr>
        <w:spacing w:line="240" w:lineRule="auto"/>
      </w:pPr>
      <w:r>
        <w:separator/>
      </w:r>
    </w:p>
  </w:endnote>
  <w:endnote w:type="continuationSeparator" w:id="0">
    <w:p w14:paraId="2660464F" w14:textId="77777777" w:rsidR="005F5095" w:rsidRDefault="005F50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046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046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2D8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68275" w14:textId="77777777" w:rsidR="00062676" w:rsidRDefault="000626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0464C" w14:textId="77777777" w:rsidR="005F5095" w:rsidRDefault="005F5095" w:rsidP="000C1CAD">
      <w:pPr>
        <w:spacing w:line="240" w:lineRule="auto"/>
      </w:pPr>
      <w:r>
        <w:separator/>
      </w:r>
    </w:p>
  </w:footnote>
  <w:footnote w:type="continuationSeparator" w:id="0">
    <w:p w14:paraId="2660464D" w14:textId="77777777" w:rsidR="005F5095" w:rsidRDefault="005F50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6046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60465F" wp14:anchorId="266046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31E9" w14:paraId="26604662" w14:textId="77777777">
                          <w:pPr>
                            <w:jc w:val="right"/>
                          </w:pPr>
                          <w:sdt>
                            <w:sdtPr>
                              <w:alias w:val="CC_Noformat_Partikod"/>
                              <w:tag w:val="CC_Noformat_Partikod"/>
                              <w:id w:val="-53464382"/>
                              <w:placeholder>
                                <w:docPart w:val="96A3F2B029674957BB3930A1E19A046B"/>
                              </w:placeholder>
                              <w:text/>
                            </w:sdtPr>
                            <w:sdtEndPr/>
                            <w:sdtContent>
                              <w:r w:rsidR="005F5095">
                                <w:t>C</w:t>
                              </w:r>
                            </w:sdtContent>
                          </w:sdt>
                          <w:sdt>
                            <w:sdtPr>
                              <w:alias w:val="CC_Noformat_Partinummer"/>
                              <w:tag w:val="CC_Noformat_Partinummer"/>
                              <w:id w:val="-1709555926"/>
                              <w:placeholder>
                                <w:docPart w:val="A7E00DFCECBF4CECAC2105FC0716683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6046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31E9" w14:paraId="26604662" w14:textId="77777777">
                    <w:pPr>
                      <w:jc w:val="right"/>
                    </w:pPr>
                    <w:sdt>
                      <w:sdtPr>
                        <w:alias w:val="CC_Noformat_Partikod"/>
                        <w:tag w:val="CC_Noformat_Partikod"/>
                        <w:id w:val="-53464382"/>
                        <w:placeholder>
                          <w:docPart w:val="96A3F2B029674957BB3930A1E19A046B"/>
                        </w:placeholder>
                        <w:text/>
                      </w:sdtPr>
                      <w:sdtEndPr/>
                      <w:sdtContent>
                        <w:r w:rsidR="005F5095">
                          <w:t>C</w:t>
                        </w:r>
                      </w:sdtContent>
                    </w:sdt>
                    <w:sdt>
                      <w:sdtPr>
                        <w:alias w:val="CC_Noformat_Partinummer"/>
                        <w:tag w:val="CC_Noformat_Partinummer"/>
                        <w:id w:val="-1709555926"/>
                        <w:placeholder>
                          <w:docPart w:val="A7E00DFCECBF4CECAC2105FC0716683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66046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604652" w14:textId="77777777">
    <w:pPr>
      <w:jc w:val="right"/>
    </w:pPr>
  </w:p>
  <w:p w:rsidR="00262EA3" w:rsidP="00776B74" w:rsidRDefault="00262EA3" w14:paraId="266046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031E9" w14:paraId="266046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604661" wp14:anchorId="266046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31E9" w14:paraId="2660465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F509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031E9" w14:paraId="2660465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31E9" w14:paraId="266046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:102</w:t>
        </w:r>
      </w:sdtContent>
    </w:sdt>
  </w:p>
  <w:p w:rsidR="00262EA3" w:rsidP="00E03A3D" w:rsidRDefault="000031E9" w14:paraId="2660465A" w14:textId="77777777">
    <w:pPr>
      <w:pStyle w:val="Motionr"/>
    </w:pPr>
    <w:sdt>
      <w:sdtPr>
        <w:alias w:val="CC_Noformat_Avtext"/>
        <w:tag w:val="CC_Noformat_Avtext"/>
        <w:id w:val="-2020768203"/>
        <w:lock w:val="sdtContentLocked"/>
        <w15:appearance w15:val="hidden"/>
        <w:text/>
      </w:sdtPr>
      <w:sdtEndPr/>
      <w:sdtContent>
        <w:r>
          <w:t>av Mikael Larsson (C)</w:t>
        </w:r>
      </w:sdtContent>
    </w:sdt>
  </w:p>
  <w:sdt>
    <w:sdtPr>
      <w:alias w:val="CC_Noformat_Rubtext"/>
      <w:tag w:val="CC_Noformat_Rubtext"/>
      <w:id w:val="-218060500"/>
      <w:lock w:val="sdtLocked"/>
      <w:text/>
    </w:sdtPr>
    <w:sdtEndPr/>
    <w:sdtContent>
      <w:p w:rsidR="00262EA3" w:rsidP="00283E0F" w:rsidRDefault="005F5095" w14:paraId="2660465B" w14:textId="77777777">
        <w:pPr>
          <w:pStyle w:val="FSHRub2"/>
        </w:pPr>
        <w:r>
          <w:t xml:space="preserve">Skarpare krav på anmälningsplikt när man misstänker att barn far illa </w:t>
        </w:r>
      </w:p>
    </w:sdtContent>
  </w:sdt>
  <w:sdt>
    <w:sdtPr>
      <w:alias w:val="CC_Boilerplate_3"/>
      <w:tag w:val="CC_Boilerplate_3"/>
      <w:id w:val="1606463544"/>
      <w:lock w:val="sdtContentLocked"/>
      <w15:appearance w15:val="hidden"/>
      <w:text w:multiLine="1"/>
    </w:sdtPr>
    <w:sdtEndPr/>
    <w:sdtContent>
      <w:p w:rsidR="00262EA3" w:rsidP="00283E0F" w:rsidRDefault="00262EA3" w14:paraId="266046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F5095"/>
    <w:rsid w:val="000000E0"/>
    <w:rsid w:val="00000761"/>
    <w:rsid w:val="000014AF"/>
    <w:rsid w:val="00002310"/>
    <w:rsid w:val="00002CB4"/>
    <w:rsid w:val="000030B6"/>
    <w:rsid w:val="000031E9"/>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67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2B2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2A1"/>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2D8B"/>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95"/>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0744"/>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D44"/>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5BCD"/>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60B"/>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C59"/>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23E"/>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19C"/>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604641"/>
  <w15:chartTrackingRefBased/>
  <w15:docId w15:val="{39886009-C238-418E-82FF-DEB5F30A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1275ACCA844BB6B904CC83BD6A1794"/>
        <w:category>
          <w:name w:val="Allmänt"/>
          <w:gallery w:val="placeholder"/>
        </w:category>
        <w:types>
          <w:type w:val="bbPlcHdr"/>
        </w:types>
        <w:behaviors>
          <w:behavior w:val="content"/>
        </w:behaviors>
        <w:guid w:val="{2B378A44-EFB3-403A-B540-474D22B8EAB4}"/>
      </w:docPartPr>
      <w:docPartBody>
        <w:p w:rsidR="00306D73" w:rsidRDefault="00306D73">
          <w:pPr>
            <w:pStyle w:val="8E1275ACCA844BB6B904CC83BD6A1794"/>
          </w:pPr>
          <w:r w:rsidRPr="005A0A93">
            <w:rPr>
              <w:rStyle w:val="Platshllartext"/>
            </w:rPr>
            <w:t>Förslag till riksdagsbeslut</w:t>
          </w:r>
        </w:p>
      </w:docPartBody>
    </w:docPart>
    <w:docPart>
      <w:docPartPr>
        <w:name w:val="8CA3F1F1E31F4C3F8B04F8680CE89316"/>
        <w:category>
          <w:name w:val="Allmänt"/>
          <w:gallery w:val="placeholder"/>
        </w:category>
        <w:types>
          <w:type w:val="bbPlcHdr"/>
        </w:types>
        <w:behaviors>
          <w:behavior w:val="content"/>
        </w:behaviors>
        <w:guid w:val="{DB65EF71-CAC7-4A21-8893-F170F40F41B9}"/>
      </w:docPartPr>
      <w:docPartBody>
        <w:p w:rsidR="00306D73" w:rsidRDefault="00306D73">
          <w:pPr>
            <w:pStyle w:val="8CA3F1F1E31F4C3F8B04F8680CE89316"/>
          </w:pPr>
          <w:r w:rsidRPr="005A0A93">
            <w:rPr>
              <w:rStyle w:val="Platshllartext"/>
            </w:rPr>
            <w:t>Motivering</w:t>
          </w:r>
        </w:p>
      </w:docPartBody>
    </w:docPart>
    <w:docPart>
      <w:docPartPr>
        <w:name w:val="96A3F2B029674957BB3930A1E19A046B"/>
        <w:category>
          <w:name w:val="Allmänt"/>
          <w:gallery w:val="placeholder"/>
        </w:category>
        <w:types>
          <w:type w:val="bbPlcHdr"/>
        </w:types>
        <w:behaviors>
          <w:behavior w:val="content"/>
        </w:behaviors>
        <w:guid w:val="{429AB770-0943-4041-AE57-64397C989CD9}"/>
      </w:docPartPr>
      <w:docPartBody>
        <w:p w:rsidR="00306D73" w:rsidRDefault="00306D73">
          <w:pPr>
            <w:pStyle w:val="96A3F2B029674957BB3930A1E19A046B"/>
          </w:pPr>
          <w:r>
            <w:rPr>
              <w:rStyle w:val="Platshllartext"/>
            </w:rPr>
            <w:t xml:space="preserve"> </w:t>
          </w:r>
        </w:p>
      </w:docPartBody>
    </w:docPart>
    <w:docPart>
      <w:docPartPr>
        <w:name w:val="A7E00DFCECBF4CECAC2105FC07166833"/>
        <w:category>
          <w:name w:val="Allmänt"/>
          <w:gallery w:val="placeholder"/>
        </w:category>
        <w:types>
          <w:type w:val="bbPlcHdr"/>
        </w:types>
        <w:behaviors>
          <w:behavior w:val="content"/>
        </w:behaviors>
        <w:guid w:val="{A2DFBC16-6D74-4F61-B715-7973DA4F696E}"/>
      </w:docPartPr>
      <w:docPartBody>
        <w:p w:rsidR="00306D73" w:rsidRDefault="00306D73">
          <w:pPr>
            <w:pStyle w:val="A7E00DFCECBF4CECAC2105FC07166833"/>
          </w:pPr>
          <w:r>
            <w:t xml:space="preserve"> </w:t>
          </w:r>
        </w:p>
      </w:docPartBody>
    </w:docPart>
    <w:docPart>
      <w:docPartPr>
        <w:name w:val="B2C87B16E87446E6945BC6CDCE9F1CD4"/>
        <w:category>
          <w:name w:val="Allmänt"/>
          <w:gallery w:val="placeholder"/>
        </w:category>
        <w:types>
          <w:type w:val="bbPlcHdr"/>
        </w:types>
        <w:behaviors>
          <w:behavior w:val="content"/>
        </w:behaviors>
        <w:guid w:val="{D430D330-731F-4558-957C-3DD2603F7461}"/>
      </w:docPartPr>
      <w:docPartBody>
        <w:p w:rsidR="00994053" w:rsidRDefault="009940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D73"/>
    <w:rsid w:val="00306D73"/>
    <w:rsid w:val="009940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1275ACCA844BB6B904CC83BD6A1794">
    <w:name w:val="8E1275ACCA844BB6B904CC83BD6A1794"/>
  </w:style>
  <w:style w:type="paragraph" w:customStyle="1" w:styleId="974FB237635245B3ADB5AB87901DA80B">
    <w:name w:val="974FB237635245B3ADB5AB87901DA80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E525FB8B59D4A58A0F577762F455F7C">
    <w:name w:val="2E525FB8B59D4A58A0F577762F455F7C"/>
  </w:style>
  <w:style w:type="paragraph" w:customStyle="1" w:styleId="8CA3F1F1E31F4C3F8B04F8680CE89316">
    <w:name w:val="8CA3F1F1E31F4C3F8B04F8680CE89316"/>
  </w:style>
  <w:style w:type="paragraph" w:customStyle="1" w:styleId="DC5DB50CECD149AFA99F59D74435C1C2">
    <w:name w:val="DC5DB50CECD149AFA99F59D74435C1C2"/>
  </w:style>
  <w:style w:type="paragraph" w:customStyle="1" w:styleId="65C6EBC51DBA4E7790D8272158227A88">
    <w:name w:val="65C6EBC51DBA4E7790D8272158227A88"/>
  </w:style>
  <w:style w:type="paragraph" w:customStyle="1" w:styleId="96A3F2B029674957BB3930A1E19A046B">
    <w:name w:val="96A3F2B029674957BB3930A1E19A046B"/>
  </w:style>
  <w:style w:type="paragraph" w:customStyle="1" w:styleId="A7E00DFCECBF4CECAC2105FC07166833">
    <w:name w:val="A7E00DFCECBF4CECAC2105FC071668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1D891D-65D8-4D29-9E8E-BAD03F85A2F9}"/>
</file>

<file path=customXml/itemProps2.xml><?xml version="1.0" encoding="utf-8"?>
<ds:datastoreItem xmlns:ds="http://schemas.openxmlformats.org/officeDocument/2006/customXml" ds:itemID="{3805154C-0BB2-4C7C-9A1D-8BB5A0309D9B}"/>
</file>

<file path=customXml/itemProps3.xml><?xml version="1.0" encoding="utf-8"?>
<ds:datastoreItem xmlns:ds="http://schemas.openxmlformats.org/officeDocument/2006/customXml" ds:itemID="{1F1F961A-653C-401B-8722-744371DFE935}"/>
</file>

<file path=docProps/app.xml><?xml version="1.0" encoding="utf-8"?>
<Properties xmlns="http://schemas.openxmlformats.org/officeDocument/2006/extended-properties" xmlns:vt="http://schemas.openxmlformats.org/officeDocument/2006/docPropsVTypes">
  <Template>Normal</Template>
  <TotalTime>4</TotalTime>
  <Pages>1</Pages>
  <Words>153</Words>
  <Characters>808</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Skarpare krav på anmälningsplikt när man misstänker att barn far illa</vt:lpstr>
      <vt:lpstr>
      </vt:lpstr>
    </vt:vector>
  </TitlesOfParts>
  <Company>Sveriges riksdag</Company>
  <LinksUpToDate>false</LinksUpToDate>
  <CharactersWithSpaces>955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