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B60511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6E69CD5FD024CC0916410B3BB0B7F89"/>
        </w:placeholder>
        <w:text/>
      </w:sdtPr>
      <w:sdtEndPr/>
      <w:sdtContent>
        <w:p w:rsidRPr="009B062B" w:rsidR="00AF30DD" w:rsidP="00DA28CE" w:rsidRDefault="00AF30DD" w14:paraId="39151C81" w14:textId="77777777">
          <w:pPr>
            <w:pStyle w:val="Rubrik1"/>
            <w:spacing w:after="300"/>
          </w:pPr>
          <w:r w:rsidRPr="009B062B">
            <w:t>Förslag till riksdagsbeslut</w:t>
          </w:r>
        </w:p>
      </w:sdtContent>
    </w:sdt>
    <w:sdt>
      <w:sdtPr>
        <w:alias w:val="Yrkande 1"/>
        <w:tag w:val="bf573ddb-0fc1-4d1d-ae1c-c46529fd8771"/>
        <w:id w:val="-1838140965"/>
        <w:lock w:val="sdtLocked"/>
      </w:sdtPr>
      <w:sdtEndPr/>
      <w:sdtContent>
        <w:p w:rsidR="00862844" w:rsidRDefault="00134C20" w14:paraId="79F35FA5" w14:textId="77777777">
          <w:pPr>
            <w:pStyle w:val="Frslagstext"/>
            <w:numPr>
              <w:ilvl w:val="0"/>
              <w:numId w:val="0"/>
            </w:numPr>
          </w:pPr>
          <w:r>
            <w:t>Riksdagen ställer sig bakom det som anförs i motionen om att se över möjligheterna att införa ett förbud mot sexistisk, rasistisk och homofobisk reklam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16737CE17FD40E08336D78ED5B86C42"/>
        </w:placeholder>
        <w:text/>
      </w:sdtPr>
      <w:sdtEndPr/>
      <w:sdtContent>
        <w:p w:rsidRPr="009B062B" w:rsidR="006D79C9" w:rsidP="00333E95" w:rsidRDefault="006D79C9" w14:paraId="08A93488" w14:textId="77777777">
          <w:pPr>
            <w:pStyle w:val="Rubrik1"/>
          </w:pPr>
          <w:r>
            <w:t>Motivering</w:t>
          </w:r>
        </w:p>
      </w:sdtContent>
    </w:sdt>
    <w:p w:rsidRPr="00B651DF" w:rsidR="00B651DF" w:rsidP="00B06424" w:rsidRDefault="00B651DF" w14:paraId="5E50F4FC" w14:textId="77777777">
      <w:pPr>
        <w:ind w:firstLine="0"/>
      </w:pPr>
      <w:r w:rsidRPr="00B651DF">
        <w:t>Sverige framhålls ofta som ett av världens mest jämställda och jämlika länder. Men trots att vi har kommit långt återstår en mängd utmaningar. Att det offentliga rummet ska kännas tillgängligt, tryggt och välkomnande för alla, oavsett könstillhörighet, härkomst eller sexuell läggning, är en av våra viktigaste utmaningar.</w:t>
      </w:r>
    </w:p>
    <w:p w:rsidRPr="00B651DF" w:rsidR="00B651DF" w:rsidP="00B651DF" w:rsidRDefault="00B651DF" w14:paraId="62D34E7F" w14:textId="77777777">
      <w:r w:rsidRPr="00B651DF">
        <w:t>I det moderna samhället översköljs vi ständigt av bilder och reklambudskap, i synnerhet sexistisk sådan. Utöver att locka till konsumtion, bidrar de i många fall till att förstärka stereotypa könsroller och därtill till psykisk ohälsa. Enligt en undersökning som Sveriges Kvinnolobby har låtit genomföra om reklam och hälsa har nio av tio kvinnor mellan 13 och 30 år kommit i kontakt med reklam som fått dem att vilja ändra på sig själva. Samma höga antal angav även att reklam fått dem att må dåligt över sitt utseende eller sin vikt och hälften av de unga kvinnorna upplever att de påverkas negativt av detta dagligen eller varje vecka.</w:t>
      </w:r>
    </w:p>
    <w:p w:rsidRPr="00B651DF" w:rsidR="00B651DF" w:rsidP="00B651DF" w:rsidRDefault="00B651DF" w14:paraId="5F774E01" w14:textId="77777777">
      <w:r w:rsidRPr="00B651DF">
        <w:lastRenderedPageBreak/>
        <w:t xml:space="preserve">I flera städer och länder har sexistisk reklam begränsats. I slutet av 2017 blev Stockholm först i landet med att förbjuda sexistisk reklam på lokal nivå, något som även finns på nationell nivå i våra nordiska grannländer. I Stockholm utvidgades förbudet att även gälla rasistisk reklam och därutöver har Paris valt att även inkludera förbud mot homofobisk reklam. Sverige saknar dock motsvarande reglering på nationell nivå, varvid förändrad lagstiftning på området måste övervägas. </w:t>
      </w:r>
    </w:p>
    <w:sdt>
      <w:sdtPr>
        <w:alias w:val="CC_Underskrifter"/>
        <w:tag w:val="CC_Underskrifter"/>
        <w:id w:val="583496634"/>
        <w:lock w:val="sdtContentLocked"/>
        <w:placeholder>
          <w:docPart w:val="8C99447EFFBA473D9982CAF8B918B730"/>
        </w:placeholder>
      </w:sdtPr>
      <w:sdtEndPr/>
      <w:sdtContent>
        <w:p w:rsidR="00B06424" w:rsidP="00B06424" w:rsidRDefault="00B06424" w14:paraId="7EF85D78" w14:textId="77777777"/>
        <w:p w:rsidRPr="008E0FE2" w:rsidR="004801AC" w:rsidP="00B06424" w:rsidRDefault="0064516A" w14:paraId="1926AE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Paula Holmqvist (S)</w:t>
            </w:r>
          </w:p>
        </w:tc>
      </w:tr>
    </w:tbl>
    <w:p w:rsidR="00E93D44" w:rsidRDefault="00E93D44" w14:paraId="33ACA1F3" w14:textId="77777777"/>
    <w:sectPr w:rsidR="00E93D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A648" w14:textId="77777777" w:rsidR="00B651DF" w:rsidRDefault="00B651DF" w:rsidP="000C1CAD">
      <w:pPr>
        <w:spacing w:line="240" w:lineRule="auto"/>
      </w:pPr>
      <w:r>
        <w:separator/>
      </w:r>
    </w:p>
  </w:endnote>
  <w:endnote w:type="continuationSeparator" w:id="0">
    <w:p w14:paraId="6B7BE2F5" w14:textId="77777777" w:rsidR="00B651DF" w:rsidRDefault="00B651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F2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69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642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A605" w14:textId="77777777" w:rsidR="00262EA3" w:rsidRPr="00B06424" w:rsidRDefault="00262EA3" w:rsidP="00B064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E0F1" w14:textId="77777777" w:rsidR="00B651DF" w:rsidRDefault="00B651DF" w:rsidP="000C1CAD">
      <w:pPr>
        <w:spacing w:line="240" w:lineRule="auto"/>
      </w:pPr>
      <w:r>
        <w:separator/>
      </w:r>
    </w:p>
  </w:footnote>
  <w:footnote w:type="continuationSeparator" w:id="0">
    <w:p w14:paraId="658B78B4" w14:textId="77777777" w:rsidR="00B651DF" w:rsidRDefault="00B651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E596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349C9A" wp14:anchorId="3DA6E8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516A" w14:paraId="7A016D37" w14:textId="77777777">
                          <w:pPr>
                            <w:jc w:val="right"/>
                          </w:pPr>
                          <w:sdt>
                            <w:sdtPr>
                              <w:alias w:val="CC_Noformat_Partikod"/>
                              <w:tag w:val="CC_Noformat_Partikod"/>
                              <w:id w:val="-53464382"/>
                              <w:placeholder>
                                <w:docPart w:val="F8C88370939A4EDCB5354E43AE447C73"/>
                              </w:placeholder>
                              <w:text/>
                            </w:sdtPr>
                            <w:sdtEndPr/>
                            <w:sdtContent>
                              <w:r w:rsidR="00B651DF">
                                <w:t>S</w:t>
                              </w:r>
                            </w:sdtContent>
                          </w:sdt>
                          <w:sdt>
                            <w:sdtPr>
                              <w:alias w:val="CC_Noformat_Partinummer"/>
                              <w:tag w:val="CC_Noformat_Partinummer"/>
                              <w:id w:val="-1709555926"/>
                              <w:placeholder>
                                <w:docPart w:val="39875A60C0174163A6CB13E25DD5705F"/>
                              </w:placeholder>
                              <w:text/>
                            </w:sdtPr>
                            <w:sdtEndPr/>
                            <w:sdtContent>
                              <w:r w:rsidR="00B651DF">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51DF">
                    <w:pPr>
                      <w:jc w:val="right"/>
                    </w:pPr>
                    <w:sdt>
                      <w:sdtPr>
                        <w:alias w:val="CC_Noformat_Partikod"/>
                        <w:tag w:val="CC_Noformat_Partikod"/>
                        <w:id w:val="-53464382"/>
                        <w:placeholder>
                          <w:docPart w:val="F8C88370939A4EDCB5354E43AE447C73"/>
                        </w:placeholder>
                        <w:text/>
                      </w:sdtPr>
                      <w:sdtEndPr/>
                      <w:sdtContent>
                        <w:r>
                          <w:t>S</w:t>
                        </w:r>
                      </w:sdtContent>
                    </w:sdt>
                    <w:sdt>
                      <w:sdtPr>
                        <w:alias w:val="CC_Noformat_Partinummer"/>
                        <w:tag w:val="CC_Noformat_Partinummer"/>
                        <w:id w:val="-1709555926"/>
                        <w:placeholder>
                          <w:docPart w:val="39875A60C0174163A6CB13E25DD5705F"/>
                        </w:placeholder>
                        <w:text/>
                      </w:sdtPr>
                      <w:sdtEndPr/>
                      <w:sdtContent>
                        <w:r>
                          <w:t>1424</w:t>
                        </w:r>
                      </w:sdtContent>
                    </w:sdt>
                  </w:p>
                </w:txbxContent>
              </v:textbox>
              <w10:wrap anchorx="page"/>
            </v:shape>
          </w:pict>
        </mc:Fallback>
      </mc:AlternateContent>
    </w:r>
  </w:p>
  <w:p w:rsidRPr="00293C4F" w:rsidR="00262EA3" w:rsidP="00776B74" w:rsidRDefault="00262EA3" w14:paraId="06B87F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E1E3A0" w14:textId="77777777">
    <w:pPr>
      <w:jc w:val="right"/>
    </w:pPr>
  </w:p>
  <w:p w:rsidR="00262EA3" w:rsidP="00776B74" w:rsidRDefault="00262EA3" w14:paraId="4DE646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516A" w14:paraId="51AF01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004FC7" wp14:anchorId="48689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516A" w14:paraId="41CA05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51DF">
          <w:t>S</w:t>
        </w:r>
      </w:sdtContent>
    </w:sdt>
    <w:sdt>
      <w:sdtPr>
        <w:alias w:val="CC_Noformat_Partinummer"/>
        <w:tag w:val="CC_Noformat_Partinummer"/>
        <w:id w:val="-2014525982"/>
        <w:text/>
      </w:sdtPr>
      <w:sdtEndPr/>
      <w:sdtContent>
        <w:r w:rsidR="00B651DF">
          <w:t>1424</w:t>
        </w:r>
      </w:sdtContent>
    </w:sdt>
  </w:p>
  <w:p w:rsidRPr="008227B3" w:rsidR="00262EA3" w:rsidP="008227B3" w:rsidRDefault="0064516A" w14:paraId="7E3975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516A" w14:paraId="7D6CAA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:3282</w:t>
        </w:r>
      </w:sdtContent>
    </w:sdt>
  </w:p>
  <w:p w:rsidR="00262EA3" w:rsidP="00E03A3D" w:rsidRDefault="0064516A" w14:paraId="4CDFA2ED"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B651DF" w14:paraId="3A7A3ED5" w14:textId="77777777">
        <w:pPr>
          <w:pStyle w:val="FSHRub2"/>
        </w:pPr>
        <w:r>
          <w:t>Förbjud sexistisk, rasistisk och homofobisk 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7EC937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51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C20"/>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BC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6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844"/>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2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1DF"/>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4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4DC"/>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AA8AEC"/>
  <w15:chartTrackingRefBased/>
  <w15:docId w15:val="{68233783-127F-464A-9A45-E3597F17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E69CD5FD024CC0916410B3BB0B7F89"/>
        <w:category>
          <w:name w:val="Allmänt"/>
          <w:gallery w:val="placeholder"/>
        </w:category>
        <w:types>
          <w:type w:val="bbPlcHdr"/>
        </w:types>
        <w:behaviors>
          <w:behavior w:val="content"/>
        </w:behaviors>
        <w:guid w:val="{A7DF411B-D82D-410F-AAEA-9AD4CAD7F486}"/>
      </w:docPartPr>
      <w:docPartBody>
        <w:p w:rsidR="00F963EB" w:rsidRDefault="00F963EB">
          <w:pPr>
            <w:pStyle w:val="56E69CD5FD024CC0916410B3BB0B7F89"/>
          </w:pPr>
          <w:r w:rsidRPr="005A0A93">
            <w:rPr>
              <w:rStyle w:val="Platshllartext"/>
            </w:rPr>
            <w:t>Förslag till riksdagsbeslut</w:t>
          </w:r>
        </w:p>
      </w:docPartBody>
    </w:docPart>
    <w:docPart>
      <w:docPartPr>
        <w:name w:val="316737CE17FD40E08336D78ED5B86C42"/>
        <w:category>
          <w:name w:val="Allmänt"/>
          <w:gallery w:val="placeholder"/>
        </w:category>
        <w:types>
          <w:type w:val="bbPlcHdr"/>
        </w:types>
        <w:behaviors>
          <w:behavior w:val="content"/>
        </w:behaviors>
        <w:guid w:val="{9F386A2C-63D8-4797-81A9-B7E15C0E499F}"/>
      </w:docPartPr>
      <w:docPartBody>
        <w:p w:rsidR="00F963EB" w:rsidRDefault="00F963EB">
          <w:pPr>
            <w:pStyle w:val="316737CE17FD40E08336D78ED5B86C42"/>
          </w:pPr>
          <w:r w:rsidRPr="005A0A93">
            <w:rPr>
              <w:rStyle w:val="Platshllartext"/>
            </w:rPr>
            <w:t>Motivering</w:t>
          </w:r>
        </w:p>
      </w:docPartBody>
    </w:docPart>
    <w:docPart>
      <w:docPartPr>
        <w:name w:val="F8C88370939A4EDCB5354E43AE447C73"/>
        <w:category>
          <w:name w:val="Allmänt"/>
          <w:gallery w:val="placeholder"/>
        </w:category>
        <w:types>
          <w:type w:val="bbPlcHdr"/>
        </w:types>
        <w:behaviors>
          <w:behavior w:val="content"/>
        </w:behaviors>
        <w:guid w:val="{3DB244B6-F534-4592-A7C4-4D9C0C33FD25}"/>
      </w:docPartPr>
      <w:docPartBody>
        <w:p w:rsidR="00F963EB" w:rsidRDefault="00F963EB">
          <w:pPr>
            <w:pStyle w:val="F8C88370939A4EDCB5354E43AE447C73"/>
          </w:pPr>
          <w:r>
            <w:rPr>
              <w:rStyle w:val="Platshllartext"/>
            </w:rPr>
            <w:t xml:space="preserve"> </w:t>
          </w:r>
        </w:p>
      </w:docPartBody>
    </w:docPart>
    <w:docPart>
      <w:docPartPr>
        <w:name w:val="39875A60C0174163A6CB13E25DD5705F"/>
        <w:category>
          <w:name w:val="Allmänt"/>
          <w:gallery w:val="placeholder"/>
        </w:category>
        <w:types>
          <w:type w:val="bbPlcHdr"/>
        </w:types>
        <w:behaviors>
          <w:behavior w:val="content"/>
        </w:behaviors>
        <w:guid w:val="{FF1B99F6-94C7-4A3B-81B7-0A627867A085}"/>
      </w:docPartPr>
      <w:docPartBody>
        <w:p w:rsidR="00F963EB" w:rsidRDefault="00F963EB">
          <w:pPr>
            <w:pStyle w:val="39875A60C0174163A6CB13E25DD5705F"/>
          </w:pPr>
          <w:r>
            <w:t xml:space="preserve"> </w:t>
          </w:r>
        </w:p>
      </w:docPartBody>
    </w:docPart>
    <w:docPart>
      <w:docPartPr>
        <w:name w:val="8C99447EFFBA473D9982CAF8B918B730"/>
        <w:category>
          <w:name w:val="Allmänt"/>
          <w:gallery w:val="placeholder"/>
        </w:category>
        <w:types>
          <w:type w:val="bbPlcHdr"/>
        </w:types>
        <w:behaviors>
          <w:behavior w:val="content"/>
        </w:behaviors>
        <w:guid w:val="{C31C5C17-3593-4521-96A5-B231125D0996}"/>
      </w:docPartPr>
      <w:docPartBody>
        <w:p w:rsidR="006F0E06" w:rsidRDefault="006F0E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EB"/>
    <w:rsid w:val="006F0E06"/>
    <w:rsid w:val="00F96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E69CD5FD024CC0916410B3BB0B7F89">
    <w:name w:val="56E69CD5FD024CC0916410B3BB0B7F89"/>
  </w:style>
  <w:style w:type="paragraph" w:customStyle="1" w:styleId="2850554594594299801BC919BE0D3A9F">
    <w:name w:val="2850554594594299801BC919BE0D3A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C481F643684453B4639FF2DD08B666">
    <w:name w:val="02C481F643684453B4639FF2DD08B666"/>
  </w:style>
  <w:style w:type="paragraph" w:customStyle="1" w:styleId="316737CE17FD40E08336D78ED5B86C42">
    <w:name w:val="316737CE17FD40E08336D78ED5B86C42"/>
  </w:style>
  <w:style w:type="paragraph" w:customStyle="1" w:styleId="B8C9BA596B3C4DE992E2E0DDFD19C3DE">
    <w:name w:val="B8C9BA596B3C4DE992E2E0DDFD19C3DE"/>
  </w:style>
  <w:style w:type="paragraph" w:customStyle="1" w:styleId="D0A55ED033F74FE88091A86AF65941AF">
    <w:name w:val="D0A55ED033F74FE88091A86AF65941AF"/>
  </w:style>
  <w:style w:type="paragraph" w:customStyle="1" w:styleId="F8C88370939A4EDCB5354E43AE447C73">
    <w:name w:val="F8C88370939A4EDCB5354E43AE447C73"/>
  </w:style>
  <w:style w:type="paragraph" w:customStyle="1" w:styleId="39875A60C0174163A6CB13E25DD5705F">
    <w:name w:val="39875A60C0174163A6CB13E25DD57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E4BF0-FA68-4F71-9F33-59A1B8334F37}"/>
</file>

<file path=customXml/itemProps2.xml><?xml version="1.0" encoding="utf-8"?>
<ds:datastoreItem xmlns:ds="http://schemas.openxmlformats.org/officeDocument/2006/customXml" ds:itemID="{84050BF1-0C2D-4F40-8690-6B22783A474D}"/>
</file>

<file path=customXml/itemProps3.xml><?xml version="1.0" encoding="utf-8"?>
<ds:datastoreItem xmlns:ds="http://schemas.openxmlformats.org/officeDocument/2006/customXml" ds:itemID="{615370E1-84D1-4CF8-B2F2-49332909A9D5}"/>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1549</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S1424 Förbjud sexistisk  rasistisk och homofobisk reklam</vt:lpstr>
      <vt:lpstr>
      </vt:lpstr>
    </vt:vector>
  </TitlesOfParts>
  <Company>Sveriges riksdag</Company>
  <LinksUpToDate>false</LinksUpToDate>
  <CharactersWithSpaces>1818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