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D7E8" w14:textId="77777777" w:rsidR="006E04A4" w:rsidRPr="00CD7560" w:rsidRDefault="008B6BCB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4</w:t>
      </w:r>
      <w:bookmarkEnd w:id="1"/>
    </w:p>
    <w:p w14:paraId="301FD7E9" w14:textId="77777777" w:rsidR="006E04A4" w:rsidRDefault="008B6BCB">
      <w:pPr>
        <w:pStyle w:val="Datum"/>
        <w:outlineLvl w:val="0"/>
      </w:pPr>
      <w:bookmarkStart w:id="2" w:name="DocumentDate"/>
      <w:r>
        <w:t>Torsdagen den 12 september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20810" w14:paraId="301FD7EE" w14:textId="77777777" w:rsidTr="00E47117">
        <w:trPr>
          <w:cantSplit/>
        </w:trPr>
        <w:tc>
          <w:tcPr>
            <w:tcW w:w="454" w:type="dxa"/>
          </w:tcPr>
          <w:p w14:paraId="301FD7EA" w14:textId="77777777" w:rsidR="006E04A4" w:rsidRDefault="008B6BCB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01FD7EB" w14:textId="77777777" w:rsidR="006E04A4" w:rsidRDefault="008B6BCB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301FD7EC" w14:textId="77777777" w:rsidR="006E04A4" w:rsidRDefault="008B6BCB"/>
        </w:tc>
        <w:tc>
          <w:tcPr>
            <w:tcW w:w="7512" w:type="dxa"/>
          </w:tcPr>
          <w:p w14:paraId="301FD7ED" w14:textId="77777777" w:rsidR="006E04A4" w:rsidRDefault="008B6BCB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D20810" w14:paraId="301FD7F3" w14:textId="77777777" w:rsidTr="00E47117">
        <w:trPr>
          <w:cantSplit/>
        </w:trPr>
        <w:tc>
          <w:tcPr>
            <w:tcW w:w="454" w:type="dxa"/>
          </w:tcPr>
          <w:p w14:paraId="301FD7EF" w14:textId="77777777" w:rsidR="006E04A4" w:rsidRDefault="008B6BCB"/>
        </w:tc>
        <w:tc>
          <w:tcPr>
            <w:tcW w:w="1134" w:type="dxa"/>
          </w:tcPr>
          <w:p w14:paraId="301FD7F0" w14:textId="77777777" w:rsidR="006E04A4" w:rsidRDefault="008B6BCB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301FD7F1" w14:textId="77777777" w:rsidR="006E04A4" w:rsidRDefault="008B6BCB"/>
        </w:tc>
        <w:tc>
          <w:tcPr>
            <w:tcW w:w="7512" w:type="dxa"/>
          </w:tcPr>
          <w:p w14:paraId="301FD7F2" w14:textId="77777777" w:rsidR="006E04A4" w:rsidRDefault="008B6BCB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</w:tbl>
    <w:p w14:paraId="301FD7F4" w14:textId="77777777" w:rsidR="006E04A4" w:rsidRDefault="008B6BCB">
      <w:pPr>
        <w:pStyle w:val="StreckLngt"/>
      </w:pPr>
      <w:r>
        <w:tab/>
      </w:r>
    </w:p>
    <w:p w14:paraId="301FD7F5" w14:textId="77777777" w:rsidR="00121B42" w:rsidRDefault="008B6BCB" w:rsidP="00121B42">
      <w:pPr>
        <w:pStyle w:val="Blankrad"/>
      </w:pPr>
      <w:r>
        <w:t xml:space="preserve">      </w:t>
      </w:r>
    </w:p>
    <w:p w14:paraId="301FD7F6" w14:textId="77777777" w:rsidR="00CF242C" w:rsidRDefault="008B6BCB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20810" w14:paraId="301FD7FA" w14:textId="77777777" w:rsidTr="00055526">
        <w:trPr>
          <w:cantSplit/>
        </w:trPr>
        <w:tc>
          <w:tcPr>
            <w:tcW w:w="567" w:type="dxa"/>
          </w:tcPr>
          <w:p w14:paraId="301FD7F7" w14:textId="77777777" w:rsidR="001D7AF0" w:rsidRDefault="008B6BCB" w:rsidP="00C84F80">
            <w:pPr>
              <w:keepNext/>
            </w:pPr>
          </w:p>
        </w:tc>
        <w:tc>
          <w:tcPr>
            <w:tcW w:w="6663" w:type="dxa"/>
          </w:tcPr>
          <w:p w14:paraId="301FD7F8" w14:textId="77777777" w:rsidR="006E04A4" w:rsidRDefault="008B6BCB" w:rsidP="000326E3">
            <w:pPr>
              <w:pStyle w:val="HuvudrubrikEnsam"/>
              <w:keepNext/>
            </w:pPr>
            <w:r>
              <w:t>Anmälan om ersättare för statsråd</w:t>
            </w:r>
          </w:p>
        </w:tc>
        <w:tc>
          <w:tcPr>
            <w:tcW w:w="2055" w:type="dxa"/>
          </w:tcPr>
          <w:p w14:paraId="301FD7F9" w14:textId="77777777" w:rsidR="006E04A4" w:rsidRDefault="008B6BCB" w:rsidP="00C84F80">
            <w:pPr>
              <w:keepNext/>
            </w:pPr>
          </w:p>
        </w:tc>
      </w:tr>
      <w:tr w:rsidR="00D20810" w14:paraId="301FD7FE" w14:textId="77777777" w:rsidTr="00055526">
        <w:trPr>
          <w:cantSplit/>
        </w:trPr>
        <w:tc>
          <w:tcPr>
            <w:tcW w:w="567" w:type="dxa"/>
          </w:tcPr>
          <w:p w14:paraId="301FD7FB" w14:textId="77777777" w:rsidR="001D7AF0" w:rsidRDefault="008B6BCB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01FD7FC" w14:textId="77777777" w:rsidR="006E04A4" w:rsidRDefault="008B6BCB" w:rsidP="000326E3">
            <w:r>
              <w:t>Merit Frost Lindberg (M) som ersättare för statsrådet Jessica Rosencrantz (M) </w:t>
            </w:r>
            <w:r>
              <w:t>fr.o.m. den 10 september tills vidare</w:t>
            </w:r>
          </w:p>
        </w:tc>
        <w:tc>
          <w:tcPr>
            <w:tcW w:w="2055" w:type="dxa"/>
          </w:tcPr>
          <w:p w14:paraId="301FD7FD" w14:textId="77777777" w:rsidR="006E04A4" w:rsidRDefault="008B6BCB" w:rsidP="00C84F80"/>
        </w:tc>
      </w:tr>
      <w:tr w:rsidR="00D20810" w14:paraId="301FD802" w14:textId="77777777" w:rsidTr="00055526">
        <w:trPr>
          <w:cantSplit/>
        </w:trPr>
        <w:tc>
          <w:tcPr>
            <w:tcW w:w="567" w:type="dxa"/>
          </w:tcPr>
          <w:p w14:paraId="301FD7FF" w14:textId="77777777" w:rsidR="001D7AF0" w:rsidRDefault="008B6BCB" w:rsidP="00C84F80">
            <w:pPr>
              <w:keepNext/>
            </w:pPr>
          </w:p>
        </w:tc>
        <w:tc>
          <w:tcPr>
            <w:tcW w:w="6663" w:type="dxa"/>
          </w:tcPr>
          <w:p w14:paraId="301FD800" w14:textId="77777777" w:rsidR="006E04A4" w:rsidRDefault="008B6BCB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301FD801" w14:textId="77777777" w:rsidR="006E04A4" w:rsidRDefault="008B6BCB" w:rsidP="00C84F80">
            <w:pPr>
              <w:keepNext/>
            </w:pPr>
          </w:p>
        </w:tc>
      </w:tr>
      <w:tr w:rsidR="00D20810" w14:paraId="301FD806" w14:textId="77777777" w:rsidTr="00055526">
        <w:trPr>
          <w:cantSplit/>
        </w:trPr>
        <w:tc>
          <w:tcPr>
            <w:tcW w:w="567" w:type="dxa"/>
          </w:tcPr>
          <w:p w14:paraId="301FD803" w14:textId="77777777" w:rsidR="001D7AF0" w:rsidRDefault="008B6BCB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01FD804" w14:textId="77777777" w:rsidR="006E04A4" w:rsidRDefault="008B6BCB" w:rsidP="000326E3">
            <w:r>
              <w:t>Helena Lindahl (C) som ledamot i skatteutskottet</w:t>
            </w:r>
          </w:p>
        </w:tc>
        <w:tc>
          <w:tcPr>
            <w:tcW w:w="2055" w:type="dxa"/>
          </w:tcPr>
          <w:p w14:paraId="301FD805" w14:textId="77777777" w:rsidR="006E04A4" w:rsidRDefault="008B6BCB" w:rsidP="00C84F80"/>
        </w:tc>
      </w:tr>
      <w:tr w:rsidR="00D20810" w14:paraId="301FD80A" w14:textId="77777777" w:rsidTr="00055526">
        <w:trPr>
          <w:cantSplit/>
        </w:trPr>
        <w:tc>
          <w:tcPr>
            <w:tcW w:w="567" w:type="dxa"/>
          </w:tcPr>
          <w:p w14:paraId="301FD807" w14:textId="77777777" w:rsidR="001D7AF0" w:rsidRDefault="008B6BCB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01FD808" w14:textId="77777777" w:rsidR="006E04A4" w:rsidRDefault="008B6BCB" w:rsidP="000326E3">
            <w:r>
              <w:t>Björn Wiechel (S) som ledamot i EU-nämnden</w:t>
            </w:r>
          </w:p>
        </w:tc>
        <w:tc>
          <w:tcPr>
            <w:tcW w:w="2055" w:type="dxa"/>
          </w:tcPr>
          <w:p w14:paraId="301FD809" w14:textId="77777777" w:rsidR="006E04A4" w:rsidRDefault="008B6BCB" w:rsidP="00C84F80"/>
        </w:tc>
      </w:tr>
      <w:tr w:rsidR="00D20810" w14:paraId="301FD80E" w14:textId="77777777" w:rsidTr="00055526">
        <w:trPr>
          <w:cantSplit/>
        </w:trPr>
        <w:tc>
          <w:tcPr>
            <w:tcW w:w="567" w:type="dxa"/>
          </w:tcPr>
          <w:p w14:paraId="301FD80B" w14:textId="77777777" w:rsidR="001D7AF0" w:rsidRDefault="008B6BCB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01FD80C" w14:textId="77777777" w:rsidR="006E04A4" w:rsidRDefault="008B6BCB" w:rsidP="000326E3">
            <w:r>
              <w:t>Rashid Farivar (SD) som suppleant i trafikutskottet</w:t>
            </w:r>
          </w:p>
        </w:tc>
        <w:tc>
          <w:tcPr>
            <w:tcW w:w="2055" w:type="dxa"/>
          </w:tcPr>
          <w:p w14:paraId="301FD80D" w14:textId="77777777" w:rsidR="006E04A4" w:rsidRDefault="008B6BCB" w:rsidP="00C84F80"/>
        </w:tc>
      </w:tr>
      <w:tr w:rsidR="00D20810" w14:paraId="301FD812" w14:textId="77777777" w:rsidTr="00055526">
        <w:trPr>
          <w:cantSplit/>
        </w:trPr>
        <w:tc>
          <w:tcPr>
            <w:tcW w:w="567" w:type="dxa"/>
          </w:tcPr>
          <w:p w14:paraId="301FD80F" w14:textId="77777777" w:rsidR="001D7AF0" w:rsidRDefault="008B6BCB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01FD810" w14:textId="77777777" w:rsidR="006E04A4" w:rsidRDefault="008B6BCB" w:rsidP="000326E3">
            <w:r>
              <w:t xml:space="preserve">Anders Ådahl (C) som suppleant i </w:t>
            </w:r>
            <w:r>
              <w:t>trafikutskottet</w:t>
            </w:r>
          </w:p>
        </w:tc>
        <w:tc>
          <w:tcPr>
            <w:tcW w:w="2055" w:type="dxa"/>
          </w:tcPr>
          <w:p w14:paraId="301FD811" w14:textId="77777777" w:rsidR="006E04A4" w:rsidRDefault="008B6BCB" w:rsidP="00C84F80"/>
        </w:tc>
      </w:tr>
      <w:tr w:rsidR="00D20810" w14:paraId="301FD816" w14:textId="77777777" w:rsidTr="00055526">
        <w:trPr>
          <w:cantSplit/>
        </w:trPr>
        <w:tc>
          <w:tcPr>
            <w:tcW w:w="567" w:type="dxa"/>
          </w:tcPr>
          <w:p w14:paraId="301FD813" w14:textId="77777777" w:rsidR="001D7AF0" w:rsidRDefault="008B6BCB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01FD814" w14:textId="77777777" w:rsidR="006E04A4" w:rsidRDefault="008B6BCB" w:rsidP="000326E3">
            <w:r>
              <w:t>Daniel Bäckström (C) som suppleant i miljö- och jordbruksutskottet</w:t>
            </w:r>
          </w:p>
        </w:tc>
        <w:tc>
          <w:tcPr>
            <w:tcW w:w="2055" w:type="dxa"/>
          </w:tcPr>
          <w:p w14:paraId="301FD815" w14:textId="77777777" w:rsidR="006E04A4" w:rsidRDefault="008B6BCB" w:rsidP="00C84F80"/>
        </w:tc>
      </w:tr>
      <w:tr w:rsidR="00D20810" w14:paraId="301FD81A" w14:textId="77777777" w:rsidTr="00055526">
        <w:trPr>
          <w:cantSplit/>
        </w:trPr>
        <w:tc>
          <w:tcPr>
            <w:tcW w:w="567" w:type="dxa"/>
          </w:tcPr>
          <w:p w14:paraId="301FD817" w14:textId="77777777" w:rsidR="001D7AF0" w:rsidRDefault="008B6BCB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01FD818" w14:textId="77777777" w:rsidR="006E04A4" w:rsidRDefault="008B6BCB" w:rsidP="000326E3">
            <w:r>
              <w:t>Leif Nysmed (S) som suppleant i EU-nämnden</w:t>
            </w:r>
          </w:p>
        </w:tc>
        <w:tc>
          <w:tcPr>
            <w:tcW w:w="2055" w:type="dxa"/>
          </w:tcPr>
          <w:p w14:paraId="301FD819" w14:textId="77777777" w:rsidR="006E04A4" w:rsidRDefault="008B6BCB" w:rsidP="00C84F80"/>
        </w:tc>
      </w:tr>
      <w:tr w:rsidR="00D20810" w14:paraId="301FD81E" w14:textId="77777777" w:rsidTr="00055526">
        <w:trPr>
          <w:cantSplit/>
        </w:trPr>
        <w:tc>
          <w:tcPr>
            <w:tcW w:w="567" w:type="dxa"/>
          </w:tcPr>
          <w:p w14:paraId="301FD81B" w14:textId="77777777" w:rsidR="001D7AF0" w:rsidRDefault="008B6BCB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01FD81C" w14:textId="77777777" w:rsidR="006E04A4" w:rsidRDefault="008B6BCB" w:rsidP="000326E3">
            <w:r>
              <w:t>Linnéa Wickman (S) som suppleant i EU-nämnden</w:t>
            </w:r>
          </w:p>
        </w:tc>
        <w:tc>
          <w:tcPr>
            <w:tcW w:w="2055" w:type="dxa"/>
          </w:tcPr>
          <w:p w14:paraId="301FD81D" w14:textId="77777777" w:rsidR="006E04A4" w:rsidRDefault="008B6BCB" w:rsidP="00C84F80"/>
        </w:tc>
      </w:tr>
      <w:tr w:rsidR="00D20810" w14:paraId="301FD822" w14:textId="77777777" w:rsidTr="00055526">
        <w:trPr>
          <w:cantSplit/>
        </w:trPr>
        <w:tc>
          <w:tcPr>
            <w:tcW w:w="567" w:type="dxa"/>
          </w:tcPr>
          <w:p w14:paraId="301FD81F" w14:textId="77777777" w:rsidR="001D7AF0" w:rsidRDefault="008B6BCB" w:rsidP="00C84F80">
            <w:pPr>
              <w:keepNext/>
            </w:pPr>
          </w:p>
        </w:tc>
        <w:tc>
          <w:tcPr>
            <w:tcW w:w="6663" w:type="dxa"/>
          </w:tcPr>
          <w:p w14:paraId="301FD820" w14:textId="77777777" w:rsidR="006E04A4" w:rsidRDefault="008B6BCB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301FD821" w14:textId="77777777" w:rsidR="006E04A4" w:rsidRDefault="008B6BCB" w:rsidP="00C84F80">
            <w:pPr>
              <w:keepNext/>
            </w:pPr>
          </w:p>
        </w:tc>
      </w:tr>
      <w:tr w:rsidR="00D20810" w14:paraId="301FD826" w14:textId="77777777" w:rsidTr="00055526">
        <w:trPr>
          <w:cantSplit/>
        </w:trPr>
        <w:tc>
          <w:tcPr>
            <w:tcW w:w="567" w:type="dxa"/>
          </w:tcPr>
          <w:p w14:paraId="301FD823" w14:textId="77777777" w:rsidR="001D7AF0" w:rsidRDefault="008B6BCB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01FD824" w14:textId="77777777" w:rsidR="006E04A4" w:rsidRDefault="008B6BCB" w:rsidP="000326E3">
            <w:r>
              <w:t xml:space="preserve">Anders Ådahl (C) som ledamot i </w:t>
            </w:r>
            <w:r>
              <w:t>skatteutskottet</w:t>
            </w:r>
          </w:p>
        </w:tc>
        <w:tc>
          <w:tcPr>
            <w:tcW w:w="2055" w:type="dxa"/>
          </w:tcPr>
          <w:p w14:paraId="301FD825" w14:textId="77777777" w:rsidR="006E04A4" w:rsidRDefault="008B6BCB" w:rsidP="00C84F80"/>
        </w:tc>
      </w:tr>
      <w:tr w:rsidR="00D20810" w14:paraId="301FD82A" w14:textId="77777777" w:rsidTr="00055526">
        <w:trPr>
          <w:cantSplit/>
        </w:trPr>
        <w:tc>
          <w:tcPr>
            <w:tcW w:w="567" w:type="dxa"/>
          </w:tcPr>
          <w:p w14:paraId="301FD827" w14:textId="77777777" w:rsidR="001D7AF0" w:rsidRDefault="008B6BCB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01FD828" w14:textId="77777777" w:rsidR="006E04A4" w:rsidRDefault="008B6BCB" w:rsidP="000326E3">
            <w:r>
              <w:t>Gunilla Carlsson (S) som ledamot i EU-nämnden</w:t>
            </w:r>
          </w:p>
        </w:tc>
        <w:tc>
          <w:tcPr>
            <w:tcW w:w="2055" w:type="dxa"/>
          </w:tcPr>
          <w:p w14:paraId="301FD829" w14:textId="77777777" w:rsidR="006E04A4" w:rsidRDefault="008B6BCB" w:rsidP="00C84F80"/>
        </w:tc>
      </w:tr>
      <w:tr w:rsidR="00D20810" w14:paraId="301FD82E" w14:textId="77777777" w:rsidTr="00055526">
        <w:trPr>
          <w:cantSplit/>
        </w:trPr>
        <w:tc>
          <w:tcPr>
            <w:tcW w:w="567" w:type="dxa"/>
          </w:tcPr>
          <w:p w14:paraId="301FD82B" w14:textId="77777777" w:rsidR="001D7AF0" w:rsidRDefault="008B6BCB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01FD82C" w14:textId="77777777" w:rsidR="006E04A4" w:rsidRDefault="008B6BCB" w:rsidP="000326E3">
            <w:r>
              <w:t>Noria Manouchi (M) som ledamot i EU-nämnden</w:t>
            </w:r>
          </w:p>
        </w:tc>
        <w:tc>
          <w:tcPr>
            <w:tcW w:w="2055" w:type="dxa"/>
          </w:tcPr>
          <w:p w14:paraId="301FD82D" w14:textId="77777777" w:rsidR="006E04A4" w:rsidRDefault="008B6BCB" w:rsidP="00C84F80"/>
        </w:tc>
      </w:tr>
      <w:tr w:rsidR="00D20810" w14:paraId="301FD832" w14:textId="77777777" w:rsidTr="00055526">
        <w:trPr>
          <w:cantSplit/>
        </w:trPr>
        <w:tc>
          <w:tcPr>
            <w:tcW w:w="567" w:type="dxa"/>
          </w:tcPr>
          <w:p w14:paraId="301FD82F" w14:textId="77777777" w:rsidR="001D7AF0" w:rsidRDefault="008B6BCB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01FD830" w14:textId="77777777" w:rsidR="006E04A4" w:rsidRDefault="008B6BCB" w:rsidP="000326E3">
            <w:r>
              <w:t>Helena Bouveng (M) som suppleant i utrikesutskottet</w:t>
            </w:r>
          </w:p>
        </w:tc>
        <w:tc>
          <w:tcPr>
            <w:tcW w:w="2055" w:type="dxa"/>
          </w:tcPr>
          <w:p w14:paraId="301FD831" w14:textId="77777777" w:rsidR="006E04A4" w:rsidRDefault="008B6BCB" w:rsidP="00C84F80"/>
        </w:tc>
      </w:tr>
      <w:tr w:rsidR="00D20810" w14:paraId="301FD836" w14:textId="77777777" w:rsidTr="00055526">
        <w:trPr>
          <w:cantSplit/>
        </w:trPr>
        <w:tc>
          <w:tcPr>
            <w:tcW w:w="567" w:type="dxa"/>
          </w:tcPr>
          <w:p w14:paraId="301FD833" w14:textId="77777777" w:rsidR="001D7AF0" w:rsidRDefault="008B6BCB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01FD834" w14:textId="77777777" w:rsidR="006E04A4" w:rsidRDefault="008B6BCB" w:rsidP="000326E3">
            <w:r>
              <w:t>Carl Nordblom (M) som suppleant i försvarsutskottet</w:t>
            </w:r>
          </w:p>
        </w:tc>
        <w:tc>
          <w:tcPr>
            <w:tcW w:w="2055" w:type="dxa"/>
          </w:tcPr>
          <w:p w14:paraId="301FD835" w14:textId="77777777" w:rsidR="006E04A4" w:rsidRDefault="008B6BCB" w:rsidP="00C84F80"/>
        </w:tc>
      </w:tr>
      <w:tr w:rsidR="00D20810" w14:paraId="301FD83A" w14:textId="77777777" w:rsidTr="00055526">
        <w:trPr>
          <w:cantSplit/>
        </w:trPr>
        <w:tc>
          <w:tcPr>
            <w:tcW w:w="567" w:type="dxa"/>
          </w:tcPr>
          <w:p w14:paraId="301FD837" w14:textId="77777777" w:rsidR="001D7AF0" w:rsidRDefault="008B6BCB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01FD838" w14:textId="77777777" w:rsidR="006E04A4" w:rsidRDefault="008B6BCB" w:rsidP="000326E3">
            <w:r>
              <w:t xml:space="preserve">Merit Frost </w:t>
            </w:r>
            <w:r>
              <w:t>Lindberg (M) som suppleant i socialförsäkringsutskottet och arbetsmarknadsutskottet</w:t>
            </w:r>
          </w:p>
        </w:tc>
        <w:tc>
          <w:tcPr>
            <w:tcW w:w="2055" w:type="dxa"/>
          </w:tcPr>
          <w:p w14:paraId="301FD839" w14:textId="77777777" w:rsidR="006E04A4" w:rsidRDefault="008B6BCB" w:rsidP="00C84F80"/>
        </w:tc>
      </w:tr>
      <w:tr w:rsidR="00D20810" w14:paraId="301FD83E" w14:textId="77777777" w:rsidTr="00055526">
        <w:trPr>
          <w:cantSplit/>
        </w:trPr>
        <w:tc>
          <w:tcPr>
            <w:tcW w:w="567" w:type="dxa"/>
          </w:tcPr>
          <w:p w14:paraId="301FD83B" w14:textId="77777777" w:rsidR="001D7AF0" w:rsidRDefault="008B6BCB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01FD83C" w14:textId="77777777" w:rsidR="006E04A4" w:rsidRDefault="008B6BCB" w:rsidP="000326E3">
            <w:r>
              <w:t>Angelica Lundberg (SD) som suppleant i trafikutskottet</w:t>
            </w:r>
          </w:p>
        </w:tc>
        <w:tc>
          <w:tcPr>
            <w:tcW w:w="2055" w:type="dxa"/>
          </w:tcPr>
          <w:p w14:paraId="301FD83D" w14:textId="77777777" w:rsidR="006E04A4" w:rsidRDefault="008B6BCB" w:rsidP="00C84F80"/>
        </w:tc>
      </w:tr>
      <w:tr w:rsidR="00D20810" w14:paraId="301FD842" w14:textId="77777777" w:rsidTr="00055526">
        <w:trPr>
          <w:cantSplit/>
        </w:trPr>
        <w:tc>
          <w:tcPr>
            <w:tcW w:w="567" w:type="dxa"/>
          </w:tcPr>
          <w:p w14:paraId="301FD83F" w14:textId="77777777" w:rsidR="001D7AF0" w:rsidRDefault="008B6BCB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01FD840" w14:textId="77777777" w:rsidR="006E04A4" w:rsidRDefault="008B6BCB" w:rsidP="000326E3">
            <w:r>
              <w:t>Michael Rubbestad (SD) som suppleant i trafikutskottet</w:t>
            </w:r>
          </w:p>
        </w:tc>
        <w:tc>
          <w:tcPr>
            <w:tcW w:w="2055" w:type="dxa"/>
          </w:tcPr>
          <w:p w14:paraId="301FD841" w14:textId="77777777" w:rsidR="006E04A4" w:rsidRDefault="008B6BCB" w:rsidP="00C84F80"/>
        </w:tc>
      </w:tr>
      <w:tr w:rsidR="00D20810" w14:paraId="301FD846" w14:textId="77777777" w:rsidTr="00055526">
        <w:trPr>
          <w:cantSplit/>
        </w:trPr>
        <w:tc>
          <w:tcPr>
            <w:tcW w:w="567" w:type="dxa"/>
          </w:tcPr>
          <w:p w14:paraId="301FD843" w14:textId="77777777" w:rsidR="001D7AF0" w:rsidRDefault="008B6BCB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01FD844" w14:textId="77777777" w:rsidR="006E04A4" w:rsidRDefault="008B6BCB" w:rsidP="000326E3">
            <w:r>
              <w:t>Ludvig Ceimertz (M) som suppleant i trafikutsko</w:t>
            </w:r>
            <w:r>
              <w:t>ttet</w:t>
            </w:r>
          </w:p>
        </w:tc>
        <w:tc>
          <w:tcPr>
            <w:tcW w:w="2055" w:type="dxa"/>
          </w:tcPr>
          <w:p w14:paraId="301FD845" w14:textId="77777777" w:rsidR="006E04A4" w:rsidRDefault="008B6BCB" w:rsidP="00C84F80"/>
        </w:tc>
      </w:tr>
      <w:tr w:rsidR="00D20810" w14:paraId="301FD84A" w14:textId="77777777" w:rsidTr="00055526">
        <w:trPr>
          <w:cantSplit/>
        </w:trPr>
        <w:tc>
          <w:tcPr>
            <w:tcW w:w="567" w:type="dxa"/>
          </w:tcPr>
          <w:p w14:paraId="301FD847" w14:textId="77777777" w:rsidR="001D7AF0" w:rsidRDefault="008B6BCB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01FD848" w14:textId="77777777" w:rsidR="006E04A4" w:rsidRDefault="008B6BCB" w:rsidP="000326E3">
            <w:r>
              <w:t>Daniel Bäckström (C) som suppleant i trafikutskottet</w:t>
            </w:r>
          </w:p>
        </w:tc>
        <w:tc>
          <w:tcPr>
            <w:tcW w:w="2055" w:type="dxa"/>
          </w:tcPr>
          <w:p w14:paraId="301FD849" w14:textId="77777777" w:rsidR="006E04A4" w:rsidRDefault="008B6BCB" w:rsidP="00C84F80"/>
        </w:tc>
      </w:tr>
      <w:tr w:rsidR="00D20810" w14:paraId="301FD84E" w14:textId="77777777" w:rsidTr="00055526">
        <w:trPr>
          <w:cantSplit/>
        </w:trPr>
        <w:tc>
          <w:tcPr>
            <w:tcW w:w="567" w:type="dxa"/>
          </w:tcPr>
          <w:p w14:paraId="301FD84B" w14:textId="77777777" w:rsidR="001D7AF0" w:rsidRDefault="008B6BCB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01FD84C" w14:textId="77777777" w:rsidR="006E04A4" w:rsidRDefault="008B6BCB" w:rsidP="000326E3">
            <w:r>
              <w:t>Joanna Lewerentz (M) som suppleant i miljö- och jordbruksutskottet</w:t>
            </w:r>
          </w:p>
        </w:tc>
        <w:tc>
          <w:tcPr>
            <w:tcW w:w="2055" w:type="dxa"/>
          </w:tcPr>
          <w:p w14:paraId="301FD84D" w14:textId="77777777" w:rsidR="006E04A4" w:rsidRDefault="008B6BCB" w:rsidP="00C84F80"/>
        </w:tc>
      </w:tr>
      <w:tr w:rsidR="00D20810" w14:paraId="301FD852" w14:textId="77777777" w:rsidTr="00055526">
        <w:trPr>
          <w:cantSplit/>
        </w:trPr>
        <w:tc>
          <w:tcPr>
            <w:tcW w:w="567" w:type="dxa"/>
          </w:tcPr>
          <w:p w14:paraId="301FD84F" w14:textId="77777777" w:rsidR="001D7AF0" w:rsidRDefault="008B6BCB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01FD850" w14:textId="77777777" w:rsidR="006E04A4" w:rsidRDefault="008B6BCB" w:rsidP="000326E3">
            <w:r>
              <w:t>Helena Lindahl (C) som suppleant i miljö- och jordbruksutskottet</w:t>
            </w:r>
          </w:p>
        </w:tc>
        <w:tc>
          <w:tcPr>
            <w:tcW w:w="2055" w:type="dxa"/>
          </w:tcPr>
          <w:p w14:paraId="301FD851" w14:textId="77777777" w:rsidR="006E04A4" w:rsidRDefault="008B6BCB" w:rsidP="00C84F80"/>
        </w:tc>
      </w:tr>
      <w:tr w:rsidR="00D20810" w14:paraId="301FD856" w14:textId="77777777" w:rsidTr="00055526">
        <w:trPr>
          <w:cantSplit/>
        </w:trPr>
        <w:tc>
          <w:tcPr>
            <w:tcW w:w="567" w:type="dxa"/>
          </w:tcPr>
          <w:p w14:paraId="301FD853" w14:textId="77777777" w:rsidR="001D7AF0" w:rsidRDefault="008B6BCB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01FD854" w14:textId="77777777" w:rsidR="006E04A4" w:rsidRDefault="008B6BCB" w:rsidP="000326E3">
            <w:r>
              <w:t xml:space="preserve">Markus Kallifatides (S) som suppleant i </w:t>
            </w:r>
            <w:r>
              <w:t>EU-nämnden</w:t>
            </w:r>
          </w:p>
        </w:tc>
        <w:tc>
          <w:tcPr>
            <w:tcW w:w="2055" w:type="dxa"/>
          </w:tcPr>
          <w:p w14:paraId="301FD855" w14:textId="77777777" w:rsidR="006E04A4" w:rsidRDefault="008B6BCB" w:rsidP="00C84F80"/>
        </w:tc>
      </w:tr>
      <w:tr w:rsidR="00D20810" w14:paraId="301FD85A" w14:textId="77777777" w:rsidTr="00055526">
        <w:trPr>
          <w:cantSplit/>
        </w:trPr>
        <w:tc>
          <w:tcPr>
            <w:tcW w:w="567" w:type="dxa"/>
          </w:tcPr>
          <w:p w14:paraId="301FD857" w14:textId="77777777" w:rsidR="001D7AF0" w:rsidRDefault="008B6BCB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301FD858" w14:textId="77777777" w:rsidR="006E04A4" w:rsidRDefault="008B6BCB" w:rsidP="000326E3">
            <w:r>
              <w:t>Alexandra Völker (S) som suppleant i EU-nämnden</w:t>
            </w:r>
          </w:p>
        </w:tc>
        <w:tc>
          <w:tcPr>
            <w:tcW w:w="2055" w:type="dxa"/>
          </w:tcPr>
          <w:p w14:paraId="301FD859" w14:textId="77777777" w:rsidR="006E04A4" w:rsidRDefault="008B6BCB" w:rsidP="00C84F80"/>
        </w:tc>
      </w:tr>
      <w:tr w:rsidR="00D20810" w14:paraId="301FD85E" w14:textId="77777777" w:rsidTr="00055526">
        <w:trPr>
          <w:cantSplit/>
        </w:trPr>
        <w:tc>
          <w:tcPr>
            <w:tcW w:w="567" w:type="dxa"/>
          </w:tcPr>
          <w:p w14:paraId="301FD85B" w14:textId="77777777" w:rsidR="001D7AF0" w:rsidRDefault="008B6BCB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301FD85C" w14:textId="77777777" w:rsidR="006E04A4" w:rsidRDefault="008B6BCB" w:rsidP="000326E3">
            <w:r>
              <w:t>Louise Meijer (M) som ledamot i krigsdelegationen</w:t>
            </w:r>
          </w:p>
        </w:tc>
        <w:tc>
          <w:tcPr>
            <w:tcW w:w="2055" w:type="dxa"/>
          </w:tcPr>
          <w:p w14:paraId="301FD85D" w14:textId="77777777" w:rsidR="006E04A4" w:rsidRDefault="008B6BCB" w:rsidP="00C84F80"/>
        </w:tc>
      </w:tr>
      <w:tr w:rsidR="00D20810" w14:paraId="301FD862" w14:textId="77777777" w:rsidTr="00055526">
        <w:trPr>
          <w:cantSplit/>
        </w:trPr>
        <w:tc>
          <w:tcPr>
            <w:tcW w:w="567" w:type="dxa"/>
          </w:tcPr>
          <w:p w14:paraId="301FD85F" w14:textId="77777777" w:rsidR="001D7AF0" w:rsidRDefault="008B6BCB" w:rsidP="00C84F80">
            <w:pPr>
              <w:pStyle w:val="FlistaNrText"/>
            </w:pPr>
            <w:r>
              <w:lastRenderedPageBreak/>
              <w:t>24</w:t>
            </w:r>
          </w:p>
        </w:tc>
        <w:tc>
          <w:tcPr>
            <w:tcW w:w="6663" w:type="dxa"/>
          </w:tcPr>
          <w:p w14:paraId="301FD860" w14:textId="77777777" w:rsidR="006E04A4" w:rsidRDefault="008B6BCB" w:rsidP="000326E3">
            <w:r>
              <w:t>Erik Ottoson (M) som suppleant i Utrikesnämnden</w:t>
            </w:r>
          </w:p>
        </w:tc>
        <w:tc>
          <w:tcPr>
            <w:tcW w:w="2055" w:type="dxa"/>
          </w:tcPr>
          <w:p w14:paraId="301FD861" w14:textId="77777777" w:rsidR="006E04A4" w:rsidRDefault="008B6BCB" w:rsidP="00C84F80"/>
        </w:tc>
      </w:tr>
      <w:tr w:rsidR="00D20810" w14:paraId="301FD866" w14:textId="77777777" w:rsidTr="00055526">
        <w:trPr>
          <w:cantSplit/>
        </w:trPr>
        <w:tc>
          <w:tcPr>
            <w:tcW w:w="567" w:type="dxa"/>
          </w:tcPr>
          <w:p w14:paraId="301FD863" w14:textId="77777777" w:rsidR="001D7AF0" w:rsidRDefault="008B6BCB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301FD864" w14:textId="77777777" w:rsidR="006E04A4" w:rsidRDefault="008B6BCB" w:rsidP="000326E3">
            <w:r>
              <w:t xml:space="preserve">Fredrik Saweståhl (M) som suppleant i utrikesutskottet fr.o.m. i dag </w:t>
            </w:r>
            <w:r>
              <w:t>t.o.m. den 13 april 2025 under Magdalena Thuressons (M) ledighet </w:t>
            </w:r>
          </w:p>
        </w:tc>
        <w:tc>
          <w:tcPr>
            <w:tcW w:w="2055" w:type="dxa"/>
          </w:tcPr>
          <w:p w14:paraId="301FD865" w14:textId="77777777" w:rsidR="006E04A4" w:rsidRDefault="008B6BCB" w:rsidP="00C84F80"/>
        </w:tc>
      </w:tr>
      <w:tr w:rsidR="00D20810" w14:paraId="301FD86A" w14:textId="77777777" w:rsidTr="00055526">
        <w:trPr>
          <w:cantSplit/>
        </w:trPr>
        <w:tc>
          <w:tcPr>
            <w:tcW w:w="567" w:type="dxa"/>
          </w:tcPr>
          <w:p w14:paraId="301FD867" w14:textId="77777777" w:rsidR="001D7AF0" w:rsidRDefault="008B6BCB" w:rsidP="00C84F80">
            <w:pPr>
              <w:keepNext/>
            </w:pPr>
          </w:p>
        </w:tc>
        <w:tc>
          <w:tcPr>
            <w:tcW w:w="6663" w:type="dxa"/>
          </w:tcPr>
          <w:p w14:paraId="301FD868" w14:textId="77777777" w:rsidR="006E04A4" w:rsidRDefault="008B6BCB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301FD869" w14:textId="77777777" w:rsidR="006E04A4" w:rsidRDefault="008B6BCB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D20810" w14:paraId="301FD86E" w14:textId="77777777" w:rsidTr="00055526">
        <w:trPr>
          <w:cantSplit/>
        </w:trPr>
        <w:tc>
          <w:tcPr>
            <w:tcW w:w="567" w:type="dxa"/>
          </w:tcPr>
          <w:p w14:paraId="301FD86B" w14:textId="77777777" w:rsidR="001D7AF0" w:rsidRDefault="008B6BCB" w:rsidP="00C84F80">
            <w:pPr>
              <w:keepNext/>
            </w:pPr>
          </w:p>
        </w:tc>
        <w:tc>
          <w:tcPr>
            <w:tcW w:w="6663" w:type="dxa"/>
          </w:tcPr>
          <w:p w14:paraId="301FD86C" w14:textId="77777777" w:rsidR="006E04A4" w:rsidRDefault="008B6BCB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301FD86D" w14:textId="77777777" w:rsidR="006E04A4" w:rsidRDefault="008B6BCB" w:rsidP="00C84F80">
            <w:pPr>
              <w:keepNext/>
            </w:pPr>
          </w:p>
        </w:tc>
      </w:tr>
      <w:tr w:rsidR="00D20810" w14:paraId="301FD872" w14:textId="77777777" w:rsidTr="00055526">
        <w:trPr>
          <w:cantSplit/>
        </w:trPr>
        <w:tc>
          <w:tcPr>
            <w:tcW w:w="567" w:type="dxa"/>
          </w:tcPr>
          <w:p w14:paraId="301FD86F" w14:textId="77777777" w:rsidR="001D7AF0" w:rsidRDefault="008B6BCB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793E0636" w14:textId="77777777" w:rsidR="006E04A4" w:rsidRDefault="008B6BCB" w:rsidP="000326E3">
            <w:r>
              <w:t>2024/25:6 Extra ändringsbudget för 2024 – Ytterligare materiel och ekonomiskt stöd till Ukraina</w:t>
            </w:r>
          </w:p>
          <w:p w14:paraId="021627C4" w14:textId="77777777" w:rsidR="008B6BCB" w:rsidRPr="008B6BCB" w:rsidRDefault="008B6BCB" w:rsidP="008B6BCB">
            <w:pPr>
              <w:rPr>
                <w:i/>
                <w:iCs/>
              </w:rPr>
            </w:pPr>
            <w:r w:rsidRPr="008B6BCB">
              <w:rPr>
                <w:i/>
                <w:iCs/>
              </w:rPr>
              <w:t xml:space="preserve">Kammaren har beslutat om förkortad motionstid för denna proposition </w:t>
            </w:r>
          </w:p>
          <w:p w14:paraId="301FD870" w14:textId="27003118" w:rsidR="008B6BCB" w:rsidRDefault="008B6BCB" w:rsidP="008B6BCB">
            <w:r w:rsidRPr="008B6BCB">
              <w:rPr>
                <w:i/>
                <w:iCs/>
              </w:rPr>
              <w:t>Motionstiden utgår den 16 september</w:t>
            </w:r>
          </w:p>
        </w:tc>
        <w:tc>
          <w:tcPr>
            <w:tcW w:w="2055" w:type="dxa"/>
          </w:tcPr>
          <w:p w14:paraId="301FD871" w14:textId="77777777" w:rsidR="006E04A4" w:rsidRDefault="008B6BCB" w:rsidP="00C84F80">
            <w:r>
              <w:t>FiU</w:t>
            </w:r>
          </w:p>
        </w:tc>
      </w:tr>
      <w:tr w:rsidR="00D20810" w14:paraId="301FD876" w14:textId="77777777" w:rsidTr="00055526">
        <w:trPr>
          <w:cantSplit/>
        </w:trPr>
        <w:tc>
          <w:tcPr>
            <w:tcW w:w="567" w:type="dxa"/>
          </w:tcPr>
          <w:p w14:paraId="301FD873" w14:textId="77777777" w:rsidR="001D7AF0" w:rsidRDefault="008B6BCB" w:rsidP="00C84F80">
            <w:pPr>
              <w:keepNext/>
            </w:pPr>
          </w:p>
        </w:tc>
        <w:tc>
          <w:tcPr>
            <w:tcW w:w="6663" w:type="dxa"/>
          </w:tcPr>
          <w:p w14:paraId="301FD874" w14:textId="77777777" w:rsidR="006E04A4" w:rsidRDefault="008B6BCB" w:rsidP="000326E3">
            <w:pPr>
              <w:pStyle w:val="HuvudrubrikEnsam"/>
              <w:keepNext/>
            </w:pPr>
            <w:r>
              <w:t xml:space="preserve">Debatt med </w:t>
            </w:r>
            <w:r>
              <w:t>anledning av interpellationssvar</w:t>
            </w:r>
          </w:p>
        </w:tc>
        <w:tc>
          <w:tcPr>
            <w:tcW w:w="2055" w:type="dxa"/>
          </w:tcPr>
          <w:p w14:paraId="301FD875" w14:textId="77777777" w:rsidR="006E04A4" w:rsidRDefault="008B6BCB" w:rsidP="00C84F80">
            <w:pPr>
              <w:keepNext/>
            </w:pPr>
          </w:p>
        </w:tc>
      </w:tr>
      <w:tr w:rsidR="00D20810" w14:paraId="301FD87A" w14:textId="77777777" w:rsidTr="00055526">
        <w:trPr>
          <w:cantSplit/>
        </w:trPr>
        <w:tc>
          <w:tcPr>
            <w:tcW w:w="567" w:type="dxa"/>
          </w:tcPr>
          <w:p w14:paraId="301FD877" w14:textId="77777777" w:rsidR="001D7AF0" w:rsidRDefault="008B6BCB" w:rsidP="00C84F80">
            <w:pPr>
              <w:keepNext/>
            </w:pPr>
          </w:p>
        </w:tc>
        <w:tc>
          <w:tcPr>
            <w:tcW w:w="6663" w:type="dxa"/>
          </w:tcPr>
          <w:p w14:paraId="301FD878" w14:textId="77777777" w:rsidR="006E04A4" w:rsidRDefault="008B6BCB" w:rsidP="000326E3">
            <w:pPr>
              <w:pStyle w:val="renderubrik"/>
            </w:pPr>
            <w:r>
              <w:t>Statsrådet Lotta Edholm (L)</w:t>
            </w:r>
          </w:p>
        </w:tc>
        <w:tc>
          <w:tcPr>
            <w:tcW w:w="2055" w:type="dxa"/>
          </w:tcPr>
          <w:p w14:paraId="301FD879" w14:textId="77777777" w:rsidR="006E04A4" w:rsidRDefault="008B6BCB" w:rsidP="00C84F80">
            <w:pPr>
              <w:keepNext/>
            </w:pPr>
          </w:p>
        </w:tc>
      </w:tr>
      <w:tr w:rsidR="00D20810" w14:paraId="301FD87E" w14:textId="77777777" w:rsidTr="00055526">
        <w:trPr>
          <w:cantSplit/>
        </w:trPr>
        <w:tc>
          <w:tcPr>
            <w:tcW w:w="567" w:type="dxa"/>
          </w:tcPr>
          <w:p w14:paraId="301FD87B" w14:textId="77777777" w:rsidR="001D7AF0" w:rsidRDefault="008B6BCB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301FD87C" w14:textId="77777777" w:rsidR="006E04A4" w:rsidRDefault="008B6BCB" w:rsidP="000326E3">
            <w:r>
              <w:t>2023/24:836 av Nadja Awad (V)</w:t>
            </w:r>
            <w:r>
              <w:br/>
              <w:t>Nedskärningarna inom skolan</w:t>
            </w:r>
          </w:p>
        </w:tc>
        <w:tc>
          <w:tcPr>
            <w:tcW w:w="2055" w:type="dxa"/>
          </w:tcPr>
          <w:p w14:paraId="301FD87D" w14:textId="77777777" w:rsidR="006E04A4" w:rsidRDefault="008B6BCB" w:rsidP="00C84F80"/>
        </w:tc>
      </w:tr>
      <w:tr w:rsidR="00D20810" w14:paraId="301FD882" w14:textId="77777777" w:rsidTr="00055526">
        <w:trPr>
          <w:cantSplit/>
        </w:trPr>
        <w:tc>
          <w:tcPr>
            <w:tcW w:w="567" w:type="dxa"/>
          </w:tcPr>
          <w:p w14:paraId="301FD87F" w14:textId="77777777" w:rsidR="001D7AF0" w:rsidRDefault="008B6BCB" w:rsidP="00C84F80">
            <w:pPr>
              <w:keepNext/>
            </w:pPr>
          </w:p>
        </w:tc>
        <w:tc>
          <w:tcPr>
            <w:tcW w:w="6663" w:type="dxa"/>
          </w:tcPr>
          <w:p w14:paraId="301FD880" w14:textId="77777777" w:rsidR="006E04A4" w:rsidRDefault="008B6BCB" w:rsidP="000326E3">
            <w:pPr>
              <w:pStyle w:val="renderubrik"/>
            </w:pPr>
            <w:r>
              <w:t>Statsrådet Johan Forssell (M)</w:t>
            </w:r>
          </w:p>
        </w:tc>
        <w:tc>
          <w:tcPr>
            <w:tcW w:w="2055" w:type="dxa"/>
          </w:tcPr>
          <w:p w14:paraId="301FD881" w14:textId="77777777" w:rsidR="006E04A4" w:rsidRDefault="008B6BCB" w:rsidP="00C84F80">
            <w:pPr>
              <w:keepNext/>
            </w:pPr>
          </w:p>
        </w:tc>
      </w:tr>
      <w:tr w:rsidR="00D20810" w14:paraId="301FD886" w14:textId="77777777" w:rsidTr="00055526">
        <w:trPr>
          <w:cantSplit/>
        </w:trPr>
        <w:tc>
          <w:tcPr>
            <w:tcW w:w="567" w:type="dxa"/>
          </w:tcPr>
          <w:p w14:paraId="301FD883" w14:textId="77777777" w:rsidR="001D7AF0" w:rsidRDefault="008B6BCB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301FD884" w14:textId="77777777" w:rsidR="006E04A4" w:rsidRDefault="008B6BCB" w:rsidP="000326E3">
            <w:r>
              <w:t>2023/24:840 av Annika Hirvonen (MP)</w:t>
            </w:r>
            <w:r>
              <w:br/>
              <w:t xml:space="preserve">Utvisning på grund av utnyttjande i </w:t>
            </w:r>
            <w:r>
              <w:t>prostitution</w:t>
            </w:r>
          </w:p>
        </w:tc>
        <w:tc>
          <w:tcPr>
            <w:tcW w:w="2055" w:type="dxa"/>
          </w:tcPr>
          <w:p w14:paraId="301FD885" w14:textId="77777777" w:rsidR="006E04A4" w:rsidRDefault="008B6BCB" w:rsidP="00C84F80"/>
        </w:tc>
      </w:tr>
      <w:tr w:rsidR="00D20810" w14:paraId="301FD88A" w14:textId="77777777" w:rsidTr="00055526">
        <w:trPr>
          <w:cantSplit/>
        </w:trPr>
        <w:tc>
          <w:tcPr>
            <w:tcW w:w="567" w:type="dxa"/>
          </w:tcPr>
          <w:p w14:paraId="301FD887" w14:textId="77777777" w:rsidR="001D7AF0" w:rsidRDefault="008B6BCB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301FD888" w14:textId="77777777" w:rsidR="006E04A4" w:rsidRDefault="008B6BCB" w:rsidP="000326E3">
            <w:r>
              <w:t>2023/24:843 av Tony Haddou (V)</w:t>
            </w:r>
            <w:r>
              <w:br/>
              <w:t>Gymnasielagen och Migrationsverkets långa handläggningstider</w:t>
            </w:r>
          </w:p>
        </w:tc>
        <w:tc>
          <w:tcPr>
            <w:tcW w:w="2055" w:type="dxa"/>
          </w:tcPr>
          <w:p w14:paraId="301FD889" w14:textId="77777777" w:rsidR="006E04A4" w:rsidRDefault="008B6BCB" w:rsidP="00C84F80"/>
        </w:tc>
      </w:tr>
      <w:tr w:rsidR="00D20810" w14:paraId="301FD88E" w14:textId="77777777" w:rsidTr="00055526">
        <w:trPr>
          <w:cantSplit/>
        </w:trPr>
        <w:tc>
          <w:tcPr>
            <w:tcW w:w="567" w:type="dxa"/>
          </w:tcPr>
          <w:p w14:paraId="301FD88B" w14:textId="77777777" w:rsidR="001D7AF0" w:rsidRDefault="008B6BCB" w:rsidP="00C84F80">
            <w:pPr>
              <w:keepNext/>
            </w:pPr>
          </w:p>
        </w:tc>
        <w:tc>
          <w:tcPr>
            <w:tcW w:w="6663" w:type="dxa"/>
          </w:tcPr>
          <w:p w14:paraId="301FD88C" w14:textId="77777777" w:rsidR="006E04A4" w:rsidRDefault="008B6BCB" w:rsidP="000326E3">
            <w:pPr>
              <w:pStyle w:val="renderubrik"/>
            </w:pPr>
            <w:r>
              <w:t>Statsrådet Paulina Brandberg (L)</w:t>
            </w:r>
          </w:p>
        </w:tc>
        <w:tc>
          <w:tcPr>
            <w:tcW w:w="2055" w:type="dxa"/>
          </w:tcPr>
          <w:p w14:paraId="301FD88D" w14:textId="77777777" w:rsidR="006E04A4" w:rsidRDefault="008B6BCB" w:rsidP="00C84F80">
            <w:pPr>
              <w:keepNext/>
            </w:pPr>
          </w:p>
        </w:tc>
      </w:tr>
      <w:tr w:rsidR="00D20810" w14:paraId="301FD892" w14:textId="77777777" w:rsidTr="00055526">
        <w:trPr>
          <w:cantSplit/>
        </w:trPr>
        <w:tc>
          <w:tcPr>
            <w:tcW w:w="567" w:type="dxa"/>
          </w:tcPr>
          <w:p w14:paraId="301FD88F" w14:textId="77777777" w:rsidR="001D7AF0" w:rsidRDefault="008B6BCB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301FD890" w14:textId="77777777" w:rsidR="006E04A4" w:rsidRDefault="008B6BCB" w:rsidP="000326E3">
            <w:r>
              <w:t>2023/24:842 av Nima Gholam Ali Pour (SD)</w:t>
            </w:r>
            <w:r>
              <w:br/>
              <w:t>Brister i det kommunala arbetet mot hedersförtryck</w:t>
            </w:r>
          </w:p>
        </w:tc>
        <w:tc>
          <w:tcPr>
            <w:tcW w:w="2055" w:type="dxa"/>
          </w:tcPr>
          <w:p w14:paraId="301FD891" w14:textId="77777777" w:rsidR="006E04A4" w:rsidRDefault="008B6BCB" w:rsidP="00C84F80"/>
        </w:tc>
      </w:tr>
      <w:tr w:rsidR="00D20810" w14:paraId="301FD896" w14:textId="77777777" w:rsidTr="00055526">
        <w:trPr>
          <w:cantSplit/>
        </w:trPr>
        <w:tc>
          <w:tcPr>
            <w:tcW w:w="567" w:type="dxa"/>
          </w:tcPr>
          <w:p w14:paraId="301FD893" w14:textId="77777777" w:rsidR="001D7AF0" w:rsidRDefault="008B6BCB" w:rsidP="00C84F80">
            <w:pPr>
              <w:pStyle w:val="FlistaNrRubriknr"/>
            </w:pPr>
            <w:r>
              <w:t>31</w:t>
            </w:r>
          </w:p>
        </w:tc>
        <w:tc>
          <w:tcPr>
            <w:tcW w:w="6663" w:type="dxa"/>
          </w:tcPr>
          <w:p w14:paraId="301FD894" w14:textId="77777777" w:rsidR="006E04A4" w:rsidRDefault="008B6BCB" w:rsidP="000326E3">
            <w:pPr>
              <w:pStyle w:val="HuvudrubrikEnsam"/>
            </w:pPr>
            <w:r>
              <w:t>Statsministerns frågestund kl. 14.00</w:t>
            </w:r>
          </w:p>
        </w:tc>
        <w:tc>
          <w:tcPr>
            <w:tcW w:w="2055" w:type="dxa"/>
          </w:tcPr>
          <w:p w14:paraId="301FD895" w14:textId="77777777" w:rsidR="006E04A4" w:rsidRDefault="008B6BCB" w:rsidP="00C84F80"/>
        </w:tc>
      </w:tr>
    </w:tbl>
    <w:p w14:paraId="301FD897" w14:textId="77777777" w:rsidR="00517888" w:rsidRPr="00F221DA" w:rsidRDefault="008B6BCB" w:rsidP="00137840">
      <w:pPr>
        <w:pStyle w:val="Blankrad"/>
      </w:pPr>
      <w:r>
        <w:t xml:space="preserve">     </w:t>
      </w:r>
    </w:p>
    <w:p w14:paraId="301FD898" w14:textId="77777777" w:rsidR="00121B42" w:rsidRDefault="008B6BCB" w:rsidP="00121B42">
      <w:pPr>
        <w:pStyle w:val="Blankrad"/>
      </w:pPr>
      <w:r>
        <w:t xml:space="preserve">     </w:t>
      </w:r>
    </w:p>
    <w:p w14:paraId="301FD899" w14:textId="77777777" w:rsidR="006E04A4" w:rsidRPr="00F221DA" w:rsidRDefault="008B6BCB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20810" w14:paraId="301FD89C" w14:textId="77777777" w:rsidTr="00D774A8">
        <w:tc>
          <w:tcPr>
            <w:tcW w:w="567" w:type="dxa"/>
          </w:tcPr>
          <w:p w14:paraId="301FD89A" w14:textId="77777777" w:rsidR="00D774A8" w:rsidRDefault="008B6BCB">
            <w:pPr>
              <w:pStyle w:val="IngenText"/>
            </w:pPr>
          </w:p>
        </w:tc>
        <w:tc>
          <w:tcPr>
            <w:tcW w:w="8718" w:type="dxa"/>
          </w:tcPr>
          <w:p w14:paraId="301FD89B" w14:textId="77777777" w:rsidR="00D774A8" w:rsidRDefault="008B6BCB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01FD89D" w14:textId="77777777" w:rsidR="006E04A4" w:rsidRPr="00852BA1" w:rsidRDefault="008B6BCB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D8AF" w14:textId="77777777" w:rsidR="00000000" w:rsidRDefault="008B6BCB">
      <w:pPr>
        <w:spacing w:line="240" w:lineRule="auto"/>
      </w:pPr>
      <w:r>
        <w:separator/>
      </w:r>
    </w:p>
  </w:endnote>
  <w:endnote w:type="continuationSeparator" w:id="0">
    <w:p w14:paraId="301FD8B1" w14:textId="77777777" w:rsidR="00000000" w:rsidRDefault="008B6B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D8A3" w14:textId="77777777" w:rsidR="00BE217A" w:rsidRDefault="008B6BC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D8A4" w14:textId="77777777" w:rsidR="00D73249" w:rsidRDefault="008B6BC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01FD8A5" w14:textId="77777777" w:rsidR="00D73249" w:rsidRDefault="008B6BC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D8A9" w14:textId="77777777" w:rsidR="00D73249" w:rsidRDefault="008B6BC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01FD8AA" w14:textId="77777777" w:rsidR="00D73249" w:rsidRDefault="008B6B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D8AB" w14:textId="77777777" w:rsidR="00000000" w:rsidRDefault="008B6BCB">
      <w:pPr>
        <w:spacing w:line="240" w:lineRule="auto"/>
      </w:pPr>
      <w:r>
        <w:separator/>
      </w:r>
    </w:p>
  </w:footnote>
  <w:footnote w:type="continuationSeparator" w:id="0">
    <w:p w14:paraId="301FD8AD" w14:textId="77777777" w:rsidR="00000000" w:rsidRDefault="008B6B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D89E" w14:textId="77777777" w:rsidR="00BE217A" w:rsidRDefault="008B6BC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D89F" w14:textId="77777777" w:rsidR="00D73249" w:rsidRDefault="008B6BCB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12 september 2024</w:t>
    </w:r>
    <w:r>
      <w:fldChar w:fldCharType="end"/>
    </w:r>
  </w:p>
  <w:p w14:paraId="301FD8A0" w14:textId="77777777" w:rsidR="00D73249" w:rsidRDefault="008B6BC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01FD8A1" w14:textId="77777777" w:rsidR="00D73249" w:rsidRDefault="008B6BCB"/>
  <w:p w14:paraId="301FD8A2" w14:textId="77777777" w:rsidR="00D73249" w:rsidRDefault="008B6BC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D8A6" w14:textId="77777777" w:rsidR="00D73249" w:rsidRDefault="008B6BCB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01FD8AB" wp14:editId="301FD8A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1FD8A7" w14:textId="77777777" w:rsidR="00D73249" w:rsidRDefault="008B6BCB" w:rsidP="00BE217A">
    <w:pPr>
      <w:pStyle w:val="Dokumentrubrik"/>
      <w:spacing w:after="360"/>
    </w:pPr>
    <w:r>
      <w:t>Föredragningslista</w:t>
    </w:r>
  </w:p>
  <w:p w14:paraId="301FD8A8" w14:textId="77777777" w:rsidR="00D73249" w:rsidRDefault="008B6B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928D83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C8E82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5C7A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E4E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70B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0AF4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4C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84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EE3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20810"/>
    <w:rsid w:val="008B6BCB"/>
    <w:rsid w:val="00D2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D7E8"/>
  <w15:docId w15:val="{5A022C29-8584-44EA-9E5B-E1AE2D7E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2024-09-12</SAFIR_Sammantradesdatum_Doc>
    <SAFIR_SammantradeID xmlns="C07A1A6C-0B19-41D9-BDF8-F523BA3921EB">df08ea99-3dd8-4fce-bd30-5fe514381f05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0DCAFE2A-2CC8-40A5-926F-03E9DFF80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378</Words>
  <Characters>2253</Characters>
  <Application>Microsoft Office Word</Application>
  <DocSecurity>0</DocSecurity>
  <Lines>173</Lines>
  <Paragraphs>101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2024-09-11T13:35:00Z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12 september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