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0EF129C" w14:textId="77777777">
      <w:pPr>
        <w:pStyle w:val="Normalutanindragellerluft"/>
      </w:pPr>
      <w:bookmarkStart w:name="_Toc106800475" w:id="0"/>
      <w:bookmarkStart w:name="_Toc106801300" w:id="1"/>
    </w:p>
    <w:p xmlns:w14="http://schemas.microsoft.com/office/word/2010/wordml" w:rsidRPr="009B062B" w:rsidR="00AF30DD" w:rsidP="000F1020" w:rsidRDefault="000F1020" w14:paraId="5EA9AB09" w14:textId="77777777">
      <w:pPr>
        <w:pStyle w:val="RubrikFrslagTIllRiksdagsbeslut"/>
      </w:pPr>
      <w:sdt>
        <w:sdtPr>
          <w:alias w:val="CC_Boilerplate_4"/>
          <w:tag w:val="CC_Boilerplate_4"/>
          <w:id w:val="-1644581176"/>
          <w:lock w:val="sdtContentLocked"/>
          <w:placeholder>
            <w:docPart w:val="15D6B7DDBBE8472481D1448E2D795040"/>
          </w:placeholder>
          <w:text/>
        </w:sdtPr>
        <w:sdtEndPr/>
        <w:sdtContent>
          <w:r w:rsidRPr="009B062B" w:rsidR="00AF30DD">
            <w:t>Förslag till riksdagsbeslut</w:t>
          </w:r>
        </w:sdtContent>
      </w:sdt>
      <w:bookmarkEnd w:id="0"/>
      <w:bookmarkEnd w:id="1"/>
    </w:p>
    <w:sdt>
      <w:sdtPr>
        <w:tag w:val="be3e75e6-d6a7-4bc0-aa3a-e55aa360ebc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införa ett bostadspolitiskt mål som innebär att produktionen ska hålla jämn takt med det prognostiserade behovet av nya bostäder, i syfte att bygga bort bostadsbristen,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4F1ECDA5CF4DF2BEAFB70DF7ECDB9A"/>
        </w:placeholder>
        <w:text/>
      </w:sdtPr>
      <w:sdtEndPr/>
      <w:sdtContent>
        <w:p xmlns:w14="http://schemas.microsoft.com/office/word/2010/wordml" w:rsidRPr="009B062B" w:rsidR="006D79C9" w:rsidP="00333E95" w:rsidRDefault="006D79C9" w14:paraId="366CEBE8" w14:textId="77777777">
          <w:pPr>
            <w:pStyle w:val="Rubrik1"/>
          </w:pPr>
          <w:r>
            <w:t>Motivering</w:t>
          </w:r>
        </w:p>
      </w:sdtContent>
    </w:sdt>
    <w:bookmarkEnd w:displacedByCustomXml="prev" w:id="3"/>
    <w:bookmarkEnd w:displacedByCustomXml="prev" w:id="4"/>
    <w:p xmlns:w14="http://schemas.microsoft.com/office/word/2010/wordml" w:rsidR="0049190D" w:rsidP="0049190D" w:rsidRDefault="0049190D" w14:paraId="305277DE" w14:textId="77777777">
      <w:pPr>
        <w:pStyle w:val="Normalutanindragellerluft"/>
      </w:pPr>
      <w:r>
        <w:t>Bostadsbristen är en av vår tids största samhällsutmaningar. I städer, mindre orter och på landsbygden vittnar människor om svårigheten att hitta en bostad till rimlig kostnad. Unga tvingas tacka nej till jobb eller studier på grund av att de inte har någonstans att bo. Barnfamiljer bor trångt och äldre saknar möjlighet att flytta till anpassade hem. Situationen är ohållbar – och kräver politiskt ansvarstagande.</w:t>
      </w:r>
    </w:p>
    <w:p xmlns:w14="http://schemas.microsoft.com/office/word/2010/wordml" w:rsidR="0049190D" w:rsidP="0049190D" w:rsidRDefault="0049190D" w14:paraId="1B5BAC38" w14:textId="77777777">
      <w:r>
        <w:t>För att komma till rätta med problemen behövs ett långsiktigt bostadspolitiskt mål. Bostadsproduktionen måste hålla jämn takt med det prognostiserade behovet av nya bostäder. Detta är en förutsättning för att bygga bort bostadsbristen. Det handlar dock inte enbart om kvantitet, utan även om bostäder med rimliga hyror, bostäder för olika livssituationer och bostäder som bidrar till hållbara och trygga samhällen.</w:t>
      </w:r>
    </w:p>
    <w:p xmlns:w14="http://schemas.microsoft.com/office/word/2010/wordml" w:rsidR="0049190D" w:rsidP="0049190D" w:rsidRDefault="0049190D" w14:paraId="5093D7C2" w14:textId="77777777">
      <w:r>
        <w:t xml:space="preserve">Bostadsbristen påverkar inte bara individen utan även samhällsekonomin i stort. Den försvårar arbetskraftens rörlighet, ökar segregationen och försvagar välfärdens grund. </w:t>
      </w:r>
      <w:r>
        <w:lastRenderedPageBreak/>
        <w:t>Ett bostadsmål ger en tydlig politisk signal: det är samhällets ansvar att se till att människor har tak över huvudet.</w:t>
      </w:r>
    </w:p>
    <w:p xmlns:w14="http://schemas.microsoft.com/office/word/2010/wordml" w:rsidR="0049190D" w:rsidP="0049190D" w:rsidRDefault="0049190D" w14:paraId="047B27FE" w14:textId="77777777">
      <w:r>
        <w:t>Det är avgörande att staten åter tar ett större grepp om bostadsförsörjningen och sätter tydliga mål för byggandet framåt. Rätten till en bostad är en grundläggande förutsättning för delaktighet, trygghet och utveckling. Därför behöver samhället ta ett gemensamt ansvar för att bygga bort bostadsbristen.</w:t>
      </w:r>
    </w:p>
    <w:sdt>
      <w:sdtPr>
        <w:rPr>
          <w:i/>
          <w:noProof/>
        </w:rPr>
        <w:alias w:val="CC_Underskrifter"/>
        <w:tag w:val="CC_Underskrifter"/>
        <w:id w:val="583496634"/>
        <w:lock w:val="sdtContentLocked"/>
        <w:placeholder>
          <w:docPart w:val="42FD3850F95241BDAB4321A2E5641D16"/>
        </w:placeholder>
      </w:sdtPr>
      <w:sdtEndPr/>
      <w:sdtContent>
        <w:p xmlns:w14="http://schemas.microsoft.com/office/word/2010/wordml" w:rsidR="000F1020" w:rsidP="000F1020" w:rsidRDefault="000F1020" w14:paraId="3D3F19F1" w14:textId="77777777">
          <w:pPr/>
          <w:r/>
        </w:p>
        <w:p xmlns:w14="http://schemas.microsoft.com/office/word/2010/wordml" w:rsidR="000F1020" w:rsidP="000F1020" w:rsidRDefault="000F1020" w14:paraId="70EE7AA1" w14:textId="69C85F4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Kristoffer Lindberg (S)</w:t>
            </w:r>
          </w:p>
        </w:tc>
        <w:tc>
          <w:tcPr>
            <w:tcW w:w="50" w:type="pct"/>
            <w:vAlign w:val="bottom"/>
          </w:tcPr>
          <w:p>
            <w:pPr>
              <w:pStyle w:val="Underskrifter"/>
              <w:spacing w:after="0"/>
            </w:pPr>
            <w:r>
              <w:t>Daniel Vencu Velasquez Castro (S)</w:t>
            </w:r>
          </w:p>
        </w:tc>
      </w:tr>
      <w:tr>
        <w:trPr>
          <w:cantSplit/>
        </w:trPr>
        <w:tc>
          <w:tcPr>
            <w:tcW w:w="50" w:type="pct"/>
            <w:vAlign w:val="bottom"/>
          </w:tcPr>
          <w:p>
            <w:pPr>
              <w:pStyle w:val="Underskrifter"/>
              <w:spacing w:after="0"/>
            </w:pPr>
            <w:r>
              <w:t>Jonathan Svensson (S)</w:t>
            </w:r>
          </w:p>
        </w:tc>
        <w:tc>
          <w:tcPr>
            <w:tcW w:w="50" w:type="pct"/>
            <w:vAlign w:val="bottom"/>
          </w:tcPr>
          <w:p>
            <w:pPr>
              <w:pStyle w:val="Underskrifter"/>
              <w:spacing w:after="0"/>
            </w:pPr>
            <w:r>
              <w:t>Ida Karkiainen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Amalia Rud Stenlöf (S)</w:t>
            </w:r>
          </w:p>
        </w:tc>
      </w:tr>
      <w:tr>
        <w:trPr>
          <w:cantSplit/>
        </w:trPr>
        <w:tc>
          <w:tcPr>
            <w:tcW w:w="50" w:type="pct"/>
            <w:vAlign w:val="bottom"/>
          </w:tcPr>
          <w:p>
            <w:pPr>
              <w:pStyle w:val="Underskrifter"/>
              <w:spacing w:after="0"/>
            </w:pPr>
            <w:r>
              <w:t>Arber Gashi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917486" w14:textId="07E35F8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1C56F" w14:textId="77777777" w:rsidR="0049190D" w:rsidRDefault="0049190D" w:rsidP="000C1CAD">
      <w:pPr>
        <w:spacing w:line="240" w:lineRule="auto"/>
      </w:pPr>
      <w:r>
        <w:separator/>
      </w:r>
    </w:p>
  </w:endnote>
  <w:endnote w:type="continuationSeparator" w:id="0">
    <w:p w14:paraId="3C431104" w14:textId="77777777" w:rsidR="0049190D" w:rsidRDefault="004919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449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34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6965" w14:textId="7B394C7A" w:rsidR="00262EA3" w:rsidRPr="000F1020" w:rsidRDefault="00262EA3" w:rsidP="000F10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27DA" w14:textId="77777777" w:rsidR="0049190D" w:rsidRDefault="0049190D" w:rsidP="000C1CAD">
      <w:pPr>
        <w:spacing w:line="240" w:lineRule="auto"/>
      </w:pPr>
      <w:r>
        <w:separator/>
      </w:r>
    </w:p>
  </w:footnote>
  <w:footnote w:type="continuationSeparator" w:id="0">
    <w:p w14:paraId="0CE735BB" w14:textId="77777777" w:rsidR="0049190D" w:rsidRDefault="004919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B835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75BDEE" wp14:anchorId="18857F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1020" w14:paraId="165F65E8" w14:textId="16B5AB4E">
                          <w:pPr>
                            <w:jc w:val="right"/>
                          </w:pPr>
                          <w:sdt>
                            <w:sdtPr>
                              <w:alias w:val="CC_Noformat_Partikod"/>
                              <w:tag w:val="CC_Noformat_Partikod"/>
                              <w:id w:val="-53464382"/>
                              <w:placeholder>
                                <w:docPart w:val="1E5B78DD0ADA43E2A472629E770DD872"/>
                              </w:placeholder>
                              <w:text/>
                            </w:sdtPr>
                            <w:sdtEndPr/>
                            <w:sdtContent>
                              <w:r w:rsidR="0049190D">
                                <w:t>S</w:t>
                              </w:r>
                            </w:sdtContent>
                          </w:sdt>
                          <w:sdt>
                            <w:sdtPr>
                              <w:alias w:val="CC_Noformat_Partinummer"/>
                              <w:tag w:val="CC_Noformat_Partinummer"/>
                              <w:id w:val="-1709555926"/>
                              <w:placeholder>
                                <w:docPart w:val="D872A833684A4C48BBD1453CFDED1335"/>
                              </w:placeholder>
                              <w:text/>
                            </w:sdtPr>
                            <w:sdtEndPr/>
                            <w:sdtContent>
                              <w:r w:rsidR="0049190D">
                                <w:t>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857F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1020" w14:paraId="165F65E8" w14:textId="16B5AB4E">
                    <w:pPr>
                      <w:jc w:val="right"/>
                    </w:pPr>
                    <w:sdt>
                      <w:sdtPr>
                        <w:alias w:val="CC_Noformat_Partikod"/>
                        <w:tag w:val="CC_Noformat_Partikod"/>
                        <w:id w:val="-53464382"/>
                        <w:placeholder>
                          <w:docPart w:val="1E5B78DD0ADA43E2A472629E770DD872"/>
                        </w:placeholder>
                        <w:text/>
                      </w:sdtPr>
                      <w:sdtEndPr/>
                      <w:sdtContent>
                        <w:r w:rsidR="0049190D">
                          <w:t>S</w:t>
                        </w:r>
                      </w:sdtContent>
                    </w:sdt>
                    <w:sdt>
                      <w:sdtPr>
                        <w:alias w:val="CC_Noformat_Partinummer"/>
                        <w:tag w:val="CC_Noformat_Partinummer"/>
                        <w:id w:val="-1709555926"/>
                        <w:placeholder>
                          <w:docPart w:val="D872A833684A4C48BBD1453CFDED1335"/>
                        </w:placeholder>
                        <w:text/>
                      </w:sdtPr>
                      <w:sdtEndPr/>
                      <w:sdtContent>
                        <w:r w:rsidR="0049190D">
                          <w:t>226</w:t>
                        </w:r>
                      </w:sdtContent>
                    </w:sdt>
                  </w:p>
                </w:txbxContent>
              </v:textbox>
              <w10:wrap anchorx="page"/>
            </v:shape>
          </w:pict>
        </mc:Fallback>
      </mc:AlternateContent>
    </w:r>
  </w:p>
  <w:p w:rsidRPr="00293C4F" w:rsidR="00262EA3" w:rsidP="00776B74" w:rsidRDefault="00262EA3" w14:paraId="65DAEC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8CAADE" w14:textId="77777777">
    <w:pPr>
      <w:jc w:val="right"/>
    </w:pPr>
  </w:p>
  <w:p w:rsidR="00262EA3" w:rsidP="00776B74" w:rsidRDefault="00262EA3" w14:paraId="4883ED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F1020" w14:paraId="283861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002384" wp14:anchorId="440424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1020" w14:paraId="1605BFBF" w14:textId="1AC1958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190D">
          <w:t>S</w:t>
        </w:r>
      </w:sdtContent>
    </w:sdt>
    <w:sdt>
      <w:sdtPr>
        <w:alias w:val="CC_Noformat_Partinummer"/>
        <w:tag w:val="CC_Noformat_Partinummer"/>
        <w:id w:val="-2014525982"/>
        <w:text/>
      </w:sdtPr>
      <w:sdtEndPr/>
      <w:sdtContent>
        <w:r w:rsidR="0049190D">
          <w:t>226</w:t>
        </w:r>
      </w:sdtContent>
    </w:sdt>
  </w:p>
  <w:p w:rsidRPr="008227B3" w:rsidR="00262EA3" w:rsidP="008227B3" w:rsidRDefault="000F1020" w14:paraId="7599B1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1020" w14:paraId="243ED855" w14:textId="74832BA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:1810</w:t>
        </w:r>
      </w:sdtContent>
    </w:sdt>
  </w:p>
  <w:p w:rsidR="00262EA3" w:rsidP="00E03A3D" w:rsidRDefault="000F1020" w14:paraId="19FDECB4" w14:textId="5AB0D648">
    <w:pPr>
      <w:pStyle w:val="Motionr"/>
    </w:pPr>
    <w:sdt>
      <w:sdtPr>
        <w:alias w:val="CC_Noformat_Avtext"/>
        <w:tag w:val="CC_Noformat_Avtext"/>
        <w:id w:val="-2020768203"/>
        <w:lock w:val="sdtContentLocked"/>
        <w:placeholder>
          <w:docPart w:val="1E5B78DD0ADA43E2A472629E770DD872"/>
        </w:placeholder>
        <w15:appearance w15:val="hidden"/>
        <w:text/>
      </w:sdtPr>
      <w:sdtEndPr/>
      <w:sdtContent>
        <w:r>
          <w:t>av Aida Birinxhiku m.fl. (S)</w:t>
        </w:r>
      </w:sdtContent>
    </w:sdt>
  </w:p>
  <w:sdt>
    <w:sdtPr>
      <w:alias w:val="CC_Noformat_Rubtext"/>
      <w:tag w:val="CC_Noformat_Rubtext"/>
      <w:id w:val="-218060500"/>
      <w:lock w:val="sdtContentLocked"/>
      <w:placeholder>
        <w:docPart w:val="D872A833684A4C48BBD1453CFDED1335"/>
      </w:placeholder>
      <w:text/>
    </w:sdtPr>
    <w:sdtEndPr/>
    <w:sdtContent>
      <w:p w:rsidR="00262EA3" w:rsidP="00283E0F" w:rsidRDefault="0049190D" w14:paraId="3D6E753B" w14:textId="4FB4CA89">
        <w:pPr>
          <w:pStyle w:val="FSHRub2"/>
        </w:pPr>
        <w:r>
          <w:t>Bostadsbristen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19428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19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2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A27"/>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90D"/>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15368"/>
  <w15:chartTrackingRefBased/>
  <w15:docId w15:val="{A255EF21-D6CB-4556-B04F-6D39F654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440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D6B7DDBBE8472481D1448E2D795040"/>
        <w:category>
          <w:name w:val="Allmänt"/>
          <w:gallery w:val="placeholder"/>
        </w:category>
        <w:types>
          <w:type w:val="bbPlcHdr"/>
        </w:types>
        <w:behaviors>
          <w:behavior w:val="content"/>
        </w:behaviors>
        <w:guid w:val="{84497526-9AA9-4286-8D8D-F1E496641140}"/>
      </w:docPartPr>
      <w:docPartBody>
        <w:p w:rsidR="00960E20" w:rsidRDefault="00960E20">
          <w:pPr>
            <w:pStyle w:val="15D6B7DDBBE8472481D1448E2D795040"/>
          </w:pPr>
          <w:r w:rsidRPr="005A0A93">
            <w:rPr>
              <w:rStyle w:val="Platshllartext"/>
            </w:rPr>
            <w:t>Förslag till riksdagsbeslut</w:t>
          </w:r>
        </w:p>
      </w:docPartBody>
    </w:docPart>
    <w:docPart>
      <w:docPartPr>
        <w:name w:val="1E68B3181E934440B18B2F2E3D529E8E"/>
        <w:category>
          <w:name w:val="Allmänt"/>
          <w:gallery w:val="placeholder"/>
        </w:category>
        <w:types>
          <w:type w:val="bbPlcHdr"/>
        </w:types>
        <w:behaviors>
          <w:behavior w:val="content"/>
        </w:behaviors>
        <w:guid w:val="{EFFEEB0C-4AB6-4880-AB11-23633C4297BC}"/>
      </w:docPartPr>
      <w:docPartBody>
        <w:p w:rsidR="00960E20" w:rsidRDefault="00960E20">
          <w:pPr>
            <w:pStyle w:val="1E68B3181E934440B18B2F2E3D529E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84F1ECDA5CF4DF2BEAFB70DF7ECDB9A"/>
        <w:category>
          <w:name w:val="Allmänt"/>
          <w:gallery w:val="placeholder"/>
        </w:category>
        <w:types>
          <w:type w:val="bbPlcHdr"/>
        </w:types>
        <w:behaviors>
          <w:behavior w:val="content"/>
        </w:behaviors>
        <w:guid w:val="{617B33D2-985D-486A-9F73-D5AF81FC46B3}"/>
      </w:docPartPr>
      <w:docPartBody>
        <w:p w:rsidR="00960E20" w:rsidRDefault="00960E20">
          <w:pPr>
            <w:pStyle w:val="584F1ECDA5CF4DF2BEAFB70DF7ECDB9A"/>
          </w:pPr>
          <w:r w:rsidRPr="005A0A93">
            <w:rPr>
              <w:rStyle w:val="Platshllartext"/>
            </w:rPr>
            <w:t>Motivering</w:t>
          </w:r>
        </w:p>
      </w:docPartBody>
    </w:docPart>
    <w:docPart>
      <w:docPartPr>
        <w:name w:val="42FD3850F95241BDAB4321A2E5641D16"/>
        <w:category>
          <w:name w:val="Allmänt"/>
          <w:gallery w:val="placeholder"/>
        </w:category>
        <w:types>
          <w:type w:val="bbPlcHdr"/>
        </w:types>
        <w:behaviors>
          <w:behavior w:val="content"/>
        </w:behaviors>
        <w:guid w:val="{481823F4-5FF0-4598-B4A9-92ED82E4E413}"/>
      </w:docPartPr>
      <w:docPartBody>
        <w:p w:rsidR="00960E20" w:rsidRDefault="00960E20">
          <w:pPr>
            <w:pStyle w:val="42FD3850F95241BDAB4321A2E5641D16"/>
          </w:pPr>
          <w:r w:rsidRPr="009B077E">
            <w:rPr>
              <w:rStyle w:val="Platshllartext"/>
            </w:rPr>
            <w:t>Namn på motionärer infogas/tas bort via panelen.</w:t>
          </w:r>
        </w:p>
      </w:docPartBody>
    </w:docPart>
    <w:docPart>
      <w:docPartPr>
        <w:name w:val="1E5B78DD0ADA43E2A472629E770DD872"/>
        <w:category>
          <w:name w:val="Allmänt"/>
          <w:gallery w:val="placeholder"/>
        </w:category>
        <w:types>
          <w:type w:val="bbPlcHdr"/>
        </w:types>
        <w:behaviors>
          <w:behavior w:val="content"/>
        </w:behaviors>
        <w:guid w:val="{73C1F0C8-E1C9-4428-8962-B84F9987A520}"/>
      </w:docPartPr>
      <w:docPartBody>
        <w:p w:rsidR="00960E20" w:rsidRDefault="00960E20">
          <w:pPr>
            <w:pStyle w:val="1E5B78DD0ADA43E2A472629E770DD872"/>
          </w:pPr>
          <w:r>
            <w:rPr>
              <w:rStyle w:val="Platshllartext"/>
            </w:rPr>
            <w:t xml:space="preserve"> </w:t>
          </w:r>
        </w:p>
      </w:docPartBody>
    </w:docPart>
    <w:docPart>
      <w:docPartPr>
        <w:name w:val="D872A833684A4C48BBD1453CFDED1335"/>
        <w:category>
          <w:name w:val="Allmänt"/>
          <w:gallery w:val="placeholder"/>
        </w:category>
        <w:types>
          <w:type w:val="bbPlcHdr"/>
        </w:types>
        <w:behaviors>
          <w:behavior w:val="content"/>
        </w:behaviors>
        <w:guid w:val="{8C0018F3-E8B1-4130-9912-C1ABE5837A74}"/>
      </w:docPartPr>
      <w:docPartBody>
        <w:p w:rsidR="00960E20" w:rsidRDefault="00960E20">
          <w:pPr>
            <w:pStyle w:val="D872A833684A4C48BBD1453CFDED13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20"/>
    <w:rsid w:val="00960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D6B7DDBBE8472481D1448E2D795040">
    <w:name w:val="15D6B7DDBBE8472481D1448E2D795040"/>
  </w:style>
  <w:style w:type="paragraph" w:customStyle="1" w:styleId="1E68B3181E934440B18B2F2E3D529E8E">
    <w:name w:val="1E68B3181E934440B18B2F2E3D529E8E"/>
  </w:style>
  <w:style w:type="paragraph" w:customStyle="1" w:styleId="584F1ECDA5CF4DF2BEAFB70DF7ECDB9A">
    <w:name w:val="584F1ECDA5CF4DF2BEAFB70DF7ECDB9A"/>
  </w:style>
  <w:style w:type="paragraph" w:customStyle="1" w:styleId="42FD3850F95241BDAB4321A2E5641D16">
    <w:name w:val="42FD3850F95241BDAB4321A2E5641D16"/>
  </w:style>
  <w:style w:type="paragraph" w:customStyle="1" w:styleId="1E5B78DD0ADA43E2A472629E770DD872">
    <w:name w:val="1E5B78DD0ADA43E2A472629E770DD872"/>
  </w:style>
  <w:style w:type="paragraph" w:customStyle="1" w:styleId="D872A833684A4C48BBD1453CFDED1335">
    <w:name w:val="D872A833684A4C48BBD1453CFDED1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CD6C47-6E70-4995-ABF6-EA69BE379D44}"/>
</file>

<file path=customXml/itemProps2.xml><?xml version="1.0" encoding="utf-8"?>
<ds:datastoreItem xmlns:ds="http://schemas.openxmlformats.org/officeDocument/2006/customXml" ds:itemID="{4E959B1E-4F85-44F5-87EC-870D01BAC4CE}"/>
</file>

<file path=customXml/itemProps3.xml><?xml version="1.0" encoding="utf-8"?>
<ds:datastoreItem xmlns:ds="http://schemas.openxmlformats.org/officeDocument/2006/customXml" ds:itemID="{AB7DF48C-C168-4694-94A8-45F15FB6B66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284</Words>
  <Characters>1656</Characters>
  <Application>Microsoft Office Word</Application>
  <DocSecurity>0</DocSecurity>
  <Lines>37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