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47161" w:rsidRDefault="006E04A4">
      <w:pPr>
        <w:pStyle w:val="Dokumentbeteckning"/>
        <w:rPr>
          <w:u w:val="single"/>
        </w:rPr>
      </w:pPr>
      <w:r w:rsidRPr="00447161">
        <w:fldChar w:fldCharType="begin" w:fldLock="1"/>
      </w:r>
      <w:r w:rsidRPr="00447161">
        <w:instrText xml:space="preserve"> DOCPROPERTY "DocumentYear" </w:instrText>
      </w:r>
      <w:r w:rsidRPr="00447161">
        <w:fldChar w:fldCharType="separate"/>
      </w:r>
      <w:r w:rsidR="006858FF" w:rsidRPr="00447161">
        <w:t>2009/10</w:t>
      </w:r>
      <w:r w:rsidRPr="00447161">
        <w:fldChar w:fldCharType="end"/>
      </w:r>
      <w:r w:rsidRPr="00447161">
        <w:t>:</w:t>
      </w:r>
      <w:r w:rsidRPr="00447161">
        <w:fldChar w:fldCharType="begin" w:fldLock="1"/>
      </w:r>
      <w:r w:rsidRPr="00447161">
        <w:instrText xml:space="preserve"> DOCPROPERTY "DocumentNumber" </w:instrText>
      </w:r>
      <w:r w:rsidRPr="00447161">
        <w:fldChar w:fldCharType="separate"/>
      </w:r>
      <w:r w:rsidR="006858FF" w:rsidRPr="00447161">
        <w:t>17</w:t>
      </w:r>
      <w:r w:rsidRPr="00447161">
        <w:fldChar w:fldCharType="end"/>
      </w:r>
    </w:p>
    <w:p w:rsidR="006E04A4" w:rsidRPr="00447161" w:rsidRDefault="006E04A4">
      <w:pPr>
        <w:pStyle w:val="Datum"/>
        <w:outlineLvl w:val="0"/>
      </w:pPr>
      <w:r w:rsidRPr="00447161">
        <w:fldChar w:fldCharType="begin" w:fldLock="1"/>
      </w:r>
      <w:r w:rsidRPr="00447161">
        <w:instrText xml:space="preserve"> DOCPROPERTY "DocumentDate" </w:instrText>
      </w:r>
      <w:r w:rsidRPr="00447161">
        <w:fldChar w:fldCharType="separate"/>
      </w:r>
      <w:r w:rsidR="006858FF" w:rsidRPr="00447161">
        <w:t>Tisdagen den 20 oktober 2009</w:t>
      </w:r>
      <w:r w:rsidRPr="0044716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47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47161" w:rsidRDefault="002130B3">
            <w:pPr>
              <w:pStyle w:val="Plenum"/>
              <w:tabs>
                <w:tab w:val="clear" w:pos="1418"/>
              </w:tabs>
            </w:pPr>
            <w:r w:rsidRPr="00447161">
              <w:t>Kl.</w:t>
            </w:r>
          </w:p>
        </w:tc>
        <w:tc>
          <w:tcPr>
            <w:tcW w:w="851" w:type="dxa"/>
          </w:tcPr>
          <w:p w:rsidR="006E04A4" w:rsidRPr="00447161" w:rsidRDefault="002130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47161">
              <w:t>14.30</w:t>
            </w:r>
          </w:p>
        </w:tc>
        <w:tc>
          <w:tcPr>
            <w:tcW w:w="397" w:type="dxa"/>
          </w:tcPr>
          <w:p w:rsidR="006E04A4" w:rsidRPr="0044716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47161" w:rsidRDefault="002130B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47161">
              <w:t>Interpellationssvar</w:t>
            </w:r>
            <w:r w:rsidRPr="00447161">
              <w:rPr>
                <w:sz w:val="24"/>
              </w:rPr>
              <w:t xml:space="preserve"> </w:t>
            </w:r>
            <w:r w:rsidR="002474E7" w:rsidRPr="00447161">
              <w:rPr>
                <w:sz w:val="24"/>
              </w:rPr>
              <w:t>(uppehåll för gruppmöten ca 16.00-18.00)</w:t>
            </w:r>
          </w:p>
        </w:tc>
      </w:tr>
      <w:tr w:rsidR="002130B3" w:rsidRPr="00447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30B3" w:rsidRPr="00447161" w:rsidRDefault="002130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30B3" w:rsidRPr="00447161" w:rsidRDefault="002130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130B3" w:rsidRPr="00447161" w:rsidRDefault="002130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30B3" w:rsidRPr="00447161" w:rsidRDefault="002130B3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:rsidR="006E04A4" w:rsidRPr="00447161" w:rsidRDefault="006E04A4">
      <w:pPr>
        <w:pStyle w:val="StreckLngt"/>
      </w:pPr>
      <w:r w:rsidRPr="00447161">
        <w:tab/>
      </w:r>
    </w:p>
    <w:p w:rsidR="002474E7" w:rsidRPr="00447161" w:rsidRDefault="002474E7" w:rsidP="003675A0">
      <w:pPr>
        <w:pStyle w:val="Blankrad"/>
      </w:pPr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HuvudrubrikFlisteNr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HuvudrubrikEnsam"/>
            </w:pPr>
            <w:r w:rsidRPr="00447161">
              <w:t>Justering av protokoll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HuvudrubrikKolumn3"/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Protokollet från sammanträdet onsdagen den 14 oktober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</w:tbl>
    <w:p w:rsidR="002474E7" w:rsidRPr="00447161" w:rsidRDefault="002474E7" w:rsidP="003675A0">
      <w:pPr>
        <w:pStyle w:val="Blankrad"/>
      </w:pPr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HuvudrubrikFlisteNr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HuvudrubrikEnsam"/>
            </w:pPr>
            <w:r w:rsidRPr="00447161">
              <w:t>Meddelande om val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HuvudrubrikKolumn3"/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Vid morgondagens sammanträde företas val av ställföreträdande justitieombudsman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</w:tbl>
    <w:p w:rsidR="002474E7" w:rsidRPr="00447161" w:rsidRDefault="002474E7" w:rsidP="003675A0">
      <w:pPr>
        <w:pStyle w:val="Blankrad"/>
      </w:pPr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HuvudrubrikFlisteNr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Huvudrubrik"/>
            </w:pPr>
            <w:bookmarkStart w:id="1" w:name="Start_Interpellationer"/>
            <w:bookmarkEnd w:id="1"/>
            <w:r w:rsidRPr="00447161">
              <w:t>Svar på interpellationer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HuvudrubrikKolumn3"/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Besvaradav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Besvaradav"/>
            </w:pPr>
            <w:r w:rsidRPr="00447161">
              <w:t>Socialminister Göran Hägglund (kd)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Besvaradav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2009/10:22 av Eva-Lena Jansson (s)</w:t>
            </w:r>
          </w:p>
          <w:p w:rsidR="002474E7" w:rsidRPr="00447161" w:rsidRDefault="002474E7" w:rsidP="00BE09A4">
            <w:r w:rsidRPr="00447161">
              <w:t>Apoteket och ägardirektiv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Besvaradav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Besvaradav"/>
            </w:pPr>
            <w:r w:rsidRPr="00447161">
              <w:t>Utbildningsminister Jan Björklund (fp)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Besvaradav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2009/10:20 av Peter Hultqvist (s)</w:t>
            </w:r>
          </w:p>
          <w:p w:rsidR="002474E7" w:rsidRPr="00447161" w:rsidRDefault="002474E7" w:rsidP="00BE09A4">
            <w:r w:rsidRPr="00447161">
              <w:t>Rätten till barnomsorg på obekväm arbetstid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Besvaradav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Besvaradav"/>
            </w:pPr>
            <w:r w:rsidRPr="00447161">
              <w:t>Kulturminister Lena Adelsohn Liljeroth (m)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Besvaradav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2009/10:25 av Helene Petersson i Stockaryd (s)</w:t>
            </w:r>
          </w:p>
          <w:p w:rsidR="002474E7" w:rsidRPr="00447161" w:rsidRDefault="002474E7" w:rsidP="00BE09A4">
            <w:r w:rsidRPr="00447161">
              <w:t>Översyn av mediekoncentrationen i Sverige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</w:tbl>
    <w:p w:rsidR="002474E7" w:rsidRPr="00447161" w:rsidRDefault="002474E7" w:rsidP="003675A0">
      <w:pPr>
        <w:pStyle w:val="Blankrad"/>
      </w:pPr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HuvudrubrikFlisteNr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HuvudrubrikEnsam"/>
            </w:pPr>
            <w:r w:rsidRPr="00447161">
              <w:t>Anmälan om uppteckningar vid EU-nämndens sammanträden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HuvudrubrikKolumn3"/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2009/10:3 Fredagen den 2 oktober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</w:tbl>
    <w:p w:rsidR="002474E7" w:rsidRPr="00447161" w:rsidRDefault="002474E7" w:rsidP="003675A0">
      <w:pPr>
        <w:pStyle w:val="Blankrad"/>
      </w:pPr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Huvud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Huvudrubrik"/>
            </w:pPr>
            <w:bookmarkStart w:id="2" w:name="TypRubrik"/>
            <w:bookmarkEnd w:id="2"/>
            <w:r w:rsidRPr="00447161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HuvudrubrikKolumn3"/>
            </w:pPr>
            <w:r w:rsidRPr="00447161">
              <w:t>Ansvarigt utskott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2009/10:FPM15 Meddelande om klimatfinansiering</w:t>
            </w:r>
            <w:r w:rsidRPr="00447161">
              <w:rPr>
                <w:i/>
              </w:rPr>
              <w:t xml:space="preserve"> KOM(2009)475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 xml:space="preserve">FiU </w:t>
            </w:r>
          </w:p>
        </w:tc>
      </w:tr>
    </w:tbl>
    <w:p w:rsidR="002474E7" w:rsidRPr="00447161" w:rsidRDefault="002474E7" w:rsidP="003675A0">
      <w:pPr>
        <w:pStyle w:val="Blankrad"/>
      </w:pPr>
      <w:bookmarkStart w:id="3" w:name="StartText"/>
      <w:bookmarkEnd w:id="3"/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HuvudrubrikFlisteNr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Huvudrubrik"/>
            </w:pPr>
            <w:bookmarkStart w:id="4" w:name="Start_Ärendenfördebattochavgörande"/>
            <w:bookmarkEnd w:id="4"/>
            <w:r w:rsidRPr="00447161">
              <w:t>Ärenden för bordläggning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HuvudrubrikKolumn3"/>
            </w:pPr>
            <w:r w:rsidRPr="00447161">
              <w:t>Reservationer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Miljö- och jordbruksutskottets betänkande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2009/10:MJU8 En ny rovdjursförvaltning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28 res. (s,v,mp)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Utbildningsutskottets betänkande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2009/10:UbU3 Högre krav och kvalitet i den nya gymnasieskolan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1 res. (s,v,mp)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Konstitutionsutskottets betänkande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2009/10:KU3 Inkomstgaranti och jobbskatteavdrag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Socialutskottets betänkanden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2009/10:SoU2 En politik för personer med psykisk sjukdom eller psykisk funktionsnedsättning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1 res. (s,v,mp)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2009/10:SoU3 Vissa psykiatrifrågor m.m.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1 res. (v,mp)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Utrikesutskottets betänkanden och utlåtanden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2009/10:UU3 Norden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2009/10:UU4 Meddelande om EU och Arktis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1 res. (v,mp)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2009/10:UU5 EU:s strategi för Östersjöområdet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1 res. (s,v,mp)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2009/10:UU8 Faställelse av Gränsöversynen Sverige–Finland 2006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</w:tbl>
    <w:p w:rsidR="002474E7" w:rsidRPr="00447161" w:rsidRDefault="002474E7" w:rsidP="003675A0">
      <w:pPr>
        <w:pStyle w:val="Blankrad"/>
      </w:pPr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74E7" w:rsidRPr="00447161" w:rsidTr="00BE09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74E7" w:rsidRPr="00447161" w:rsidRDefault="002474E7" w:rsidP="00BE09A4">
            <w:pPr>
              <w:pStyle w:val="HuvudrubrikFlisteNr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HuvudrubrikEnsam"/>
            </w:pPr>
            <w:bookmarkStart w:id="5" w:name="Start_ÄrendenFörAvgörande"/>
            <w:bookmarkEnd w:id="5"/>
            <w:r w:rsidRPr="00447161">
              <w:t>Ärenden för avgörande</w:t>
            </w:r>
            <w:r w:rsidRPr="00447161">
              <w:br/>
              <w:t>onsdagen den 21 oktober kl. 09.00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HuvudrubrikKolumn3"/>
            </w:pPr>
            <w:r w:rsidRPr="00447161">
              <w:t>Reservationer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Under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Underrubrik"/>
            </w:pPr>
            <w:r w:rsidRPr="00447161">
              <w:t>Tidigare slutdebatterade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Under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Socialförsäkringsutskottets betänkanden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2009/10:SfU3 Pensionsmyndigheten och dess verksamhet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2009/10:SfU6 Utjämnat värde för buffertfonden vid beräkning av balanstalet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3 res. (v,mp)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Trafikutskottets utlåtande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2009/10:TU4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  <w:r w:rsidRPr="00447161">
              <w:rPr>
                <w:spacing w:val="-4"/>
              </w:rPr>
              <w:t>1 res. (s,v,mp)</w:t>
            </w: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renderubrik"/>
            </w:pPr>
          </w:p>
        </w:tc>
        <w:tc>
          <w:tcPr>
            <w:tcW w:w="6237" w:type="dxa"/>
          </w:tcPr>
          <w:p w:rsidR="002474E7" w:rsidRPr="00447161" w:rsidRDefault="002474E7" w:rsidP="00BE09A4">
            <w:pPr>
              <w:pStyle w:val="renderubrik"/>
            </w:pPr>
            <w:r w:rsidRPr="00447161">
              <w:t>Näringsutskottets betänkande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pStyle w:val="renderubrik"/>
              <w:rPr>
                <w:spacing w:val="-4"/>
              </w:rPr>
            </w:pPr>
          </w:p>
        </w:tc>
      </w:tr>
      <w:tr w:rsidR="002474E7" w:rsidRPr="00447161" w:rsidTr="00BE09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74E7" w:rsidRPr="00447161" w:rsidRDefault="002474E7" w:rsidP="00BE09A4">
            <w:pPr>
              <w:pStyle w:val="FlistaNrText"/>
            </w:pPr>
          </w:p>
        </w:tc>
        <w:tc>
          <w:tcPr>
            <w:tcW w:w="6237" w:type="dxa"/>
          </w:tcPr>
          <w:p w:rsidR="002474E7" w:rsidRPr="00447161" w:rsidRDefault="002474E7" w:rsidP="00BE09A4">
            <w:r w:rsidRPr="00447161">
              <w:t>2009/10:NU7 Avgränsning av elnätsverksamhet</w:t>
            </w:r>
          </w:p>
        </w:tc>
        <w:tc>
          <w:tcPr>
            <w:tcW w:w="2481" w:type="dxa"/>
          </w:tcPr>
          <w:p w:rsidR="002474E7" w:rsidRPr="00447161" w:rsidRDefault="002474E7" w:rsidP="00BE09A4">
            <w:pPr>
              <w:rPr>
                <w:spacing w:val="-4"/>
              </w:rPr>
            </w:pPr>
          </w:p>
        </w:tc>
      </w:tr>
    </w:tbl>
    <w:p w:rsidR="002474E7" w:rsidRPr="00447161" w:rsidRDefault="002474E7" w:rsidP="003675A0">
      <w:pPr>
        <w:pStyle w:val="Blankrad"/>
      </w:pPr>
      <w:r w:rsidRPr="00447161">
        <w:t>     </w:t>
      </w:r>
    </w:p>
    <w:p w:rsidR="002474E7" w:rsidRPr="00447161" w:rsidRDefault="002474E7" w:rsidP="003675A0">
      <w:pPr>
        <w:pStyle w:val="Blankrad"/>
      </w:pPr>
      <w:bookmarkStart w:id="6" w:name="Start"/>
      <w:bookmarkEnd w:id="6"/>
      <w:r w:rsidRPr="0044716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471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4716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47161" w:rsidRDefault="006E04A4" w:rsidP="00D016E9">
            <w:pPr>
              <w:pStyle w:val="StreckMitten"/>
            </w:pPr>
            <w:r w:rsidRPr="00447161">
              <w:tab/>
            </w:r>
            <w:r w:rsidRPr="00447161">
              <w:tab/>
            </w:r>
          </w:p>
        </w:tc>
      </w:tr>
    </w:tbl>
    <w:p w:rsidR="006E04A4" w:rsidRPr="00447161" w:rsidRDefault="006E04A4" w:rsidP="003675A0">
      <w:pPr>
        <w:pStyle w:val="Blankrad"/>
      </w:pPr>
    </w:p>
    <w:sectPr w:rsidR="006E04A4" w:rsidRPr="0044716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9A4" w:rsidRPr="00447161" w:rsidRDefault="00BE09A4">
      <w:r w:rsidRPr="00447161">
        <w:separator/>
      </w:r>
    </w:p>
  </w:endnote>
  <w:endnote w:type="continuationSeparator" w:id="0">
    <w:p w:rsidR="00BE09A4" w:rsidRPr="00447161" w:rsidRDefault="00BE09A4">
      <w:r w:rsidRPr="004471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0B3" w:rsidRPr="00447161" w:rsidRDefault="002130B3">
    <w:pPr>
      <w:pStyle w:val="Sidhuvud"/>
      <w:jc w:val="center"/>
    </w:pPr>
    <w:r w:rsidRPr="00447161">
      <w:fldChar w:fldCharType="begin" w:fldLock="1"/>
    </w:r>
    <w:r w:rsidRPr="00447161">
      <w:instrText xml:space="preserve"> PAGE </w:instrText>
    </w:r>
    <w:r w:rsidRPr="00447161">
      <w:fldChar w:fldCharType="separate"/>
    </w:r>
    <w:r w:rsidR="00B93883" w:rsidRPr="00447161">
      <w:t>2</w:t>
    </w:r>
    <w:r w:rsidRPr="00447161">
      <w:fldChar w:fldCharType="end"/>
    </w:r>
    <w:r w:rsidRPr="00447161">
      <w:t xml:space="preserve"> (</w:t>
    </w:r>
    <w:r w:rsidRPr="00447161">
      <w:fldChar w:fldCharType="begin" w:fldLock="1"/>
    </w:r>
    <w:r w:rsidRPr="00447161">
      <w:instrText xml:space="preserve"> NUMPAGES </w:instrText>
    </w:r>
    <w:r w:rsidRPr="00447161">
      <w:fldChar w:fldCharType="separate"/>
    </w:r>
    <w:r w:rsidR="00B93883" w:rsidRPr="00447161">
      <w:t>2</w:t>
    </w:r>
    <w:r w:rsidRPr="00447161">
      <w:fldChar w:fldCharType="end"/>
    </w:r>
    <w:r w:rsidRPr="00447161">
      <w:t>)</w:t>
    </w:r>
  </w:p>
  <w:p w:rsidR="002130B3" w:rsidRPr="00447161" w:rsidRDefault="002130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0B3" w:rsidRPr="00447161" w:rsidRDefault="002130B3">
    <w:pPr>
      <w:pStyle w:val="Sidhuvud"/>
      <w:jc w:val="center"/>
    </w:pPr>
    <w:r w:rsidRPr="00447161">
      <w:fldChar w:fldCharType="begin" w:fldLock="1"/>
    </w:r>
    <w:r w:rsidRPr="00447161">
      <w:instrText xml:space="preserve"> PAGE </w:instrText>
    </w:r>
    <w:r w:rsidRPr="00447161">
      <w:fldChar w:fldCharType="separate"/>
    </w:r>
    <w:r w:rsidR="00BE09A4" w:rsidRPr="00447161">
      <w:t>1</w:t>
    </w:r>
    <w:r w:rsidRPr="00447161">
      <w:fldChar w:fldCharType="end"/>
    </w:r>
    <w:r w:rsidRPr="00447161">
      <w:t xml:space="preserve"> (</w:t>
    </w:r>
    <w:r w:rsidRPr="00447161">
      <w:fldChar w:fldCharType="begin" w:fldLock="1"/>
    </w:r>
    <w:r w:rsidRPr="00447161">
      <w:instrText xml:space="preserve"> NUMPAGES </w:instrText>
    </w:r>
    <w:r w:rsidRPr="00447161">
      <w:fldChar w:fldCharType="separate"/>
    </w:r>
    <w:r w:rsidR="006858FF" w:rsidRPr="00447161">
      <w:t>2</w:t>
    </w:r>
    <w:r w:rsidRPr="00447161">
      <w:fldChar w:fldCharType="end"/>
    </w:r>
    <w:r w:rsidRPr="00447161">
      <w:t>)</w:t>
    </w:r>
  </w:p>
  <w:p w:rsidR="002130B3" w:rsidRPr="00447161" w:rsidRDefault="002130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9A4" w:rsidRPr="00447161" w:rsidRDefault="00BE09A4">
      <w:r w:rsidRPr="00447161">
        <w:separator/>
      </w:r>
    </w:p>
  </w:footnote>
  <w:footnote w:type="continuationSeparator" w:id="0">
    <w:p w:rsidR="00BE09A4" w:rsidRPr="00447161" w:rsidRDefault="00BE09A4">
      <w:r w:rsidRPr="004471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0B3" w:rsidRPr="00447161" w:rsidRDefault="002130B3">
    <w:pPr>
      <w:pStyle w:val="Sidhuvud"/>
      <w:tabs>
        <w:tab w:val="clear" w:pos="4536"/>
      </w:tabs>
    </w:pPr>
    <w:r w:rsidRPr="00447161">
      <w:fldChar w:fldCharType="begin" w:fldLock="1"/>
    </w:r>
    <w:r w:rsidRPr="00447161">
      <w:instrText xml:space="preserve"> DOCPROPERTY "DocumentDate" </w:instrText>
    </w:r>
    <w:r w:rsidRPr="00447161">
      <w:fldChar w:fldCharType="separate"/>
    </w:r>
    <w:r w:rsidR="006858FF" w:rsidRPr="00447161">
      <w:t>Tisdagen den 20 oktober 2009</w:t>
    </w:r>
    <w:r w:rsidRPr="00447161">
      <w:fldChar w:fldCharType="end"/>
    </w:r>
    <w:r w:rsidRPr="00447161">
      <w:tab/>
    </w:r>
  </w:p>
  <w:p w:rsidR="002130B3" w:rsidRPr="00447161" w:rsidRDefault="002130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47161">
      <w:rPr>
        <w:sz w:val="12"/>
      </w:rPr>
      <w:tab/>
    </w:r>
  </w:p>
  <w:p w:rsidR="002130B3" w:rsidRPr="00447161" w:rsidRDefault="002130B3"/>
  <w:p w:rsidR="002130B3" w:rsidRPr="00447161" w:rsidRDefault="002130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0B3" w:rsidRPr="00447161" w:rsidRDefault="0044716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4716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30B3" w:rsidRPr="00447161" w:rsidRDefault="002130B3">
    <w:pPr>
      <w:pStyle w:val="Dokumentrubrik"/>
      <w:spacing w:after="360"/>
    </w:pPr>
    <w:r w:rsidRPr="00447161">
      <w:t>Föredragningslista</w:t>
    </w:r>
  </w:p>
  <w:p w:rsidR="002130B3" w:rsidRPr="00447161" w:rsidRDefault="002130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4597948">
    <w:abstractNumId w:val="5"/>
  </w:num>
  <w:num w:numId="2" w16cid:durableId="4479768">
    <w:abstractNumId w:val="2"/>
  </w:num>
  <w:num w:numId="3" w16cid:durableId="1696613896">
    <w:abstractNumId w:val="4"/>
  </w:num>
  <w:num w:numId="4" w16cid:durableId="1459371663">
    <w:abstractNumId w:val="1"/>
  </w:num>
  <w:num w:numId="5" w16cid:durableId="845826003">
    <w:abstractNumId w:val="0"/>
  </w:num>
  <w:num w:numId="6" w16cid:durableId="746683946">
    <w:abstractNumId w:val="3"/>
  </w:num>
  <w:num w:numId="7" w16cid:durableId="1467622051">
    <w:abstractNumId w:val="3"/>
  </w:num>
  <w:num w:numId="8" w16cid:durableId="31018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143E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C75E9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757C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0B3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474E7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47161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2C90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2BB4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58FF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0AC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463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07C6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348D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3883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9A4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6F80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4EE0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28AD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143E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0FA2B2-D0F8-40BF-99A8-158B4E6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858F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297</Words>
  <Characters>2146</Characters>
  <Application>Microsoft Office Word</Application>
  <DocSecurity>4</DocSecurity>
  <Lines>178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2009/10:17</vt:lpstr>
      <vt:lpstr>Tisdagen den 20 oktober 2009</vt:lpstr>
    </vt:vector>
  </TitlesOfParts>
  <Company>Riksdagen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2009-10-19T13:42:00Z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oktober 2009</vt:lpwstr>
  </property>
  <property fmtid="{D5CDD505-2E9C-101B-9397-08002B2CF9AE}" pid="3" name="DocumentNumber">
    <vt:lpwstr>17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2009-10-20</vt:lpwstr>
  </property>
  <property fmtid="{D5CDD505-2E9C-101B-9397-08002B2CF9AE}" pid="7" name="DatumAvgörande">
    <vt:lpwstr>2009-10-21</vt:lpwstr>
  </property>
</Properties>
</file>