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E1BE2DD4E84472A3BB2EF175DD7D6B"/>
        </w:placeholder>
        <w15:appearance w15:val="hidden"/>
        <w:text/>
      </w:sdtPr>
      <w:sdtEndPr/>
      <w:sdtContent>
        <w:p w:rsidRPr="009B062B" w:rsidR="00AF30DD" w:rsidP="009B062B" w:rsidRDefault="00AF30DD" w14:paraId="64E8B961" w14:textId="77777777">
          <w:pPr>
            <w:pStyle w:val="RubrikFrslagTIllRiksdagsbeslut"/>
          </w:pPr>
          <w:r w:rsidRPr="009B062B">
            <w:t>Förslag till riksdagsbeslut</w:t>
          </w:r>
        </w:p>
      </w:sdtContent>
    </w:sdt>
    <w:sdt>
      <w:sdtPr>
        <w:alias w:val="Yrkande 1"/>
        <w:tag w:val="08d38d66-77f3-4819-a53e-bcb25181b8d3"/>
        <w:id w:val="-526097896"/>
        <w:lock w:val="sdtLocked"/>
      </w:sdtPr>
      <w:sdtEndPr/>
      <w:sdtContent>
        <w:p w:rsidR="0011607D" w:rsidRDefault="00A13EAF" w14:paraId="64E8B962" w14:textId="77777777">
          <w:pPr>
            <w:pStyle w:val="Frslagstext"/>
            <w:numPr>
              <w:ilvl w:val="0"/>
              <w:numId w:val="0"/>
            </w:numPr>
          </w:pPr>
          <w:r>
            <w:t>Riksdagen ställer sig bakom det som anförs i motionen om att staten bör upphandla delar av tv- och radioprogrammen i allmänhetens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93EAEE46CF4553B82E72754B08F5E5"/>
        </w:placeholder>
        <w15:appearance w15:val="hidden"/>
        <w:text/>
      </w:sdtPr>
      <w:sdtEndPr/>
      <w:sdtContent>
        <w:p w:rsidRPr="009B062B" w:rsidR="006D79C9" w:rsidP="00333E95" w:rsidRDefault="006D79C9" w14:paraId="64E8B963" w14:textId="77777777">
          <w:pPr>
            <w:pStyle w:val="Rubrik1"/>
          </w:pPr>
          <w:r>
            <w:t>Motivering</w:t>
          </w:r>
        </w:p>
      </w:sdtContent>
    </w:sdt>
    <w:p w:rsidR="00C77E50" w:rsidP="00C77E50" w:rsidRDefault="00C77E50" w14:paraId="64E8B964" w14:textId="4158CBE5">
      <w:pPr>
        <w:pStyle w:val="Normalutanindragellerluft"/>
      </w:pPr>
      <w:r>
        <w:t>För inte så längesedan hade Sverige endast statlig radio och tv. Idag ser det annorlunda ut, och hush</w:t>
      </w:r>
      <w:r w:rsidR="003C269A">
        <w:t>ållen kan såväl genom telefonen som</w:t>
      </w:r>
      <w:r>
        <w:t xml:space="preserve"> datorn och genom ett bredare kanalutbud se och höra flera olika tv- och radiokanaler. Genom en ökad pluralism i medierna får vi som bor i Sverige många olika nyhetsvinklingar och aspekter av händelser. Genom att vi även har tillgång till nyhetsmedier från andra länder skildras idag ett bredare perspektiv än vad som tidigare var möjligt att tillgodogöra sig. </w:t>
      </w:r>
    </w:p>
    <w:p w:rsidR="00C77E50" w:rsidP="00C77E50" w:rsidRDefault="00C77E50" w14:paraId="64E8B965" w14:textId="77777777">
      <w:r w:rsidRPr="00C77E50">
        <w:t xml:space="preserve">Inom många olika samhällssektorer är det en naturlig process att upphandla varor och tjänster till den offentliga sektorn. Politiker ställer krav </w:t>
      </w:r>
      <w:r w:rsidRPr="00C77E50">
        <w:lastRenderedPageBreak/>
        <w:t>på vad som ska upphandlas, och sedan får företag lägga anbud i enlighet med principerna för offentlig upphandling.</w:t>
      </w:r>
    </w:p>
    <w:p w:rsidRPr="00C77E50" w:rsidR="00C77E50" w:rsidP="00C77E50" w:rsidRDefault="00C77E50" w14:paraId="64E8B966" w14:textId="46273BB3">
      <w:r>
        <w:t>T</w:t>
      </w:r>
      <w:r w:rsidRPr="00C77E50">
        <w:t xml:space="preserve">iden </w:t>
      </w:r>
      <w:r w:rsidR="003C269A">
        <w:t>är nu</w:t>
      </w:r>
      <w:r w:rsidRPr="00C77E50">
        <w:t xml:space="preserve"> mogen för staten att upphandla delar av samhällsprogrammen och nyhetsförmedlingen i radio och tv i Sverige. Vi politiker kan besluta om kriterier, och mediebolagen kan i högre utsträckning än idag lägga anbud i fri konkurrens med varandra.</w:t>
      </w:r>
    </w:p>
    <w:p w:rsidR="00652B73" w:rsidP="00C77E50" w:rsidRDefault="00C77E50" w14:paraId="64E8B967" w14:textId="6A2A2501">
      <w:r w:rsidRPr="00C77E50">
        <w:t>Större upphandling ger större mångfald och en större arbetsmarknad för journalister att ta del av samtidigt som vi får en större pluralism inom medieområdet i Sverige. Genom att upphandla samhällsprogram och nyhetsförmedling får vi en ännu bättre radio och tv i allmänhetens tjänst</w:t>
      </w:r>
      <w:r>
        <w:t>. Detta bör regeringen ges till</w:t>
      </w:r>
      <w:r w:rsidRPr="00C77E50">
        <w:t>känna.</w:t>
      </w:r>
    </w:p>
    <w:bookmarkStart w:name="_GoBack" w:id="1"/>
    <w:bookmarkEnd w:id="1"/>
    <w:p w:rsidRPr="00C77E50" w:rsidR="003C269A" w:rsidP="00C77E50" w:rsidRDefault="003C269A" w14:paraId="6DDA958A" w14:textId="77777777"/>
    <w:sdt>
      <w:sdtPr>
        <w:rPr>
          <w:i/>
          <w:noProof/>
        </w:rPr>
        <w:alias w:val="CC_Underskrifter"/>
        <w:tag w:val="CC_Underskrifter"/>
        <w:id w:val="583496634"/>
        <w:lock w:val="sdtContentLocked"/>
        <w:placeholder>
          <w:docPart w:val="63DFD08FE5324C838C9F26BBC1B5AD27"/>
        </w:placeholder>
        <w15:appearance w15:val="hidden"/>
      </w:sdtPr>
      <w:sdtEndPr>
        <w:rPr>
          <w:i w:val="0"/>
          <w:noProof w:val="0"/>
        </w:rPr>
      </w:sdtEndPr>
      <w:sdtContent>
        <w:p w:rsidR="004801AC" w:rsidP="0085212F" w:rsidRDefault="003C269A" w14:paraId="64E8B9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4818E9" w:rsidRDefault="004818E9" w14:paraId="64E8B96C" w14:textId="77777777"/>
    <w:sectPr w:rsidR="004818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8B96E" w14:textId="77777777" w:rsidR="00262136" w:rsidRDefault="00262136" w:rsidP="000C1CAD">
      <w:pPr>
        <w:spacing w:line="240" w:lineRule="auto"/>
      </w:pPr>
      <w:r>
        <w:separator/>
      </w:r>
    </w:p>
  </w:endnote>
  <w:endnote w:type="continuationSeparator" w:id="0">
    <w:p w14:paraId="64E8B96F" w14:textId="77777777" w:rsidR="00262136" w:rsidRDefault="00262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B9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B975" w14:textId="1D4153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26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8B96C" w14:textId="77777777" w:rsidR="00262136" w:rsidRDefault="00262136" w:rsidP="000C1CAD">
      <w:pPr>
        <w:spacing w:line="240" w:lineRule="auto"/>
      </w:pPr>
      <w:r>
        <w:separator/>
      </w:r>
    </w:p>
  </w:footnote>
  <w:footnote w:type="continuationSeparator" w:id="0">
    <w:p w14:paraId="64E8B96D" w14:textId="77777777" w:rsidR="00262136" w:rsidRDefault="002621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E8B9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E8B97F" wp14:anchorId="64E8B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269A" w14:paraId="64E8B980" w14:textId="77777777">
                          <w:pPr>
                            <w:jc w:val="right"/>
                          </w:pPr>
                          <w:sdt>
                            <w:sdtPr>
                              <w:alias w:val="CC_Noformat_Partikod"/>
                              <w:tag w:val="CC_Noformat_Partikod"/>
                              <w:id w:val="-53464382"/>
                              <w:placeholder>
                                <w:docPart w:val="AFE5BE4FA6E74049B1B37BAA632FF14C"/>
                              </w:placeholder>
                              <w:text/>
                            </w:sdtPr>
                            <w:sdtEndPr/>
                            <w:sdtContent>
                              <w:r w:rsidR="00C77E50">
                                <w:t>M</w:t>
                              </w:r>
                            </w:sdtContent>
                          </w:sdt>
                          <w:sdt>
                            <w:sdtPr>
                              <w:alias w:val="CC_Noformat_Partinummer"/>
                              <w:tag w:val="CC_Noformat_Partinummer"/>
                              <w:id w:val="-1709555926"/>
                              <w:placeholder>
                                <w:docPart w:val="A017EF8E42594317BF5E73001ADB5E32"/>
                              </w:placeholder>
                              <w:text/>
                            </w:sdtPr>
                            <w:sdtEndPr/>
                            <w:sdtContent>
                              <w:r w:rsidR="00C77E50">
                                <w:t>1637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8B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269A" w14:paraId="64E8B980" w14:textId="77777777">
                    <w:pPr>
                      <w:jc w:val="right"/>
                    </w:pPr>
                    <w:sdt>
                      <w:sdtPr>
                        <w:alias w:val="CC_Noformat_Partikod"/>
                        <w:tag w:val="CC_Noformat_Partikod"/>
                        <w:id w:val="-53464382"/>
                        <w:placeholder>
                          <w:docPart w:val="AFE5BE4FA6E74049B1B37BAA632FF14C"/>
                        </w:placeholder>
                        <w:text/>
                      </w:sdtPr>
                      <w:sdtEndPr/>
                      <w:sdtContent>
                        <w:r w:rsidR="00C77E50">
                          <w:t>M</w:t>
                        </w:r>
                      </w:sdtContent>
                    </w:sdt>
                    <w:sdt>
                      <w:sdtPr>
                        <w:alias w:val="CC_Noformat_Partinummer"/>
                        <w:tag w:val="CC_Noformat_Partinummer"/>
                        <w:id w:val="-1709555926"/>
                        <w:placeholder>
                          <w:docPart w:val="A017EF8E42594317BF5E73001ADB5E32"/>
                        </w:placeholder>
                        <w:text/>
                      </w:sdtPr>
                      <w:sdtEndPr/>
                      <w:sdtContent>
                        <w:r w:rsidR="00C77E50">
                          <w:t>1637</w:t>
                        </w:r>
                      </w:sdtContent>
                    </w:sdt>
                  </w:p>
                </w:txbxContent>
              </v:textbox>
              <w10:wrap anchorx="page"/>
            </v:shape>
          </w:pict>
        </mc:Fallback>
      </mc:AlternateContent>
    </w:r>
  </w:p>
  <w:p w:rsidRPr="00293C4F" w:rsidR="004F35FE" w:rsidP="00776B74" w:rsidRDefault="004F35FE" w14:paraId="64E8B9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269A" w14:paraId="64E8B972" w14:textId="77777777">
    <w:pPr>
      <w:jc w:val="right"/>
    </w:pPr>
    <w:sdt>
      <w:sdtPr>
        <w:alias w:val="CC_Noformat_Partikod"/>
        <w:tag w:val="CC_Noformat_Partikod"/>
        <w:id w:val="559911109"/>
        <w:placeholder>
          <w:docPart w:val="A017EF8E42594317BF5E73001ADB5E32"/>
        </w:placeholder>
        <w:text/>
      </w:sdtPr>
      <w:sdtEndPr/>
      <w:sdtContent>
        <w:r w:rsidR="00C77E50">
          <w:t>M</w:t>
        </w:r>
      </w:sdtContent>
    </w:sdt>
    <w:sdt>
      <w:sdtPr>
        <w:alias w:val="CC_Noformat_Partinummer"/>
        <w:tag w:val="CC_Noformat_Partinummer"/>
        <w:id w:val="1197820850"/>
        <w:text/>
      </w:sdtPr>
      <w:sdtEndPr/>
      <w:sdtContent>
        <w:r w:rsidR="00C77E50">
          <w:t>1637</w:t>
        </w:r>
      </w:sdtContent>
    </w:sdt>
  </w:p>
  <w:p w:rsidR="004F35FE" w:rsidP="00776B74" w:rsidRDefault="004F35FE" w14:paraId="64E8B9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269A" w14:paraId="64E8B976" w14:textId="77777777">
    <w:pPr>
      <w:jc w:val="right"/>
    </w:pPr>
    <w:sdt>
      <w:sdtPr>
        <w:alias w:val="CC_Noformat_Partikod"/>
        <w:tag w:val="CC_Noformat_Partikod"/>
        <w:id w:val="1471015553"/>
        <w:text/>
      </w:sdtPr>
      <w:sdtEndPr/>
      <w:sdtContent>
        <w:r w:rsidR="00C77E50">
          <w:t>M</w:t>
        </w:r>
      </w:sdtContent>
    </w:sdt>
    <w:sdt>
      <w:sdtPr>
        <w:alias w:val="CC_Noformat_Partinummer"/>
        <w:tag w:val="CC_Noformat_Partinummer"/>
        <w:id w:val="-2014525982"/>
        <w:text/>
      </w:sdtPr>
      <w:sdtEndPr/>
      <w:sdtContent>
        <w:r w:rsidR="00C77E50">
          <w:t>1637</w:t>
        </w:r>
      </w:sdtContent>
    </w:sdt>
  </w:p>
  <w:p w:rsidR="004F35FE" w:rsidP="00A314CF" w:rsidRDefault="003C269A" w14:paraId="64E8B9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269A" w14:paraId="64E8B9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269A" w14:paraId="64E8B9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:3205</w:t>
        </w:r>
      </w:sdtContent>
    </w:sdt>
  </w:p>
  <w:p w:rsidR="004F35FE" w:rsidP="00E03A3D" w:rsidRDefault="003C269A" w14:paraId="64E8B97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C77E50" w14:paraId="64E8B97B" w14:textId="77777777">
        <w:pPr>
          <w:pStyle w:val="FSHRub2"/>
        </w:pPr>
        <w:r>
          <w:t>Upphandling av tv- och radioprogram</w:t>
        </w:r>
      </w:p>
    </w:sdtContent>
  </w:sdt>
  <w:sdt>
    <w:sdtPr>
      <w:alias w:val="CC_Boilerplate_3"/>
      <w:tag w:val="CC_Boilerplate_3"/>
      <w:id w:val="1606463544"/>
      <w:lock w:val="sdtContentLocked"/>
      <w15:appearance w15:val="hidden"/>
      <w:text w:multiLine="1"/>
    </w:sdtPr>
    <w:sdtEndPr/>
    <w:sdtContent>
      <w:p w:rsidR="004F35FE" w:rsidP="00283E0F" w:rsidRDefault="004F35FE" w14:paraId="64E8B9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07D"/>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136"/>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69A"/>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1C2"/>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8E9"/>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2B"/>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039"/>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A5C"/>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08F"/>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6D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12F"/>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015"/>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D71"/>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3EAF"/>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85D"/>
    <w:rsid w:val="00A5092E"/>
    <w:rsid w:val="00A50CE8"/>
    <w:rsid w:val="00A51B5D"/>
    <w:rsid w:val="00A54783"/>
    <w:rsid w:val="00A54CB2"/>
    <w:rsid w:val="00A54CE2"/>
    <w:rsid w:val="00A54EA1"/>
    <w:rsid w:val="00A5506B"/>
    <w:rsid w:val="00A562FC"/>
    <w:rsid w:val="00A565D7"/>
    <w:rsid w:val="00A5767D"/>
    <w:rsid w:val="00A57B5B"/>
    <w:rsid w:val="00A60DAD"/>
    <w:rsid w:val="00A60EE5"/>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EA1"/>
    <w:rsid w:val="00C65A7F"/>
    <w:rsid w:val="00C665BA"/>
    <w:rsid w:val="00C6680B"/>
    <w:rsid w:val="00C678A4"/>
    <w:rsid w:val="00C679DF"/>
    <w:rsid w:val="00C7077B"/>
    <w:rsid w:val="00C71283"/>
    <w:rsid w:val="00C727E7"/>
    <w:rsid w:val="00C728C2"/>
    <w:rsid w:val="00C730C6"/>
    <w:rsid w:val="00C731B6"/>
    <w:rsid w:val="00C73200"/>
    <w:rsid w:val="00C73C3A"/>
    <w:rsid w:val="00C744E0"/>
    <w:rsid w:val="00C75D5B"/>
    <w:rsid w:val="00C77104"/>
    <w:rsid w:val="00C77E50"/>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E79"/>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8B8"/>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E8B960"/>
  <w15:chartTrackingRefBased/>
  <w15:docId w15:val="{F6EC1CC6-1AA1-421E-B382-134E4C00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E1BE2DD4E84472A3BB2EF175DD7D6B"/>
        <w:category>
          <w:name w:val="Allmänt"/>
          <w:gallery w:val="placeholder"/>
        </w:category>
        <w:types>
          <w:type w:val="bbPlcHdr"/>
        </w:types>
        <w:behaviors>
          <w:behavior w:val="content"/>
        </w:behaviors>
        <w:guid w:val="{A365CC9D-C9F7-4B31-9F90-1D988FA1B039}"/>
      </w:docPartPr>
      <w:docPartBody>
        <w:p w:rsidR="000728B9" w:rsidRDefault="00387A5E">
          <w:pPr>
            <w:pStyle w:val="A6E1BE2DD4E84472A3BB2EF175DD7D6B"/>
          </w:pPr>
          <w:r w:rsidRPr="005A0A93">
            <w:rPr>
              <w:rStyle w:val="Platshllartext"/>
            </w:rPr>
            <w:t>Förslag till riksdagsbeslut</w:t>
          </w:r>
        </w:p>
      </w:docPartBody>
    </w:docPart>
    <w:docPart>
      <w:docPartPr>
        <w:name w:val="A893EAEE46CF4553B82E72754B08F5E5"/>
        <w:category>
          <w:name w:val="Allmänt"/>
          <w:gallery w:val="placeholder"/>
        </w:category>
        <w:types>
          <w:type w:val="bbPlcHdr"/>
        </w:types>
        <w:behaviors>
          <w:behavior w:val="content"/>
        </w:behaviors>
        <w:guid w:val="{65B30804-5779-4B1A-AE5C-E6395147BFEC}"/>
      </w:docPartPr>
      <w:docPartBody>
        <w:p w:rsidR="000728B9" w:rsidRDefault="00387A5E">
          <w:pPr>
            <w:pStyle w:val="A893EAEE46CF4553B82E72754B08F5E5"/>
          </w:pPr>
          <w:r w:rsidRPr="005A0A93">
            <w:rPr>
              <w:rStyle w:val="Platshllartext"/>
            </w:rPr>
            <w:t>Motivering</w:t>
          </w:r>
        </w:p>
      </w:docPartBody>
    </w:docPart>
    <w:docPart>
      <w:docPartPr>
        <w:name w:val="AFE5BE4FA6E74049B1B37BAA632FF14C"/>
        <w:category>
          <w:name w:val="Allmänt"/>
          <w:gallery w:val="placeholder"/>
        </w:category>
        <w:types>
          <w:type w:val="bbPlcHdr"/>
        </w:types>
        <w:behaviors>
          <w:behavior w:val="content"/>
        </w:behaviors>
        <w:guid w:val="{87054534-ABC9-4EB0-B456-BB4001C8DC6C}"/>
      </w:docPartPr>
      <w:docPartBody>
        <w:p w:rsidR="000728B9" w:rsidRDefault="00387A5E">
          <w:pPr>
            <w:pStyle w:val="AFE5BE4FA6E74049B1B37BAA632FF14C"/>
          </w:pPr>
          <w:r>
            <w:rPr>
              <w:rStyle w:val="Platshllartext"/>
            </w:rPr>
            <w:t xml:space="preserve"> </w:t>
          </w:r>
        </w:p>
      </w:docPartBody>
    </w:docPart>
    <w:docPart>
      <w:docPartPr>
        <w:name w:val="A017EF8E42594317BF5E73001ADB5E32"/>
        <w:category>
          <w:name w:val="Allmänt"/>
          <w:gallery w:val="placeholder"/>
        </w:category>
        <w:types>
          <w:type w:val="bbPlcHdr"/>
        </w:types>
        <w:behaviors>
          <w:behavior w:val="content"/>
        </w:behaviors>
        <w:guid w:val="{0424D0BB-C533-4EC9-8F08-B6C9F139DF10}"/>
      </w:docPartPr>
      <w:docPartBody>
        <w:p w:rsidR="000728B9" w:rsidRDefault="00387A5E">
          <w:pPr>
            <w:pStyle w:val="A017EF8E42594317BF5E73001ADB5E32"/>
          </w:pPr>
          <w:r>
            <w:t xml:space="preserve"> </w:t>
          </w:r>
        </w:p>
      </w:docPartBody>
    </w:docPart>
    <w:docPart>
      <w:docPartPr>
        <w:name w:val="63DFD08FE5324C838C9F26BBC1B5AD27"/>
        <w:category>
          <w:name w:val="Allmänt"/>
          <w:gallery w:val="placeholder"/>
        </w:category>
        <w:types>
          <w:type w:val="bbPlcHdr"/>
        </w:types>
        <w:behaviors>
          <w:behavior w:val="content"/>
        </w:behaviors>
        <w:guid w:val="{258B4CF9-D0BE-4C1B-BA48-A0DA77683B7C}"/>
      </w:docPartPr>
      <w:docPartBody>
        <w:p w:rsidR="002730E1" w:rsidRDefault="002730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5E"/>
    <w:rsid w:val="000728B9"/>
    <w:rsid w:val="002730E1"/>
    <w:rsid w:val="00387A5E"/>
    <w:rsid w:val="0039798C"/>
    <w:rsid w:val="00691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E1BE2DD4E84472A3BB2EF175DD7D6B">
    <w:name w:val="A6E1BE2DD4E84472A3BB2EF175DD7D6B"/>
  </w:style>
  <w:style w:type="paragraph" w:customStyle="1" w:styleId="6BBA65FFA42343BF968B7B664288891D">
    <w:name w:val="6BBA65FFA42343BF968B7B664288891D"/>
  </w:style>
  <w:style w:type="paragraph" w:customStyle="1" w:styleId="32EF818684594FC1AB03672F767799F1">
    <w:name w:val="32EF818684594FC1AB03672F767799F1"/>
  </w:style>
  <w:style w:type="paragraph" w:customStyle="1" w:styleId="A893EAEE46CF4553B82E72754B08F5E5">
    <w:name w:val="A893EAEE46CF4553B82E72754B08F5E5"/>
  </w:style>
  <w:style w:type="paragraph" w:customStyle="1" w:styleId="C2E1E29BA60843A5916CF02FA959A630">
    <w:name w:val="C2E1E29BA60843A5916CF02FA959A630"/>
  </w:style>
  <w:style w:type="paragraph" w:customStyle="1" w:styleId="AFE5BE4FA6E74049B1B37BAA632FF14C">
    <w:name w:val="AFE5BE4FA6E74049B1B37BAA632FF14C"/>
  </w:style>
  <w:style w:type="paragraph" w:customStyle="1" w:styleId="A017EF8E42594317BF5E73001ADB5E32">
    <w:name w:val="A017EF8E42594317BF5E73001ADB5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890EB-FEC3-4B2B-8C16-99CD7F5F253E}"/>
</file>

<file path=customXml/itemProps2.xml><?xml version="1.0" encoding="utf-8"?>
<ds:datastoreItem xmlns:ds="http://schemas.openxmlformats.org/officeDocument/2006/customXml" ds:itemID="{8C0383B6-74DC-4313-B141-F84A3AFC2A1C}"/>
</file>

<file path=customXml/itemProps3.xml><?xml version="1.0" encoding="utf-8"?>
<ds:datastoreItem xmlns:ds="http://schemas.openxmlformats.org/officeDocument/2006/customXml" ds:itemID="{A41EEBF8-254D-4409-9D6C-BC40A22EF67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1337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M1637 Upphandling av tv  och radioprogram</vt:lpstr>
      <vt:lpstr>
      </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