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B2207" w:rsidRDefault="006E04A4">
      <w:pPr>
        <w:pStyle w:val="Dokumentbeteckning"/>
      </w:pPr>
      <w:r w:rsidRPr="007B2207">
        <w:fldChar w:fldCharType="begin" w:fldLock="1"/>
      </w:r>
      <w:r w:rsidRPr="007B2207">
        <w:instrText xml:space="preserve"> DOCPROPERTY "DocumentYear" </w:instrText>
      </w:r>
      <w:r w:rsidRPr="007B2207">
        <w:fldChar w:fldCharType="separate"/>
      </w:r>
      <w:r w:rsidR="00C6523D" w:rsidRPr="007B2207">
        <w:t>2008/09</w:t>
      </w:r>
      <w:r w:rsidRPr="007B2207">
        <w:fldChar w:fldCharType="end"/>
      </w:r>
      <w:r w:rsidRPr="007B2207">
        <w:t>:</w:t>
      </w:r>
      <w:r w:rsidRPr="007B2207">
        <w:fldChar w:fldCharType="begin" w:fldLock="1"/>
      </w:r>
      <w:r w:rsidRPr="007B2207">
        <w:instrText xml:space="preserve"> DOCPROPERTY "DocumentNumber" </w:instrText>
      </w:r>
      <w:r w:rsidRPr="007B2207">
        <w:fldChar w:fldCharType="separate"/>
      </w:r>
      <w:r w:rsidR="00C6523D" w:rsidRPr="007B2207">
        <w:t>36</w:t>
      </w:r>
      <w:r w:rsidRPr="007B2207">
        <w:fldChar w:fldCharType="end"/>
      </w:r>
    </w:p>
    <w:p w:rsidR="006E04A4" w:rsidRPr="007B2207" w:rsidRDefault="006E04A4">
      <w:pPr>
        <w:pStyle w:val="Datum"/>
        <w:outlineLvl w:val="0"/>
      </w:pPr>
      <w:r w:rsidRPr="007B2207">
        <w:fldChar w:fldCharType="begin" w:fldLock="1"/>
      </w:r>
      <w:r w:rsidRPr="007B2207">
        <w:instrText xml:space="preserve"> DOCPROPERTY "DocumentDate" </w:instrText>
      </w:r>
      <w:r w:rsidRPr="007B2207">
        <w:fldChar w:fldCharType="separate"/>
      </w:r>
      <w:r w:rsidR="00C6523D" w:rsidRPr="007B2207">
        <w:t>Onsdagen den 26 november 2008</w:t>
      </w:r>
      <w:r w:rsidRPr="007B220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B2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B2207" w:rsidRDefault="00BB1F80">
            <w:pPr>
              <w:pStyle w:val="Plenum"/>
              <w:tabs>
                <w:tab w:val="clear" w:pos="1418"/>
              </w:tabs>
            </w:pPr>
            <w:r w:rsidRPr="007B2207">
              <w:t>Kl.</w:t>
            </w:r>
          </w:p>
        </w:tc>
        <w:tc>
          <w:tcPr>
            <w:tcW w:w="851" w:type="dxa"/>
          </w:tcPr>
          <w:p w:rsidR="006E04A4" w:rsidRPr="007B2207" w:rsidRDefault="00BB1F8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B2207">
              <w:t>09.00</w:t>
            </w:r>
          </w:p>
        </w:tc>
        <w:tc>
          <w:tcPr>
            <w:tcW w:w="397" w:type="dxa"/>
          </w:tcPr>
          <w:p w:rsidR="006E04A4" w:rsidRPr="007B220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B2207" w:rsidRDefault="00BB1F80">
            <w:pPr>
              <w:pStyle w:val="Plenum"/>
              <w:tabs>
                <w:tab w:val="clear" w:pos="1418"/>
              </w:tabs>
              <w:ind w:right="1"/>
            </w:pPr>
            <w:r w:rsidRPr="007B2207">
              <w:t>Arbetsplenum</w:t>
            </w:r>
          </w:p>
        </w:tc>
      </w:tr>
      <w:tr w:rsidR="00BB1F80" w:rsidRPr="007B2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B1F80" w:rsidRPr="007B2207" w:rsidRDefault="00BB1F8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B1F80" w:rsidRPr="007B2207" w:rsidRDefault="00BB1F80">
            <w:pPr>
              <w:pStyle w:val="Plenum"/>
              <w:tabs>
                <w:tab w:val="clear" w:pos="1418"/>
              </w:tabs>
              <w:jc w:val="right"/>
            </w:pPr>
            <w:r w:rsidRPr="007B2207">
              <w:t>16.00</w:t>
            </w:r>
          </w:p>
        </w:tc>
        <w:tc>
          <w:tcPr>
            <w:tcW w:w="397" w:type="dxa"/>
          </w:tcPr>
          <w:p w:rsidR="00BB1F80" w:rsidRPr="007B2207" w:rsidRDefault="00BB1F8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B1F80" w:rsidRPr="007B2207" w:rsidRDefault="00BB1F80">
            <w:pPr>
              <w:pStyle w:val="Plenum"/>
              <w:tabs>
                <w:tab w:val="clear" w:pos="1418"/>
              </w:tabs>
              <w:ind w:right="1"/>
            </w:pPr>
            <w:r w:rsidRPr="007B2207">
              <w:t>Votering</w:t>
            </w:r>
          </w:p>
        </w:tc>
      </w:tr>
    </w:tbl>
    <w:p w:rsidR="006E04A4" w:rsidRPr="007B2207" w:rsidRDefault="006E04A4">
      <w:pPr>
        <w:pStyle w:val="StreckLngt"/>
      </w:pPr>
      <w:r w:rsidRPr="007B2207">
        <w:tab/>
      </w:r>
    </w:p>
    <w:p w:rsidR="00D45AE3" w:rsidRPr="007B2207" w:rsidRDefault="00D45AE3" w:rsidP="00D45AE3">
      <w:pPr>
        <w:pStyle w:val="Blankrad"/>
      </w:pPr>
      <w:r w:rsidRPr="007B2207">
        <w:t>     </w:t>
      </w:r>
    </w:p>
    <w:p w:rsidR="003A581A" w:rsidRPr="007B2207" w:rsidRDefault="003A581A" w:rsidP="00CF242C">
      <w:pPr>
        <w:pStyle w:val="Blankrad"/>
      </w:pPr>
      <w:r w:rsidRPr="007B22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581A" w:rsidRPr="007B2207" w:rsidTr="00C652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581A" w:rsidRPr="007B2207" w:rsidRDefault="003A581A" w:rsidP="00C6523D">
            <w:pPr>
              <w:pStyle w:val="HuvudrubrikFlisteNr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HuvudrubrikEnsam"/>
            </w:pPr>
            <w:r w:rsidRPr="007B2207">
              <w:t>Justering av protokoll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HuvudrubrikKolumn3"/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Protokollet från sammanträdet torsdagen den 20 november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</w:tbl>
    <w:p w:rsidR="003A581A" w:rsidRPr="007B2207" w:rsidRDefault="003A581A" w:rsidP="003A581A">
      <w:pPr>
        <w:pStyle w:val="Blankrad"/>
      </w:pPr>
      <w:r w:rsidRPr="007B2207">
        <w:t>     </w:t>
      </w:r>
    </w:p>
    <w:p w:rsidR="003A581A" w:rsidRPr="007B2207" w:rsidRDefault="003A581A" w:rsidP="003A581A">
      <w:pPr>
        <w:pStyle w:val="Blankrad"/>
      </w:pPr>
      <w:r w:rsidRPr="007B22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581A" w:rsidRPr="007B2207" w:rsidTr="00C652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581A" w:rsidRPr="007B2207" w:rsidRDefault="003A581A" w:rsidP="00C6523D">
            <w:pPr>
              <w:pStyle w:val="HuvudrubrikFlisteNr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HuvudrubrikEnsam"/>
            </w:pPr>
            <w:r w:rsidRPr="007B2207">
              <w:t>Utökning av antalet suppleanter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HuvudrubrikKolumn3"/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Från 24 till 25 i justitieutskottet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</w:tbl>
    <w:p w:rsidR="003A581A" w:rsidRPr="007B2207" w:rsidRDefault="003A581A" w:rsidP="003A581A">
      <w:pPr>
        <w:pStyle w:val="Blankrad"/>
      </w:pPr>
      <w:r w:rsidRPr="007B2207">
        <w:t>     </w:t>
      </w:r>
    </w:p>
    <w:p w:rsidR="003A581A" w:rsidRPr="007B2207" w:rsidRDefault="003A581A" w:rsidP="003A581A">
      <w:pPr>
        <w:pStyle w:val="Blankrad"/>
      </w:pPr>
      <w:r w:rsidRPr="007B22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581A" w:rsidRPr="007B2207" w:rsidTr="00C652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581A" w:rsidRPr="007B2207" w:rsidRDefault="003A581A" w:rsidP="00C6523D">
            <w:pPr>
              <w:pStyle w:val="HuvudrubrikFlisteNr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HuvudrubrikEnsam"/>
            </w:pPr>
            <w:r w:rsidRPr="007B2207">
              <w:t>Val av extra suppleant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HuvudrubrikKolumn3"/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Val av extra suppleant i justitieutskottet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Valberedningen föreslår Cecilia Wigström i Göteborg (fp)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</w:tbl>
    <w:p w:rsidR="003A581A" w:rsidRPr="007B2207" w:rsidRDefault="003A581A" w:rsidP="003A581A">
      <w:pPr>
        <w:pStyle w:val="Blankrad"/>
      </w:pPr>
      <w:r w:rsidRPr="007B2207">
        <w:t>     </w:t>
      </w:r>
    </w:p>
    <w:p w:rsidR="003A581A" w:rsidRPr="007B2207" w:rsidRDefault="003A581A" w:rsidP="003A581A">
      <w:pPr>
        <w:pStyle w:val="Blankrad"/>
      </w:pPr>
      <w:r w:rsidRPr="007B22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581A" w:rsidRPr="007B2207" w:rsidTr="00C652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581A" w:rsidRPr="007B2207" w:rsidRDefault="003A581A" w:rsidP="00C6523D">
            <w:pPr>
              <w:pStyle w:val="HuvudrubrikFlisteNr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HuvudrubrikEnsam"/>
            </w:pPr>
            <w:r w:rsidRPr="007B2207">
              <w:t>Anmälan om kompletteringsval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HuvudrubrikKolumn3"/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Christina Andersson (c) som suppleant i finansutskottet under Roger Tiefensees (c) ledighet fr.o.m. i dag t.o.m. den 1 februari 2009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</w:tbl>
    <w:p w:rsidR="003A581A" w:rsidRPr="007B2207" w:rsidRDefault="003A581A" w:rsidP="003A581A">
      <w:pPr>
        <w:pStyle w:val="Blankrad"/>
      </w:pPr>
      <w:r w:rsidRPr="007B2207">
        <w:t>     </w:t>
      </w:r>
    </w:p>
    <w:p w:rsidR="003A581A" w:rsidRPr="007B2207" w:rsidRDefault="003A581A" w:rsidP="003A581A">
      <w:pPr>
        <w:pStyle w:val="Blankrad"/>
      </w:pPr>
      <w:r w:rsidRPr="007B22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581A" w:rsidRPr="007B2207" w:rsidTr="00C652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581A" w:rsidRPr="007B2207" w:rsidRDefault="003A581A" w:rsidP="00C6523D">
            <w:pPr>
              <w:pStyle w:val="HuvudrubrikFlisteNr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HuvudrubrikEnsam"/>
            </w:pPr>
            <w:bookmarkStart w:id="1" w:name="TypRubrik"/>
            <w:bookmarkEnd w:id="1"/>
            <w:r w:rsidRPr="007B2207">
              <w:t>Meddelande om ändring i kammarens sammanträdesplan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HuvudrubrikKolumn3"/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Underrubrik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Underrubrik"/>
            </w:pPr>
            <w:bookmarkStart w:id="2" w:name="TypUnderrubrik"/>
            <w:bookmarkEnd w:id="2"/>
            <w:r w:rsidRPr="007B2207">
              <w:t>Torsdagen den 27 november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Underrubrik"/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Voteringen kl. 12.00 utgår</w:t>
            </w:r>
            <w:r w:rsidR="00DF12C3" w:rsidRPr="007B2207">
              <w:t>. Voteringen kl. 16.00 kvarstår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</w:tbl>
    <w:p w:rsidR="003A581A" w:rsidRPr="007B2207" w:rsidRDefault="003A581A" w:rsidP="003A581A">
      <w:pPr>
        <w:pStyle w:val="Blankrad"/>
      </w:pPr>
      <w:r w:rsidRPr="007B2207">
        <w:t>     </w:t>
      </w:r>
    </w:p>
    <w:p w:rsidR="003A581A" w:rsidRPr="007B2207" w:rsidRDefault="003A581A" w:rsidP="003A581A">
      <w:pPr>
        <w:pStyle w:val="Blankrad"/>
      </w:pPr>
      <w:r w:rsidRPr="007B22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581A" w:rsidRPr="007B2207" w:rsidTr="00C652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581A" w:rsidRPr="007B2207" w:rsidRDefault="003A581A" w:rsidP="00C6523D">
            <w:pPr>
              <w:pStyle w:val="HuvudrubrikFlisteNr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HuvudrubrikEnsam"/>
            </w:pPr>
            <w:r w:rsidRPr="007B2207">
              <w:t>Meddelande om ändring i frågestund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HuvudrubrikKolumn3"/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581A" w:rsidRPr="007B2207" w:rsidRDefault="003A581A" w:rsidP="00C6523D">
            <w:pPr>
              <w:pStyle w:val="Underrubrik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Underrubrik"/>
            </w:pPr>
            <w:r w:rsidRPr="007B2207">
              <w:t>Torsdagen den 27 november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Underrubrik"/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Frågor besvaras av:</w:t>
            </w:r>
          </w:p>
          <w:p w:rsidR="003A581A" w:rsidRPr="007B2207" w:rsidRDefault="003A581A" w:rsidP="00C6523D">
            <w:r w:rsidRPr="007B2207">
              <w:t>Utbildningsminister Jan Björklund (fp)</w:t>
            </w:r>
          </w:p>
          <w:p w:rsidR="003A581A" w:rsidRPr="007B2207" w:rsidRDefault="003A581A" w:rsidP="00C6523D">
            <w:r w:rsidRPr="007B2207">
              <w:t>Statsrådet Cristina Husmark Pehrsson (m)</w:t>
            </w:r>
          </w:p>
          <w:p w:rsidR="003A581A" w:rsidRPr="007B2207" w:rsidRDefault="003A581A" w:rsidP="00C6523D">
            <w:r w:rsidRPr="007B2207">
              <w:t>Statsrådet Lars Leijonborg (fp)</w:t>
            </w:r>
          </w:p>
          <w:p w:rsidR="003A581A" w:rsidRPr="007B2207" w:rsidRDefault="003A581A" w:rsidP="00C6523D">
            <w:r w:rsidRPr="007B2207">
              <w:t>Finansminister Anders Borg (m)</w:t>
            </w:r>
          </w:p>
          <w:p w:rsidR="003A581A" w:rsidRPr="007B2207" w:rsidRDefault="003A581A" w:rsidP="00C6523D">
            <w:r w:rsidRPr="007B2207">
              <w:t>Statsrådet Cecilia Malmström (fp)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</w:tbl>
    <w:p w:rsidR="003A581A" w:rsidRPr="007B2207" w:rsidRDefault="003A581A" w:rsidP="003A581A">
      <w:pPr>
        <w:pStyle w:val="Blankrad"/>
      </w:pPr>
      <w:r w:rsidRPr="007B2207">
        <w:t>     </w:t>
      </w:r>
    </w:p>
    <w:p w:rsidR="003A581A" w:rsidRPr="007B2207" w:rsidRDefault="003A581A" w:rsidP="003A581A">
      <w:pPr>
        <w:pStyle w:val="Blankrad"/>
      </w:pPr>
      <w:r w:rsidRPr="007B2207">
        <w:t xml:space="preserve">     </w:t>
      </w:r>
    </w:p>
    <w:p w:rsidR="00BB1F80" w:rsidRPr="007B2207" w:rsidRDefault="00BB1F80">
      <w:pPr>
        <w:pStyle w:val="Blankrad"/>
      </w:pPr>
      <w:bookmarkStart w:id="4" w:name="Start"/>
      <w:bookmarkEnd w:id="4"/>
      <w:r w:rsidRPr="007B2207">
        <w:t>    </w:t>
      </w:r>
    </w:p>
    <w:p w:rsidR="00BB1F80" w:rsidRPr="007B2207" w:rsidRDefault="00BB1F80">
      <w:pPr>
        <w:pStyle w:val="Blankrad"/>
      </w:pPr>
      <w:r w:rsidRPr="007B2207">
        <w:t>    </w:t>
      </w:r>
    </w:p>
    <w:p w:rsidR="00BB1F80" w:rsidRPr="007B2207" w:rsidRDefault="00BB1F80">
      <w:pPr>
        <w:pStyle w:val="Blankrad"/>
      </w:pPr>
      <w:r w:rsidRPr="007B2207">
        <w:t>    </w:t>
      </w:r>
    </w:p>
    <w:p w:rsidR="00A80A0C" w:rsidRPr="007B2207" w:rsidRDefault="00A80A0C">
      <w:pPr>
        <w:pStyle w:val="Blankrad"/>
      </w:pPr>
      <w:r w:rsidRPr="007B2207">
        <w:t xml:space="preserve">     </w:t>
      </w:r>
    </w:p>
    <w:p w:rsidR="003A581A" w:rsidRPr="007B2207" w:rsidRDefault="003A581A">
      <w:pPr>
        <w:pStyle w:val="Blankrad"/>
      </w:pPr>
      <w:r w:rsidRPr="007B22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581A" w:rsidRPr="007B2207" w:rsidTr="00C652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581A" w:rsidRPr="007B2207" w:rsidRDefault="003A581A" w:rsidP="00C6523D">
            <w:pPr>
              <w:pStyle w:val="HuvudrubrikFlisteNr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HuvudrubrikEnsam"/>
            </w:pPr>
            <w:bookmarkStart w:id="5" w:name="Start_FördröjdaInterpellationer"/>
            <w:bookmarkEnd w:id="5"/>
            <w:r w:rsidRPr="007B2207">
              <w:t>Anmälan om fördröjda svar på interpellationer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HuvudrubrikKolumn3"/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2008/09:123 av Luciano Astudillo (s)</w:t>
            </w:r>
          </w:p>
          <w:p w:rsidR="003A581A" w:rsidRPr="007B2207" w:rsidRDefault="003A581A" w:rsidP="00C6523D">
            <w:r w:rsidRPr="007B2207">
              <w:t>Bonusprogram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2008/09:130 av Josefin Brink (v)</w:t>
            </w:r>
          </w:p>
          <w:p w:rsidR="003A581A" w:rsidRPr="007B2207" w:rsidRDefault="003A581A" w:rsidP="00C6523D">
            <w:r w:rsidRPr="007B2207">
              <w:t>Diskriminering av lesbiska par vid assisterad befruktning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2008/09:135 av Eva-Lena Jansson (s)</w:t>
            </w:r>
          </w:p>
          <w:p w:rsidR="003A581A" w:rsidRPr="007B2207" w:rsidRDefault="003A581A" w:rsidP="00C6523D">
            <w:r w:rsidRPr="007B2207">
              <w:t>Utredning av arbetsmiljöbrott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</w:tbl>
    <w:p w:rsidR="003A581A" w:rsidRPr="007B2207" w:rsidRDefault="003A581A" w:rsidP="003A581A">
      <w:pPr>
        <w:pStyle w:val="Blankrad"/>
      </w:pPr>
      <w:r w:rsidRPr="007B2207">
        <w:t>     </w:t>
      </w:r>
    </w:p>
    <w:p w:rsidR="003A581A" w:rsidRPr="007B2207" w:rsidRDefault="003A581A" w:rsidP="003A581A">
      <w:pPr>
        <w:pStyle w:val="Blankrad"/>
      </w:pPr>
      <w:r w:rsidRPr="007B2207">
        <w:t xml:space="preserve">     </w:t>
      </w:r>
    </w:p>
    <w:p w:rsidR="003A581A" w:rsidRPr="007B2207" w:rsidRDefault="003A581A">
      <w:pPr>
        <w:pStyle w:val="Blankrad"/>
      </w:pPr>
      <w:r w:rsidRPr="007B22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581A" w:rsidRPr="007B2207" w:rsidTr="00C652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581A" w:rsidRPr="007B2207" w:rsidRDefault="003A581A" w:rsidP="00C6523D">
            <w:pPr>
              <w:pStyle w:val="HuvudrubrikFlisteNr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HuvudrubrikEnsam"/>
            </w:pPr>
            <w:bookmarkStart w:id="6" w:name="Start_EUdokument"/>
            <w:bookmarkEnd w:id="6"/>
            <w:r w:rsidRPr="007B2207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HuvudrubrikKolumn3"/>
            </w:pPr>
            <w:r w:rsidRPr="007B2207">
              <w:t>Ansvarigt utskott</w:t>
            </w: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2008/09:FPM32 Ändringar i EU:s kapitaltäckningsdirektiv</w:t>
            </w:r>
            <w:r w:rsidRPr="007B2207">
              <w:rPr>
                <w:i/>
              </w:rPr>
              <w:t xml:space="preserve"> KOM(2008)602/3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  <w:r w:rsidRPr="007B2207">
              <w:rPr>
                <w:spacing w:val="-4"/>
              </w:rPr>
              <w:t xml:space="preserve">FiU </w:t>
            </w: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2008/09:FPM33 Ändring av vägarbetstidsdirektivet</w:t>
            </w:r>
            <w:r w:rsidRPr="007B2207">
              <w:rPr>
                <w:i/>
              </w:rPr>
              <w:t xml:space="preserve"> KOM(2008)650, SEK(2008)2631, SEC(2008)2632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  <w:r w:rsidRPr="007B2207">
              <w:rPr>
                <w:spacing w:val="-4"/>
              </w:rPr>
              <w:t xml:space="preserve">TU </w:t>
            </w: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2008/09:FPM34 Förordning om Europeiska centralbankens insamling av statistik</w:t>
            </w:r>
            <w:r w:rsidRPr="007B2207">
              <w:rPr>
                <w:i/>
              </w:rPr>
              <w:t xml:space="preserve"> ECB/2008/9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  <w:r w:rsidRPr="007B2207">
              <w:rPr>
                <w:spacing w:val="-4"/>
              </w:rPr>
              <w:t xml:space="preserve">FiU </w:t>
            </w:r>
          </w:p>
        </w:tc>
      </w:tr>
    </w:tbl>
    <w:p w:rsidR="003A581A" w:rsidRPr="007B2207" w:rsidRDefault="003A581A" w:rsidP="003A581A">
      <w:pPr>
        <w:pStyle w:val="Blankrad"/>
      </w:pPr>
      <w:r w:rsidRPr="007B2207">
        <w:t>     </w:t>
      </w:r>
    </w:p>
    <w:p w:rsidR="003A581A" w:rsidRPr="007B2207" w:rsidRDefault="003A581A" w:rsidP="003A581A">
      <w:pPr>
        <w:pStyle w:val="Blankrad"/>
      </w:pPr>
      <w:r w:rsidRPr="007B2207">
        <w:t xml:space="preserve">     </w:t>
      </w:r>
    </w:p>
    <w:p w:rsidR="003A581A" w:rsidRPr="007B2207" w:rsidRDefault="003A581A">
      <w:pPr>
        <w:pStyle w:val="Blankrad"/>
      </w:pPr>
      <w:r w:rsidRPr="007B22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581A" w:rsidRPr="007B2207" w:rsidTr="00C652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581A" w:rsidRPr="007B2207" w:rsidRDefault="003A581A" w:rsidP="00C6523D">
            <w:pPr>
              <w:pStyle w:val="HuvudrubrikFlisteNr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Huvudrubrik"/>
            </w:pPr>
            <w:bookmarkStart w:id="7" w:name="Start_ÄrendenFörBordläggning"/>
            <w:bookmarkEnd w:id="7"/>
            <w:r w:rsidRPr="007B2207">
              <w:t>Ärenden för bordläggning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HuvudrubrikKolumn3"/>
            </w:pPr>
            <w:r w:rsidRPr="007B2207">
              <w:t>Reservationer</w:t>
            </w: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renderubrik"/>
            </w:pPr>
          </w:p>
        </w:tc>
        <w:tc>
          <w:tcPr>
            <w:tcW w:w="6237" w:type="dxa"/>
          </w:tcPr>
          <w:p w:rsidR="003A581A" w:rsidRPr="007B2207" w:rsidRDefault="00DF12C3" w:rsidP="00C6523D">
            <w:pPr>
              <w:pStyle w:val="renderubrik"/>
            </w:pPr>
            <w:r w:rsidRPr="007B2207">
              <w:t>Konstitutionsutskottets betänkande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renderubrik"/>
              <w:rPr>
                <w:spacing w:val="-4"/>
              </w:rPr>
            </w:pPr>
          </w:p>
        </w:tc>
      </w:tr>
      <w:tr w:rsidR="00DF12C3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2C3" w:rsidRPr="007B2207" w:rsidRDefault="00DF12C3" w:rsidP="00DF12C3">
            <w:pPr>
              <w:pStyle w:val="FlistaNrText"/>
            </w:pPr>
          </w:p>
        </w:tc>
        <w:tc>
          <w:tcPr>
            <w:tcW w:w="6237" w:type="dxa"/>
          </w:tcPr>
          <w:p w:rsidR="00DF12C3" w:rsidRPr="007B2207" w:rsidRDefault="00DF12C3" w:rsidP="00DF12C3">
            <w:r w:rsidRPr="007B2207">
              <w:t>2008/09:KU4 Ändringar i vallagen m.m.</w:t>
            </w:r>
          </w:p>
        </w:tc>
        <w:tc>
          <w:tcPr>
            <w:tcW w:w="2481" w:type="dxa"/>
          </w:tcPr>
          <w:p w:rsidR="00DF12C3" w:rsidRPr="007B2207" w:rsidRDefault="00DF12C3" w:rsidP="00DF12C3">
            <w:pPr>
              <w:rPr>
                <w:spacing w:val="-4"/>
              </w:rPr>
            </w:pPr>
          </w:p>
        </w:tc>
      </w:tr>
      <w:tr w:rsidR="00DF12C3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2C3" w:rsidRPr="007B2207" w:rsidRDefault="00DF12C3" w:rsidP="00C6523D">
            <w:pPr>
              <w:pStyle w:val="renderubrik"/>
            </w:pPr>
          </w:p>
        </w:tc>
        <w:tc>
          <w:tcPr>
            <w:tcW w:w="6237" w:type="dxa"/>
          </w:tcPr>
          <w:p w:rsidR="00DF12C3" w:rsidRPr="007B2207" w:rsidRDefault="00DF12C3" w:rsidP="00C6523D">
            <w:pPr>
              <w:pStyle w:val="renderubrik"/>
            </w:pPr>
            <w:r w:rsidRPr="007B2207">
              <w:t>Trafikutskottets betänkanden</w:t>
            </w:r>
          </w:p>
        </w:tc>
        <w:tc>
          <w:tcPr>
            <w:tcW w:w="2481" w:type="dxa"/>
          </w:tcPr>
          <w:p w:rsidR="00DF12C3" w:rsidRPr="007B2207" w:rsidRDefault="00DF12C3" w:rsidP="00C6523D">
            <w:pPr>
              <w:pStyle w:val="renderubrik"/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2008/09:TU4 Ändrad verksamhetsform för delar av Vägverket och Banverket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  <w:r w:rsidRPr="007B2207">
              <w:rPr>
                <w:spacing w:val="-4"/>
              </w:rPr>
              <w:t>1 res. (s,v,mp)</w:t>
            </w: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2008/09:TU6 Avveckling av Stängselnämnden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renderubrik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renderubrik"/>
            </w:pPr>
            <w:r w:rsidRPr="007B2207">
              <w:t>Socialförsäkringsutskottets betänkande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renderubrik"/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2008/09:SfU2 Utgiftsområde 8 Migration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  <w:r w:rsidRPr="007B2207">
              <w:rPr>
                <w:spacing w:val="-4"/>
              </w:rPr>
              <w:t>12 res. (s,v,mp)</w:t>
            </w: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renderubrik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renderubrik"/>
            </w:pPr>
            <w:r w:rsidRPr="007B2207">
              <w:t>Kon</w:t>
            </w:r>
            <w:r w:rsidR="00DF12C3" w:rsidRPr="007B2207">
              <w:t>stitutionsutskottets betänkande och utlåtande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renderubrik"/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2008/09:KU1 Utgiftsområde 1 Rikets styrelse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  <w:r w:rsidRPr="007B2207">
              <w:rPr>
                <w:spacing w:val="-4"/>
              </w:rPr>
              <w:t>4 res. (s,v)</w:t>
            </w: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2008/09:KU3 Förbindelserna mellan Europeiska kommissionen och de nationella parlamenten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renderubrik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renderubrik"/>
            </w:pPr>
            <w:r w:rsidRPr="007B2207">
              <w:t>Skatteutskottets betänkande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renderubrik"/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2008/09:SkU1 Anslagen till Skatteverket, Kronofogdemyndigheten och Tullverket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  <w:r w:rsidRPr="007B2207">
              <w:rPr>
                <w:spacing w:val="-4"/>
              </w:rPr>
              <w:t>4 res. (s,v)</w:t>
            </w:r>
          </w:p>
        </w:tc>
      </w:tr>
    </w:tbl>
    <w:p w:rsidR="003A581A" w:rsidRPr="007B2207" w:rsidRDefault="003A581A" w:rsidP="003A581A">
      <w:pPr>
        <w:pStyle w:val="Blankrad"/>
      </w:pPr>
      <w:r w:rsidRPr="007B2207">
        <w:t>     </w:t>
      </w:r>
    </w:p>
    <w:p w:rsidR="003A581A" w:rsidRPr="007B2207" w:rsidRDefault="003A581A" w:rsidP="003A581A">
      <w:pPr>
        <w:pStyle w:val="Blankrad"/>
      </w:pPr>
      <w:r w:rsidRPr="007B2207">
        <w:t>     </w:t>
      </w:r>
    </w:p>
    <w:p w:rsidR="003A581A" w:rsidRPr="007B2207" w:rsidRDefault="003A581A">
      <w:pPr>
        <w:pStyle w:val="Blankrad"/>
      </w:pPr>
      <w:r w:rsidRPr="007B220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A581A" w:rsidRPr="007B2207" w:rsidTr="00C652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A581A" w:rsidRPr="007B2207" w:rsidRDefault="003A581A" w:rsidP="00C6523D">
            <w:pPr>
              <w:pStyle w:val="HuvudrubrikFlisteNr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Huvudrubrik"/>
            </w:pPr>
            <w:bookmarkStart w:id="8" w:name="Start_Ärendenfördebattochavgörande"/>
            <w:bookmarkEnd w:id="8"/>
            <w:r w:rsidRPr="007B2207">
              <w:t>Ärenden för debatt och avgörande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HuvudrubrikKolumn3"/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renderubrik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renderubrik"/>
            </w:pPr>
            <w:r w:rsidRPr="007B2207">
              <w:t>Skatteutskottets betänkanden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renderubrik"/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2008/09:SkU4 Förändrade regler om underprisöverlåtelser för handelsbolag och för lagerandelar i byggnadsrörelse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2008/09:SkU5 Slopad kontrolluppgiftsskyldighet rörande tillgångar och skulder, m.m.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  <w:r w:rsidRPr="007B2207">
              <w:rPr>
                <w:spacing w:val="-4"/>
              </w:rPr>
              <w:t>2 res. (s,v,mp)</w:t>
            </w: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2008/09:SkU6 Trängselskatt för miljöbilar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  <w:r w:rsidRPr="007B2207">
              <w:rPr>
                <w:spacing w:val="-4"/>
              </w:rPr>
              <w:t>2 res. (s,v)</w:t>
            </w: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2008/09:SkU7 Skiljemannakonventionen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2008/09:SkU8 Övertagande av skogskonto och skogsskadekonto vid generationsskifte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2008/09:SkU9 Vissa förenklingar på företagsskatteområdet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2008/09:SkU10 Kontroll av postförsändelser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2008/09:SkU16 Informationsutbytesavtal och partiella skatteavtal med Isle of Man, m.m.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renderubrik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renderubrik"/>
            </w:pPr>
            <w:r w:rsidRPr="007B2207">
              <w:t>Civilutskottets betänkande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renderubrik"/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2008/09:CU8 Vissa frågor om andrahandsupplåtelse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  <w:r w:rsidRPr="007B2207">
              <w:rPr>
                <w:spacing w:val="-4"/>
              </w:rPr>
              <w:t>2 res. (s,v)</w:t>
            </w: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renderubrik"/>
            </w:pPr>
          </w:p>
        </w:tc>
        <w:tc>
          <w:tcPr>
            <w:tcW w:w="6237" w:type="dxa"/>
          </w:tcPr>
          <w:p w:rsidR="003A581A" w:rsidRPr="007B2207" w:rsidRDefault="003A581A" w:rsidP="00C6523D">
            <w:pPr>
              <w:pStyle w:val="renderubrik"/>
            </w:pPr>
            <w:r w:rsidRPr="007B2207">
              <w:t>Utrikesutskottets betänkande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pStyle w:val="renderubrik"/>
              <w:rPr>
                <w:spacing w:val="-4"/>
              </w:rPr>
            </w:pPr>
          </w:p>
        </w:tc>
      </w:tr>
      <w:tr w:rsidR="003A581A" w:rsidRPr="007B2207" w:rsidTr="00C652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581A" w:rsidRPr="007B2207" w:rsidRDefault="003A581A" w:rsidP="00C6523D">
            <w:pPr>
              <w:pStyle w:val="FlistaNrText"/>
            </w:pPr>
          </w:p>
        </w:tc>
        <w:tc>
          <w:tcPr>
            <w:tcW w:w="6237" w:type="dxa"/>
          </w:tcPr>
          <w:p w:rsidR="003A581A" w:rsidRPr="007B2207" w:rsidRDefault="003A581A" w:rsidP="00C6523D">
            <w:r w:rsidRPr="007B2207">
              <w:t>2008/09:UU9 Överlämnande av startprogrammen till Swedfund International AB</w:t>
            </w:r>
          </w:p>
        </w:tc>
        <w:tc>
          <w:tcPr>
            <w:tcW w:w="2481" w:type="dxa"/>
          </w:tcPr>
          <w:p w:rsidR="003A581A" w:rsidRPr="007B2207" w:rsidRDefault="003A581A" w:rsidP="00C6523D">
            <w:pPr>
              <w:rPr>
                <w:spacing w:val="-4"/>
              </w:rPr>
            </w:pPr>
          </w:p>
        </w:tc>
      </w:tr>
    </w:tbl>
    <w:p w:rsidR="003A581A" w:rsidRPr="007B2207" w:rsidRDefault="003A581A" w:rsidP="003A581A">
      <w:pPr>
        <w:pStyle w:val="Blankrad"/>
      </w:pPr>
      <w:r w:rsidRPr="007B2207">
        <w:t>     </w:t>
      </w:r>
    </w:p>
    <w:p w:rsidR="003A581A" w:rsidRPr="007B2207" w:rsidRDefault="003A581A" w:rsidP="003A581A">
      <w:pPr>
        <w:pStyle w:val="Blankrad"/>
      </w:pPr>
      <w:r w:rsidRPr="007B2207">
        <w:t>     </w:t>
      </w:r>
    </w:p>
    <w:p w:rsidR="006E04A4" w:rsidRPr="007B2207" w:rsidRDefault="006E04A4">
      <w:pPr>
        <w:pStyle w:val="Blankrad"/>
      </w:pPr>
      <w:r w:rsidRPr="007B220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B220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B220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B2207" w:rsidRDefault="006E04A4">
            <w:pPr>
              <w:pStyle w:val="StreckMitten"/>
            </w:pPr>
            <w:r w:rsidRPr="007B2207">
              <w:tab/>
            </w:r>
            <w:r w:rsidRPr="007B2207">
              <w:tab/>
            </w:r>
          </w:p>
        </w:tc>
      </w:tr>
    </w:tbl>
    <w:p w:rsidR="006E04A4" w:rsidRPr="007B2207" w:rsidRDefault="006E04A4" w:rsidP="00CE4300">
      <w:pPr>
        <w:pStyle w:val="Blankrad"/>
      </w:pPr>
    </w:p>
    <w:sectPr w:rsidR="006E04A4" w:rsidRPr="007B220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5B50" w:rsidRPr="007B2207" w:rsidRDefault="00555B50">
      <w:r w:rsidRPr="007B2207">
        <w:separator/>
      </w:r>
    </w:p>
  </w:endnote>
  <w:endnote w:type="continuationSeparator" w:id="0">
    <w:p w:rsidR="00555B50" w:rsidRPr="007B2207" w:rsidRDefault="00555B50">
      <w:r w:rsidRPr="007B22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F80" w:rsidRPr="007B2207" w:rsidRDefault="00BB1F80">
    <w:pPr>
      <w:pStyle w:val="Sidhuvud"/>
      <w:jc w:val="center"/>
    </w:pPr>
    <w:r w:rsidRPr="007B2207">
      <w:fldChar w:fldCharType="begin" w:fldLock="1"/>
    </w:r>
    <w:r w:rsidRPr="007B2207">
      <w:instrText xml:space="preserve"> PAGE </w:instrText>
    </w:r>
    <w:r w:rsidRPr="007B2207">
      <w:fldChar w:fldCharType="separate"/>
    </w:r>
    <w:r w:rsidR="00C6523D" w:rsidRPr="007B2207">
      <w:t>3</w:t>
    </w:r>
    <w:r w:rsidRPr="007B2207">
      <w:fldChar w:fldCharType="end"/>
    </w:r>
    <w:r w:rsidRPr="007B2207">
      <w:t xml:space="preserve"> (</w:t>
    </w:r>
    <w:r w:rsidRPr="007B2207">
      <w:fldChar w:fldCharType="begin" w:fldLock="1"/>
    </w:r>
    <w:r w:rsidRPr="007B2207">
      <w:instrText xml:space="preserve"> NUMPAGES </w:instrText>
    </w:r>
    <w:r w:rsidRPr="007B2207">
      <w:fldChar w:fldCharType="separate"/>
    </w:r>
    <w:r w:rsidR="00C6523D" w:rsidRPr="007B2207">
      <w:t>3</w:t>
    </w:r>
    <w:r w:rsidRPr="007B2207">
      <w:fldChar w:fldCharType="end"/>
    </w:r>
    <w:r w:rsidRPr="007B2207">
      <w:t>)</w:t>
    </w:r>
  </w:p>
  <w:p w:rsidR="00BB1F80" w:rsidRPr="007B2207" w:rsidRDefault="00BB1F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F80" w:rsidRPr="007B2207" w:rsidRDefault="00BB1F80">
    <w:pPr>
      <w:pStyle w:val="Sidhuvud"/>
      <w:jc w:val="center"/>
    </w:pPr>
    <w:r w:rsidRPr="007B2207">
      <w:fldChar w:fldCharType="begin" w:fldLock="1"/>
    </w:r>
    <w:r w:rsidRPr="007B2207">
      <w:instrText xml:space="preserve"> PAGE </w:instrText>
    </w:r>
    <w:r w:rsidRPr="007B2207">
      <w:fldChar w:fldCharType="separate"/>
    </w:r>
    <w:r w:rsidR="00C6523D" w:rsidRPr="007B2207">
      <w:t>1</w:t>
    </w:r>
    <w:r w:rsidRPr="007B2207">
      <w:fldChar w:fldCharType="end"/>
    </w:r>
    <w:r w:rsidRPr="007B2207">
      <w:t xml:space="preserve"> (</w:t>
    </w:r>
    <w:r w:rsidRPr="007B2207">
      <w:fldChar w:fldCharType="begin" w:fldLock="1"/>
    </w:r>
    <w:r w:rsidRPr="007B2207">
      <w:instrText xml:space="preserve"> NUMPAGES </w:instrText>
    </w:r>
    <w:r w:rsidRPr="007B2207">
      <w:fldChar w:fldCharType="separate"/>
    </w:r>
    <w:r w:rsidR="00C6523D" w:rsidRPr="007B2207">
      <w:t>3</w:t>
    </w:r>
    <w:r w:rsidRPr="007B2207">
      <w:fldChar w:fldCharType="end"/>
    </w:r>
    <w:r w:rsidRPr="007B2207">
      <w:t>)</w:t>
    </w:r>
  </w:p>
  <w:p w:rsidR="00BB1F80" w:rsidRPr="007B2207" w:rsidRDefault="00BB1F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5B50" w:rsidRPr="007B2207" w:rsidRDefault="00555B50">
      <w:r w:rsidRPr="007B2207">
        <w:separator/>
      </w:r>
    </w:p>
  </w:footnote>
  <w:footnote w:type="continuationSeparator" w:id="0">
    <w:p w:rsidR="00555B50" w:rsidRPr="007B2207" w:rsidRDefault="00555B50">
      <w:r w:rsidRPr="007B22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F80" w:rsidRPr="007B2207" w:rsidRDefault="00BB1F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F80" w:rsidRPr="007B2207" w:rsidRDefault="00BB1F80">
    <w:pPr>
      <w:pStyle w:val="Sidhuvud"/>
      <w:tabs>
        <w:tab w:val="clear" w:pos="4536"/>
      </w:tabs>
    </w:pPr>
    <w:r w:rsidRPr="007B2207">
      <w:fldChar w:fldCharType="begin" w:fldLock="1"/>
    </w:r>
    <w:r w:rsidRPr="007B2207">
      <w:instrText xml:space="preserve"> DOCPROPERTY "DocumentDate" </w:instrText>
    </w:r>
    <w:r w:rsidRPr="007B2207">
      <w:fldChar w:fldCharType="separate"/>
    </w:r>
    <w:r w:rsidR="00C6523D" w:rsidRPr="007B2207">
      <w:t>Onsdagen den 26 november 2008</w:t>
    </w:r>
    <w:r w:rsidRPr="007B2207">
      <w:fldChar w:fldCharType="end"/>
    </w:r>
    <w:r w:rsidRPr="007B2207">
      <w:tab/>
    </w:r>
  </w:p>
  <w:p w:rsidR="00BB1F80" w:rsidRPr="007B2207" w:rsidRDefault="00BB1F8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B2207">
      <w:rPr>
        <w:sz w:val="12"/>
      </w:rPr>
      <w:tab/>
    </w:r>
  </w:p>
  <w:p w:rsidR="00BB1F80" w:rsidRPr="007B2207" w:rsidRDefault="00BB1F80"/>
  <w:p w:rsidR="00BB1F80" w:rsidRPr="007B2207" w:rsidRDefault="00BB1F8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F80" w:rsidRPr="007B2207" w:rsidRDefault="007B220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B220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1F80" w:rsidRPr="007B2207" w:rsidRDefault="00BB1F80">
    <w:pPr>
      <w:pStyle w:val="Dokumentrubrik"/>
      <w:spacing w:after="360"/>
    </w:pPr>
    <w:r w:rsidRPr="007B2207">
      <w:t>Föredragningslista</w:t>
    </w:r>
  </w:p>
  <w:p w:rsidR="00BB1F80" w:rsidRPr="007B2207" w:rsidRDefault="00BB1F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81554496">
    <w:abstractNumId w:val="5"/>
  </w:num>
  <w:num w:numId="2" w16cid:durableId="456804539">
    <w:abstractNumId w:val="2"/>
  </w:num>
  <w:num w:numId="3" w16cid:durableId="2117359355">
    <w:abstractNumId w:val="4"/>
  </w:num>
  <w:num w:numId="4" w16cid:durableId="779758154">
    <w:abstractNumId w:val="1"/>
  </w:num>
  <w:num w:numId="5" w16cid:durableId="100730862">
    <w:abstractNumId w:val="0"/>
  </w:num>
  <w:num w:numId="6" w16cid:durableId="1547335176">
    <w:abstractNumId w:val="3"/>
  </w:num>
  <w:num w:numId="7" w16cid:durableId="1746145694">
    <w:abstractNumId w:val="3"/>
  </w:num>
  <w:num w:numId="8" w16cid:durableId="106825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D118F"/>
    <w:rsid w:val="00000608"/>
    <w:rsid w:val="00001201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16E1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35D30"/>
    <w:rsid w:val="00146992"/>
    <w:rsid w:val="0014779C"/>
    <w:rsid w:val="00147F56"/>
    <w:rsid w:val="00151197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18F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0162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2FEA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199E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A581A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20598"/>
    <w:rsid w:val="00533A3C"/>
    <w:rsid w:val="00537A01"/>
    <w:rsid w:val="005510B5"/>
    <w:rsid w:val="00555B50"/>
    <w:rsid w:val="005752AA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C5E13"/>
    <w:rsid w:val="006D0C2B"/>
    <w:rsid w:val="006D196C"/>
    <w:rsid w:val="006E04A4"/>
    <w:rsid w:val="006E3810"/>
    <w:rsid w:val="006E5764"/>
    <w:rsid w:val="006F28F0"/>
    <w:rsid w:val="006F2BA3"/>
    <w:rsid w:val="006F4563"/>
    <w:rsid w:val="006F4DE6"/>
    <w:rsid w:val="006F63C4"/>
    <w:rsid w:val="006F6588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2207"/>
    <w:rsid w:val="007B3D13"/>
    <w:rsid w:val="007C00AC"/>
    <w:rsid w:val="007C0AB9"/>
    <w:rsid w:val="007D165E"/>
    <w:rsid w:val="007D7A4C"/>
    <w:rsid w:val="007D7F1E"/>
    <w:rsid w:val="007F3C22"/>
    <w:rsid w:val="007F5CBC"/>
    <w:rsid w:val="007F727B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55A88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2B4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0C"/>
    <w:rsid w:val="00A80A58"/>
    <w:rsid w:val="00A84BE4"/>
    <w:rsid w:val="00A85054"/>
    <w:rsid w:val="00A87597"/>
    <w:rsid w:val="00AA4B94"/>
    <w:rsid w:val="00AC0E93"/>
    <w:rsid w:val="00AC32FB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43703"/>
    <w:rsid w:val="00B503C7"/>
    <w:rsid w:val="00B528F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67D"/>
    <w:rsid w:val="00BA6962"/>
    <w:rsid w:val="00BB092F"/>
    <w:rsid w:val="00BB1F80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3BB"/>
    <w:rsid w:val="00C37D3A"/>
    <w:rsid w:val="00C46D5F"/>
    <w:rsid w:val="00C6523D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E06E3"/>
    <w:rsid w:val="00CE2D82"/>
    <w:rsid w:val="00CE4300"/>
    <w:rsid w:val="00CE72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5F3D"/>
    <w:rsid w:val="00D27346"/>
    <w:rsid w:val="00D3769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1816"/>
    <w:rsid w:val="00D82BA7"/>
    <w:rsid w:val="00D852CE"/>
    <w:rsid w:val="00D923F2"/>
    <w:rsid w:val="00DB05D5"/>
    <w:rsid w:val="00DB3C3E"/>
    <w:rsid w:val="00DC1161"/>
    <w:rsid w:val="00DC6608"/>
    <w:rsid w:val="00DD564D"/>
    <w:rsid w:val="00DD656E"/>
    <w:rsid w:val="00DE1DA3"/>
    <w:rsid w:val="00DE550D"/>
    <w:rsid w:val="00DE65BE"/>
    <w:rsid w:val="00DF12C3"/>
    <w:rsid w:val="00DF2854"/>
    <w:rsid w:val="00DF64A1"/>
    <w:rsid w:val="00DF7A9D"/>
    <w:rsid w:val="00E000A9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771F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03D0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5AD303-2079-40FA-BEEB-8151F493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419</Words>
  <Characters>3037</Characters>
  <Application>Microsoft Office Word</Application>
  <DocSecurity>4</DocSecurity>
  <Lines>253</Lines>
  <Paragraphs>132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2008/09:36</vt:lpstr>
      <vt:lpstr>Onsdagen den 26 november 2008</vt:lpstr>
    </vt:vector>
  </TitlesOfParts>
  <Company>Riksdagen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2008-11-25T16:14:00Z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26 november 2008</vt:lpwstr>
  </property>
  <property fmtid="{D5CDD505-2E9C-101B-9397-08002B2CF9AE}" pid="3" name="DocumentNumber">
    <vt:lpwstr>36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2008-11-26</vt:lpwstr>
  </property>
</Properties>
</file>