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E890BEA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287ECC">
              <w:rPr>
                <w:b/>
              </w:rPr>
              <w:t>1</w:t>
            </w:r>
            <w:r w:rsidR="009A26AF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D0364BA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EF1E4D">
              <w:t>1</w:t>
            </w:r>
            <w:r w:rsidR="0095720C">
              <w:t>2</w:t>
            </w:r>
            <w:r w:rsidR="00745634">
              <w:t>-</w:t>
            </w:r>
            <w:r w:rsidR="0095720C">
              <w:t>17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07A1587" w:rsidR="0096348C" w:rsidRDefault="00B5095E" w:rsidP="00214E90">
            <w:r>
              <w:t>1</w:t>
            </w:r>
            <w:r w:rsidR="00FF0804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AA367D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5F5110">
              <w:t>2</w:t>
            </w:r>
            <w:r w:rsidR="00CD6B96" w:rsidRPr="00BE690A">
              <w:t>.</w:t>
            </w:r>
            <w:r w:rsidR="005F5110">
              <w:t>2</w:t>
            </w:r>
            <w:r w:rsidR="00FF0804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6DED4075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13F75" w14:paraId="7650C0E8" w14:textId="77777777" w:rsidTr="00121808">
        <w:tc>
          <w:tcPr>
            <w:tcW w:w="567" w:type="dxa"/>
            <w:shd w:val="clear" w:color="auto" w:fill="auto"/>
          </w:tcPr>
          <w:p w14:paraId="27FAB626" w14:textId="746A09D6" w:rsidR="00D13F75" w:rsidRDefault="00D13F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511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47E57654" w14:textId="56937A32" w:rsidR="00146377" w:rsidRDefault="00D13F75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</w:t>
            </w:r>
            <w:r w:rsidR="00146377">
              <w:rPr>
                <w:b/>
                <w:snapToGrid w:val="0"/>
              </w:rPr>
              <w:t xml:space="preserve"> regeringen</w:t>
            </w:r>
          </w:p>
          <w:p w14:paraId="72C3C413" w14:textId="77777777" w:rsidR="00146377" w:rsidRDefault="00146377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72EC9DD" w14:textId="6FEB749C" w:rsidR="00D13F75" w:rsidRPr="00146377" w:rsidRDefault="00146377" w:rsidP="009A26A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6377">
              <w:rPr>
                <w:bCs/>
                <w:snapToGrid w:val="0"/>
              </w:rPr>
              <w:t>J</w:t>
            </w:r>
            <w:r w:rsidR="00D13F75" w:rsidRPr="00146377">
              <w:rPr>
                <w:bCs/>
                <w:snapToGrid w:val="0"/>
              </w:rPr>
              <w:t>ustitieminister Gunnar Strömmer</w:t>
            </w:r>
            <w:r w:rsidRPr="00146377">
              <w:rPr>
                <w:bCs/>
                <w:snapToGrid w:val="0"/>
              </w:rPr>
              <w:t>, biträdd av medarbetare från Justitiedepartementet</w:t>
            </w:r>
            <w:r w:rsidR="00C920C3">
              <w:rPr>
                <w:bCs/>
                <w:snapToGrid w:val="0"/>
              </w:rPr>
              <w:t>,</w:t>
            </w:r>
            <w:r w:rsidRPr="00146377">
              <w:rPr>
                <w:bCs/>
                <w:snapToGrid w:val="0"/>
              </w:rPr>
              <w:t xml:space="preserve"> informerade</w:t>
            </w:r>
            <w:r w:rsidR="00D13F75" w:rsidRPr="00146377">
              <w:rPr>
                <w:bCs/>
                <w:snapToGrid w:val="0"/>
              </w:rPr>
              <w:t xml:space="preserve"> om aktuella frågor</w:t>
            </w:r>
            <w:r w:rsidRPr="00146377">
              <w:rPr>
                <w:bCs/>
                <w:snapToGrid w:val="0"/>
              </w:rPr>
              <w:t>.</w:t>
            </w:r>
          </w:p>
          <w:p w14:paraId="582AA034" w14:textId="43AB2171" w:rsidR="00D13F75" w:rsidRDefault="00D13F75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5110" w14:paraId="5E15C231" w14:textId="77777777" w:rsidTr="00121808">
        <w:tc>
          <w:tcPr>
            <w:tcW w:w="567" w:type="dxa"/>
            <w:shd w:val="clear" w:color="auto" w:fill="auto"/>
          </w:tcPr>
          <w:p w14:paraId="2BA360F6" w14:textId="690045DE" w:rsidR="005F5110" w:rsidRDefault="005F511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03C7C019" w14:textId="77777777" w:rsidR="005F5110" w:rsidRDefault="005F5110" w:rsidP="005F51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12140F2" w14:textId="77777777" w:rsidR="005F5110" w:rsidRDefault="005F5110" w:rsidP="005F51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C550CB" w14:textId="77777777" w:rsidR="005F5110" w:rsidRPr="002C27CC" w:rsidRDefault="005F5110" w:rsidP="005F51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13</w:t>
            </w:r>
            <w:r w:rsidRPr="002C27CC">
              <w:rPr>
                <w:bCs/>
                <w:snapToGrid w:val="0"/>
              </w:rPr>
              <w:t>.</w:t>
            </w:r>
          </w:p>
          <w:p w14:paraId="35CB94BC" w14:textId="77777777" w:rsidR="005F5110" w:rsidRDefault="005F5110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2493A" w14:paraId="67D478AA" w14:textId="77777777" w:rsidTr="00121808">
        <w:tc>
          <w:tcPr>
            <w:tcW w:w="567" w:type="dxa"/>
            <w:shd w:val="clear" w:color="auto" w:fill="auto"/>
          </w:tcPr>
          <w:p w14:paraId="60387F71" w14:textId="5FCC6DFE" w:rsidR="00C2493A" w:rsidRDefault="00C2493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3F7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238515AF" w14:textId="77777777" w:rsidR="009A26AF" w:rsidRDefault="009A26AF" w:rsidP="009A26A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Biometri i brottsbekämpningen (JuU18)</w:t>
            </w:r>
          </w:p>
          <w:p w14:paraId="439DA115" w14:textId="77777777" w:rsidR="009A26AF" w:rsidRDefault="009A26AF" w:rsidP="009A26AF">
            <w:pPr>
              <w:tabs>
                <w:tab w:val="left" w:pos="1701"/>
              </w:tabs>
              <w:rPr>
                <w:b/>
              </w:rPr>
            </w:pPr>
          </w:p>
          <w:p w14:paraId="1139798D" w14:textId="23C2BB33" w:rsidR="009A26AF" w:rsidRPr="00B66F21" w:rsidRDefault="009A26AF" w:rsidP="009A26AF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>Utskottet</w:t>
            </w:r>
            <w:r w:rsidR="0095720C">
              <w:rPr>
                <w:bCs/>
              </w:rPr>
              <w:t xml:space="preserve"> </w:t>
            </w:r>
            <w:r>
              <w:rPr>
                <w:bCs/>
              </w:rPr>
              <w:t xml:space="preserve">fortsatte </w:t>
            </w:r>
            <w:r w:rsidRPr="00B66F21">
              <w:rPr>
                <w:bCs/>
              </w:rPr>
              <w:t xml:space="preserve">beredningen av </w:t>
            </w:r>
            <w:r>
              <w:rPr>
                <w:bCs/>
              </w:rPr>
              <w:t>proposition 20</w:t>
            </w:r>
            <w:r w:rsidR="007177FD">
              <w:rPr>
                <w:bCs/>
              </w:rPr>
              <w:t>2</w:t>
            </w:r>
            <w:r>
              <w:rPr>
                <w:bCs/>
              </w:rPr>
              <w:t>4/25:37 och motioner.</w:t>
            </w:r>
            <w:r w:rsidRPr="00B66F21">
              <w:rPr>
                <w:bCs/>
              </w:rPr>
              <w:t xml:space="preserve"> </w:t>
            </w:r>
          </w:p>
          <w:p w14:paraId="64F8BE4F" w14:textId="77777777" w:rsidR="009A26AF" w:rsidRPr="00B66F21" w:rsidRDefault="009A26AF" w:rsidP="009A26AF">
            <w:pPr>
              <w:tabs>
                <w:tab w:val="left" w:pos="1701"/>
              </w:tabs>
              <w:rPr>
                <w:bCs/>
              </w:rPr>
            </w:pPr>
          </w:p>
          <w:p w14:paraId="727E06B6" w14:textId="15A431DA" w:rsidR="00C2493A" w:rsidRDefault="009A26AF" w:rsidP="00EE1FCC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7036D4" w14:paraId="3B3C159B" w14:textId="77777777" w:rsidTr="00121808">
        <w:tc>
          <w:tcPr>
            <w:tcW w:w="567" w:type="dxa"/>
            <w:shd w:val="clear" w:color="auto" w:fill="auto"/>
          </w:tcPr>
          <w:p w14:paraId="5B88C319" w14:textId="74185B08" w:rsidR="007036D4" w:rsidRDefault="007036D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8B17757" w14:textId="38AFA480" w:rsidR="00C73DC1" w:rsidRDefault="00C73DC1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13F75" w14:paraId="387C4A60" w14:textId="77777777" w:rsidTr="00121808">
        <w:tc>
          <w:tcPr>
            <w:tcW w:w="567" w:type="dxa"/>
            <w:shd w:val="clear" w:color="auto" w:fill="auto"/>
          </w:tcPr>
          <w:p w14:paraId="4696CD4B" w14:textId="4A186051" w:rsidR="00D13F75" w:rsidRDefault="00D13F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FC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9EEB1E1" w14:textId="77777777" w:rsidR="00D13F75" w:rsidRDefault="00D13F75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Kriminalvårdens behandlingsverksamhet (JuU19)</w:t>
            </w:r>
          </w:p>
          <w:p w14:paraId="25008F9A" w14:textId="77777777" w:rsidR="00D13F75" w:rsidRDefault="00D13F75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AA356B" w14:textId="3FBCF9FD" w:rsidR="00D13F75" w:rsidRPr="00D13F75" w:rsidRDefault="00D13F75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3F75">
              <w:rPr>
                <w:bCs/>
                <w:snapToGrid w:val="0"/>
              </w:rPr>
              <w:t>Utskottet inledde beredningen av skrivelse 2024/25:29</w:t>
            </w:r>
            <w:r w:rsidR="009F5C13">
              <w:rPr>
                <w:bCs/>
                <w:snapToGrid w:val="0"/>
              </w:rPr>
              <w:t xml:space="preserve"> och motioner</w:t>
            </w:r>
            <w:r w:rsidRPr="00D13F75">
              <w:rPr>
                <w:bCs/>
                <w:snapToGrid w:val="0"/>
              </w:rPr>
              <w:t>.</w:t>
            </w:r>
          </w:p>
          <w:p w14:paraId="2404AB9D" w14:textId="77777777" w:rsidR="00D13F75" w:rsidRPr="00D13F75" w:rsidRDefault="00D13F75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EF2CE43" w14:textId="77777777" w:rsidR="00D13F75" w:rsidRPr="00D13F75" w:rsidRDefault="00D13F75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3F75">
              <w:rPr>
                <w:bCs/>
                <w:snapToGrid w:val="0"/>
              </w:rPr>
              <w:t>Ärendet bordlades.</w:t>
            </w:r>
          </w:p>
          <w:p w14:paraId="224E7F74" w14:textId="2A84AD23" w:rsidR="00D13F75" w:rsidRDefault="00D13F75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673B" w14:paraId="6086C6AF" w14:textId="77777777" w:rsidTr="00121808">
        <w:tc>
          <w:tcPr>
            <w:tcW w:w="567" w:type="dxa"/>
            <w:shd w:val="clear" w:color="auto" w:fill="auto"/>
          </w:tcPr>
          <w:p w14:paraId="641B0686" w14:textId="2433EB6E" w:rsidR="0003673B" w:rsidRDefault="0003673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FC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240CF3CB" w14:textId="77777777" w:rsidR="0003673B" w:rsidRDefault="0003673B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protokollet</w:t>
            </w:r>
          </w:p>
          <w:p w14:paraId="10240E3F" w14:textId="77777777" w:rsidR="0003673B" w:rsidRDefault="0003673B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288A632" w14:textId="1FF18911" w:rsidR="0003673B" w:rsidRPr="0003673B" w:rsidRDefault="0003673B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3673B">
              <w:rPr>
                <w:bCs/>
                <w:snapToGrid w:val="0"/>
              </w:rPr>
              <w:t>Utskottet gav i uppdrag åt ordföranden att justera protokollet från dagens sammanträde.</w:t>
            </w:r>
          </w:p>
          <w:p w14:paraId="7BD61F96" w14:textId="308AA92B" w:rsidR="0003673B" w:rsidRDefault="0003673B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76DB92EE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FC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855A84F" w14:textId="10F24DA0" w:rsidR="00830F05" w:rsidRDefault="00830F05" w:rsidP="00830F0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ärendeplan samt sammanträdesplan för våren 2025.</w:t>
            </w:r>
          </w:p>
          <w:p w14:paraId="3A989F69" w14:textId="77777777" w:rsidR="00174D74" w:rsidRDefault="00174D74" w:rsidP="00830F0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25C081" w14:textId="0C284009" w:rsidR="00A767FC" w:rsidRDefault="00A767FC" w:rsidP="00830F05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Hlk185409212"/>
            <w:r>
              <w:rPr>
                <w:bCs/>
                <w:snapToGrid w:val="0"/>
              </w:rPr>
              <w:t>Kanslichefen informerade om en inbjudan från Åklagarmyndigheten att delta vid ett lunchseminarium om hemliga tvångsmedel den 25 februari 2025.</w:t>
            </w:r>
          </w:p>
          <w:p w14:paraId="7F2D5848" w14:textId="77777777" w:rsidR="00174D74" w:rsidRDefault="00174D74" w:rsidP="00830F0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BEB338" w14:textId="45EE2869" w:rsidR="00A767FC" w:rsidRDefault="00A767FC" w:rsidP="00830F0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A45CC8" w14:textId="34A73313" w:rsidR="0091405D" w:rsidRDefault="00A767FC" w:rsidP="00830F0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 xml:space="preserve">Kanslichefen informerade om en inbjudan att delta </w:t>
            </w:r>
            <w:r w:rsidR="0091405D">
              <w:rPr>
                <w:bCs/>
                <w:snapToGrid w:val="0"/>
              </w:rPr>
              <w:t>när</w:t>
            </w:r>
            <w:r>
              <w:rPr>
                <w:bCs/>
                <w:snapToGrid w:val="0"/>
              </w:rPr>
              <w:t xml:space="preserve"> socialutskottet </w:t>
            </w:r>
            <w:r w:rsidR="0091405D">
              <w:rPr>
                <w:bCs/>
                <w:snapToGrid w:val="0"/>
              </w:rPr>
              <w:t xml:space="preserve">får </w:t>
            </w:r>
            <w:r w:rsidR="0091405D" w:rsidRPr="0091405D">
              <w:rPr>
                <w:bCs/>
                <w:snapToGrid w:val="0"/>
              </w:rPr>
              <w:t xml:space="preserve">information från regeringen om pågående utredningar om barn- och ungdomsfrågor </w:t>
            </w:r>
            <w:r>
              <w:rPr>
                <w:bCs/>
                <w:snapToGrid w:val="0"/>
              </w:rPr>
              <w:t>den 30 januari 2025</w:t>
            </w:r>
            <w:r w:rsidR="0091405D">
              <w:rPr>
                <w:bCs/>
                <w:snapToGrid w:val="0"/>
              </w:rPr>
              <w:t>.</w:t>
            </w:r>
          </w:p>
          <w:bookmarkEnd w:id="0"/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1BF70FB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C73DC1">
              <w:rPr>
                <w:b/>
                <w:snapToGrid w:val="0"/>
              </w:rPr>
              <w:t xml:space="preserve"> </w:t>
            </w:r>
            <w:r w:rsidR="00EE1FC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3B611CD4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9A26AF">
              <w:rPr>
                <w:snapToGrid w:val="0"/>
              </w:rPr>
              <w:t>16 januari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9A26AF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28028172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032CA991" w14:textId="77777777" w:rsidR="008F7AE4" w:rsidRDefault="008F7AE4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3639492A" w:rsidR="008E3AF3" w:rsidRDefault="00292A51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0F5DBF2E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5F5110">
              <w:t>1</w:t>
            </w:r>
            <w:r w:rsidR="006244C7">
              <w:t>8</w:t>
            </w:r>
            <w:r w:rsidR="005F5110">
              <w:t xml:space="preserve"> december</w:t>
            </w:r>
            <w:r w:rsidR="00D7713D">
              <w:t xml:space="preserve"> </w:t>
            </w:r>
            <w:r>
              <w:t>202</w:t>
            </w:r>
            <w:r w:rsidR="009A26AF">
              <w:t>5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556FB545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73B44A9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7036D4">
              <w:t>1</w:t>
            </w:r>
            <w:r w:rsidR="00A716D1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61E9617B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EE1FCC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37E995E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5DC89810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64925B6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D4B74D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5EB00EDD" w:rsidR="00C14E72" w:rsidRPr="007379A1" w:rsidRDefault="00C14E72" w:rsidP="00C14E72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D4EDCA2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611BDB4D" w:rsidR="00C14E72" w:rsidRPr="009841C1" w:rsidRDefault="00E239EE" w:rsidP="00C14E72">
            <w:pPr>
              <w:rPr>
                <w:lang w:val="en-GB"/>
              </w:rPr>
            </w:pPr>
            <w:r>
              <w:rPr>
                <w:lang w:val="en-GB"/>
              </w:rPr>
              <w:t xml:space="preserve">Teresa Carvalho </w:t>
            </w:r>
            <w:r w:rsidR="00C14E72">
              <w:rPr>
                <w:lang w:val="en-GB"/>
              </w:rPr>
              <w:t>(S)</w:t>
            </w:r>
            <w:r w:rsidR="00C14E72"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57304BF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08969F6D" w:rsidR="00C14E72" w:rsidRPr="00C04C3F" w:rsidRDefault="00C14E72" w:rsidP="00C14E7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88A01A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58F92B28" w:rsidR="00C14E72" w:rsidRPr="00A74BA5" w:rsidRDefault="00C14E72" w:rsidP="00C14E72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D2820E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16F587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23A17AF6" w:rsidR="00C14E72" w:rsidRPr="00A74BA5" w:rsidRDefault="00C14E72" w:rsidP="00C14E72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7A08D9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0F663EC3" w:rsidR="00C14E72" w:rsidRPr="00F85329" w:rsidRDefault="00C14E72" w:rsidP="00C14E7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3B51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A7BFBAA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D26FCC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2E7996BE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A12D0F" w:rsidR="00C14E72" w:rsidRDefault="00E963D1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BBC852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4394E25C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A4D3D1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E31A1FA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02CF12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22C1890" w:rsidR="00C14E72" w:rsidRPr="00A74BA5" w:rsidRDefault="00C14E72" w:rsidP="00C14E7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72CF4B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0F6A3EE2" w:rsidR="00C14E72" w:rsidRPr="00A74BA5" w:rsidRDefault="00C14E72" w:rsidP="00C14E7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2B4A7C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23CF500" w:rsidR="00C14E72" w:rsidRPr="00A74BA5" w:rsidRDefault="00C14E72" w:rsidP="00C14E7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795906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0C62A14" w:rsidR="00C14E72" w:rsidRPr="00A74BA5" w:rsidRDefault="00C14E72" w:rsidP="00C14E7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FD0A23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5715136" w:rsidR="00C14E72" w:rsidRPr="00A74BA5" w:rsidRDefault="00C14E72" w:rsidP="00C14E72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1EC150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85FE18A" w:rsidR="00C14E72" w:rsidRPr="000253CD" w:rsidRDefault="00C14E72" w:rsidP="00C14E72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8EFDA4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FD9A7A6" w:rsidR="00C14E72" w:rsidRPr="00A74BA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494BD3F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59AF4F59" w:rsidR="00C14E72" w:rsidRPr="00A74BA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231E7916" w:rsidR="00C14E72" w:rsidRPr="00CD65BC" w:rsidRDefault="00C14E72" w:rsidP="00C14E72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92CC4E5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E72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29B6E982" w:rsidR="00C14E72" w:rsidRPr="00A23450" w:rsidRDefault="00C14E72" w:rsidP="00C14E72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58A6913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E72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16D8E1C" w:rsidR="00C14E72" w:rsidRPr="00A23450" w:rsidRDefault="00C14E72" w:rsidP="00C14E72">
            <w:r w:rsidRPr="004A394D">
              <w:t>Ludvig Ceimertz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49EDB640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455A0" w:rsidRDefault="00D455A0" w:rsidP="00D455A0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7837DE2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F757F8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1A812EE1" w:rsidR="00D455A0" w:rsidRPr="0078232D" w:rsidRDefault="00F922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CE4" w14:paraId="3499335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823B" w14:textId="7453C9E6" w:rsidR="007E7CE4" w:rsidRPr="002B414F" w:rsidRDefault="007E7CE4" w:rsidP="004F206C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E5C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7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2D0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A52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22F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882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80B3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14F8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B94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A0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41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34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073F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2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108A" w14:textId="77777777" w:rsidR="00490327" w:rsidRDefault="00490327">
      <w:r>
        <w:separator/>
      </w:r>
    </w:p>
  </w:endnote>
  <w:endnote w:type="continuationSeparator" w:id="0">
    <w:p w14:paraId="6089C136" w14:textId="77777777" w:rsidR="00490327" w:rsidRDefault="0049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75C7" w14:textId="77777777" w:rsidR="00490327" w:rsidRDefault="00490327">
      <w:r>
        <w:separator/>
      </w:r>
    </w:p>
  </w:footnote>
  <w:footnote w:type="continuationSeparator" w:id="0">
    <w:p w14:paraId="6D287D25" w14:textId="77777777" w:rsidR="00490327" w:rsidRDefault="0049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3C2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3B"/>
    <w:rsid w:val="000367E5"/>
    <w:rsid w:val="00036C3C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5FDD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4D26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FE0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377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EC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D74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F3D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87ECC"/>
    <w:rsid w:val="00290F04"/>
    <w:rsid w:val="00291474"/>
    <w:rsid w:val="0029191A"/>
    <w:rsid w:val="00291EF6"/>
    <w:rsid w:val="00292998"/>
    <w:rsid w:val="00292A51"/>
    <w:rsid w:val="002937C8"/>
    <w:rsid w:val="00293D82"/>
    <w:rsid w:val="00294465"/>
    <w:rsid w:val="00294632"/>
    <w:rsid w:val="002947FF"/>
    <w:rsid w:val="002948F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9E3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250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3E71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A0F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4BA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2C36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27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08C7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5A81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2BD7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4592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110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4C7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6674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EFF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D39"/>
    <w:rsid w:val="006D3E8F"/>
    <w:rsid w:val="006D42BE"/>
    <w:rsid w:val="006D4876"/>
    <w:rsid w:val="006D4DF0"/>
    <w:rsid w:val="006D4F1A"/>
    <w:rsid w:val="006D5814"/>
    <w:rsid w:val="006D5913"/>
    <w:rsid w:val="006D5AAC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6D4"/>
    <w:rsid w:val="00703A3A"/>
    <w:rsid w:val="00704763"/>
    <w:rsid w:val="00704BF0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7FD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8E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35E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E7CE4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05D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0F05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51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2E5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2E9B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AE4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5D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C31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20C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6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7B7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343A"/>
    <w:rsid w:val="009F41CA"/>
    <w:rsid w:val="009F434D"/>
    <w:rsid w:val="009F4412"/>
    <w:rsid w:val="009F4528"/>
    <w:rsid w:val="009F49DB"/>
    <w:rsid w:val="009F50EF"/>
    <w:rsid w:val="009F53F9"/>
    <w:rsid w:val="009F5C13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6D1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7FC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67D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456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ADE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72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3A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3DC1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0C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DA5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3F75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090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962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2EE0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49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A6A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9EE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451E"/>
    <w:rsid w:val="00E950C5"/>
    <w:rsid w:val="00E95D20"/>
    <w:rsid w:val="00E95DF6"/>
    <w:rsid w:val="00E9639D"/>
    <w:rsid w:val="00E963D1"/>
    <w:rsid w:val="00E96520"/>
    <w:rsid w:val="00E96A15"/>
    <w:rsid w:val="00E96C50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1FCC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2A0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04"/>
    <w:rsid w:val="00FF08E4"/>
    <w:rsid w:val="00FF0B0C"/>
    <w:rsid w:val="00FF0CC2"/>
    <w:rsid w:val="00FF1B1E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14</TotalTime>
  <Pages>4</Pages>
  <Words>379</Words>
  <Characters>2966</Characters>
  <Application>Microsoft Office Word</Application>
  <DocSecurity>0</DocSecurity>
  <Lines>1483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</cp:revision>
  <cp:lastPrinted>2024-11-06T14:07:00Z</cp:lastPrinted>
  <dcterms:created xsi:type="dcterms:W3CDTF">2024-12-18T09:39:00Z</dcterms:created>
  <dcterms:modified xsi:type="dcterms:W3CDTF">2024-12-19T07:29:00Z</dcterms:modified>
</cp:coreProperties>
</file>