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80004" w:rsidRPr="00874F5A" w:rsidTr="00C800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80004" w:rsidRPr="00874F5A" w:rsidRDefault="004F3841" w:rsidP="00C80004">
            <w:pPr>
              <w:pStyle w:val="RSKRbeteckning"/>
              <w:spacing w:before="240"/>
            </w:pPr>
            <w:r w:rsidRPr="00874F5A">
              <w:t>Riksdagsskrivelse</w:t>
            </w:r>
          </w:p>
          <w:p w:rsidR="00C80004" w:rsidRPr="00874F5A" w:rsidRDefault="004F3841" w:rsidP="00C80004">
            <w:pPr>
              <w:pStyle w:val="RSKRbeteckning"/>
            </w:pPr>
            <w:r w:rsidRPr="00874F5A">
              <w:t>2008/09</w:t>
            </w:r>
            <w:r w:rsidR="00C80004" w:rsidRPr="00874F5A">
              <w:t>:</w:t>
            </w:r>
            <w:r w:rsidRPr="00874F5A">
              <w:t>248</w:t>
            </w:r>
          </w:p>
        </w:tc>
        <w:tc>
          <w:tcPr>
            <w:tcW w:w="1134" w:type="dxa"/>
          </w:tcPr>
          <w:p w:rsidR="00C80004" w:rsidRPr="00874F5A" w:rsidRDefault="00874F5A" w:rsidP="00C80004">
            <w:pPr>
              <w:jc w:val="right"/>
            </w:pPr>
            <w:r w:rsidRPr="00874F5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004" w:rsidRPr="00874F5A" w:rsidTr="00C800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80004" w:rsidRPr="00874F5A" w:rsidRDefault="00C80004">
            <w:pPr>
              <w:rPr>
                <w:sz w:val="10"/>
              </w:rPr>
            </w:pPr>
          </w:p>
        </w:tc>
      </w:tr>
    </w:tbl>
    <w:p w:rsidR="00C80004" w:rsidRPr="00874F5A" w:rsidRDefault="00C80004"/>
    <w:p w:rsidR="00C80004" w:rsidRPr="00874F5A" w:rsidRDefault="004F3841" w:rsidP="00C80004">
      <w:pPr>
        <w:pStyle w:val="Mottagare1"/>
      </w:pPr>
      <w:r w:rsidRPr="00874F5A">
        <w:t>Regeringen</w:t>
      </w:r>
    </w:p>
    <w:p w:rsidR="00C80004" w:rsidRPr="00874F5A" w:rsidRDefault="004F3841" w:rsidP="00C80004">
      <w:pPr>
        <w:pStyle w:val="Mottagare2"/>
      </w:pPr>
      <w:r w:rsidRPr="00874F5A">
        <w:t>Justitiedepartementet</w:t>
      </w:r>
    </w:p>
    <w:p w:rsidR="00C80004" w:rsidRPr="00874F5A" w:rsidRDefault="00C80004" w:rsidP="00C80004">
      <w:r w:rsidRPr="00874F5A">
        <w:t xml:space="preserve">Med överlämnande av </w:t>
      </w:r>
      <w:r w:rsidR="004F3841" w:rsidRPr="00874F5A">
        <w:t>civilutskottet</w:t>
      </w:r>
      <w:r w:rsidRPr="00874F5A">
        <w:t xml:space="preserve">s betänkande </w:t>
      </w:r>
      <w:r w:rsidR="004F3841" w:rsidRPr="00874F5A">
        <w:t>2008/09</w:t>
      </w:r>
      <w:r w:rsidRPr="00874F5A">
        <w:t>:</w:t>
      </w:r>
      <w:r w:rsidR="004F3841" w:rsidRPr="00874F5A">
        <w:t>CU27</w:t>
      </w:r>
      <w:r w:rsidRPr="00874F5A">
        <w:t xml:space="preserve"> </w:t>
      </w:r>
      <w:r w:rsidR="004F3841" w:rsidRPr="00874F5A">
        <w:t>Ökade möjligheter till fastighetsbestämning, m.m.</w:t>
      </w:r>
      <w:r w:rsidRPr="00874F5A">
        <w:t xml:space="preserve"> får jag anmäla att riksdagen denna dag bifallit utskottets förslag till riksdagsbeslut.</w:t>
      </w:r>
    </w:p>
    <w:p w:rsidR="00C80004" w:rsidRPr="00874F5A" w:rsidRDefault="00C80004" w:rsidP="00C80004">
      <w:pPr>
        <w:pStyle w:val="Stockholm"/>
      </w:pPr>
      <w:r w:rsidRPr="00874F5A">
        <w:t xml:space="preserve">Stockholm </w:t>
      </w:r>
      <w:r w:rsidR="004F3841" w:rsidRPr="00874F5A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80004" w:rsidRPr="00874F5A" w:rsidTr="00C800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80004" w:rsidRPr="00874F5A" w:rsidRDefault="004F3841" w:rsidP="00C80004">
            <w:pPr>
              <w:pStyle w:val="AvsTalman"/>
            </w:pPr>
            <w:r w:rsidRPr="00874F5A">
              <w:t>Birgitta Sellén</w:t>
            </w:r>
          </w:p>
        </w:tc>
        <w:tc>
          <w:tcPr>
            <w:tcW w:w="3628" w:type="dxa"/>
          </w:tcPr>
          <w:p w:rsidR="00C80004" w:rsidRPr="00874F5A" w:rsidRDefault="004F3841" w:rsidP="00C80004">
            <w:pPr>
              <w:pStyle w:val="AvsTjnsteman"/>
            </w:pPr>
            <w:r w:rsidRPr="00874F5A">
              <w:t>Ulf Christoffersson</w:t>
            </w:r>
          </w:p>
        </w:tc>
      </w:tr>
    </w:tbl>
    <w:p w:rsidR="00D85057" w:rsidRPr="00874F5A" w:rsidRDefault="00D85057" w:rsidP="00C80004"/>
    <w:sectPr w:rsidR="00D85057" w:rsidRPr="00874F5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04"/>
    <w:rsid w:val="0009098F"/>
    <w:rsid w:val="000C2D8D"/>
    <w:rsid w:val="001667BD"/>
    <w:rsid w:val="001C2855"/>
    <w:rsid w:val="00224A43"/>
    <w:rsid w:val="00243D3C"/>
    <w:rsid w:val="00244660"/>
    <w:rsid w:val="0026798D"/>
    <w:rsid w:val="003F254B"/>
    <w:rsid w:val="004A0681"/>
    <w:rsid w:val="004C4FD0"/>
    <w:rsid w:val="004F1358"/>
    <w:rsid w:val="004F3841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74F5A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80004"/>
    <w:rsid w:val="00D644E9"/>
    <w:rsid w:val="00D85057"/>
    <w:rsid w:val="00DC0766"/>
    <w:rsid w:val="00E570D1"/>
    <w:rsid w:val="00EE68C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93321F-AE3A-4CA5-BF15-34B1EFDB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2009-05-13T09:26:00Z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248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27</vt:lpwstr>
  </property>
  <property fmtid="{D5CDD505-2E9C-101B-9397-08002B2CF9AE}" pid="17" name="RefRubrik">
    <vt:lpwstr>Ökade möjligheter till fastighetsbestämning, m.m.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