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FE6" w:rsidRPr="008153B7" w:rsidRDefault="000E2FE6" w:rsidP="005C5A7D">
      <w:pPr>
        <w:pStyle w:val="Hemstlrubrik"/>
      </w:pPr>
      <w:r w:rsidRPr="008153B7">
        <w:t>Förslag till riksdagsbeslut</w:t>
      </w:r>
    </w:p>
    <w:p w:rsidR="000E2FE6" w:rsidRPr="008153B7" w:rsidRDefault="000E2FE6" w:rsidP="000E2FE6">
      <w:pPr>
        <w:pStyle w:val="Hemstlatt"/>
      </w:pPr>
      <w:r w:rsidRPr="008153B7">
        <w:t>Riksdagen tillkännager för regeringen som s</w:t>
      </w:r>
      <w:r w:rsidR="005C5A7D" w:rsidRPr="008153B7">
        <w:t xml:space="preserve">in mening vad i motionen anförs </w:t>
      </w:r>
      <w:r w:rsidRPr="008153B7">
        <w:t xml:space="preserve">om att öka flexibiliteten </w:t>
      </w:r>
      <w:r w:rsidR="00A44133" w:rsidRPr="008153B7">
        <w:t xml:space="preserve">i </w:t>
      </w:r>
      <w:r w:rsidRPr="008153B7">
        <w:t>föräldraförsäkringen.</w:t>
      </w:r>
    </w:p>
    <w:p w:rsidR="00E84F25" w:rsidRPr="008153B7" w:rsidRDefault="007C6092" w:rsidP="00E22893">
      <w:pPr>
        <w:pStyle w:val="Rubrik1"/>
      </w:pPr>
      <w:r w:rsidRPr="008153B7">
        <w:t>Motivering</w:t>
      </w:r>
    </w:p>
    <w:p w:rsidR="000E2FE6" w:rsidRPr="008153B7" w:rsidRDefault="000E2FE6" w:rsidP="005E5C9B">
      <w:r w:rsidRPr="008153B7">
        <w:t xml:space="preserve">Idag finns det fem nivåer för utbetalning vid vård av sjukt barn. Ersättning kan ges </w:t>
      </w:r>
      <w:r w:rsidRPr="008153B7">
        <w:rPr>
          <w:color w:val="000000"/>
        </w:rPr>
        <w:t xml:space="preserve">med hel, ¾, ½, ¼ eller </w:t>
      </w:r>
      <w:r w:rsidR="005C5A7D" w:rsidRPr="008153B7">
        <w:rPr>
          <w:color w:val="000000"/>
        </w:rPr>
        <w:t xml:space="preserve">⅛ </w:t>
      </w:r>
      <w:r w:rsidRPr="008153B7">
        <w:rPr>
          <w:color w:val="000000"/>
        </w:rPr>
        <w:t>arbetsdag</w:t>
      </w:r>
      <w:r w:rsidRPr="008153B7">
        <w:t xml:space="preserve">. </w:t>
      </w:r>
    </w:p>
    <w:p w:rsidR="000E2FE6" w:rsidRPr="008153B7" w:rsidRDefault="000E2FE6" w:rsidP="000E2FE6">
      <w:pPr>
        <w:pStyle w:val="Normaltindrag"/>
      </w:pPr>
      <w:r w:rsidRPr="008153B7">
        <w:t xml:space="preserve">Det innebär att den som exempelvis behöver vara borta från arbetet en timme för ett läkarbesök med sitt barn ändå tvingas ta ut två timmar från </w:t>
      </w:r>
      <w:r w:rsidR="005C5A7D" w:rsidRPr="008153B7">
        <w:t>Försäkringskassan</w:t>
      </w:r>
      <w:r w:rsidRPr="008153B7">
        <w:t>. Det innebär både ett onödigt stort produktionsbortfall och onödigt höga kostnader för samhället. För allmänheten är det svårt att förstå varför inte den verkliga tiden kan ersättas.</w:t>
      </w:r>
    </w:p>
    <w:p w:rsidR="000E2FE6" w:rsidRPr="008153B7" w:rsidRDefault="000E2FE6" w:rsidP="000E2FE6">
      <w:pPr>
        <w:pStyle w:val="Normaltindrag"/>
        <w:rPr>
          <w:rFonts w:ascii="Tms Rmn" w:hAnsi="Tms Rmn" w:cs="Tms Rmn"/>
        </w:rPr>
      </w:pPr>
      <w:r w:rsidRPr="008153B7">
        <w:t>Det är därför angeläget att öka flexibiliteten i föräldraförsäkringen så att den verkliga frånvarotiden för vård av sjukt barn kan ersättas.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C5A7D" w:rsidRPr="00815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5A7D" w:rsidRPr="008153B7" w:rsidRDefault="005C5A7D" w:rsidP="005C5A7D">
            <w:pPr>
              <w:pStyle w:val="UnderskriftDatum"/>
              <w:spacing w:before="240"/>
            </w:pPr>
            <w:r w:rsidRPr="008153B7">
              <w:t>Stockholm den 27 september 2005</w:t>
            </w:r>
          </w:p>
        </w:tc>
        <w:tc>
          <w:tcPr>
            <w:tcW w:w="3047" w:type="dxa"/>
          </w:tcPr>
          <w:p w:rsidR="005C5A7D" w:rsidRPr="008153B7" w:rsidRDefault="005C5A7D" w:rsidP="005C5A7D">
            <w:pPr>
              <w:pStyle w:val="Underskrifter"/>
              <w:spacing w:before="240"/>
            </w:pPr>
          </w:p>
        </w:tc>
      </w:tr>
      <w:tr w:rsidR="005C5A7D" w:rsidRPr="008153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5A7D" w:rsidRPr="008153B7" w:rsidRDefault="005C5A7D" w:rsidP="005C5A7D">
            <w:pPr>
              <w:pStyle w:val="Underskrifter"/>
            </w:pPr>
            <w:r w:rsidRPr="008153B7">
              <w:t>Hans Stenberg (s)</w:t>
            </w:r>
          </w:p>
        </w:tc>
        <w:tc>
          <w:tcPr>
            <w:tcW w:w="3047" w:type="dxa"/>
          </w:tcPr>
          <w:p w:rsidR="005C5A7D" w:rsidRPr="008153B7" w:rsidRDefault="005C5A7D" w:rsidP="005C5A7D">
            <w:pPr>
              <w:pStyle w:val="Underskrifter"/>
            </w:pPr>
            <w:r w:rsidRPr="008153B7">
              <w:t>Agneta Lundberg (s)</w:t>
            </w:r>
          </w:p>
        </w:tc>
      </w:tr>
    </w:tbl>
    <w:p w:rsidR="000E2FE6" w:rsidRPr="008153B7" w:rsidRDefault="000E2FE6" w:rsidP="005C5A7D">
      <w:pPr>
        <w:pStyle w:val="Normaltindrag"/>
      </w:pPr>
    </w:p>
    <w:sectPr w:rsidR="000E2FE6" w:rsidRPr="008153B7" w:rsidSect="005C5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E2F" w:rsidRPr="008153B7" w:rsidRDefault="00656E2F">
      <w:r w:rsidRPr="008153B7">
        <w:separator/>
      </w:r>
    </w:p>
  </w:endnote>
  <w:endnote w:type="continuationSeparator" w:id="0">
    <w:p w:rsidR="00656E2F" w:rsidRPr="008153B7" w:rsidRDefault="00656E2F">
      <w:r w:rsidRPr="008153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C9B" w:rsidRPr="008153B7" w:rsidRDefault="008153B7" w:rsidP="005C5A7D">
    <w:pPr>
      <w:pStyle w:val="Sidfot"/>
    </w:pPr>
    <w:r w:rsidRPr="008153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49932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C9B" w:rsidRDefault="005E5C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5C9B" w:rsidRDefault="005E5C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C9B" w:rsidRPr="008153B7" w:rsidRDefault="008153B7" w:rsidP="005C5A7D">
    <w:pPr>
      <w:pStyle w:val="Sidfot"/>
    </w:pPr>
    <w:r w:rsidRPr="008153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27984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C9B" w:rsidRDefault="005E5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C9B" w:rsidRDefault="005E5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C9B" w:rsidRPr="008153B7" w:rsidRDefault="008153B7" w:rsidP="005C5A7D">
    <w:pPr>
      <w:pStyle w:val="Sidfot"/>
    </w:pPr>
    <w:r w:rsidRPr="008153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4355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C9B" w:rsidRDefault="005E5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58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C9B" w:rsidRDefault="005E5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558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E2F" w:rsidRPr="008153B7" w:rsidRDefault="00656E2F">
      <w:r w:rsidRPr="008153B7">
        <w:separator/>
      </w:r>
    </w:p>
  </w:footnote>
  <w:footnote w:type="continuationSeparator" w:id="0">
    <w:p w:rsidR="00656E2F" w:rsidRPr="008153B7" w:rsidRDefault="00656E2F">
      <w:r w:rsidRPr="008153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C9B" w:rsidRPr="008153B7" w:rsidRDefault="008153B7" w:rsidP="005C5A7D">
    <w:pPr>
      <w:pStyle w:val="Sidhuvud"/>
    </w:pPr>
    <w:r w:rsidRPr="008153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3597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C9B" w:rsidRDefault="005E5C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5C9B" w:rsidRDefault="005E5C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C9B" w:rsidRPr="008153B7" w:rsidRDefault="008153B7" w:rsidP="005C5A7D">
    <w:pPr>
      <w:pStyle w:val="Sidhuvud"/>
    </w:pPr>
    <w:r w:rsidRPr="008153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85726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C9B" w:rsidRDefault="005E5C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5C9B" w:rsidRDefault="005E5C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C9B" w:rsidRPr="008153B7" w:rsidRDefault="005E5C9B">
    <w:pPr>
      <w:pStyle w:val="FSHNormal"/>
      <w:tabs>
        <w:tab w:val="right" w:pos="5840"/>
      </w:tabs>
    </w:pPr>
    <w:r w:rsidRPr="008153B7">
      <w:br/>
    </w:r>
    <w:r w:rsidRPr="008153B7">
      <w:fldChar w:fldCharType="begin" w:fldLock="1"/>
    </w:r>
    <w:r w:rsidRPr="008153B7">
      <w:instrText xml:space="preserve"> DOCPROPERTY</w:instrText>
    </w:r>
    <w:r w:rsidRPr="008153B7">
      <w:rPr>
        <w:sz w:val="18"/>
      </w:rPr>
      <w:instrText xml:space="preserve"> "YearUser" *\charformat </w:instrText>
    </w:r>
    <w:r w:rsidRPr="008153B7">
      <w:fldChar w:fldCharType="separate"/>
    </w:r>
    <w:r w:rsidRPr="008153B7">
      <w:t>2005/06</w:t>
    </w:r>
    <w:r w:rsidRPr="008153B7">
      <w:fldChar w:fldCharType="end"/>
    </w:r>
    <w:r w:rsidRPr="008153B7">
      <w:t xml:space="preserve"> </w:t>
    </w:r>
    <w:r w:rsidRPr="008153B7">
      <w:tab/>
      <w:t xml:space="preserve">mnr: </w:t>
    </w:r>
    <w:r w:rsidRPr="008153B7">
      <w:fldChar w:fldCharType="begin" w:fldLock="1"/>
    </w:r>
    <w:r w:rsidRPr="008153B7">
      <w:instrText xml:space="preserve"> DOCPROPERTY</w:instrText>
    </w:r>
    <w:r w:rsidRPr="008153B7">
      <w:rPr>
        <w:sz w:val="18"/>
      </w:rPr>
      <w:instrText xml:space="preserve"> "Motionsnummer" *\charformat </w:instrText>
    </w:r>
    <w:r w:rsidRPr="008153B7">
      <w:fldChar w:fldCharType="separate"/>
    </w:r>
    <w:r w:rsidRPr="008153B7">
      <w:t>Sf238</w:t>
    </w:r>
    <w:r w:rsidRPr="008153B7">
      <w:fldChar w:fldCharType="end"/>
    </w:r>
    <w:r w:rsidRPr="008153B7">
      <w:br/>
    </w:r>
    <w:r w:rsidRPr="008153B7">
      <w:fldChar w:fldCharType="begin" w:fldLock="1"/>
    </w:r>
    <w:r w:rsidRPr="008153B7">
      <w:instrText xml:space="preserve"> DOCPROPERTY</w:instrText>
    </w:r>
    <w:r w:rsidRPr="008153B7">
      <w:rPr>
        <w:sz w:val="18"/>
      </w:rPr>
      <w:instrText xml:space="preserve"> "Samling" *\charformat </w:instrText>
    </w:r>
    <w:r w:rsidRPr="008153B7">
      <w:fldChar w:fldCharType="end"/>
    </w:r>
    <w:r w:rsidRPr="008153B7">
      <w:tab/>
      <w:t xml:space="preserve">pnr: </w:t>
    </w:r>
    <w:r w:rsidRPr="008153B7">
      <w:fldChar w:fldCharType="begin" w:fldLock="1"/>
    </w:r>
    <w:r w:rsidRPr="008153B7">
      <w:instrText xml:space="preserve"> DOCPROPERTY</w:instrText>
    </w:r>
    <w:r w:rsidRPr="008153B7">
      <w:rPr>
        <w:sz w:val="18"/>
      </w:rPr>
      <w:instrText xml:space="preserve"> "Partinummer" *\charformat </w:instrText>
    </w:r>
    <w:r w:rsidRPr="008153B7">
      <w:fldChar w:fldCharType="separate"/>
    </w:r>
    <w:r w:rsidRPr="008153B7">
      <w:t>s18433</w:t>
    </w:r>
    <w:r w:rsidRPr="008153B7">
      <w:fldChar w:fldCharType="end"/>
    </w:r>
  </w:p>
  <w:p w:rsidR="005E5C9B" w:rsidRPr="008153B7" w:rsidRDefault="005E5C9B">
    <w:pPr>
      <w:pStyle w:val="FSHRub1"/>
    </w:pPr>
    <w:r w:rsidRPr="008153B7">
      <w:t>Motion till riksdagen</w:t>
    </w:r>
    <w:r w:rsidRPr="008153B7">
      <w:br/>
    </w:r>
    <w:r w:rsidRPr="008153B7">
      <w:fldChar w:fldCharType="begin" w:fldLock="1"/>
    </w:r>
    <w:r w:rsidRPr="008153B7">
      <w:instrText xml:space="preserve"> DOCPROPERTY "YearUser" *\charformat </w:instrText>
    </w:r>
    <w:r w:rsidRPr="008153B7">
      <w:fldChar w:fldCharType="separate"/>
    </w:r>
    <w:r w:rsidRPr="008153B7">
      <w:t>2005/06</w:t>
    </w:r>
    <w:r w:rsidRPr="008153B7">
      <w:fldChar w:fldCharType="end"/>
    </w:r>
    <w:r w:rsidRPr="008153B7">
      <w:t>:</w:t>
    </w:r>
    <w:r w:rsidRPr="008153B7">
      <w:fldChar w:fldCharType="begin" w:fldLock="1"/>
    </w:r>
    <w:r w:rsidRPr="008153B7">
      <w:instrText xml:space="preserve"> DOCPROPERTY "Motionsnummer" *\charformat </w:instrText>
    </w:r>
    <w:r w:rsidRPr="008153B7">
      <w:fldChar w:fldCharType="separate"/>
    </w:r>
    <w:r w:rsidRPr="008153B7">
      <w:t>Sf238</w:t>
    </w:r>
    <w:r w:rsidRPr="008153B7">
      <w:fldChar w:fldCharType="end"/>
    </w:r>
  </w:p>
  <w:p w:rsidR="005E5C9B" w:rsidRPr="008153B7" w:rsidRDefault="005E5C9B">
    <w:pPr>
      <w:pStyle w:val="FSHNormalS5"/>
    </w:pPr>
    <w:r w:rsidRPr="008153B7">
      <w:fldChar w:fldCharType="begin" w:fldLock="1"/>
    </w:r>
    <w:r w:rsidRPr="008153B7">
      <w:instrText xml:space="preserve"> DOCPROPERTY "MotionarText" *\charformat </w:instrText>
    </w:r>
    <w:r w:rsidRPr="008153B7">
      <w:fldChar w:fldCharType="separate"/>
    </w:r>
    <w:r w:rsidRPr="008153B7">
      <w:t>av Hans Stenberg och Agneta Lundberg (s)</w:t>
    </w:r>
    <w:r w:rsidRPr="008153B7">
      <w:fldChar w:fldCharType="end"/>
    </w:r>
    <w:r w:rsidRPr="008153B7">
      <w:br/>
    </w:r>
    <w:r w:rsidRPr="008153B7">
      <w:fldChar w:fldCharType="begin" w:fldLock="1"/>
    </w:r>
    <w:r w:rsidRPr="008153B7">
      <w:instrText xml:space="preserve"> DOCPROPERTY "SvarFrasKort" *\charformat </w:instrText>
    </w:r>
    <w:r w:rsidRPr="008153B7">
      <w:fldChar w:fldCharType="end"/>
    </w:r>
  </w:p>
  <w:p w:rsidR="005E5C9B" w:rsidRPr="008153B7" w:rsidRDefault="005E5C9B">
    <w:pPr>
      <w:pStyle w:val="FSHTitel"/>
    </w:pPr>
    <w:r w:rsidRPr="008153B7">
      <w:fldChar w:fldCharType="begin" w:fldLock="1"/>
    </w:r>
    <w:r w:rsidRPr="008153B7">
      <w:instrText xml:space="preserve"> DOCPROPERTY</w:instrText>
    </w:r>
    <w:r w:rsidRPr="008153B7">
      <w:rPr>
        <w:sz w:val="18"/>
      </w:rPr>
      <w:instrText xml:space="preserve"> "RubrikSvar" *\charformat </w:instrText>
    </w:r>
    <w:r w:rsidRPr="008153B7">
      <w:fldChar w:fldCharType="separate"/>
    </w:r>
    <w:r w:rsidRPr="008153B7">
      <w:t>Flexibiliteten i föräldraförsäkringen</w:t>
    </w:r>
    <w:r w:rsidRPr="008153B7">
      <w:fldChar w:fldCharType="end"/>
    </w:r>
  </w:p>
  <w:p w:rsidR="005E5C9B" w:rsidRPr="008153B7" w:rsidRDefault="005E5C9B" w:rsidP="005C5A7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113865">
    <w:abstractNumId w:val="13"/>
  </w:num>
  <w:num w:numId="2" w16cid:durableId="2134905499">
    <w:abstractNumId w:val="10"/>
  </w:num>
  <w:num w:numId="3" w16cid:durableId="1936941922">
    <w:abstractNumId w:val="11"/>
  </w:num>
  <w:num w:numId="4" w16cid:durableId="41291138">
    <w:abstractNumId w:val="12"/>
  </w:num>
  <w:num w:numId="5" w16cid:durableId="1776051941">
    <w:abstractNumId w:val="8"/>
  </w:num>
  <w:num w:numId="6" w16cid:durableId="832335302">
    <w:abstractNumId w:val="3"/>
  </w:num>
  <w:num w:numId="7" w16cid:durableId="629671701">
    <w:abstractNumId w:val="2"/>
  </w:num>
  <w:num w:numId="8" w16cid:durableId="1905678183">
    <w:abstractNumId w:val="1"/>
  </w:num>
  <w:num w:numId="9" w16cid:durableId="1144155228">
    <w:abstractNumId w:val="0"/>
  </w:num>
  <w:num w:numId="10" w16cid:durableId="1691832186">
    <w:abstractNumId w:val="9"/>
  </w:num>
  <w:num w:numId="11" w16cid:durableId="1294942856">
    <w:abstractNumId w:val="7"/>
  </w:num>
  <w:num w:numId="12" w16cid:durableId="469636912">
    <w:abstractNumId w:val="6"/>
  </w:num>
  <w:num w:numId="13" w16cid:durableId="1370495792">
    <w:abstractNumId w:val="5"/>
  </w:num>
  <w:num w:numId="14" w16cid:durableId="110915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6"/>
  </w:docVars>
  <w:rsids>
    <w:rsidRoot w:val="001632AF"/>
    <w:rsid w:val="00064BC3"/>
    <w:rsid w:val="00066775"/>
    <w:rsid w:val="00072FB9"/>
    <w:rsid w:val="000E2FE6"/>
    <w:rsid w:val="00100531"/>
    <w:rsid w:val="001632AF"/>
    <w:rsid w:val="00201DFB"/>
    <w:rsid w:val="00204A63"/>
    <w:rsid w:val="00212FF1"/>
    <w:rsid w:val="00230193"/>
    <w:rsid w:val="0025068A"/>
    <w:rsid w:val="002818D3"/>
    <w:rsid w:val="002D11A8"/>
    <w:rsid w:val="0030490C"/>
    <w:rsid w:val="00445271"/>
    <w:rsid w:val="004A0504"/>
    <w:rsid w:val="004E38D9"/>
    <w:rsid w:val="005863F5"/>
    <w:rsid w:val="005C5A7D"/>
    <w:rsid w:val="005E5C9B"/>
    <w:rsid w:val="00656E2F"/>
    <w:rsid w:val="00740D6D"/>
    <w:rsid w:val="00794149"/>
    <w:rsid w:val="007B67A7"/>
    <w:rsid w:val="007C6092"/>
    <w:rsid w:val="008153B7"/>
    <w:rsid w:val="0095588A"/>
    <w:rsid w:val="00A053C6"/>
    <w:rsid w:val="00A44133"/>
    <w:rsid w:val="00B13BF0"/>
    <w:rsid w:val="00B52326"/>
    <w:rsid w:val="00BC58C1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BD13D0-0F34-4AE1-B4D8-9441644A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C5A7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5A7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130</Words>
  <Characters>716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Sf238</vt:lpstr>
    </vt:vector>
  </TitlesOfParts>
  <Company>Riksdagen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Sf238</dc:title>
  <dc:subject>Sf238</dc:subject>
  <dc:creator>Riksdagen</dc:creator>
  <cp:keywords>Riksdagen</cp:keywords>
  <dc:description/>
  <cp:lastModifiedBy>Lars Brink</cp:lastModifiedBy>
  <cp:revision>2</cp:revision>
  <cp:lastPrinted>2005-11-13T15:25:00Z</cp:lastPrinted>
  <dcterms:created xsi:type="dcterms:W3CDTF">2025-12-16T20:33:00Z</dcterms:created>
  <dcterms:modified xsi:type="dcterms:W3CDTF">2025-12-16T20:33:00Z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Flexibiliteten i föräldraförsäkringen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Flexibiliteten i föräldraförsäkringen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20052006000000000115000184330069</vt:lpwstr>
  </property>
  <property fmtid="{D5CDD505-2E9C-101B-9397-08002B2CF9AE}" pid="47" name="datum">
    <vt:lpwstr>050927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20052006000000000115000184330069</vt:lpwstr>
  </property>
  <property fmtid="{D5CDD505-2E9C-101B-9397-08002B2CF9AE}" pid="50" name="nummer">
    <vt:lpwstr>238</vt:lpwstr>
  </property>
  <property fmtid="{D5CDD505-2E9C-101B-9397-08002B2CF9AE}" pid="51" name="utskottsbeteckning">
    <vt:lpwstr>Sf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