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D256259423A4876A79C7AD78244E451"/>
        </w:placeholder>
        <w:text/>
      </w:sdtPr>
      <w:sdtEndPr/>
      <w:sdtContent>
        <w:p w:rsidRPr="009B062B" w:rsidR="00AF30DD" w:rsidP="0051222C" w:rsidRDefault="00AF30DD" w14:paraId="05571A26" w14:textId="77777777">
          <w:pPr>
            <w:pStyle w:val="Rubrik1"/>
            <w:spacing w:after="300"/>
          </w:pPr>
          <w:r w:rsidRPr="009B062B">
            <w:t>Förslag till riksdagsbeslut</w:t>
          </w:r>
        </w:p>
      </w:sdtContent>
    </w:sdt>
    <w:sdt>
      <w:sdtPr>
        <w:alias w:val="Yrkande 1"/>
        <w:tag w:val="5356ab9a-7a40-428f-8e29-9fe6fa7b3376"/>
        <w:id w:val="1152723064"/>
        <w:lock w:val="sdtLocked"/>
      </w:sdtPr>
      <w:sdtEndPr/>
      <w:sdtContent>
        <w:p w:rsidR="00A6633A" w:rsidRDefault="004C6D50" w14:paraId="7BC07BD0" w14:textId="48CD699C">
          <w:pPr>
            <w:pStyle w:val="Frslagstext"/>
          </w:pPr>
          <w:r>
            <w:t xml:space="preserve">Riksdagen ställer sig bakom det som anförs i motionen om forskning om covid-19 och andra virusorsakade infektioner med pandemisk potential som pekas ut bland WHO:s s.k. </w:t>
          </w:r>
          <w:proofErr w:type="spellStart"/>
          <w:r>
            <w:t>blueprint</w:t>
          </w:r>
          <w:proofErr w:type="spellEnd"/>
          <w:r>
            <w:t xml:space="preserve"> </w:t>
          </w:r>
          <w:proofErr w:type="spellStart"/>
          <w:r>
            <w:t>priority</w:t>
          </w:r>
          <w:proofErr w:type="spellEnd"/>
          <w:r>
            <w:t xml:space="preserve"> </w:t>
          </w:r>
          <w:proofErr w:type="spellStart"/>
          <w:r>
            <w:t>diseases</w:t>
          </w:r>
          <w:proofErr w:type="spellEnd"/>
          <w:r>
            <w:t xml:space="preserve"> och tillkännager detta för regeringen.</w:t>
          </w:r>
        </w:p>
      </w:sdtContent>
    </w:sdt>
    <w:sdt>
      <w:sdtPr>
        <w:alias w:val="Yrkande 2"/>
        <w:tag w:val="a9a6a997-721a-426a-95bc-14664cd4364f"/>
        <w:id w:val="-1073967197"/>
        <w:lock w:val="sdtLocked"/>
      </w:sdtPr>
      <w:sdtEndPr/>
      <w:sdtContent>
        <w:p w:rsidR="00A6633A" w:rsidRDefault="004C6D50" w14:paraId="68BAC404" w14:textId="77777777">
          <w:pPr>
            <w:pStyle w:val="Frslagstext"/>
          </w:pPr>
          <w:r>
            <w:t>Riksdagen ställer sig bakom det som anförs i motionen om forskning om virus som även under icke-pandemiska år orsakar sjukdom, överdödlighet, belastning på sjukvården och stora kostnader för samhället och tillkännager detta för regeringen.</w:t>
          </w:r>
        </w:p>
      </w:sdtContent>
    </w:sdt>
    <w:sdt>
      <w:sdtPr>
        <w:alias w:val="Yrkande 3"/>
        <w:tag w:val="2f3ad45b-39a0-486f-b8c3-47f362e47a33"/>
        <w:id w:val="435883668"/>
        <w:lock w:val="sdtLocked"/>
      </w:sdtPr>
      <w:sdtEndPr/>
      <w:sdtContent>
        <w:p w:rsidR="00A6633A" w:rsidRDefault="004C6D50" w14:paraId="5CB0FD9B" w14:textId="1154377A">
          <w:pPr>
            <w:pStyle w:val="Frslagstext"/>
          </w:pPr>
          <w:r>
            <w:t>Riksdagen ställer sig bakom det som anförs i motionen om att överväga att inrätta ett nytt nationellt forskningsprogram med målsättning att utveckla antivirala medel och vacciner mot virusinfektioner och tillkännager detta för regeringen.</w:t>
          </w:r>
        </w:p>
      </w:sdtContent>
    </w:sdt>
    <w:sdt>
      <w:sdtPr>
        <w:alias w:val="Yrkande 4"/>
        <w:tag w:val="7c3ebc03-30d8-4ab9-8d3e-a22bd38e8858"/>
        <w:id w:val="-850249585"/>
        <w:lock w:val="sdtLocked"/>
      </w:sdtPr>
      <w:sdtEndPr/>
      <w:sdtContent>
        <w:p w:rsidR="00A6633A" w:rsidRDefault="004C6D50" w14:paraId="3E1FD7E2" w14:textId="7867B186">
          <w:pPr>
            <w:pStyle w:val="Frslagstext"/>
          </w:pPr>
          <w:r>
            <w:t>Riksdagen ställer sig bakom det som anförs i motionen om att överväga att etablera ett nationellt institut för virologiforskning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F1B026AF5914486AB70B2D4CD586FBD"/>
        </w:placeholder>
        <w:text/>
      </w:sdtPr>
      <w:sdtEndPr/>
      <w:sdtContent>
        <w:p w:rsidRPr="009B062B" w:rsidR="006D79C9" w:rsidP="00333E95" w:rsidRDefault="00AD43CF" w14:paraId="05571A2B" w14:textId="6F2E769F">
          <w:pPr>
            <w:pStyle w:val="Rubrik1"/>
          </w:pPr>
          <w:r w:rsidRPr="00AD43CF">
            <w:t>Virusinfektioner med pandemisk potential – det globala perspektivet</w:t>
          </w:r>
        </w:p>
      </w:sdtContent>
    </w:sdt>
    <w:p w:rsidRPr="0090423E" w:rsidR="00250096" w:rsidP="00AD43CF" w:rsidRDefault="00250096" w14:paraId="05571A2D" w14:textId="775CC266">
      <w:pPr>
        <w:pStyle w:val="Normalutanindragellerluft"/>
      </w:pPr>
      <w:r w:rsidRPr="0090423E">
        <w:t xml:space="preserve">WHO har under de senaste 11 åren utlyst globalt nödläge inte mindre än sex gånger. Varje nödläge har orsakats av någon typ av virus: influensavirus (svininfluensan 2009), </w:t>
      </w:r>
      <w:r w:rsidR="00D93668">
        <w:t>e</w:t>
      </w:r>
      <w:r w:rsidRPr="0090423E">
        <w:t xml:space="preserve">bolavirus (2013–2016 och 2019–2020), poliovirus (2014), </w:t>
      </w:r>
      <w:proofErr w:type="spellStart"/>
      <w:r w:rsidR="00D93668">
        <w:t>z</w:t>
      </w:r>
      <w:r w:rsidRPr="0090423E">
        <w:t>ikavirus</w:t>
      </w:r>
      <w:proofErr w:type="spellEnd"/>
      <w:r w:rsidRPr="0090423E">
        <w:t xml:space="preserve"> (2016) och corona</w:t>
      </w:r>
      <w:r w:rsidR="00AD43CF">
        <w:softHyphen/>
      </w:r>
      <w:r w:rsidRPr="0090423E">
        <w:t>virus (2019</w:t>
      </w:r>
      <w:r w:rsidR="00D93668">
        <w:t>–</w:t>
      </w:r>
      <w:r w:rsidRPr="0090423E">
        <w:t xml:space="preserve">). De globala kostnaderna som beräknas för svininfluensan 2009 och </w:t>
      </w:r>
      <w:proofErr w:type="spellStart"/>
      <w:r w:rsidR="00D93668">
        <w:t>e</w:t>
      </w:r>
      <w:r w:rsidRPr="0090423E">
        <w:t>bola</w:t>
      </w:r>
      <w:r w:rsidR="00AD43CF">
        <w:softHyphen/>
      </w:r>
      <w:r w:rsidRPr="0090423E">
        <w:t>utbrottet</w:t>
      </w:r>
      <w:proofErr w:type="spellEnd"/>
      <w:r w:rsidRPr="0090423E">
        <w:t xml:space="preserve"> 2013–2016 landade på 40 respektive 50 </w:t>
      </w:r>
      <w:r w:rsidR="00D93668">
        <w:t>miljarder</w:t>
      </w:r>
      <w:r w:rsidRPr="0090423E">
        <w:t xml:space="preserve"> USD, enligt rapport från WHO</w:t>
      </w:r>
      <w:r w:rsidR="004F2BB9">
        <w:t xml:space="preserve"> (2019)</w:t>
      </w:r>
      <w:r w:rsidRPr="0090423E">
        <w:t xml:space="preserve">, men kommer ändå att ses som marginella i jämförelse med kostnaderna för den pågående pandemin orsakad av </w:t>
      </w:r>
      <w:proofErr w:type="gramStart"/>
      <w:r w:rsidR="00D93668">
        <w:t>sars</w:t>
      </w:r>
      <w:r w:rsidRPr="0090423E">
        <w:t xml:space="preserve"> coronavirus</w:t>
      </w:r>
      <w:proofErr w:type="gramEnd"/>
      <w:r w:rsidR="00D93668">
        <w:t> </w:t>
      </w:r>
      <w:r w:rsidRPr="0090423E">
        <w:t>2.</w:t>
      </w:r>
    </w:p>
    <w:p w:rsidRPr="0090423E" w:rsidR="00250096" w:rsidP="00AD43CF" w:rsidRDefault="00250096" w14:paraId="05571A2E" w14:textId="4CBB313E">
      <w:r w:rsidRPr="0090423E">
        <w:t xml:space="preserve">Med anledning av detta så har WHO identifierat tolv olika infektionssjukdomar som bör prioriteras när det gäller forskning och utveckling, eftersom dessa infektioner utgör allvarliga hot mot folkhälsan, och eftersom vi saknar läkemedel och vacciner mot dessa. </w:t>
      </w:r>
      <w:proofErr w:type="spellStart"/>
      <w:r w:rsidRPr="0090423E">
        <w:rPr>
          <w:lang w:val="en-US"/>
        </w:rPr>
        <w:t>Dokumentet</w:t>
      </w:r>
      <w:proofErr w:type="spellEnd"/>
      <w:r w:rsidRPr="0090423E">
        <w:rPr>
          <w:lang w:val="en-US"/>
        </w:rPr>
        <w:t xml:space="preserve"> </w:t>
      </w:r>
      <w:proofErr w:type="spellStart"/>
      <w:r w:rsidRPr="0090423E">
        <w:rPr>
          <w:lang w:val="en-US"/>
        </w:rPr>
        <w:t>kallas</w:t>
      </w:r>
      <w:proofErr w:type="spellEnd"/>
      <w:r w:rsidRPr="0090423E">
        <w:rPr>
          <w:lang w:val="en-US"/>
        </w:rPr>
        <w:t xml:space="preserve"> WHO’s R&amp;D Blueprint Priority Diseases</w:t>
      </w:r>
      <w:r w:rsidR="00D93668">
        <w:rPr>
          <w:lang w:val="en-US"/>
        </w:rPr>
        <w:t> </w:t>
      </w:r>
      <w:r w:rsidRPr="0090423E">
        <w:rPr>
          <w:lang w:val="en-US"/>
        </w:rPr>
        <w:t xml:space="preserve">3. Om </w:t>
      </w:r>
      <w:proofErr w:type="spellStart"/>
      <w:r w:rsidRPr="0090423E">
        <w:rPr>
          <w:lang w:val="en-US"/>
        </w:rPr>
        <w:t>denna</w:t>
      </w:r>
      <w:proofErr w:type="spellEnd"/>
      <w:r w:rsidRPr="0090423E">
        <w:rPr>
          <w:lang w:val="en-US"/>
        </w:rPr>
        <w:t xml:space="preserve"> </w:t>
      </w:r>
      <w:r w:rsidR="00D93668">
        <w:rPr>
          <w:lang w:val="en-US"/>
        </w:rPr>
        <w:t>b</w:t>
      </w:r>
      <w:r w:rsidRPr="0090423E">
        <w:rPr>
          <w:lang w:val="en-US"/>
        </w:rPr>
        <w:t xml:space="preserve">lueprint </w:t>
      </w:r>
      <w:proofErr w:type="spellStart"/>
      <w:r w:rsidRPr="0090423E">
        <w:rPr>
          <w:lang w:val="en-US"/>
        </w:rPr>
        <w:t>skriver</w:t>
      </w:r>
      <w:proofErr w:type="spellEnd"/>
      <w:r w:rsidRPr="0090423E">
        <w:rPr>
          <w:lang w:val="en-US"/>
        </w:rPr>
        <w:t xml:space="preserve"> man</w:t>
      </w:r>
      <w:proofErr w:type="gramStart"/>
      <w:r w:rsidRPr="0090423E">
        <w:rPr>
          <w:lang w:val="en-US"/>
        </w:rPr>
        <w:t>: ”This</w:t>
      </w:r>
      <w:proofErr w:type="gramEnd"/>
      <w:r w:rsidRPr="0090423E">
        <w:rPr>
          <w:lang w:val="en-US"/>
        </w:rPr>
        <w:t xml:space="preserve"> tool seeks to identify those diseases that pose a public health risk because of their epidemic potential and for which there are no, or insufficient, countermeasures</w:t>
      </w:r>
      <w:r w:rsidR="00D93668">
        <w:rPr>
          <w:lang w:val="en-US"/>
        </w:rPr>
        <w:t>.</w:t>
      </w:r>
      <w:r w:rsidRPr="0090423E">
        <w:rPr>
          <w:lang w:val="en-US"/>
        </w:rPr>
        <w:t xml:space="preserve">” </w:t>
      </w:r>
      <w:r w:rsidRPr="0090423E">
        <w:t xml:space="preserve">Noterbart är att samtliga kända sjukdomar som finns med på listan orsakas av virus: </w:t>
      </w:r>
    </w:p>
    <w:p w:rsidRPr="0090423E" w:rsidR="00250096" w:rsidP="00AD43CF" w:rsidRDefault="00250096" w14:paraId="05571A2F" w14:textId="67983026">
      <w:pPr>
        <w:pStyle w:val="ListaPunkt"/>
        <w:rPr>
          <w:lang w:val="en-US"/>
        </w:rPr>
      </w:pPr>
      <w:proofErr w:type="spellStart"/>
      <w:r w:rsidRPr="0090423E">
        <w:rPr>
          <w:lang w:val="en-US"/>
        </w:rPr>
        <w:t>Krim</w:t>
      </w:r>
      <w:proofErr w:type="spellEnd"/>
      <w:r w:rsidRPr="0090423E">
        <w:rPr>
          <w:lang w:val="en-US"/>
        </w:rPr>
        <w:t>-Kongo</w:t>
      </w:r>
      <w:r w:rsidR="00D93668">
        <w:rPr>
          <w:lang w:val="en-US"/>
        </w:rPr>
        <w:t xml:space="preserve"> </w:t>
      </w:r>
      <w:proofErr w:type="spellStart"/>
      <w:r w:rsidRPr="0090423E">
        <w:rPr>
          <w:lang w:val="en-US"/>
        </w:rPr>
        <w:t>blödarfebervirus</w:t>
      </w:r>
      <w:proofErr w:type="spellEnd"/>
    </w:p>
    <w:p w:rsidRPr="0090423E" w:rsidR="00250096" w:rsidP="00AD43CF" w:rsidRDefault="00D93668" w14:paraId="05571A30" w14:textId="50EA98B0">
      <w:pPr>
        <w:pStyle w:val="ListaPunkt"/>
      </w:pPr>
      <w:r>
        <w:t>e</w:t>
      </w:r>
      <w:r w:rsidRPr="0090423E" w:rsidR="00250096">
        <w:t>bola blödarfebervirus</w:t>
      </w:r>
    </w:p>
    <w:p w:rsidRPr="0090423E" w:rsidR="00250096" w:rsidP="00AD43CF" w:rsidRDefault="00D93668" w14:paraId="05571A31" w14:textId="5695B9EF">
      <w:pPr>
        <w:pStyle w:val="ListaPunkt"/>
      </w:pPr>
      <w:proofErr w:type="spellStart"/>
      <w:r>
        <w:t>m</w:t>
      </w:r>
      <w:r w:rsidRPr="0090423E" w:rsidR="00250096">
        <w:t>arburgfebervirus</w:t>
      </w:r>
      <w:proofErr w:type="spellEnd"/>
    </w:p>
    <w:p w:rsidRPr="0090423E" w:rsidR="00250096" w:rsidP="00AD43CF" w:rsidRDefault="00D93668" w14:paraId="05571A32" w14:textId="4C47EC76">
      <w:pPr>
        <w:pStyle w:val="ListaPunkt"/>
        <w:rPr>
          <w:lang w:val="en-US"/>
        </w:rPr>
      </w:pPr>
      <w:proofErr w:type="spellStart"/>
      <w:r>
        <w:rPr>
          <w:lang w:val="en-US"/>
        </w:rPr>
        <w:t>l</w:t>
      </w:r>
      <w:r w:rsidRPr="0090423E" w:rsidR="00250096">
        <w:rPr>
          <w:lang w:val="en-US"/>
        </w:rPr>
        <w:t>assafebervirus</w:t>
      </w:r>
      <w:proofErr w:type="spellEnd"/>
    </w:p>
    <w:p w:rsidRPr="0090423E" w:rsidR="00250096" w:rsidP="00AD43CF" w:rsidRDefault="00D93668" w14:paraId="05571A33" w14:textId="18F31B83">
      <w:pPr>
        <w:pStyle w:val="ListaPunkt"/>
        <w:rPr>
          <w:lang w:val="en-US"/>
        </w:rPr>
      </w:pPr>
      <w:proofErr w:type="spellStart"/>
      <w:r w:rsidRPr="0090423E">
        <w:rPr>
          <w:lang w:val="en-US"/>
        </w:rPr>
        <w:t>mers</w:t>
      </w:r>
      <w:proofErr w:type="spellEnd"/>
      <w:r w:rsidRPr="0090423E">
        <w:rPr>
          <w:lang w:val="en-US"/>
        </w:rPr>
        <w:t xml:space="preserve"> </w:t>
      </w:r>
      <w:r w:rsidRPr="0090423E" w:rsidR="00250096">
        <w:rPr>
          <w:lang w:val="en-US"/>
        </w:rPr>
        <w:t>coronavirus</w:t>
      </w:r>
    </w:p>
    <w:p w:rsidRPr="0090423E" w:rsidR="00250096" w:rsidP="00AD43CF" w:rsidRDefault="00D93668" w14:paraId="05571A34" w14:textId="5EB1A8F4">
      <w:pPr>
        <w:pStyle w:val="ListaPunkt"/>
        <w:rPr>
          <w:lang w:val="en-US"/>
        </w:rPr>
      </w:pPr>
      <w:proofErr w:type="spellStart"/>
      <w:r w:rsidRPr="0090423E">
        <w:rPr>
          <w:lang w:val="en-US"/>
        </w:rPr>
        <w:t>sars</w:t>
      </w:r>
      <w:proofErr w:type="spellEnd"/>
      <w:r w:rsidRPr="0090423E">
        <w:rPr>
          <w:lang w:val="en-US"/>
        </w:rPr>
        <w:t xml:space="preserve"> </w:t>
      </w:r>
      <w:r w:rsidRPr="0090423E" w:rsidR="00250096">
        <w:rPr>
          <w:lang w:val="en-US"/>
        </w:rPr>
        <w:t>coronavirus</w:t>
      </w:r>
    </w:p>
    <w:p w:rsidRPr="0090423E" w:rsidR="00250096" w:rsidP="00AD43CF" w:rsidRDefault="00D93668" w14:paraId="05571A35" w14:textId="2EF89BF0">
      <w:pPr>
        <w:pStyle w:val="ListaPunkt"/>
        <w:rPr>
          <w:lang w:val="en-US"/>
        </w:rPr>
      </w:pPr>
      <w:proofErr w:type="spellStart"/>
      <w:r w:rsidRPr="0090423E">
        <w:rPr>
          <w:lang w:val="en-US"/>
        </w:rPr>
        <w:t>sars</w:t>
      </w:r>
      <w:proofErr w:type="spellEnd"/>
      <w:r w:rsidRPr="0090423E">
        <w:rPr>
          <w:lang w:val="en-US"/>
        </w:rPr>
        <w:t xml:space="preserve"> </w:t>
      </w:r>
      <w:r w:rsidRPr="0090423E" w:rsidR="00250096">
        <w:rPr>
          <w:lang w:val="en-US"/>
        </w:rPr>
        <w:t>coronavirus 2</w:t>
      </w:r>
    </w:p>
    <w:p w:rsidRPr="0090423E" w:rsidR="00250096" w:rsidP="00AD43CF" w:rsidRDefault="00D93668" w14:paraId="05571A36" w14:textId="1DEAF111">
      <w:pPr>
        <w:pStyle w:val="ListaPunkt"/>
      </w:pPr>
      <w:proofErr w:type="spellStart"/>
      <w:r>
        <w:t>n</w:t>
      </w:r>
      <w:r w:rsidRPr="0090423E" w:rsidR="00250096">
        <w:t>ipahvirus</w:t>
      </w:r>
      <w:proofErr w:type="spellEnd"/>
    </w:p>
    <w:p w:rsidRPr="0090423E" w:rsidR="00250096" w:rsidP="00AD43CF" w:rsidRDefault="00D93668" w14:paraId="05571A37" w14:textId="406BEB08">
      <w:pPr>
        <w:pStyle w:val="ListaPunkt"/>
      </w:pPr>
      <w:proofErr w:type="spellStart"/>
      <w:r>
        <w:t>h</w:t>
      </w:r>
      <w:r w:rsidRPr="0090423E" w:rsidR="00250096">
        <w:t>endravirus</w:t>
      </w:r>
      <w:proofErr w:type="spellEnd"/>
    </w:p>
    <w:p w:rsidRPr="0090423E" w:rsidR="00250096" w:rsidP="00AD43CF" w:rsidRDefault="00250096" w14:paraId="05571A38" w14:textId="03919B50">
      <w:pPr>
        <w:pStyle w:val="ListaPunkt"/>
      </w:pPr>
      <w:r w:rsidRPr="0090423E">
        <w:t>Rift Valley</w:t>
      </w:r>
      <w:r w:rsidR="00D93668">
        <w:t>-</w:t>
      </w:r>
      <w:r w:rsidRPr="0090423E">
        <w:t>febervirus</w:t>
      </w:r>
    </w:p>
    <w:p w:rsidRPr="0090423E" w:rsidR="00250096" w:rsidP="00AD43CF" w:rsidRDefault="00D93668" w14:paraId="05571A39" w14:textId="76D8899D">
      <w:pPr>
        <w:pStyle w:val="ListaPunkt"/>
      </w:pPr>
      <w:proofErr w:type="spellStart"/>
      <w:r>
        <w:rPr>
          <w:lang w:val="en-US"/>
        </w:rPr>
        <w:t>z</w:t>
      </w:r>
      <w:r w:rsidRPr="0090423E" w:rsidR="00250096">
        <w:rPr>
          <w:lang w:val="en-US"/>
        </w:rPr>
        <w:t>ikavirus</w:t>
      </w:r>
      <w:proofErr w:type="spellEnd"/>
    </w:p>
    <w:p w:rsidRPr="00AD43CF" w:rsidR="00250096" w:rsidP="00AD43CF" w:rsidRDefault="00250096" w14:paraId="05571A3A" w14:textId="79227707">
      <w:pPr>
        <w:pStyle w:val="Normalutanindragellerluft"/>
        <w:spacing w:before="150"/>
        <w:rPr>
          <w:spacing w:val="-1"/>
          <w:lang w:val="en-GB"/>
        </w:rPr>
      </w:pPr>
      <w:r w:rsidRPr="00AD43CF">
        <w:rPr>
          <w:spacing w:val="-1"/>
          <w:lang w:val="en-GB"/>
        </w:rPr>
        <w:t xml:space="preserve">Den </w:t>
      </w:r>
      <w:proofErr w:type="spellStart"/>
      <w:r w:rsidRPr="00AD43CF">
        <w:rPr>
          <w:spacing w:val="-1"/>
          <w:lang w:val="en-GB"/>
        </w:rPr>
        <w:t>återstående</w:t>
      </w:r>
      <w:proofErr w:type="spellEnd"/>
      <w:r w:rsidRPr="00AD43CF">
        <w:rPr>
          <w:spacing w:val="-1"/>
          <w:lang w:val="en-GB"/>
        </w:rPr>
        <w:t xml:space="preserve"> </w:t>
      </w:r>
      <w:proofErr w:type="spellStart"/>
      <w:r w:rsidRPr="00AD43CF">
        <w:rPr>
          <w:spacing w:val="-1"/>
          <w:lang w:val="en-GB"/>
        </w:rPr>
        <w:t>sjukdomen</w:t>
      </w:r>
      <w:proofErr w:type="spellEnd"/>
      <w:r w:rsidRPr="00AD43CF">
        <w:rPr>
          <w:spacing w:val="-1"/>
          <w:lang w:val="en-GB"/>
        </w:rPr>
        <w:t xml:space="preserve"> </w:t>
      </w:r>
      <w:proofErr w:type="spellStart"/>
      <w:r w:rsidRPr="00AD43CF">
        <w:rPr>
          <w:spacing w:val="-1"/>
          <w:lang w:val="en-GB"/>
        </w:rPr>
        <w:t>kallas</w:t>
      </w:r>
      <w:proofErr w:type="spellEnd"/>
      <w:r w:rsidRPr="00AD43CF">
        <w:rPr>
          <w:spacing w:val="-1"/>
          <w:lang w:val="en-GB"/>
        </w:rPr>
        <w:t xml:space="preserve"> </w:t>
      </w:r>
      <w:proofErr w:type="spellStart"/>
      <w:proofErr w:type="gramStart"/>
      <w:r w:rsidRPr="00AD43CF">
        <w:rPr>
          <w:spacing w:val="-1"/>
          <w:lang w:val="en-GB"/>
        </w:rPr>
        <w:t>för</w:t>
      </w:r>
      <w:proofErr w:type="spellEnd"/>
      <w:r w:rsidRPr="00AD43CF">
        <w:rPr>
          <w:spacing w:val="-1"/>
          <w:lang w:val="en-GB"/>
        </w:rPr>
        <w:t xml:space="preserve"> ”Disease</w:t>
      </w:r>
      <w:proofErr w:type="gramEnd"/>
      <w:r w:rsidRPr="00AD43CF" w:rsidR="00D93668">
        <w:rPr>
          <w:spacing w:val="-1"/>
          <w:lang w:val="en-GB"/>
        </w:rPr>
        <w:t> </w:t>
      </w:r>
      <w:r w:rsidRPr="00AD43CF">
        <w:rPr>
          <w:spacing w:val="-1"/>
          <w:lang w:val="en-GB"/>
        </w:rPr>
        <w:t>X”: ”Disease</w:t>
      </w:r>
      <w:r w:rsidRPr="00AD43CF" w:rsidR="00D93668">
        <w:rPr>
          <w:spacing w:val="-1"/>
          <w:lang w:val="en-GB"/>
        </w:rPr>
        <w:t> </w:t>
      </w:r>
      <w:r w:rsidRPr="00AD43CF">
        <w:rPr>
          <w:spacing w:val="-1"/>
          <w:lang w:val="en-GB"/>
        </w:rPr>
        <w:t xml:space="preserve">X represents the knowledge that a serious international epidemic could be caused by a pathogen </w:t>
      </w:r>
      <w:r w:rsidRPr="00AD43CF">
        <w:rPr>
          <w:spacing w:val="-1"/>
          <w:lang w:val="en-GB"/>
        </w:rPr>
        <w:lastRenderedPageBreak/>
        <w:t xml:space="preserve">currently unknown to cause human disease, and so the R&amp;D Blueprint explicitly seeks to enable cross-cutting R&amp;D preparedness that is also relevant for an unknown </w:t>
      </w:r>
      <w:r w:rsidRPr="00AD43CF" w:rsidR="00D93668">
        <w:rPr>
          <w:spacing w:val="-1"/>
          <w:lang w:val="en-GB"/>
        </w:rPr>
        <w:t>‘</w:t>
      </w:r>
      <w:r w:rsidRPr="00AD43CF">
        <w:rPr>
          <w:spacing w:val="-1"/>
          <w:lang w:val="en-GB"/>
        </w:rPr>
        <w:t>Disease</w:t>
      </w:r>
      <w:r w:rsidRPr="00AD43CF" w:rsidR="00D93668">
        <w:rPr>
          <w:spacing w:val="-1"/>
          <w:lang w:val="en-GB"/>
        </w:rPr>
        <w:t> </w:t>
      </w:r>
      <w:r w:rsidRPr="00AD43CF">
        <w:rPr>
          <w:spacing w:val="-1"/>
          <w:lang w:val="en-GB"/>
        </w:rPr>
        <w:t>X</w:t>
      </w:r>
      <w:r w:rsidRPr="00AD43CF" w:rsidR="00D93668">
        <w:rPr>
          <w:spacing w:val="-1"/>
          <w:lang w:val="en-GB"/>
        </w:rPr>
        <w:t>’</w:t>
      </w:r>
      <w:r w:rsidRPr="00AD43CF">
        <w:rPr>
          <w:spacing w:val="-1"/>
          <w:lang w:val="en-GB"/>
        </w:rPr>
        <w:t xml:space="preserve"> as far as possible.”</w:t>
      </w:r>
    </w:p>
    <w:p w:rsidRPr="0090423E" w:rsidR="00250096" w:rsidP="00AD43CF" w:rsidRDefault="00250096" w14:paraId="05571A3B" w14:textId="147BB82E">
      <w:r w:rsidRPr="0090423E">
        <w:t xml:space="preserve">Innan den nu pågående pandemin bröt ut kände vi inte till </w:t>
      </w:r>
      <w:proofErr w:type="gramStart"/>
      <w:r w:rsidRPr="0090423E" w:rsidR="00D93668">
        <w:t xml:space="preserve">sars </w:t>
      </w:r>
      <w:r w:rsidRPr="0090423E">
        <w:t>coronavirus</w:t>
      </w:r>
      <w:proofErr w:type="gramEnd"/>
      <w:r w:rsidR="00D93668">
        <w:t> </w:t>
      </w:r>
      <w:r w:rsidRPr="0090423E">
        <w:t xml:space="preserve">2. Detta virus är numera inkluderat bland de kända smittämnena på listan ovan, men fanns inte med på listan innan pandemin bröt ut. </w:t>
      </w:r>
      <w:r w:rsidRPr="0090423E" w:rsidR="00D93668">
        <w:t xml:space="preserve">Sars </w:t>
      </w:r>
      <w:r w:rsidRPr="0090423E">
        <w:t>coronavirus</w:t>
      </w:r>
      <w:r w:rsidR="00D93668">
        <w:t> </w:t>
      </w:r>
      <w:r w:rsidRPr="0090423E">
        <w:t>2 fungerar således som ett synnerligen relevant och aktuellt exempel på innebörden av ”</w:t>
      </w:r>
      <w:proofErr w:type="spellStart"/>
      <w:r w:rsidRPr="0090423E">
        <w:t>Disease</w:t>
      </w:r>
      <w:proofErr w:type="spellEnd"/>
      <w:r w:rsidR="00D93668">
        <w:t> </w:t>
      </w:r>
      <w:r w:rsidRPr="0090423E">
        <w:t xml:space="preserve">X”. Ytterligare fem sjukdomar övervägdes att inkluderas i listan. Samtliga fem orsakas av virus. </w:t>
      </w:r>
      <w:r w:rsidRPr="0090423E">
        <w:rPr>
          <w:lang w:val="en-US"/>
        </w:rPr>
        <w:t xml:space="preserve">I </w:t>
      </w:r>
      <w:proofErr w:type="spellStart"/>
      <w:r w:rsidRPr="0090423E">
        <w:rPr>
          <w:lang w:val="en-US"/>
        </w:rPr>
        <w:t>blueprinten</w:t>
      </w:r>
      <w:proofErr w:type="spellEnd"/>
      <w:r w:rsidRPr="0090423E">
        <w:rPr>
          <w:lang w:val="en-US"/>
        </w:rPr>
        <w:t xml:space="preserve"> </w:t>
      </w:r>
      <w:proofErr w:type="spellStart"/>
      <w:r w:rsidRPr="0090423E">
        <w:rPr>
          <w:lang w:val="en-US"/>
        </w:rPr>
        <w:t>skriver</w:t>
      </w:r>
      <w:proofErr w:type="spellEnd"/>
      <w:r w:rsidRPr="0090423E">
        <w:rPr>
          <w:lang w:val="en-US"/>
        </w:rPr>
        <w:t xml:space="preserve"> man </w:t>
      </w:r>
      <w:proofErr w:type="spellStart"/>
      <w:r w:rsidRPr="0090423E">
        <w:rPr>
          <w:lang w:val="en-US"/>
        </w:rPr>
        <w:t>även</w:t>
      </w:r>
      <w:proofErr w:type="spellEnd"/>
      <w:r w:rsidRPr="0090423E">
        <w:rPr>
          <w:lang w:val="en-US"/>
        </w:rPr>
        <w:t xml:space="preserve"> om </w:t>
      </w:r>
      <w:proofErr w:type="spellStart"/>
      <w:r w:rsidRPr="0090423E">
        <w:rPr>
          <w:lang w:val="en-US"/>
        </w:rPr>
        <w:t>infektionssjukdomar</w:t>
      </w:r>
      <w:proofErr w:type="spellEnd"/>
      <w:r w:rsidRPr="0090423E">
        <w:rPr>
          <w:lang w:val="en-US"/>
        </w:rPr>
        <w:t xml:space="preserve"> </w:t>
      </w:r>
      <w:proofErr w:type="spellStart"/>
      <w:r w:rsidRPr="0090423E">
        <w:rPr>
          <w:lang w:val="en-US"/>
        </w:rPr>
        <w:t>orsakade</w:t>
      </w:r>
      <w:proofErr w:type="spellEnd"/>
      <w:r w:rsidRPr="0090423E">
        <w:rPr>
          <w:lang w:val="en-US"/>
        </w:rPr>
        <w:t xml:space="preserve"> av </w:t>
      </w:r>
      <w:proofErr w:type="spellStart"/>
      <w:r w:rsidRPr="0090423E">
        <w:rPr>
          <w:lang w:val="en-US"/>
        </w:rPr>
        <w:t>andra</w:t>
      </w:r>
      <w:proofErr w:type="spellEnd"/>
      <w:r w:rsidRPr="0090423E">
        <w:rPr>
          <w:lang w:val="en-US"/>
        </w:rPr>
        <w:t xml:space="preserve"> </w:t>
      </w:r>
      <w:proofErr w:type="spellStart"/>
      <w:r w:rsidRPr="0090423E">
        <w:rPr>
          <w:lang w:val="en-US"/>
        </w:rPr>
        <w:t>smittämnen</w:t>
      </w:r>
      <w:proofErr w:type="spellEnd"/>
      <w:r w:rsidRPr="0090423E">
        <w:rPr>
          <w:lang w:val="en-US"/>
        </w:rPr>
        <w:t xml:space="preserve"> </w:t>
      </w:r>
      <w:proofErr w:type="spellStart"/>
      <w:r w:rsidRPr="0090423E">
        <w:rPr>
          <w:lang w:val="en-US"/>
        </w:rPr>
        <w:t>såsom</w:t>
      </w:r>
      <w:proofErr w:type="spellEnd"/>
      <w:r w:rsidRPr="0090423E">
        <w:rPr>
          <w:lang w:val="en-US"/>
        </w:rPr>
        <w:t xml:space="preserve"> </w:t>
      </w:r>
      <w:proofErr w:type="spellStart"/>
      <w:r w:rsidRPr="0090423E">
        <w:rPr>
          <w:lang w:val="en-US"/>
        </w:rPr>
        <w:t>antibiotikaresistent</w:t>
      </w:r>
      <w:proofErr w:type="spellEnd"/>
      <w:r w:rsidRPr="0090423E">
        <w:rPr>
          <w:lang w:val="en-US"/>
        </w:rPr>
        <w:t xml:space="preserve"> </w:t>
      </w:r>
      <w:proofErr w:type="spellStart"/>
      <w:r w:rsidRPr="0090423E">
        <w:rPr>
          <w:lang w:val="en-US"/>
        </w:rPr>
        <w:t>tuberkulos</w:t>
      </w:r>
      <w:proofErr w:type="spellEnd"/>
      <w:proofErr w:type="gramStart"/>
      <w:r w:rsidRPr="0090423E">
        <w:rPr>
          <w:lang w:val="en-US"/>
        </w:rPr>
        <w:t xml:space="preserve">: </w:t>
      </w:r>
      <w:r w:rsidRPr="0090423E">
        <w:rPr>
          <w:iCs/>
          <w:lang w:val="en-US"/>
        </w:rPr>
        <w:t>”</w:t>
      </w:r>
      <w:proofErr w:type="gramEnd"/>
      <w:r w:rsidRPr="0090423E">
        <w:rPr>
          <w:iCs/>
          <w:lang w:val="en-US"/>
        </w:rPr>
        <w:t>…</w:t>
      </w:r>
      <w:r w:rsidR="00D93668">
        <w:rPr>
          <w:iCs/>
          <w:lang w:val="en-US"/>
        </w:rPr>
        <w:t> </w:t>
      </w:r>
      <w:r w:rsidRPr="0090423E">
        <w:rPr>
          <w:iCs/>
          <w:lang w:val="en-US"/>
        </w:rPr>
        <w:t xml:space="preserve">further research and development is needed through </w:t>
      </w:r>
      <w:r w:rsidRPr="0090423E">
        <w:rPr>
          <w:b/>
          <w:bCs/>
          <w:iCs/>
          <w:lang w:val="en-US"/>
        </w:rPr>
        <w:t>existing</w:t>
      </w:r>
      <w:r w:rsidRPr="0090423E">
        <w:rPr>
          <w:iCs/>
          <w:lang w:val="en-US"/>
        </w:rPr>
        <w:t xml:space="preserve"> major disease control initiatives, …</w:t>
      </w:r>
      <w:r w:rsidR="00D93668">
        <w:rPr>
          <w:iCs/>
          <w:lang w:val="en-US"/>
        </w:rPr>
        <w:t> </w:t>
      </w:r>
      <w:r w:rsidRPr="0090423E">
        <w:rPr>
          <w:b/>
          <w:bCs/>
          <w:iCs/>
          <w:lang w:val="en-US"/>
        </w:rPr>
        <w:t>existing</w:t>
      </w:r>
      <w:r w:rsidRPr="0090423E">
        <w:rPr>
          <w:iCs/>
          <w:lang w:val="en-US"/>
        </w:rPr>
        <w:t xml:space="preserve"> funding streams, or established regulatory pathways for improved interventions.</w:t>
      </w:r>
      <w:r w:rsidRPr="0090423E">
        <w:rPr>
          <w:lang w:val="en-US"/>
        </w:rPr>
        <w:t xml:space="preserve">” </w:t>
      </w:r>
      <w:r w:rsidRPr="0090423E">
        <w:t>Man anser således att denna typ av infektioner (antibiotikaresistens) redan har adresserats genom befintliga initiativ och satsningar men att virusorsakade infektioner bör prioriteras.</w:t>
      </w:r>
    </w:p>
    <w:p w:rsidRPr="0090423E" w:rsidR="00250096" w:rsidP="00AD43CF" w:rsidRDefault="00250096" w14:paraId="05571A3C" w14:textId="3E6559D0">
      <w:r w:rsidRPr="0090423E">
        <w:t>Med anledning av detta bör vi ställa oss frågor om vilka av ovanstående kända, eller okända</w:t>
      </w:r>
      <w:r w:rsidR="00D93668">
        <w:t>,</w:t>
      </w:r>
      <w:r w:rsidRPr="0090423E">
        <w:t xml:space="preserve"> virus </w:t>
      </w:r>
      <w:r w:rsidR="00D93668">
        <w:t xml:space="preserve">som </w:t>
      </w:r>
      <w:r w:rsidRPr="0090423E">
        <w:t>kommer att orsaka framtidens pandemier</w:t>
      </w:r>
      <w:r w:rsidR="00D93668">
        <w:t>.</w:t>
      </w:r>
      <w:r w:rsidRPr="0090423E" w:rsidR="00E02FE9">
        <w:t xml:space="preserve"> </w:t>
      </w:r>
      <w:r w:rsidRPr="0090423E">
        <w:t>Givet att vi saknar läke</w:t>
      </w:r>
      <w:r w:rsidR="00AD43CF">
        <w:softHyphen/>
      </w:r>
      <w:r w:rsidRPr="0090423E">
        <w:t>medel och vacciner mot samtliga sjukdomar på listan</w:t>
      </w:r>
      <w:r w:rsidR="00D93668">
        <w:t xml:space="preserve"> –</w:t>
      </w:r>
      <w:r w:rsidRPr="0090423E">
        <w:t xml:space="preserve"> vad måste göras för att vi ska vara bättre förberedda när vi drabbas av nästa virusorsakade pandemi?</w:t>
      </w:r>
    </w:p>
    <w:p w:rsidRPr="00AD43CF" w:rsidR="00250096" w:rsidP="00AD43CF" w:rsidRDefault="00250096" w14:paraId="05571A3D" w14:textId="77777777">
      <w:pPr>
        <w:pStyle w:val="Rubrik1"/>
      </w:pPr>
      <w:r w:rsidRPr="00AD43CF">
        <w:t>Virusinfektioners påverkan på samhället under icke-pandemiska år – det nationella perspektivet</w:t>
      </w:r>
    </w:p>
    <w:p w:rsidRPr="0090423E" w:rsidR="00250096" w:rsidP="00AD43CF" w:rsidRDefault="00250096" w14:paraId="05571A3E" w14:textId="77777777">
      <w:pPr>
        <w:pStyle w:val="Normalutanindragellerluft"/>
      </w:pPr>
      <w:r w:rsidRPr="0090423E">
        <w:t>Virusorsakade infektioner utgör en stor belastning för sjukvården, som kunnat undvikas med bättre tillgång till antivirala medel</w:t>
      </w:r>
      <w:r w:rsidRPr="0090423E" w:rsidR="00E02FE9">
        <w:t>:</w:t>
      </w:r>
    </w:p>
    <w:p w:rsidRPr="0090423E" w:rsidR="00250096" w:rsidP="00AD43CF" w:rsidRDefault="00250096" w14:paraId="05571A3F" w14:textId="6D1C0151">
      <w:pPr>
        <w:pStyle w:val="ListaPunkt"/>
      </w:pPr>
      <w:r w:rsidRPr="0090423E">
        <w:t>Sahlgrenska sjukhuset försattes i stabsläge säsongen 2017–2018 p.g.a. mässlings</w:t>
      </w:r>
      <w:r w:rsidR="00AD43CF">
        <w:softHyphen/>
      </w:r>
      <w:r w:rsidRPr="0090423E">
        <w:t xml:space="preserve">virusutbrott. </w:t>
      </w:r>
    </w:p>
    <w:p w:rsidRPr="0090423E" w:rsidR="00250096" w:rsidP="00AD43CF" w:rsidRDefault="00250096" w14:paraId="05571A40" w14:textId="761B57FC">
      <w:pPr>
        <w:pStyle w:val="ListaPunkt"/>
      </w:pPr>
      <w:r w:rsidRPr="0090423E">
        <w:t>Karolinska sjukhuset försattes i stabsläge säsongen 2016–2017 p.g.a. influensa.</w:t>
      </w:r>
    </w:p>
    <w:p w:rsidRPr="0090423E" w:rsidR="00250096" w:rsidP="00AD43CF" w:rsidRDefault="00250096" w14:paraId="05571A41" w14:textId="445CE812">
      <w:pPr>
        <w:pStyle w:val="ListaPunkt"/>
      </w:pPr>
      <w:r w:rsidRPr="0090423E">
        <w:t xml:space="preserve">Södersjukhuset (SÖS) försattes i stabsläge i vintras (innan pandemin bröt ut) p.g.a. </w:t>
      </w:r>
      <w:proofErr w:type="spellStart"/>
      <w:r w:rsidRPr="0090423E">
        <w:t>calicivirus</w:t>
      </w:r>
      <w:proofErr w:type="spellEnd"/>
      <w:r w:rsidRPr="0090423E">
        <w:t xml:space="preserve"> (orsakar vinterkräksjuka). </w:t>
      </w:r>
    </w:p>
    <w:p w:rsidRPr="0090423E" w:rsidR="00250096" w:rsidP="00AD43CF" w:rsidRDefault="00250096" w14:paraId="05571A42" w14:textId="021A8DE0">
      <w:pPr>
        <w:pStyle w:val="Normalutanindragellerluft"/>
        <w:spacing w:before="150"/>
      </w:pPr>
      <w:r w:rsidRPr="0090423E">
        <w:t xml:space="preserve">Verksamhet och vårdkvalitet vid stora sjukhus utmanas på grund av virusinfektioner som inte kan behandlas </w:t>
      </w:r>
      <w:r w:rsidRPr="0090423E">
        <w:rPr>
          <w:i/>
          <w:iCs/>
        </w:rPr>
        <w:t>alls</w:t>
      </w:r>
      <w:r w:rsidRPr="0090423E">
        <w:t xml:space="preserve"> (majoriteten) eller som i bästa fall behandlas med måttligt effektiva antivirala medel.</w:t>
      </w:r>
      <w:r w:rsidRPr="0090423E" w:rsidR="00E02FE9">
        <w:t xml:space="preserve"> </w:t>
      </w:r>
      <w:r w:rsidRPr="0090423E">
        <w:t>Virusorsakade infektioner orsakar</w:t>
      </w:r>
      <w:r w:rsidRPr="0090423E" w:rsidR="00E02FE9">
        <w:t xml:space="preserve"> även</w:t>
      </w:r>
      <w:r w:rsidRPr="0090423E">
        <w:t xml:space="preserve"> stora kostnader för samhället:</w:t>
      </w:r>
    </w:p>
    <w:p w:rsidRPr="0090423E" w:rsidR="00250096" w:rsidP="00AD43CF" w:rsidRDefault="00250096" w14:paraId="05571A43" w14:textId="7C05123B">
      <w:pPr>
        <w:pStyle w:val="ListaPunkt"/>
      </w:pPr>
      <w:r w:rsidRPr="0090423E">
        <w:lastRenderedPageBreak/>
        <w:t>Försäkringskassan betalar varje år ut cirka</w:t>
      </w:r>
      <w:r w:rsidR="00062CF4">
        <w:t> </w:t>
      </w:r>
      <w:r w:rsidRPr="0090423E">
        <w:t xml:space="preserve">7 </w:t>
      </w:r>
      <w:r w:rsidRPr="0090423E" w:rsidR="00E02FE9">
        <w:t>miljarder kronor</w:t>
      </w:r>
      <w:r w:rsidRPr="0090423E">
        <w:t xml:space="preserve"> för vård av barn</w:t>
      </w:r>
      <w:r w:rsidR="00062CF4">
        <w:t>,</w:t>
      </w:r>
      <w:r w:rsidRPr="0090423E">
        <w:t xml:space="preserve"> ”vab”. Sannolikt orsakas betydligt mer än hälften av dessa kostnader av att föräldrar är hemma med snoriga, febriga, hostiga, </w:t>
      </w:r>
      <w:proofErr w:type="spellStart"/>
      <w:r w:rsidRPr="0090423E">
        <w:t>kräkande</w:t>
      </w:r>
      <w:proofErr w:type="spellEnd"/>
      <w:r w:rsidRPr="0090423E">
        <w:t xml:space="preserve"> virusinfekterade barn.</w:t>
      </w:r>
    </w:p>
    <w:p w:rsidRPr="0090423E" w:rsidR="00250096" w:rsidP="00AD43CF" w:rsidRDefault="00250096" w14:paraId="05571A44" w14:textId="77777777">
      <w:pPr>
        <w:pStyle w:val="ListaPunkt"/>
      </w:pPr>
      <w:r w:rsidRPr="0090423E">
        <w:t>Förutom Försäkringskassans kostnader belastas samhället av indirekta kostnader i form av produktionsbortfall när föräldrar är hemma med sjuka barn, och när arbetande vuxna är sjuka själva.</w:t>
      </w:r>
    </w:p>
    <w:p w:rsidRPr="0090423E" w:rsidR="00250096" w:rsidP="00AD43CF" w:rsidRDefault="00250096" w14:paraId="05571A45" w14:textId="37F7D2A8">
      <w:pPr>
        <w:pStyle w:val="ListaPunkt"/>
      </w:pPr>
      <w:r w:rsidRPr="0090423E">
        <w:t>Vanliga säsongsinfluensan (</w:t>
      </w:r>
      <w:r w:rsidRPr="0090423E">
        <w:rPr>
          <w:i/>
          <w:iCs/>
        </w:rPr>
        <w:t>ett</w:t>
      </w:r>
      <w:r w:rsidRPr="0090423E">
        <w:t xml:space="preserve"> virus) kostade säsongen 2</w:t>
      </w:r>
      <w:r w:rsidRPr="0090423E" w:rsidR="00E02FE9">
        <w:t>,4 miljarder kronor</w:t>
      </w:r>
      <w:r w:rsidRPr="0090423E">
        <w:t xml:space="preserve"> </w:t>
      </w:r>
      <w:r w:rsidRPr="0090423E" w:rsidR="00062CF4">
        <w:t>2008</w:t>
      </w:r>
      <w:r w:rsidR="00062CF4">
        <w:t>–</w:t>
      </w:r>
      <w:r w:rsidRPr="0090423E" w:rsidR="00062CF4">
        <w:t xml:space="preserve">2009 </w:t>
      </w:r>
      <w:r w:rsidRPr="0090423E">
        <w:t xml:space="preserve">i direkta och indirekta kostnader enligt Myndigheten för </w:t>
      </w:r>
      <w:r w:rsidR="00062CF4">
        <w:t>s</w:t>
      </w:r>
      <w:r w:rsidRPr="0090423E">
        <w:t xml:space="preserve">amhällsskydd och </w:t>
      </w:r>
      <w:r w:rsidR="00062CF4">
        <w:t>b</w:t>
      </w:r>
      <w:r w:rsidRPr="0090423E">
        <w:t xml:space="preserve">eredskap. </w:t>
      </w:r>
    </w:p>
    <w:p w:rsidRPr="0090423E" w:rsidR="00250096" w:rsidP="00AD43CF" w:rsidRDefault="00250096" w14:paraId="05571A46" w14:textId="5155118F">
      <w:pPr>
        <w:pStyle w:val="ListaPunkt"/>
      </w:pPr>
      <w:r w:rsidRPr="0090423E">
        <w:t>Siffran 2</w:t>
      </w:r>
      <w:r w:rsidRPr="0090423E" w:rsidR="00E02FE9">
        <w:t>,</w:t>
      </w:r>
      <w:r w:rsidRPr="0090423E">
        <w:t xml:space="preserve">4 </w:t>
      </w:r>
      <w:r w:rsidRPr="0090423E" w:rsidR="00E02FE9">
        <w:t xml:space="preserve">miljarder kronor </w:t>
      </w:r>
      <w:r w:rsidRPr="0090423E">
        <w:t xml:space="preserve">kan jämföras med Folkhälsomyndighetens beräknade direkta och indirekta (totala) kostnader för antibiotikaresistens år 2050 i ett </w:t>
      </w:r>
      <w:r w:rsidRPr="0090423E" w:rsidR="00E02FE9">
        <w:t>”</w:t>
      </w:r>
      <w:proofErr w:type="spellStart"/>
      <w:r w:rsidRPr="0090423E">
        <w:t>worst</w:t>
      </w:r>
      <w:proofErr w:type="spellEnd"/>
      <w:r w:rsidRPr="0090423E">
        <w:t xml:space="preserve"> </w:t>
      </w:r>
      <w:proofErr w:type="spellStart"/>
      <w:r w:rsidRPr="0090423E">
        <w:t>case</w:t>
      </w:r>
      <w:proofErr w:type="spellEnd"/>
      <w:r w:rsidRPr="0090423E">
        <w:t xml:space="preserve"> scenario</w:t>
      </w:r>
      <w:r w:rsidRPr="0090423E" w:rsidR="00E02FE9">
        <w:t>”</w:t>
      </w:r>
      <w:r w:rsidRPr="0090423E">
        <w:t xml:space="preserve">, fyrtio år senare, som landar på 778 </w:t>
      </w:r>
      <w:r w:rsidRPr="0090423E" w:rsidR="00E02FE9">
        <w:t>miljoner kronor</w:t>
      </w:r>
      <w:r w:rsidRPr="0090423E">
        <w:t>.</w:t>
      </w:r>
    </w:p>
    <w:p w:rsidRPr="0090423E" w:rsidR="00250096" w:rsidP="00AD43CF" w:rsidRDefault="00250096" w14:paraId="05571A47" w14:textId="6D1C91A6">
      <w:pPr>
        <w:pStyle w:val="ListaPunkt"/>
      </w:pPr>
      <w:r w:rsidRPr="0090423E">
        <w:t>Förkylningar (”rinit”) kostar Sverige ofattbara 13</w:t>
      </w:r>
      <w:r w:rsidRPr="0090423E" w:rsidR="00E02FE9">
        <w:t xml:space="preserve"> miljarder kronor </w:t>
      </w:r>
      <w:r w:rsidRPr="0090423E">
        <w:t>varje år.</w:t>
      </w:r>
    </w:p>
    <w:p w:rsidRPr="0090423E" w:rsidR="00250096" w:rsidP="00AD43CF" w:rsidRDefault="00E02FE9" w14:paraId="05571A48" w14:textId="1CC92EFE">
      <w:pPr>
        <w:pStyle w:val="ListaPunkt"/>
      </w:pPr>
      <w:r w:rsidRPr="0090423E">
        <w:t>Den samlade</w:t>
      </w:r>
      <w:r w:rsidRPr="0090423E" w:rsidR="00250096">
        <w:t xml:space="preserve"> bedömning</w:t>
      </w:r>
      <w:r w:rsidRPr="0090423E">
        <w:t>en</w:t>
      </w:r>
      <w:r w:rsidRPr="0090423E" w:rsidR="00250096">
        <w:t xml:space="preserve"> är att </w:t>
      </w:r>
      <w:r w:rsidRPr="0090423E" w:rsidR="00250096">
        <w:rPr>
          <w:i/>
          <w:iCs/>
        </w:rPr>
        <w:t>alla</w:t>
      </w:r>
      <w:r w:rsidRPr="0090423E" w:rsidR="00250096">
        <w:t xml:space="preserve"> virusorsakade infektioner kostar Sverige tiotals miljarder varje år i direkta och indirekta (totala) kostnader.</w:t>
      </w:r>
    </w:p>
    <w:p w:rsidRPr="0090423E" w:rsidR="00E02FE9" w:rsidP="00AD43CF" w:rsidRDefault="00E02FE9" w14:paraId="05571A4A" w14:textId="42BFCE6E">
      <w:pPr>
        <w:pStyle w:val="Normalutanindragellerluft"/>
        <w:spacing w:before="150"/>
      </w:pPr>
      <w:r w:rsidRPr="0090423E">
        <w:t>Det råder också en s</w:t>
      </w:r>
      <w:r w:rsidRPr="0090423E" w:rsidR="00250096">
        <w:t>tor brist på antivirala läkemedel och vacciner mot virusinfektioner</w:t>
      </w:r>
      <w:r w:rsidRPr="0090423E">
        <w:t xml:space="preserve">. </w:t>
      </w:r>
      <w:r w:rsidRPr="0090423E" w:rsidR="00250096">
        <w:t>Antivirala medel finns mot en handfull virus (</w:t>
      </w:r>
      <w:r w:rsidRPr="0090423E" w:rsidR="00062CF4">
        <w:t>hiv</w:t>
      </w:r>
      <w:r w:rsidRPr="0090423E" w:rsidR="00250096">
        <w:t>, hepatit</w:t>
      </w:r>
      <w:r w:rsidR="00062CF4">
        <w:t> </w:t>
      </w:r>
      <w:r w:rsidRPr="0090423E" w:rsidR="00250096">
        <w:t>B och</w:t>
      </w:r>
      <w:r w:rsidR="00062CF4">
        <w:t> </w:t>
      </w:r>
      <w:r w:rsidRPr="0090423E" w:rsidR="00250096">
        <w:t>C, ett fåtal herpesvirus</w:t>
      </w:r>
      <w:r w:rsidR="00062CF4">
        <w:t>)</w:t>
      </w:r>
      <w:r w:rsidRPr="0090423E" w:rsidR="00250096">
        <w:t xml:space="preserve"> och mot influensa (fåtal, ineffektiva läkemedel). Resistensutveckling är ett stort problem som inte inkluderats </w:t>
      </w:r>
      <w:r w:rsidR="00062CF4">
        <w:t>i</w:t>
      </w:r>
      <w:r w:rsidRPr="0090423E" w:rsidR="00250096">
        <w:t xml:space="preserve"> satsningar på forskning om antibiotikaresistens (antibiotika fungerar inte mot virus). Vacciner (ges i förebyggande syfte) finns mot ett tiotal virus: mässlingsvirus, </w:t>
      </w:r>
      <w:proofErr w:type="spellStart"/>
      <w:r w:rsidRPr="0090423E" w:rsidR="00250096">
        <w:t>påssjukevirus</w:t>
      </w:r>
      <w:proofErr w:type="spellEnd"/>
      <w:r w:rsidRPr="0090423E" w:rsidR="00250096">
        <w:t>, röda hund</w:t>
      </w:r>
      <w:r w:rsidR="00062CF4">
        <w:t>-</w:t>
      </w:r>
      <w:r w:rsidRPr="0090423E" w:rsidR="00250096">
        <w:t>virus, TBE</w:t>
      </w:r>
      <w:r w:rsidR="00062CF4">
        <w:t>-</w:t>
      </w:r>
      <w:r w:rsidRPr="0090423E" w:rsidR="00250096">
        <w:t>virus bl</w:t>
      </w:r>
      <w:r w:rsidR="00062CF4">
        <w:t>.</w:t>
      </w:r>
      <w:r w:rsidRPr="0090423E" w:rsidR="00250096">
        <w:t>a. Det går att ta fram vaccin mot virus men uppenbarligen inte snabbt nog – med befintliga resurser – när det gäller majoriteten av alla virus som orsakar sjukdomar hos människor.</w:t>
      </w:r>
    </w:p>
    <w:p w:rsidRPr="0090423E" w:rsidR="00E02FE9" w:rsidP="00AD43CF" w:rsidRDefault="00250096" w14:paraId="05571A4B" w14:textId="290C6438">
      <w:r w:rsidRPr="0090423E">
        <w:t>De antivirala medel som finns tillgängliga är dessvärre smala i sin verkan och funge</w:t>
      </w:r>
      <w:r w:rsidR="00AD43CF">
        <w:softHyphen/>
      </w:r>
      <w:r w:rsidRPr="0090423E">
        <w:t>rar sällan mot virus som tillhör en annan familj. Det vill säga, vi har inte tillgång till vad som kan beskrivas som ”bredspektrum-antivirala medel” på samma sätt som det finns bredspektrumantibiotika mot bakterier.</w:t>
      </w:r>
    </w:p>
    <w:p w:rsidRPr="00AD43CF" w:rsidR="00250096" w:rsidP="00AD43CF" w:rsidRDefault="00250096" w14:paraId="05571A4C" w14:textId="6A99F50C">
      <w:pPr>
        <w:rPr>
          <w:spacing w:val="-1"/>
        </w:rPr>
      </w:pPr>
      <w:r w:rsidRPr="00AD43CF">
        <w:rPr>
          <w:spacing w:val="-1"/>
        </w:rPr>
        <w:t>Antivirala medel saknas mot en stor majoritet av alla virus som tillhör de 22 virus</w:t>
      </w:r>
      <w:r w:rsidRPr="00AD43CF" w:rsidR="00AD43CF">
        <w:rPr>
          <w:spacing w:val="-1"/>
        </w:rPr>
        <w:softHyphen/>
      </w:r>
      <w:r w:rsidRPr="00AD43CF">
        <w:rPr>
          <w:spacing w:val="-1"/>
        </w:rPr>
        <w:t>familjer som drabbar människor</w:t>
      </w:r>
      <w:r w:rsidRPr="00AD43CF" w:rsidR="00E02FE9">
        <w:rPr>
          <w:spacing w:val="-1"/>
        </w:rPr>
        <w:t>.</w:t>
      </w:r>
      <w:r w:rsidRPr="00AD43CF">
        <w:rPr>
          <w:spacing w:val="-1"/>
        </w:rPr>
        <w:t xml:space="preserve"> </w:t>
      </w:r>
      <w:r w:rsidRPr="00AD43CF" w:rsidR="00E02FE9">
        <w:rPr>
          <w:spacing w:val="-1"/>
        </w:rPr>
        <w:t>Blan</w:t>
      </w:r>
      <w:r w:rsidRPr="00AD43CF" w:rsidR="00062CF4">
        <w:rPr>
          <w:spacing w:val="-1"/>
        </w:rPr>
        <w:t>d</w:t>
      </w:r>
      <w:r w:rsidRPr="00AD43CF" w:rsidR="00E02FE9">
        <w:rPr>
          <w:spacing w:val="-1"/>
        </w:rPr>
        <w:t xml:space="preserve"> exemplen finns</w:t>
      </w:r>
      <w:r w:rsidRPr="00AD43CF">
        <w:rPr>
          <w:spacing w:val="-1"/>
        </w:rPr>
        <w:t xml:space="preserve"> rhinovirus &gt;150 virus; corona</w:t>
      </w:r>
      <w:r w:rsidRPr="00AD43CF" w:rsidR="00AD43CF">
        <w:rPr>
          <w:spacing w:val="-1"/>
        </w:rPr>
        <w:softHyphen/>
      </w:r>
      <w:r w:rsidRPr="00AD43CF">
        <w:rPr>
          <w:spacing w:val="-1"/>
        </w:rPr>
        <w:t>virus</w:t>
      </w:r>
      <w:r w:rsidRPr="00AD43CF" w:rsidR="00062CF4">
        <w:rPr>
          <w:spacing w:val="-1"/>
        </w:rPr>
        <w:t> </w:t>
      </w:r>
      <w:r w:rsidRPr="00AD43CF">
        <w:rPr>
          <w:spacing w:val="-1"/>
        </w:rPr>
        <w:t>7; adenovirus &gt;100; RS-virus</w:t>
      </w:r>
      <w:r w:rsidRPr="00AD43CF" w:rsidR="00062CF4">
        <w:rPr>
          <w:spacing w:val="-1"/>
        </w:rPr>
        <w:t> </w:t>
      </w:r>
      <w:r w:rsidRPr="00AD43CF">
        <w:rPr>
          <w:spacing w:val="-1"/>
        </w:rPr>
        <w:t xml:space="preserve">4; enterovirus ca 25; </w:t>
      </w:r>
      <w:proofErr w:type="spellStart"/>
      <w:r w:rsidRPr="00AD43CF">
        <w:rPr>
          <w:spacing w:val="-1"/>
        </w:rPr>
        <w:t>coxsackievirus</w:t>
      </w:r>
      <w:proofErr w:type="spellEnd"/>
      <w:r w:rsidRPr="00AD43CF">
        <w:rPr>
          <w:spacing w:val="-1"/>
        </w:rPr>
        <w:t xml:space="preserve"> ca 25</w:t>
      </w:r>
      <w:r w:rsidRPr="00AD43CF" w:rsidR="00062CF4">
        <w:rPr>
          <w:spacing w:val="-1"/>
        </w:rPr>
        <w:t>;</w:t>
      </w:r>
      <w:r w:rsidRPr="00AD43CF">
        <w:rPr>
          <w:spacing w:val="-1"/>
        </w:rPr>
        <w:t xml:space="preserve"> </w:t>
      </w:r>
      <w:proofErr w:type="spellStart"/>
      <w:r w:rsidRPr="00AD43CF">
        <w:rPr>
          <w:spacing w:val="-1"/>
        </w:rPr>
        <w:t>echovirus</w:t>
      </w:r>
      <w:proofErr w:type="spellEnd"/>
      <w:r w:rsidRPr="00AD43CF">
        <w:rPr>
          <w:spacing w:val="-1"/>
        </w:rPr>
        <w:t xml:space="preserve"> ca 10</w:t>
      </w:r>
      <w:r w:rsidRPr="00AD43CF" w:rsidR="00062CF4">
        <w:rPr>
          <w:spacing w:val="-1"/>
        </w:rPr>
        <w:t>;</w:t>
      </w:r>
      <w:r w:rsidRPr="00AD43CF">
        <w:rPr>
          <w:spacing w:val="-1"/>
        </w:rPr>
        <w:t xml:space="preserve"> </w:t>
      </w:r>
      <w:proofErr w:type="spellStart"/>
      <w:r w:rsidRPr="00AD43CF">
        <w:rPr>
          <w:spacing w:val="-1"/>
        </w:rPr>
        <w:t>parechovirus</w:t>
      </w:r>
      <w:proofErr w:type="spellEnd"/>
      <w:r w:rsidRPr="00AD43CF">
        <w:rPr>
          <w:spacing w:val="-1"/>
        </w:rPr>
        <w:t xml:space="preserve"> ca 10</w:t>
      </w:r>
      <w:r w:rsidRPr="00AD43CF" w:rsidR="00062CF4">
        <w:rPr>
          <w:spacing w:val="-1"/>
        </w:rPr>
        <w:t>;</w:t>
      </w:r>
      <w:r w:rsidRPr="00AD43CF">
        <w:rPr>
          <w:spacing w:val="-1"/>
        </w:rPr>
        <w:t xml:space="preserve"> </w:t>
      </w:r>
      <w:proofErr w:type="spellStart"/>
      <w:r w:rsidRPr="00AD43CF">
        <w:rPr>
          <w:spacing w:val="-1"/>
        </w:rPr>
        <w:t>norovirus</w:t>
      </w:r>
      <w:proofErr w:type="spellEnd"/>
      <w:r w:rsidRPr="00AD43CF">
        <w:rPr>
          <w:spacing w:val="-1"/>
        </w:rPr>
        <w:t xml:space="preserve"> många (oklart hur många)</w:t>
      </w:r>
      <w:r w:rsidRPr="00AD43CF" w:rsidR="00062CF4">
        <w:rPr>
          <w:spacing w:val="-1"/>
        </w:rPr>
        <w:t>;</w:t>
      </w:r>
      <w:r w:rsidRPr="00AD43CF">
        <w:rPr>
          <w:spacing w:val="-1"/>
        </w:rPr>
        <w:t xml:space="preserve"> rotavirus</w:t>
      </w:r>
      <w:r w:rsidRPr="00AD43CF" w:rsidR="00062CF4">
        <w:rPr>
          <w:spacing w:val="-1"/>
        </w:rPr>
        <w:t> </w:t>
      </w:r>
      <w:r w:rsidRPr="00AD43CF">
        <w:rPr>
          <w:spacing w:val="-1"/>
        </w:rPr>
        <w:t>3</w:t>
      </w:r>
      <w:r w:rsidRPr="00AD43CF" w:rsidR="00062CF4">
        <w:rPr>
          <w:spacing w:val="-1"/>
        </w:rPr>
        <w:t>;</w:t>
      </w:r>
      <w:r w:rsidRPr="00AD43CF">
        <w:rPr>
          <w:spacing w:val="-1"/>
        </w:rPr>
        <w:t xml:space="preserve"> </w:t>
      </w:r>
      <w:proofErr w:type="spellStart"/>
      <w:r w:rsidRPr="00AD43CF">
        <w:rPr>
          <w:spacing w:val="-1"/>
        </w:rPr>
        <w:t>astrovirus</w:t>
      </w:r>
      <w:proofErr w:type="spellEnd"/>
      <w:r w:rsidRPr="00AD43CF">
        <w:rPr>
          <w:spacing w:val="-1"/>
        </w:rPr>
        <w:t xml:space="preserve"> många (oklart hur många</w:t>
      </w:r>
      <w:r w:rsidRPr="00AD43CF" w:rsidR="00E02FE9">
        <w:rPr>
          <w:spacing w:val="-1"/>
        </w:rPr>
        <w:t>)</w:t>
      </w:r>
      <w:r w:rsidRPr="00AD43CF">
        <w:rPr>
          <w:spacing w:val="-1"/>
        </w:rPr>
        <w:t>; parainfluensavirus</w:t>
      </w:r>
      <w:r w:rsidRPr="00AD43CF" w:rsidR="00062CF4">
        <w:rPr>
          <w:spacing w:val="-1"/>
        </w:rPr>
        <w:t> </w:t>
      </w:r>
      <w:r w:rsidRPr="00AD43CF">
        <w:rPr>
          <w:spacing w:val="-1"/>
        </w:rPr>
        <w:t>4</w:t>
      </w:r>
      <w:r w:rsidRPr="00AD43CF" w:rsidR="00062CF4">
        <w:rPr>
          <w:spacing w:val="-1"/>
        </w:rPr>
        <w:t>;</w:t>
      </w:r>
      <w:r w:rsidRPr="00AD43CF">
        <w:rPr>
          <w:spacing w:val="-1"/>
        </w:rPr>
        <w:t xml:space="preserve"> </w:t>
      </w:r>
      <w:proofErr w:type="spellStart"/>
      <w:r w:rsidRPr="00AD43CF">
        <w:rPr>
          <w:spacing w:val="-1"/>
        </w:rPr>
        <w:t>chikungunyavirus</w:t>
      </w:r>
      <w:proofErr w:type="spellEnd"/>
      <w:r w:rsidRPr="00AD43CF">
        <w:rPr>
          <w:spacing w:val="-1"/>
        </w:rPr>
        <w:t xml:space="preserve">; </w:t>
      </w:r>
      <w:proofErr w:type="spellStart"/>
      <w:r w:rsidRPr="00AD43CF" w:rsidR="00062CF4">
        <w:rPr>
          <w:spacing w:val="-1"/>
        </w:rPr>
        <w:t>d</w:t>
      </w:r>
      <w:r w:rsidRPr="00AD43CF">
        <w:rPr>
          <w:spacing w:val="-1"/>
        </w:rPr>
        <w:t>enguevirus</w:t>
      </w:r>
      <w:proofErr w:type="spellEnd"/>
      <w:r w:rsidRPr="00AD43CF">
        <w:rPr>
          <w:spacing w:val="-1"/>
        </w:rPr>
        <w:t>; TBE</w:t>
      </w:r>
      <w:r w:rsidRPr="00AD43CF" w:rsidR="00062CF4">
        <w:rPr>
          <w:spacing w:val="-1"/>
        </w:rPr>
        <w:t>-</w:t>
      </w:r>
      <w:r w:rsidRPr="00AD43CF">
        <w:rPr>
          <w:spacing w:val="-1"/>
        </w:rPr>
        <w:t>virus; alla farliga virus som finns med på WHO</w:t>
      </w:r>
      <w:r w:rsidRPr="00AD43CF" w:rsidR="00062CF4">
        <w:rPr>
          <w:spacing w:val="-1"/>
        </w:rPr>
        <w:t>:</w:t>
      </w:r>
      <w:r w:rsidRPr="00AD43CF">
        <w:rPr>
          <w:spacing w:val="-1"/>
        </w:rPr>
        <w:t xml:space="preserve">s R&amp;D Blueprint </w:t>
      </w:r>
      <w:proofErr w:type="spellStart"/>
      <w:r w:rsidRPr="00AD43CF">
        <w:rPr>
          <w:spacing w:val="-1"/>
        </w:rPr>
        <w:lastRenderedPageBreak/>
        <w:t>Priority</w:t>
      </w:r>
      <w:proofErr w:type="spellEnd"/>
      <w:r w:rsidRPr="00AD43CF">
        <w:rPr>
          <w:spacing w:val="-1"/>
        </w:rPr>
        <w:t xml:space="preserve"> </w:t>
      </w:r>
      <w:proofErr w:type="spellStart"/>
      <w:r w:rsidRPr="00AD43CF">
        <w:rPr>
          <w:spacing w:val="-1"/>
        </w:rPr>
        <w:t>Diseases</w:t>
      </w:r>
      <w:proofErr w:type="spellEnd"/>
      <w:r w:rsidRPr="00AD43CF">
        <w:rPr>
          <w:spacing w:val="-1"/>
        </w:rPr>
        <w:t xml:space="preserve"> samt många fler.</w:t>
      </w:r>
      <w:r w:rsidRPr="00AD43CF" w:rsidR="00E02FE9">
        <w:rPr>
          <w:spacing w:val="-1"/>
        </w:rPr>
        <w:t xml:space="preserve"> </w:t>
      </w:r>
      <w:r w:rsidRPr="00AD43CF">
        <w:rPr>
          <w:spacing w:val="-1"/>
        </w:rPr>
        <w:t>Vissa virusinfektioner orsakar</w:t>
      </w:r>
      <w:r w:rsidRPr="00AD43CF" w:rsidR="00E02FE9">
        <w:rPr>
          <w:spacing w:val="-1"/>
        </w:rPr>
        <w:t xml:space="preserve"> därtill</w:t>
      </w:r>
      <w:r w:rsidRPr="00AD43CF">
        <w:rPr>
          <w:spacing w:val="-1"/>
        </w:rPr>
        <w:t xml:space="preserve"> kronisk sjukdom och kan även orsaka cancer och metabola sjukdomar såsom diabetes. Vissa av dessa </w:t>
      </w:r>
      <w:r w:rsidRPr="00AD43CF" w:rsidR="00062CF4">
        <w:rPr>
          <w:spacing w:val="-1"/>
        </w:rPr>
        <w:t>obotliga</w:t>
      </w:r>
      <w:r w:rsidRPr="00AD43CF">
        <w:rPr>
          <w:spacing w:val="-1"/>
        </w:rPr>
        <w:t xml:space="preserve"> infektioner/sjuk</w:t>
      </w:r>
      <w:r w:rsidR="00AD43CF">
        <w:rPr>
          <w:spacing w:val="-1"/>
        </w:rPr>
        <w:softHyphen/>
      </w:r>
      <w:r w:rsidRPr="00AD43CF">
        <w:rPr>
          <w:spacing w:val="-1"/>
        </w:rPr>
        <w:t>domar (</w:t>
      </w:r>
      <w:r w:rsidRPr="00AD43CF" w:rsidR="00062CF4">
        <w:rPr>
          <w:spacing w:val="-1"/>
        </w:rPr>
        <w:t>hiv</w:t>
      </w:r>
      <w:r w:rsidRPr="00AD43CF">
        <w:rPr>
          <w:spacing w:val="-1"/>
        </w:rPr>
        <w:t xml:space="preserve">, </w:t>
      </w:r>
      <w:r w:rsidRPr="00AD43CF" w:rsidR="00062CF4">
        <w:rPr>
          <w:spacing w:val="-1"/>
        </w:rPr>
        <w:t>h</w:t>
      </w:r>
      <w:r w:rsidRPr="00AD43CF">
        <w:rPr>
          <w:spacing w:val="-1"/>
        </w:rPr>
        <w:t>epatit) kräver livslånga behandlingar med antivirala läkemedel, vilket be</w:t>
      </w:r>
      <w:r w:rsidR="00AD43CF">
        <w:rPr>
          <w:spacing w:val="-1"/>
        </w:rPr>
        <w:softHyphen/>
      </w:r>
      <w:r w:rsidRPr="00AD43CF">
        <w:rPr>
          <w:spacing w:val="-1"/>
        </w:rPr>
        <w:t>lastar både samhället och individen.</w:t>
      </w:r>
    </w:p>
    <w:p w:rsidRPr="00AD43CF" w:rsidR="00250096" w:rsidP="00AD43CF" w:rsidRDefault="00E02FE9" w14:paraId="05571A4D" w14:textId="77777777">
      <w:pPr>
        <w:pStyle w:val="Rubrik1"/>
      </w:pPr>
      <w:r w:rsidRPr="00AD43CF">
        <w:t>Förberedelser inför framtida pandemier</w:t>
      </w:r>
    </w:p>
    <w:p w:rsidRPr="0090423E" w:rsidR="00250096" w:rsidP="00AD43CF" w:rsidRDefault="00250096" w14:paraId="05571A4E" w14:textId="6635C9FC">
      <w:pPr>
        <w:pStyle w:val="Normalutanindragellerluft"/>
      </w:pPr>
      <w:r w:rsidRPr="0090423E">
        <w:t xml:space="preserve">Det bästa sättet att förbereda sig </w:t>
      </w:r>
      <w:r w:rsidR="00062CF4">
        <w:t>för</w:t>
      </w:r>
      <w:r w:rsidRPr="0090423E">
        <w:t xml:space="preserve"> framtida virusorsakade pandemier är att ta lärdom av hur vi förhåller oss till influensa: De antivirala medel som finns tillgängliga mot säsongsinfluensavirus fungerar även mot pandemisk influensa med ursprung i fågel och gris, eftersom dessa virus tillhör samma familj (de är ”släkt”). </w:t>
      </w:r>
      <w:r w:rsidRPr="0090423E" w:rsidR="008161D3">
        <w:t>Sverige</w:t>
      </w:r>
      <w:r w:rsidRPr="0090423E">
        <w:t xml:space="preserve"> behöver</w:t>
      </w:r>
      <w:r w:rsidRPr="0090423E" w:rsidR="008161D3">
        <w:t xml:space="preserve"> därför</w:t>
      </w:r>
      <w:r w:rsidRPr="0090423E">
        <w:t xml:space="preserve"> satsa på forskning som leder till utveckling av fler antivirala medel mot vanliga så kallade säsongsvirus (influensa, </w:t>
      </w:r>
      <w:proofErr w:type="spellStart"/>
      <w:r w:rsidRPr="0090423E">
        <w:t>corona</w:t>
      </w:r>
      <w:proofErr w:type="spellEnd"/>
      <w:r w:rsidRPr="0090423E">
        <w:t xml:space="preserve">, </w:t>
      </w:r>
      <w:proofErr w:type="spellStart"/>
      <w:r w:rsidRPr="0090423E">
        <w:t>paramyxo</w:t>
      </w:r>
      <w:proofErr w:type="spellEnd"/>
      <w:r w:rsidRPr="0090423E">
        <w:t xml:space="preserve">, </w:t>
      </w:r>
      <w:proofErr w:type="spellStart"/>
      <w:r w:rsidRPr="0090423E">
        <w:t>rhino</w:t>
      </w:r>
      <w:proofErr w:type="spellEnd"/>
      <w:r w:rsidRPr="0090423E">
        <w:t xml:space="preserve">, </w:t>
      </w:r>
      <w:proofErr w:type="spellStart"/>
      <w:r w:rsidRPr="0090423E">
        <w:t>metapneumo</w:t>
      </w:r>
      <w:proofErr w:type="spellEnd"/>
      <w:r w:rsidRPr="0090423E">
        <w:t>, RS m</w:t>
      </w:r>
      <w:r w:rsidR="00062CF4">
        <w:t>.</w:t>
      </w:r>
      <w:r w:rsidRPr="0090423E">
        <w:t>fl</w:t>
      </w:r>
      <w:r w:rsidRPr="0090423E" w:rsidR="008161D3">
        <w:t>.)</w:t>
      </w:r>
      <w:r w:rsidR="00062CF4">
        <w:t>.</w:t>
      </w:r>
      <w:r w:rsidRPr="0090423E">
        <w:t xml:space="preserve"> Dessa läkemedel kommer sannolikt att fungera även mot farliga/pandemiska virus inom samma familj. </w:t>
      </w:r>
      <w:r w:rsidRPr="0090423E" w:rsidR="008161D3">
        <w:t>Om vi exempelvis hade</w:t>
      </w:r>
      <w:r w:rsidRPr="0090423E">
        <w:t xml:space="preserve"> haft antivirala läkemedel mot så kallade säsongs</w:t>
      </w:r>
      <w:r w:rsidR="00AD43CF">
        <w:softHyphen/>
      </w:r>
      <w:r w:rsidRPr="0090423E">
        <w:t xml:space="preserve">coronavirus så hade dessa sannolikt fungerat även mot </w:t>
      </w:r>
      <w:r w:rsidRPr="0090423E" w:rsidR="00062CF4">
        <w:t>sars</w:t>
      </w:r>
      <w:r w:rsidRPr="0090423E">
        <w:t>-</w:t>
      </w:r>
      <w:r w:rsidR="00062CF4">
        <w:t>c</w:t>
      </w:r>
      <w:r w:rsidRPr="0090423E">
        <w:t>o</w:t>
      </w:r>
      <w:r w:rsidR="00062CF4">
        <w:t>v</w:t>
      </w:r>
      <w:r w:rsidR="00062CF4">
        <w:noBreakHyphen/>
      </w:r>
      <w:r w:rsidRPr="0090423E">
        <w:t>2, eftersom säsongs</w:t>
      </w:r>
      <w:r w:rsidR="00AD43CF">
        <w:softHyphen/>
      </w:r>
      <w:r w:rsidRPr="0090423E">
        <w:t xml:space="preserve">coronavirus och </w:t>
      </w:r>
      <w:r w:rsidRPr="0090423E" w:rsidR="00062CF4">
        <w:t>sars</w:t>
      </w:r>
      <w:r w:rsidRPr="0090423E">
        <w:t>-</w:t>
      </w:r>
      <w:r w:rsidRPr="0090423E" w:rsidR="00062CF4">
        <w:t>cov</w:t>
      </w:r>
      <w:r w:rsidR="00062CF4">
        <w:noBreakHyphen/>
      </w:r>
      <w:r w:rsidRPr="0090423E">
        <w:t>2 tillhör samma familj. Om vi haft tillgång till antivirala medel mot vanliga RS-virus och/eller parainfluensavirus, så hade dessa sannolikt funge</w:t>
      </w:r>
      <w:r w:rsidR="00AD43CF">
        <w:softHyphen/>
      </w:r>
      <w:r w:rsidRPr="0090423E">
        <w:t xml:space="preserve">rat även mot ett nytt mässlingsvirus, eller </w:t>
      </w:r>
      <w:proofErr w:type="spellStart"/>
      <w:r w:rsidR="00062CF4">
        <w:t>n</w:t>
      </w:r>
      <w:r w:rsidRPr="0090423E">
        <w:t>ipah</w:t>
      </w:r>
      <w:proofErr w:type="spellEnd"/>
      <w:r w:rsidRPr="0090423E">
        <w:t xml:space="preserve">- och </w:t>
      </w:r>
      <w:proofErr w:type="spellStart"/>
      <w:r w:rsidR="00062CF4">
        <w:t>h</w:t>
      </w:r>
      <w:r w:rsidRPr="0090423E">
        <w:t>endravirus</w:t>
      </w:r>
      <w:proofErr w:type="spellEnd"/>
      <w:r w:rsidRPr="0090423E">
        <w:t xml:space="preserve">, eftersom dessa virus tillhör samma familj. Det finns alltså ”vanliga” säsongsvirus som är släkt med farliga, kända/okända virus med pandemisk potential. Får </w:t>
      </w:r>
      <w:r w:rsidRPr="0090423E" w:rsidR="008161D3">
        <w:t>Sverige</w:t>
      </w:r>
      <w:r w:rsidRPr="0090423E">
        <w:t xml:space="preserve"> fram läkemedel mot ”vanliga”</w:t>
      </w:r>
      <w:r w:rsidRPr="0090423E" w:rsidR="008161D3">
        <w:t xml:space="preserve"> virus</w:t>
      </w:r>
      <w:r w:rsidRPr="0090423E">
        <w:t xml:space="preserve"> så har vi </w:t>
      </w:r>
      <w:r w:rsidRPr="0090423E" w:rsidR="008161D3">
        <w:t xml:space="preserve">därmed </w:t>
      </w:r>
      <w:r w:rsidRPr="0090423E">
        <w:t>också bättre beredskap när (inte om) vi drabbas av en ny virusorsakad pandemi.</w:t>
      </w:r>
    </w:p>
    <w:p w:rsidRPr="0090423E" w:rsidR="008161D3" w:rsidP="00AD43CF" w:rsidRDefault="00250096" w14:paraId="05571A4F" w14:textId="3892C5D4">
      <w:r w:rsidRPr="0090423E">
        <w:t xml:space="preserve">En viktig aspekt är att nya antivirala medel kommer att göra stor skillnad även under vanliga (icke-pandemiska) år: </w:t>
      </w:r>
      <w:r w:rsidRPr="0090423E" w:rsidR="008161D3">
        <w:t xml:space="preserve">Föräldrars vård av sjuka barn </w:t>
      </w:r>
      <w:r w:rsidRPr="0090423E">
        <w:t>skulle minska, produktions</w:t>
      </w:r>
      <w:r w:rsidR="00AD43CF">
        <w:softHyphen/>
      </w:r>
      <w:r w:rsidRPr="0090423E">
        <w:t>bortfallet skulle minska och bördan för sjukvården skulle minska.</w:t>
      </w:r>
    </w:p>
    <w:p w:rsidRPr="0090423E" w:rsidR="00250096" w:rsidP="00AD43CF" w:rsidRDefault="00250096" w14:paraId="05571A50" w14:textId="0CA8B047">
      <w:r w:rsidRPr="0090423E">
        <w:t>Tidigare regeringar har gjort omfattande satsningar på forskning om antibiotikaresi</w:t>
      </w:r>
      <w:r w:rsidR="00AD43CF">
        <w:softHyphen/>
      </w:r>
      <w:r w:rsidRPr="0090423E">
        <w:t xml:space="preserve">stens (infektion och antibiotika: 75 </w:t>
      </w:r>
      <w:r w:rsidRPr="0090423E" w:rsidR="008161D3">
        <w:t>miljoner kronor</w:t>
      </w:r>
      <w:r w:rsidRPr="0090423E">
        <w:t>/år resp</w:t>
      </w:r>
      <w:r w:rsidR="00062CF4">
        <w:t>.</w:t>
      </w:r>
      <w:r w:rsidRPr="0090423E">
        <w:t xml:space="preserve"> </w:t>
      </w:r>
      <w:r w:rsidR="00062CF4">
        <w:t>n</w:t>
      </w:r>
      <w:r w:rsidRPr="0090423E">
        <w:t xml:space="preserve">ationellt </w:t>
      </w:r>
      <w:r w:rsidR="00062CF4">
        <w:t>f</w:t>
      </w:r>
      <w:r w:rsidRPr="0090423E">
        <w:t>orskningspro</w:t>
      </w:r>
      <w:r w:rsidR="00AD43CF">
        <w:softHyphen/>
      </w:r>
      <w:r w:rsidRPr="0090423E">
        <w:t xml:space="preserve">gram om antibiotikaresistens: 25 </w:t>
      </w:r>
      <w:r w:rsidRPr="0090423E" w:rsidR="008161D3">
        <w:t>miljoner kronor</w:t>
      </w:r>
      <w:r w:rsidRPr="0090423E">
        <w:t xml:space="preserve">/år). </w:t>
      </w:r>
      <w:r w:rsidRPr="0090423E" w:rsidR="008161D3">
        <w:t xml:space="preserve">Moderaterna </w:t>
      </w:r>
      <w:r w:rsidRPr="0090423E">
        <w:t>föreslår att liknande, men betydligt mer omfattande</w:t>
      </w:r>
      <w:r w:rsidR="00062CF4">
        <w:t>,</w:t>
      </w:r>
      <w:r w:rsidRPr="0090423E">
        <w:t xml:space="preserve"> satsningar </w:t>
      </w:r>
      <w:r w:rsidRPr="0090423E" w:rsidR="008161D3">
        <w:t>övervägs</w:t>
      </w:r>
      <w:r w:rsidRPr="0090423E">
        <w:t xml:space="preserve"> i form av ett nytt </w:t>
      </w:r>
      <w:r w:rsidR="00062CF4">
        <w:t>n</w:t>
      </w:r>
      <w:r w:rsidRPr="0090423E">
        <w:t xml:space="preserve">ationellt </w:t>
      </w:r>
      <w:r w:rsidR="00062CF4">
        <w:t>f</w:t>
      </w:r>
      <w:r w:rsidRPr="0090423E">
        <w:t>orsk</w:t>
      </w:r>
      <w:r w:rsidR="0088515A">
        <w:softHyphen/>
      </w:r>
      <w:r w:rsidRPr="0090423E">
        <w:t>ningsprogram med målsättning att utveckla antivirala medel och vacciner mot virus</w:t>
      </w:r>
      <w:r w:rsidR="0088515A">
        <w:softHyphen/>
      </w:r>
      <w:r w:rsidRPr="0090423E">
        <w:t>infektioner. En sådan satsning bör ha ett långsiktigt perspektiv med målet att bygga upp en ökad kunskapsbas och att säkra kompetensförsörjning av framtidens forsknings</w:t>
      </w:r>
      <w:r w:rsidR="0088515A">
        <w:softHyphen/>
      </w:r>
      <w:r w:rsidRPr="0090423E">
        <w:t xml:space="preserve">ledare. Viktigt </w:t>
      </w:r>
      <w:r w:rsidRPr="0090423E" w:rsidR="008161D3">
        <w:t xml:space="preserve">är </w:t>
      </w:r>
      <w:r w:rsidRPr="0090423E">
        <w:t xml:space="preserve">att stödja unga forskare som har en tydlig förankring och kunskap i virologi för att stärka virologisk forskning på sikt. </w:t>
      </w:r>
    </w:p>
    <w:p w:rsidRPr="0090423E" w:rsidR="00250096" w:rsidP="00AD43CF" w:rsidRDefault="008161D3" w14:paraId="05571A51" w14:textId="79FE69E8">
      <w:bookmarkStart w:name="_Hlk50739261" w:id="1"/>
      <w:r w:rsidRPr="0090423E">
        <w:lastRenderedPageBreak/>
        <w:t>Moderaterna vill också e</w:t>
      </w:r>
      <w:r w:rsidRPr="0090423E" w:rsidR="00250096">
        <w:t xml:space="preserve">tablera ett </w:t>
      </w:r>
      <w:r w:rsidR="00062CF4">
        <w:t>n</w:t>
      </w:r>
      <w:r w:rsidRPr="0090423E" w:rsidR="00250096">
        <w:t xml:space="preserve">ationellt </w:t>
      </w:r>
      <w:r w:rsidR="00062CF4">
        <w:t>i</w:t>
      </w:r>
      <w:r w:rsidRPr="0090423E" w:rsidR="00250096">
        <w:t xml:space="preserve">nstitut för </w:t>
      </w:r>
      <w:r w:rsidR="00062CF4">
        <w:t>v</w:t>
      </w:r>
      <w:r w:rsidRPr="0090423E" w:rsidR="00250096">
        <w:t xml:space="preserve">irologiforskning, </w:t>
      </w:r>
      <w:bookmarkEnd w:id="1"/>
      <w:r w:rsidRPr="0090423E" w:rsidR="00250096">
        <w:t>förslags</w:t>
      </w:r>
      <w:r w:rsidR="0088515A">
        <w:softHyphen/>
      </w:r>
      <w:r w:rsidRPr="0090423E" w:rsidR="00250096">
        <w:t>vis liknande de som finns i Indien. Ett sådant centrum skulle kunna kompensera för nedmonteringen av virologiforskningen som fanns hos Folkhälsomyndighetens före</w:t>
      </w:r>
      <w:r w:rsidR="0088515A">
        <w:softHyphen/>
      </w:r>
      <w:r w:rsidRPr="0090423E" w:rsidR="00250096">
        <w:t>gångare Smittskyddsinstitutet, innan den senare omorganiserades till nuvarande Folk</w:t>
      </w:r>
      <w:r w:rsidR="0088515A">
        <w:softHyphen/>
      </w:r>
      <w:r w:rsidRPr="0090423E" w:rsidR="00250096">
        <w:t>hälsomyndigheten. Ett sådant institut bör vara fristående från Folkhälsomyndigheten men kan ha en rådgivande funktion.</w:t>
      </w:r>
    </w:p>
    <w:p w:rsidRPr="00884422" w:rsidR="00BB6339" w:rsidP="00AD43CF" w:rsidRDefault="00250096" w14:paraId="05571A53" w14:textId="5F4BD73A">
      <w:r w:rsidRPr="0090423E">
        <w:t xml:space="preserve">Folkhälsomyndigheten har tidigare beräknat kostnader för antibiotikaresistens i Sverige. </w:t>
      </w:r>
      <w:r w:rsidRPr="0090423E" w:rsidR="008161D3">
        <w:t xml:space="preserve">Moderaterna </w:t>
      </w:r>
      <w:r w:rsidRPr="0090423E">
        <w:t xml:space="preserve">föreslår att Folkhälsomyndigheten eller annan myndighet ges i uppdrag att beräkna kostnader för resistens mot antivirala medel på liknande sätt </w:t>
      </w:r>
      <w:r w:rsidRPr="0090423E" w:rsidR="008161D3">
        <w:t xml:space="preserve">samt att </w:t>
      </w:r>
      <w:r w:rsidRPr="0090423E">
        <w:t>Folkhälsomyndigheten (eller annan myndighet)</w:t>
      </w:r>
      <w:r w:rsidRPr="0090423E" w:rsidR="008161D3">
        <w:t xml:space="preserve"> får</w:t>
      </w:r>
      <w:r w:rsidRPr="0090423E">
        <w:t xml:space="preserve"> i uppdrag att beräkna kostnaderna som orsakas av virusinfektioner: </w:t>
      </w:r>
      <w:r w:rsidR="00062CF4">
        <w:t>d</w:t>
      </w:r>
      <w:r w:rsidRPr="0090423E">
        <w:t xml:space="preserve">els </w:t>
      </w:r>
      <w:r w:rsidRPr="0090423E" w:rsidR="00062CF4">
        <w:t>covid</w:t>
      </w:r>
      <w:r w:rsidRPr="0090423E">
        <w:t xml:space="preserve">-19 (separat), </w:t>
      </w:r>
      <w:r w:rsidR="00062CF4">
        <w:t>dels</w:t>
      </w:r>
      <w:r w:rsidRPr="0090423E">
        <w:t xml:space="preserve"> de ”vanliga” virusinfektio</w:t>
      </w:r>
      <w:r w:rsidR="0088515A">
        <w:softHyphen/>
      </w:r>
      <w:r w:rsidRPr="0090423E">
        <w:t>ner som orsakar sjukdom</w:t>
      </w:r>
      <w:r w:rsidR="00062CF4">
        <w:t xml:space="preserve"> och</w:t>
      </w:r>
      <w:r w:rsidRPr="0090423E">
        <w:t xml:space="preserve"> överdödlighet</w:t>
      </w:r>
      <w:r w:rsidR="00062CF4">
        <w:t xml:space="preserve"> och</w:t>
      </w:r>
      <w:r w:rsidRPr="0090423E">
        <w:t xml:space="preserve"> belastar sjukvården och samhället (direkta och indirekta kostnader) under icke-pandemiska år, på liknande sätt som Folk</w:t>
      </w:r>
      <w:r w:rsidR="0088515A">
        <w:softHyphen/>
      </w:r>
      <w:bookmarkStart w:name="_GoBack" w:id="2"/>
      <w:bookmarkEnd w:id="2"/>
      <w:r w:rsidRPr="0090423E">
        <w:t xml:space="preserve">hälsomyndigheten beräknat </w:t>
      </w:r>
      <w:r w:rsidRPr="0051222C">
        <w:t>kostnaderna för antibiotikaresistens, fast med avseende på icke-behandlingsbara virusinfektioner</w:t>
      </w:r>
      <w:r w:rsidRPr="0051222C" w:rsidR="0090423E">
        <w:t xml:space="preserve">. </w:t>
      </w:r>
      <w:r w:rsidRPr="0051222C" w:rsidR="00C8477C">
        <w:t>Förslagen</w:t>
      </w:r>
      <w:r w:rsidRPr="0051222C" w:rsidR="0090423E">
        <w:t xml:space="preserve"> som beskrivs i motionen bör kunna göras inom ramen för forskningsbudget</w:t>
      </w:r>
      <w:r w:rsidR="004C2A67">
        <w:t>en</w:t>
      </w:r>
      <w:r w:rsidRPr="0051222C" w:rsidR="0090423E">
        <w:t>.</w:t>
      </w:r>
      <w:r w:rsidRPr="0051222C" w:rsidR="00705616">
        <w:t xml:space="preserve"> Moderaterna kommer vidare att återkomma med sina forskningspolitiska prioriteringar under höstens behandling av kommande forskningsproposition.</w:t>
      </w:r>
    </w:p>
    <w:sdt>
      <w:sdtPr>
        <w:alias w:val="CC_Underskrifter"/>
        <w:tag w:val="CC_Underskrifter"/>
        <w:id w:val="583496634"/>
        <w:lock w:val="sdtContentLocked"/>
        <w:placeholder>
          <w:docPart w:val="9142410FE1CB46CAAFCF4A3DBBAFD98E"/>
        </w:placeholder>
      </w:sdtPr>
      <w:sdtEndPr/>
      <w:sdtContent>
        <w:p w:rsidR="005C74F0" w:rsidP="004F2BB9" w:rsidRDefault="005C74F0" w14:paraId="4677A737" w14:textId="77777777"/>
        <w:p w:rsidRPr="008E0FE2" w:rsidR="004801AC" w:rsidP="004F2BB9" w:rsidRDefault="0088515A" w14:paraId="05571A5E" w14:textId="3C17AA1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Axén Olin (M)</w:t>
            </w:r>
          </w:p>
        </w:tc>
        <w:tc>
          <w:tcPr>
            <w:tcW w:w="50" w:type="pct"/>
            <w:vAlign w:val="bottom"/>
          </w:tcPr>
          <w:p>
            <w:pPr>
              <w:pStyle w:val="Underskrifter"/>
            </w:pPr>
            <w:r>
              <w:t> </w:t>
            </w:r>
          </w:p>
        </w:tc>
      </w:tr>
      <w:tr>
        <w:trPr>
          <w:cantSplit/>
        </w:trPr>
        <w:tc>
          <w:tcPr>
            <w:tcW w:w="50" w:type="pct"/>
            <w:vAlign w:val="bottom"/>
          </w:tcPr>
          <w:p>
            <w:pPr>
              <w:pStyle w:val="Underskrifter"/>
              <w:spacing w:after="0"/>
            </w:pPr>
            <w:r>
              <w:t>Lars Püss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Noria Manouchi (M)</w:t>
            </w:r>
          </w:p>
        </w:tc>
        <w:tc>
          <w:tcPr>
            <w:tcW w:w="50" w:type="pct"/>
            <w:vAlign w:val="bottom"/>
          </w:tcPr>
          <w:p>
            <w:pPr>
              <w:pStyle w:val="Underskrifter"/>
            </w:pPr>
            <w:r>
              <w:t> </w:t>
            </w:r>
          </w:p>
        </w:tc>
      </w:tr>
    </w:tbl>
    <w:p w:rsidR="00560988" w:rsidRDefault="00560988" w14:paraId="4B73C15B" w14:textId="77777777"/>
    <w:sectPr w:rsidR="00560988" w:rsidSect="0066641A">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1897B" w14:textId="77777777" w:rsidR="002A5FA2" w:rsidRDefault="002A5FA2" w:rsidP="000C1CAD">
      <w:pPr>
        <w:spacing w:line="240" w:lineRule="auto"/>
      </w:pPr>
      <w:r>
        <w:separator/>
      </w:r>
    </w:p>
  </w:endnote>
  <w:endnote w:type="continuationSeparator" w:id="0">
    <w:p w14:paraId="7FD58879" w14:textId="77777777" w:rsidR="002A5FA2" w:rsidRDefault="002A5F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71A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71A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71A70" w14:textId="7B8EE57C" w:rsidR="00262EA3" w:rsidRPr="004F2BB9" w:rsidRDefault="00262EA3" w:rsidP="004F2B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62BB1" w14:textId="77777777" w:rsidR="002A5FA2" w:rsidRDefault="002A5FA2" w:rsidP="000C1CAD">
      <w:pPr>
        <w:spacing w:line="240" w:lineRule="auto"/>
      </w:pPr>
      <w:r>
        <w:separator/>
      </w:r>
    </w:p>
  </w:footnote>
  <w:footnote w:type="continuationSeparator" w:id="0">
    <w:p w14:paraId="3E5D36FA" w14:textId="77777777" w:rsidR="002A5FA2" w:rsidRDefault="002A5FA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5571A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571A72" wp14:anchorId="05571A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8515A" w14:paraId="05571A82" w14:textId="77777777">
                          <w:pPr>
                            <w:jc w:val="right"/>
                          </w:pPr>
                          <w:sdt>
                            <w:sdtPr>
                              <w:alias w:val="CC_Noformat_Partikod"/>
                              <w:tag w:val="CC_Noformat_Partikod"/>
                              <w:id w:val="-53464382"/>
                              <w:placeholder>
                                <w:docPart w:val="7D4C9C9E00344B7091B1C312AC7EF15F"/>
                              </w:placeholder>
                              <w:text/>
                            </w:sdtPr>
                            <w:sdtEndPr/>
                            <w:sdtContent>
                              <w:r w:rsidR="00250096">
                                <w:t>M</w:t>
                              </w:r>
                            </w:sdtContent>
                          </w:sdt>
                          <w:sdt>
                            <w:sdtPr>
                              <w:alias w:val="CC_Noformat_Partinummer"/>
                              <w:tag w:val="CC_Noformat_Partinummer"/>
                              <w:id w:val="-1709555926"/>
                              <w:placeholder>
                                <w:docPart w:val="08F3DBA2129A48E19691268C8E9D9BBB"/>
                              </w:placeholder>
                              <w:text/>
                            </w:sdtPr>
                            <w:sdtEndPr/>
                            <w:sdtContent>
                              <w:r w:rsidR="00884422">
                                <w:t>116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571A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8515A" w14:paraId="05571A82" w14:textId="77777777">
                    <w:pPr>
                      <w:jc w:val="right"/>
                    </w:pPr>
                    <w:sdt>
                      <w:sdtPr>
                        <w:alias w:val="CC_Noformat_Partikod"/>
                        <w:tag w:val="CC_Noformat_Partikod"/>
                        <w:id w:val="-53464382"/>
                        <w:placeholder>
                          <w:docPart w:val="7D4C9C9E00344B7091B1C312AC7EF15F"/>
                        </w:placeholder>
                        <w:text/>
                      </w:sdtPr>
                      <w:sdtEndPr/>
                      <w:sdtContent>
                        <w:r w:rsidR="00250096">
                          <w:t>M</w:t>
                        </w:r>
                      </w:sdtContent>
                    </w:sdt>
                    <w:sdt>
                      <w:sdtPr>
                        <w:alias w:val="CC_Noformat_Partinummer"/>
                        <w:tag w:val="CC_Noformat_Partinummer"/>
                        <w:id w:val="-1709555926"/>
                        <w:placeholder>
                          <w:docPart w:val="08F3DBA2129A48E19691268C8E9D9BBB"/>
                        </w:placeholder>
                        <w:text/>
                      </w:sdtPr>
                      <w:sdtEndPr/>
                      <w:sdtContent>
                        <w:r w:rsidR="00884422">
                          <w:t>116</w:t>
                        </w:r>
                      </w:sdtContent>
                    </w:sdt>
                  </w:p>
                </w:txbxContent>
              </v:textbox>
              <w10:wrap anchorx="page"/>
            </v:shape>
          </w:pict>
        </mc:Fallback>
      </mc:AlternateContent>
    </w:r>
  </w:p>
  <w:p w:rsidRPr="00293C4F" w:rsidR="00262EA3" w:rsidP="00776B74" w:rsidRDefault="00262EA3" w14:paraId="05571A6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5571A65" w14:textId="77777777">
    <w:pPr>
      <w:jc w:val="right"/>
    </w:pPr>
  </w:p>
  <w:p w:rsidR="00262EA3" w:rsidP="00776B74" w:rsidRDefault="00262EA3" w14:paraId="05571A6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8515A" w14:paraId="05571A6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571A74" wp14:anchorId="05571A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8515A" w14:paraId="05571A6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50096">
          <w:t>M</w:t>
        </w:r>
      </w:sdtContent>
    </w:sdt>
    <w:sdt>
      <w:sdtPr>
        <w:alias w:val="CC_Noformat_Partinummer"/>
        <w:tag w:val="CC_Noformat_Partinummer"/>
        <w:id w:val="-2014525982"/>
        <w:text/>
      </w:sdtPr>
      <w:sdtEndPr/>
      <w:sdtContent>
        <w:r w:rsidR="00884422">
          <w:t>116</w:t>
        </w:r>
      </w:sdtContent>
    </w:sdt>
  </w:p>
  <w:p w:rsidRPr="008227B3" w:rsidR="00262EA3" w:rsidP="008227B3" w:rsidRDefault="0088515A" w14:paraId="05571A6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8515A" w14:paraId="05571A6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0AF6AA6E897E4E95B728F12FBA290045"/>
        </w:placeholder>
        <w:showingPlcHdr/>
        <w15:appearance w15:val="hidden"/>
        <w:text/>
      </w:sdtPr>
      <w:sdtEndPr>
        <w:rPr>
          <w:rStyle w:val="Rubrik1Char"/>
          <w:rFonts w:asciiTheme="majorHAnsi" w:hAnsiTheme="majorHAnsi"/>
          <w:sz w:val="38"/>
        </w:rPr>
      </w:sdtEndPr>
      <w:sdtContent>
        <w:r>
          <w:t>:3329</w:t>
        </w:r>
      </w:sdtContent>
    </w:sdt>
  </w:p>
  <w:p w:rsidR="00262EA3" w:rsidP="00E03A3D" w:rsidRDefault="0088515A" w14:paraId="05571A6D" w14:textId="77777777">
    <w:pPr>
      <w:pStyle w:val="Motionr"/>
    </w:pPr>
    <w:sdt>
      <w:sdtPr>
        <w:alias w:val="CC_Noformat_Avtext"/>
        <w:tag w:val="CC_Noformat_Avtext"/>
        <w:id w:val="-2020768203"/>
        <w:lock w:val="sdtContentLocked"/>
        <w15:appearance w15:val="hidden"/>
        <w:text/>
      </w:sdtPr>
      <w:sdtEndPr/>
      <w:sdtContent>
        <w:r>
          <w:t>av Kristina Axén Olin m.fl. (M)</w:t>
        </w:r>
      </w:sdtContent>
    </w:sdt>
  </w:p>
  <w:sdt>
    <w:sdtPr>
      <w:alias w:val="CC_Noformat_Rubtext"/>
      <w:tag w:val="CC_Noformat_Rubtext"/>
      <w:id w:val="-218060500"/>
      <w:lock w:val="sdtLocked"/>
      <w:text/>
    </w:sdtPr>
    <w:sdtEndPr/>
    <w:sdtContent>
      <w:p w:rsidR="00262EA3" w:rsidP="00283E0F" w:rsidRDefault="00250096" w14:paraId="05571A6E" w14:textId="77777777">
        <w:pPr>
          <w:pStyle w:val="FSHRub2"/>
        </w:pPr>
        <w:r>
          <w:t>Virusforskning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5571A6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38428F"/>
    <w:multiLevelType w:val="hybridMultilevel"/>
    <w:tmpl w:val="142C34E4"/>
    <w:lvl w:ilvl="0" w:tplc="0B0ACB5C">
      <w:start w:val="1"/>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B990488"/>
    <w:multiLevelType w:val="hybridMultilevel"/>
    <w:tmpl w:val="FDEABBF4"/>
    <w:lvl w:ilvl="0" w:tplc="44585CE4">
      <w:start w:val="1"/>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19"/>
  </w:num>
  <w:num w:numId="24">
    <w:abstractNumId w:val="11"/>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0"/>
  </w:num>
  <w:num w:numId="34">
    <w:abstractNumId w:val="24"/>
  </w:num>
  <w:num w:numId="35">
    <w:abstractNumId w:val="31"/>
    <w:lvlOverride w:ilvl="0">
      <w:startOverride w:val="1"/>
    </w:lvlOverride>
  </w:num>
  <w:num w:numId="36">
    <w:abstractNumId w:val="21"/>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500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CF4"/>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77F12"/>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E95"/>
    <w:rsid w:val="00246FD0"/>
    <w:rsid w:val="002474C8"/>
    <w:rsid w:val="002477A3"/>
    <w:rsid w:val="00247FE0"/>
    <w:rsid w:val="00250096"/>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5FA2"/>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56"/>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A67"/>
    <w:rsid w:val="004C2B00"/>
    <w:rsid w:val="004C2BA2"/>
    <w:rsid w:val="004C300C"/>
    <w:rsid w:val="004C32C3"/>
    <w:rsid w:val="004C428F"/>
    <w:rsid w:val="004C5B7D"/>
    <w:rsid w:val="004C5B93"/>
    <w:rsid w:val="004C65F5"/>
    <w:rsid w:val="004C6AA7"/>
    <w:rsid w:val="004C6CF3"/>
    <w:rsid w:val="004C6D50"/>
    <w:rsid w:val="004C7951"/>
    <w:rsid w:val="004C7CC7"/>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BB9"/>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22C"/>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391"/>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988"/>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E34"/>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4F0"/>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641A"/>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385F"/>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616"/>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1A9"/>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C3F"/>
    <w:rsid w:val="0081552A"/>
    <w:rsid w:val="008161D3"/>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422"/>
    <w:rsid w:val="00884F50"/>
    <w:rsid w:val="00884F52"/>
    <w:rsid w:val="0088515A"/>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2B4"/>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23E"/>
    <w:rsid w:val="009043FE"/>
    <w:rsid w:val="009044E4"/>
    <w:rsid w:val="00904DBD"/>
    <w:rsid w:val="0090574E"/>
    <w:rsid w:val="0090578D"/>
    <w:rsid w:val="00905940"/>
    <w:rsid w:val="00905C36"/>
    <w:rsid w:val="00905F89"/>
    <w:rsid w:val="00906FF7"/>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6CD"/>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5DC"/>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33A"/>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36F"/>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3CF"/>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847"/>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E9A"/>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77C"/>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68"/>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762"/>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FE9"/>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571A25"/>
  <w15:chartTrackingRefBased/>
  <w15:docId w15:val="{CE2E3F6B-6EAE-4FE6-9C0D-88B5816AA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250096"/>
    <w:rPr>
      <w:color w:val="0563C1" w:themeColor="hyperlink"/>
      <w:u w:val="single"/>
    </w:rPr>
  </w:style>
  <w:style w:type="character" w:styleId="Olstomnmnande">
    <w:name w:val="Unresolved Mention"/>
    <w:basedOn w:val="Standardstycketeckensnitt"/>
    <w:uiPriority w:val="99"/>
    <w:semiHidden/>
    <w:unhideWhenUsed/>
    <w:rsid w:val="00250096"/>
    <w:rPr>
      <w:color w:val="605E5C"/>
      <w:shd w:val="clear" w:color="auto" w:fill="E1DFDD"/>
    </w:rPr>
  </w:style>
  <w:style w:type="character" w:styleId="Fotnotsreferens">
    <w:name w:val="footnote reference"/>
    <w:basedOn w:val="Standardstycketeckensnitt"/>
    <w:uiPriority w:val="5"/>
    <w:semiHidden/>
    <w:unhideWhenUsed/>
    <w:locked/>
    <w:rsid w:val="00250096"/>
    <w:rPr>
      <w:vertAlign w:val="superscript"/>
    </w:rPr>
  </w:style>
  <w:style w:type="character" w:styleId="Radnummer">
    <w:name w:val="line number"/>
    <w:basedOn w:val="Standardstycketeckensnitt"/>
    <w:uiPriority w:val="99"/>
    <w:semiHidden/>
    <w:unhideWhenUsed/>
    <w:rsid w:val="00542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256259423A4876A79C7AD78244E451"/>
        <w:category>
          <w:name w:val="Allmänt"/>
          <w:gallery w:val="placeholder"/>
        </w:category>
        <w:types>
          <w:type w:val="bbPlcHdr"/>
        </w:types>
        <w:behaviors>
          <w:behavior w:val="content"/>
        </w:behaviors>
        <w:guid w:val="{3EE6E199-BB85-44B9-A648-3140526C326E}"/>
      </w:docPartPr>
      <w:docPartBody>
        <w:p w:rsidR="00834812" w:rsidRDefault="001C0247">
          <w:pPr>
            <w:pStyle w:val="9D256259423A4876A79C7AD78244E451"/>
          </w:pPr>
          <w:r w:rsidRPr="005A0A93">
            <w:rPr>
              <w:rStyle w:val="Platshllartext"/>
            </w:rPr>
            <w:t>Förslag till riksdagsbeslut</w:t>
          </w:r>
        </w:p>
      </w:docPartBody>
    </w:docPart>
    <w:docPart>
      <w:docPartPr>
        <w:name w:val="3F1B026AF5914486AB70B2D4CD586FBD"/>
        <w:category>
          <w:name w:val="Allmänt"/>
          <w:gallery w:val="placeholder"/>
        </w:category>
        <w:types>
          <w:type w:val="bbPlcHdr"/>
        </w:types>
        <w:behaviors>
          <w:behavior w:val="content"/>
        </w:behaviors>
        <w:guid w:val="{FD5BFC31-138E-418D-AED9-6E976003C4ED}"/>
      </w:docPartPr>
      <w:docPartBody>
        <w:p w:rsidR="00834812" w:rsidRDefault="001C0247">
          <w:pPr>
            <w:pStyle w:val="3F1B026AF5914486AB70B2D4CD586FBD"/>
          </w:pPr>
          <w:r w:rsidRPr="005A0A93">
            <w:rPr>
              <w:rStyle w:val="Platshllartext"/>
            </w:rPr>
            <w:t>Motivering</w:t>
          </w:r>
        </w:p>
      </w:docPartBody>
    </w:docPart>
    <w:docPart>
      <w:docPartPr>
        <w:name w:val="7D4C9C9E00344B7091B1C312AC7EF15F"/>
        <w:category>
          <w:name w:val="Allmänt"/>
          <w:gallery w:val="placeholder"/>
        </w:category>
        <w:types>
          <w:type w:val="bbPlcHdr"/>
        </w:types>
        <w:behaviors>
          <w:behavior w:val="content"/>
        </w:behaviors>
        <w:guid w:val="{87C3FE1D-EF80-4086-99E4-2BF6373580A0}"/>
      </w:docPartPr>
      <w:docPartBody>
        <w:p w:rsidR="00834812" w:rsidRDefault="001C0247">
          <w:pPr>
            <w:pStyle w:val="7D4C9C9E00344B7091B1C312AC7EF15F"/>
          </w:pPr>
          <w:r>
            <w:rPr>
              <w:rStyle w:val="Platshllartext"/>
            </w:rPr>
            <w:t xml:space="preserve"> </w:t>
          </w:r>
        </w:p>
      </w:docPartBody>
    </w:docPart>
    <w:docPart>
      <w:docPartPr>
        <w:name w:val="08F3DBA2129A48E19691268C8E9D9BBB"/>
        <w:category>
          <w:name w:val="Allmänt"/>
          <w:gallery w:val="placeholder"/>
        </w:category>
        <w:types>
          <w:type w:val="bbPlcHdr"/>
        </w:types>
        <w:behaviors>
          <w:behavior w:val="content"/>
        </w:behaviors>
        <w:guid w:val="{D9FECC98-E419-4AA7-BB3C-41C3D9F9DE3C}"/>
      </w:docPartPr>
      <w:docPartBody>
        <w:p w:rsidR="00834812" w:rsidRDefault="001C0247">
          <w:pPr>
            <w:pStyle w:val="08F3DBA2129A48E19691268C8E9D9BBB"/>
          </w:pPr>
          <w:r>
            <w:t xml:space="preserve"> </w:t>
          </w:r>
        </w:p>
      </w:docPartBody>
    </w:docPart>
    <w:docPart>
      <w:docPartPr>
        <w:name w:val="9142410FE1CB46CAAFCF4A3DBBAFD98E"/>
        <w:category>
          <w:name w:val="Allmänt"/>
          <w:gallery w:val="placeholder"/>
        </w:category>
        <w:types>
          <w:type w:val="bbPlcHdr"/>
        </w:types>
        <w:behaviors>
          <w:behavior w:val="content"/>
        </w:behaviors>
        <w:guid w:val="{453413B5-22D8-495D-8331-D3B7A78BBDB3}"/>
      </w:docPartPr>
      <w:docPartBody>
        <w:p w:rsidR="00E93860" w:rsidRDefault="00E93860"/>
      </w:docPartBody>
    </w:docPart>
    <w:docPart>
      <w:docPartPr>
        <w:name w:val="0AF6AA6E897E4E95B728F12FBA290045"/>
        <w:category>
          <w:name w:val="Allmänt"/>
          <w:gallery w:val="placeholder"/>
        </w:category>
        <w:types>
          <w:type w:val="bbPlcHdr"/>
        </w:types>
        <w:behaviors>
          <w:behavior w:val="content"/>
        </w:behaviors>
        <w:guid w:val="{B825010B-8AE7-4547-8D92-E076F466683F}"/>
      </w:docPartPr>
      <w:docPartBody>
        <w:p w:rsidR="00000000" w:rsidRDefault="00880EA5">
          <w:r>
            <w:t>:3329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247"/>
    <w:rsid w:val="001C0247"/>
    <w:rsid w:val="002D2DEB"/>
    <w:rsid w:val="002E3A0E"/>
    <w:rsid w:val="006B743D"/>
    <w:rsid w:val="00816753"/>
    <w:rsid w:val="00834812"/>
    <w:rsid w:val="00880EA5"/>
    <w:rsid w:val="00C43536"/>
    <w:rsid w:val="00E93860"/>
    <w:rsid w:val="00EF2A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256259423A4876A79C7AD78244E451">
    <w:name w:val="9D256259423A4876A79C7AD78244E451"/>
  </w:style>
  <w:style w:type="paragraph" w:customStyle="1" w:styleId="1269F6BB96684E178822241EE4D02AE6">
    <w:name w:val="1269F6BB96684E178822241EE4D02AE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D35F6D2698C4532A4D84E2E4440DA09">
    <w:name w:val="3D35F6D2698C4532A4D84E2E4440DA09"/>
  </w:style>
  <w:style w:type="paragraph" w:customStyle="1" w:styleId="3F1B026AF5914486AB70B2D4CD586FBD">
    <w:name w:val="3F1B026AF5914486AB70B2D4CD586FBD"/>
  </w:style>
  <w:style w:type="paragraph" w:customStyle="1" w:styleId="BFEC63F5F7A843D6B5431709D811CB34">
    <w:name w:val="BFEC63F5F7A843D6B5431709D811CB34"/>
  </w:style>
  <w:style w:type="paragraph" w:customStyle="1" w:styleId="B0631250CD1A4064AA657CBC6D1B1ABD">
    <w:name w:val="B0631250CD1A4064AA657CBC6D1B1ABD"/>
  </w:style>
  <w:style w:type="paragraph" w:customStyle="1" w:styleId="7D4C9C9E00344B7091B1C312AC7EF15F">
    <w:name w:val="7D4C9C9E00344B7091B1C312AC7EF15F"/>
  </w:style>
  <w:style w:type="paragraph" w:customStyle="1" w:styleId="08F3DBA2129A48E19691268C8E9D9BBB">
    <w:name w:val="08F3DBA2129A48E19691268C8E9D9B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349E74-F36A-4B0E-98E6-A21A9737C4A2}"/>
</file>

<file path=customXml/itemProps2.xml><?xml version="1.0" encoding="utf-8"?>
<ds:datastoreItem xmlns:ds="http://schemas.openxmlformats.org/officeDocument/2006/customXml" ds:itemID="{F02D6812-5921-4F2A-8D27-BC35FB026CE5}"/>
</file>

<file path=customXml/itemProps3.xml><?xml version="1.0" encoding="utf-8"?>
<ds:datastoreItem xmlns:ds="http://schemas.openxmlformats.org/officeDocument/2006/customXml" ds:itemID="{38930348-A4D5-4C8F-AF6A-21DF21C5423D}"/>
</file>

<file path=docProps/app.xml><?xml version="1.0" encoding="utf-8"?>
<Properties xmlns="http://schemas.openxmlformats.org/officeDocument/2006/extended-properties" xmlns:vt="http://schemas.openxmlformats.org/officeDocument/2006/docPropsVTypes">
  <Template>Normal</Template>
  <TotalTime>41</TotalTime>
  <Pages>5</Pages>
  <Words>1561</Words>
  <Characters>9850</Characters>
  <Application>Microsoft Office Word</Application>
  <DocSecurity>0</DocSecurity>
  <Lines>169</Lines>
  <Paragraphs>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M116 Virusforskning</vt:lpstr>
      <vt:lpstr>
      </vt:lpstr>
    </vt:vector>
  </TitlesOfParts>
  <Company>Sveriges riksdag</Company>
  <LinksUpToDate>false</LinksUpToDate>
  <CharactersWithSpaces>11356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