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6A4" w:rsidRPr="000931F1" w:rsidRDefault="007136A4" w:rsidP="00EC10CD">
      <w:pPr>
        <w:pStyle w:val="Hemstlrubrik"/>
      </w:pPr>
      <w:r w:rsidRPr="000931F1">
        <w:t>Förslag till riksdagsbeslut</w:t>
      </w:r>
    </w:p>
    <w:p w:rsidR="007136A4" w:rsidRPr="000931F1" w:rsidRDefault="007136A4" w:rsidP="007913E9">
      <w:pPr>
        <w:pStyle w:val="Hemstlatt"/>
      </w:pPr>
      <w:r w:rsidRPr="000931F1">
        <w:t>Riksdagen tillkännager för regeringen som sin mening vad som</w:t>
      </w:r>
      <w:r w:rsidR="007249BD" w:rsidRPr="000931F1">
        <w:t xml:space="preserve"> i moti</w:t>
      </w:r>
      <w:r w:rsidR="007249BD" w:rsidRPr="000931F1">
        <w:t>o</w:t>
      </w:r>
      <w:r w:rsidR="007249BD" w:rsidRPr="000931F1">
        <w:t xml:space="preserve">nen anförs om att överväga förändringar </w:t>
      </w:r>
      <w:r w:rsidRPr="000931F1">
        <w:t>av nivåerna i sjukförsäkringss</w:t>
      </w:r>
      <w:r w:rsidRPr="000931F1">
        <w:t>y</w:t>
      </w:r>
      <w:r w:rsidRPr="000931F1">
        <w:t>stemet i syfte att göra dem mer flexibla.</w:t>
      </w:r>
    </w:p>
    <w:p w:rsidR="00E84F25" w:rsidRPr="000931F1" w:rsidRDefault="007C6092" w:rsidP="00E22893">
      <w:pPr>
        <w:pStyle w:val="Rubrik1"/>
      </w:pPr>
      <w:r w:rsidRPr="000931F1">
        <w:t>Motivering</w:t>
      </w:r>
    </w:p>
    <w:p w:rsidR="007136A4" w:rsidRPr="000931F1" w:rsidRDefault="007136A4" w:rsidP="00B62BAC">
      <w:r w:rsidRPr="000931F1">
        <w:t>Fibromyalgi är en mjukdelsreumatisk sjukdom som i hög grad drabbar mä</w:t>
      </w:r>
      <w:r w:rsidRPr="000931F1">
        <w:t>n</w:t>
      </w:r>
      <w:r w:rsidRPr="000931F1">
        <w:t>niskor i arbetsför ålder. Nio av tio drabbade är kvinnor och forskningsresultat visar att framförallt unga kvinnor snabbt slås ut från arbetslivet om inga insa</w:t>
      </w:r>
      <w:r w:rsidRPr="000931F1">
        <w:t>t</w:t>
      </w:r>
      <w:r w:rsidRPr="000931F1">
        <w:t>ser görs. I Sverige är omkring 200 000 personer drabbade. Lägger man till andra kroniska smärttillstånd blir siffran långt högre. Förutom det enorma lidande som de sjuka utsätts för, är fibromyalgi och övriga mjukdelsreumati</w:t>
      </w:r>
      <w:r w:rsidRPr="000931F1">
        <w:t>s</w:t>
      </w:r>
      <w:r w:rsidRPr="000931F1">
        <w:t>ka sjukdomar extremt dyra för samhället. Enligt beräkningar är kostnaden 13 miljarder</w:t>
      </w:r>
      <w:r w:rsidR="00EC10CD" w:rsidRPr="000931F1">
        <w:t xml:space="preserve"> kronor</w:t>
      </w:r>
      <w:r w:rsidRPr="000931F1">
        <w:t xml:space="preserve"> om året. Större delen – 11 miljarder – är indirekta kostnader, orsakade av förtidspensionering</w:t>
      </w:r>
      <w:r w:rsidR="00B62BAC" w:rsidRPr="000931F1">
        <w:t xml:space="preserve">ar och långtidssjukskrivningar. </w:t>
      </w:r>
      <w:r w:rsidRPr="000931F1">
        <w:t>Flexibilitet i arbetstider och andra arbetsrelaterade förutsättningar är mycket viktiga för att de drabbade människorna skall kunna komma tillbaka till sitt arbete.</w:t>
      </w:r>
    </w:p>
    <w:p w:rsidR="00EC10CD" w:rsidRPr="000931F1" w:rsidRDefault="007136A4" w:rsidP="00B62BAC">
      <w:pPr>
        <w:pStyle w:val="Normaltindrag"/>
      </w:pPr>
      <w:r w:rsidRPr="000931F1">
        <w:t>Många sjukskrivna, inte bara fibromyalgiker, kan ha svårt att komma til</w:t>
      </w:r>
      <w:r w:rsidRPr="000931F1">
        <w:t>l</w:t>
      </w:r>
      <w:r w:rsidRPr="000931F1">
        <w:t>baka till sitt arbete fullt ut även om arbetsmarknaden är flexibel. Därför är det oc</w:t>
      </w:r>
      <w:r w:rsidRPr="000931F1">
        <w:t>k</w:t>
      </w:r>
      <w:r w:rsidRPr="000931F1">
        <w:t>så viktigt att möta kravet på en flexibel arbetsmarknad med en möjlighet ti</w:t>
      </w:r>
      <w:r w:rsidR="00B62BAC" w:rsidRPr="000931F1">
        <w:t xml:space="preserve">ll flexibel sjukskrivningsnivå. </w:t>
      </w:r>
      <w:r w:rsidRPr="000931F1">
        <w:t>Risken är annars att sjukskrivningen blir mer omfattande än den egentligen behöver bli.</w:t>
      </w:r>
      <w:r w:rsidR="00B62BAC" w:rsidRPr="000931F1">
        <w:t xml:space="preserve"> </w:t>
      </w:r>
      <w:r w:rsidRPr="000931F1">
        <w:t xml:space="preserve">Regeringen bör därför överväga </w:t>
      </w:r>
      <w:r w:rsidR="0020486F" w:rsidRPr="000931F1">
        <w:t xml:space="preserve">förändringar </w:t>
      </w:r>
      <w:r w:rsidRPr="000931F1">
        <w:t>av nivåerna i sjukförsäkringss</w:t>
      </w:r>
      <w:r w:rsidRPr="000931F1">
        <w:t>y</w:t>
      </w:r>
      <w:r w:rsidRPr="000931F1">
        <w:t>stemet i syfte att göra dem mer flexibla.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3AEA" w:rsidRPr="000931F1">
        <w:tblPrEx>
          <w:tblCellMar>
            <w:top w:w="0" w:type="dxa"/>
            <w:bottom w:w="0" w:type="dxa"/>
          </w:tblCellMar>
        </w:tblPrEx>
        <w:trPr>
          <w:cantSplit/>
        </w:trPr>
        <w:tc>
          <w:tcPr>
            <w:tcW w:w="3046" w:type="dxa"/>
          </w:tcPr>
          <w:p w:rsidR="00083AEA" w:rsidRPr="000931F1" w:rsidRDefault="00083AEA" w:rsidP="00083AEA">
            <w:pPr>
              <w:pStyle w:val="UnderskriftDatum"/>
              <w:spacing w:before="240"/>
            </w:pPr>
            <w:r w:rsidRPr="000931F1">
              <w:t>Stockholm den 5 oktober 2005</w:t>
            </w:r>
          </w:p>
        </w:tc>
        <w:tc>
          <w:tcPr>
            <w:tcW w:w="3047" w:type="dxa"/>
          </w:tcPr>
          <w:p w:rsidR="00083AEA" w:rsidRPr="000931F1" w:rsidRDefault="00083AEA" w:rsidP="00083AEA">
            <w:pPr>
              <w:pStyle w:val="Underskrifter"/>
              <w:spacing w:before="240"/>
            </w:pPr>
          </w:p>
        </w:tc>
      </w:tr>
      <w:tr w:rsidR="00083AEA" w:rsidRPr="000931F1">
        <w:tblPrEx>
          <w:tblCellMar>
            <w:top w:w="0" w:type="dxa"/>
            <w:bottom w:w="0" w:type="dxa"/>
          </w:tblCellMar>
        </w:tblPrEx>
        <w:trPr>
          <w:cantSplit/>
        </w:trPr>
        <w:tc>
          <w:tcPr>
            <w:tcW w:w="3046" w:type="dxa"/>
          </w:tcPr>
          <w:p w:rsidR="00083AEA" w:rsidRPr="000931F1" w:rsidRDefault="00083AEA" w:rsidP="00083AEA">
            <w:pPr>
              <w:pStyle w:val="Underskrifter"/>
            </w:pPr>
            <w:r w:rsidRPr="000931F1">
              <w:t>Helene Petersson (s)</w:t>
            </w:r>
          </w:p>
        </w:tc>
        <w:tc>
          <w:tcPr>
            <w:tcW w:w="3047" w:type="dxa"/>
          </w:tcPr>
          <w:p w:rsidR="00083AEA" w:rsidRPr="000931F1" w:rsidRDefault="00083AEA" w:rsidP="00083AEA">
            <w:pPr>
              <w:pStyle w:val="Underskrifter"/>
            </w:pPr>
          </w:p>
        </w:tc>
      </w:tr>
    </w:tbl>
    <w:p w:rsidR="007136A4" w:rsidRPr="000931F1" w:rsidRDefault="007136A4" w:rsidP="00083AEA">
      <w:pPr>
        <w:pStyle w:val="Normaltindrag"/>
      </w:pPr>
    </w:p>
    <w:sectPr w:rsidR="007136A4" w:rsidRPr="000931F1" w:rsidSect="00EC10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C70" w:rsidRPr="000931F1" w:rsidRDefault="00086C70">
      <w:r w:rsidRPr="000931F1">
        <w:separator/>
      </w:r>
    </w:p>
  </w:endnote>
  <w:endnote w:type="continuationSeparator" w:id="0">
    <w:p w:rsidR="00086C70" w:rsidRPr="000931F1" w:rsidRDefault="00086C70">
      <w:r w:rsidRPr="00093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B4A" w:rsidRPr="000931F1" w:rsidRDefault="000931F1" w:rsidP="00EC10CD">
    <w:pPr>
      <w:pStyle w:val="Sidfot"/>
    </w:pPr>
    <w:r w:rsidRPr="000931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23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CD" w:rsidRDefault="00EC10CD">
                          <w:pPr>
                            <w:pStyle w:val="NormalS5sidnrV"/>
                          </w:pPr>
                          <w:r>
                            <w:fldChar w:fldCharType="begin"/>
                          </w:r>
                          <w:r>
                            <w:instrText xml:space="preserve"> PAGE *\charformat</w:instrText>
                          </w:r>
                          <w:r>
                            <w:fldChar w:fldCharType="separate"/>
                          </w:r>
                          <w:r w:rsidR="00083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0CD" w:rsidRDefault="00EC10CD">
                    <w:pPr>
                      <w:pStyle w:val="NormalS5sidnrV"/>
                    </w:pPr>
                    <w:r>
                      <w:fldChar w:fldCharType="begin"/>
                    </w:r>
                    <w:r>
                      <w:instrText xml:space="preserve"> PAGE *\charformat</w:instrText>
                    </w:r>
                    <w:r>
                      <w:fldChar w:fldCharType="separate"/>
                    </w:r>
                    <w:r w:rsidR="00083AE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E7F" w:rsidRPr="000931F1" w:rsidRDefault="000931F1" w:rsidP="00EC10CD">
    <w:pPr>
      <w:pStyle w:val="Sidfot"/>
    </w:pPr>
    <w:r w:rsidRPr="000931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759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CD" w:rsidRDefault="00EC10CD">
                          <w:pPr>
                            <w:pStyle w:val="NormalS5sidnrH"/>
                            <w:ind w:right="0"/>
                          </w:pPr>
                          <w:r>
                            <w:fldChar w:fldCharType="begin"/>
                          </w:r>
                          <w:r>
                            <w:instrText xml:space="preserve"> PAGE *\charformat</w:instrText>
                          </w:r>
                          <w:r>
                            <w:fldChar w:fldCharType="separate"/>
                          </w:r>
                          <w:r w:rsidR="00083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0CD" w:rsidRDefault="00EC10CD">
                    <w:pPr>
                      <w:pStyle w:val="NormalS5sidnrH"/>
                      <w:ind w:right="0"/>
                    </w:pPr>
                    <w:r>
                      <w:fldChar w:fldCharType="begin"/>
                    </w:r>
                    <w:r>
                      <w:instrText xml:space="preserve"> PAGE *\charformat</w:instrText>
                    </w:r>
                    <w:r>
                      <w:fldChar w:fldCharType="separate"/>
                    </w:r>
                    <w:r w:rsidR="00083AE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E7F" w:rsidRPr="000931F1" w:rsidRDefault="000931F1" w:rsidP="00EC10CD">
    <w:pPr>
      <w:pStyle w:val="Sidfot"/>
    </w:pPr>
    <w:r w:rsidRPr="000931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73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CD" w:rsidRDefault="00EC10CD">
                          <w:pPr>
                            <w:pStyle w:val="NormalS5sidnrH"/>
                            <w:ind w:right="0"/>
                          </w:pPr>
                          <w:r>
                            <w:fldChar w:fldCharType="begin"/>
                          </w:r>
                          <w:r>
                            <w:instrText xml:space="preserve"> PAGE *\charformat</w:instrText>
                          </w:r>
                          <w:r>
                            <w:fldChar w:fldCharType="separate"/>
                          </w:r>
                          <w:r w:rsidR="00083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0CD" w:rsidRDefault="00EC10CD">
                    <w:pPr>
                      <w:pStyle w:val="NormalS5sidnrH"/>
                      <w:ind w:right="0"/>
                    </w:pPr>
                    <w:r>
                      <w:fldChar w:fldCharType="begin"/>
                    </w:r>
                    <w:r>
                      <w:instrText xml:space="preserve"> PAGE *\charformat</w:instrText>
                    </w:r>
                    <w:r>
                      <w:fldChar w:fldCharType="separate"/>
                    </w:r>
                    <w:r w:rsidR="00083AE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C70" w:rsidRPr="000931F1" w:rsidRDefault="00086C70">
      <w:r w:rsidRPr="000931F1">
        <w:separator/>
      </w:r>
    </w:p>
  </w:footnote>
  <w:footnote w:type="continuationSeparator" w:id="0">
    <w:p w:rsidR="00086C70" w:rsidRPr="000931F1" w:rsidRDefault="00086C70">
      <w:r w:rsidRPr="00093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B4A" w:rsidRPr="000931F1" w:rsidRDefault="000931F1" w:rsidP="00EC10CD">
    <w:pPr>
      <w:pStyle w:val="Sidhuvud"/>
    </w:pPr>
    <w:r w:rsidRPr="000931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47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CD" w:rsidRDefault="00EC10CD">
                          <w:pPr>
                            <w:pStyle w:val="KantRubrikS5V"/>
                          </w:pPr>
                          <w:r>
                            <w:fldChar w:fldCharType="begin"/>
                          </w:r>
                          <w:r>
                            <w:instrText xml:space="preserve"> DOCPROPERTY "YearUser" *\charformat </w:instrText>
                          </w:r>
                          <w:r>
                            <w:fldChar w:fldCharType="separate"/>
                          </w:r>
                          <w:r w:rsidR="00083AEA">
                            <w:t>2005/06</w:t>
                          </w:r>
                          <w:r>
                            <w:fldChar w:fldCharType="end"/>
                          </w:r>
                          <w:r>
                            <w:t>:</w:t>
                          </w:r>
                          <w:r>
                            <w:fldChar w:fldCharType="begin"/>
                          </w:r>
                          <w:r>
                            <w:instrText xml:space="preserve"> DOCPROPERTY "Motionsnummer" *\charformat </w:instrText>
                          </w:r>
                          <w:r>
                            <w:fldChar w:fldCharType="separate"/>
                          </w:r>
                          <w:r w:rsidR="00083AEA">
                            <w:t>Sf368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0CD" w:rsidRDefault="00EC10CD">
                    <w:pPr>
                      <w:pStyle w:val="KantRubrikS5V"/>
                    </w:pPr>
                    <w:r>
                      <w:fldChar w:fldCharType="begin"/>
                    </w:r>
                    <w:r>
                      <w:instrText xml:space="preserve"> DOCPROPERTY "YearUser" *\charformat </w:instrText>
                    </w:r>
                    <w:r>
                      <w:fldChar w:fldCharType="separate"/>
                    </w:r>
                    <w:r w:rsidR="00083AEA">
                      <w:t>2005/06</w:t>
                    </w:r>
                    <w:r>
                      <w:fldChar w:fldCharType="end"/>
                    </w:r>
                    <w:r>
                      <w:t>:</w:t>
                    </w:r>
                    <w:r>
                      <w:fldChar w:fldCharType="begin"/>
                    </w:r>
                    <w:r>
                      <w:instrText xml:space="preserve"> DOCPROPERTY "Motionsnummer" *\charformat </w:instrText>
                    </w:r>
                    <w:r>
                      <w:fldChar w:fldCharType="separate"/>
                    </w:r>
                    <w:r w:rsidR="00083AEA">
                      <w:t>Sf368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E7F" w:rsidRPr="000931F1" w:rsidRDefault="000931F1" w:rsidP="00EC10CD">
    <w:pPr>
      <w:pStyle w:val="Sidhuvud"/>
    </w:pPr>
    <w:r w:rsidRPr="000931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437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0CD" w:rsidRDefault="00EC10CD">
                          <w:pPr>
                            <w:pStyle w:val="KantRubrikS5H"/>
                            <w:ind w:right="0"/>
                          </w:pPr>
                          <w:r>
                            <w:fldChar w:fldCharType="begin"/>
                          </w:r>
                          <w:r>
                            <w:instrText xml:space="preserve"> DOCPROPERTY "YearUser" *\charformat </w:instrText>
                          </w:r>
                          <w:r>
                            <w:fldChar w:fldCharType="separate"/>
                          </w:r>
                          <w:r w:rsidR="00083AEA">
                            <w:t>2005/06</w:t>
                          </w:r>
                          <w:r>
                            <w:fldChar w:fldCharType="end"/>
                          </w:r>
                          <w:r>
                            <w:t>:</w:t>
                          </w:r>
                          <w:r>
                            <w:fldChar w:fldCharType="begin"/>
                          </w:r>
                          <w:r>
                            <w:instrText xml:space="preserve"> DOCPROPERTY "Motionsnummer" *\charformat </w:instrText>
                          </w:r>
                          <w:r>
                            <w:fldChar w:fldCharType="separate"/>
                          </w:r>
                          <w:r w:rsidR="00083AEA">
                            <w:t>Sf368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0CD" w:rsidRDefault="00EC10CD">
                    <w:pPr>
                      <w:pStyle w:val="KantRubrikS5H"/>
                      <w:ind w:right="0"/>
                    </w:pPr>
                    <w:r>
                      <w:fldChar w:fldCharType="begin"/>
                    </w:r>
                    <w:r>
                      <w:instrText xml:space="preserve"> DOCPROPERTY "YearUser" *\charformat </w:instrText>
                    </w:r>
                    <w:r>
                      <w:fldChar w:fldCharType="separate"/>
                    </w:r>
                    <w:r w:rsidR="00083AEA">
                      <w:t>2005/06</w:t>
                    </w:r>
                    <w:r>
                      <w:fldChar w:fldCharType="end"/>
                    </w:r>
                    <w:r>
                      <w:t>:</w:t>
                    </w:r>
                    <w:r>
                      <w:fldChar w:fldCharType="begin"/>
                    </w:r>
                    <w:r>
                      <w:instrText xml:space="preserve"> DOCPROPERTY "Motionsnummer" *\charformat </w:instrText>
                    </w:r>
                    <w:r>
                      <w:fldChar w:fldCharType="separate"/>
                    </w:r>
                    <w:r w:rsidR="00083AEA">
                      <w:t>Sf368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0CD" w:rsidRPr="000931F1" w:rsidRDefault="00EC10CD">
    <w:pPr>
      <w:pStyle w:val="FSHNormal"/>
      <w:tabs>
        <w:tab w:val="right" w:pos="5840"/>
      </w:tabs>
    </w:pPr>
    <w:r w:rsidRPr="000931F1">
      <w:br/>
    </w:r>
    <w:r w:rsidRPr="000931F1">
      <w:fldChar w:fldCharType="begin" w:fldLock="1"/>
    </w:r>
    <w:r w:rsidRPr="000931F1">
      <w:instrText xml:space="preserve"> DOCPROPERTY</w:instrText>
    </w:r>
    <w:r w:rsidRPr="000931F1">
      <w:rPr>
        <w:sz w:val="18"/>
      </w:rPr>
      <w:instrText xml:space="preserve"> "YearUser" *\charformat </w:instrText>
    </w:r>
    <w:r w:rsidRPr="000931F1">
      <w:fldChar w:fldCharType="separate"/>
    </w:r>
    <w:r w:rsidR="00083AEA" w:rsidRPr="000931F1">
      <w:t>2005/06</w:t>
    </w:r>
    <w:r w:rsidRPr="000931F1">
      <w:fldChar w:fldCharType="end"/>
    </w:r>
    <w:r w:rsidRPr="000931F1">
      <w:t xml:space="preserve"> </w:t>
    </w:r>
    <w:r w:rsidRPr="000931F1">
      <w:tab/>
      <w:t xml:space="preserve">mnr: </w:t>
    </w:r>
    <w:r w:rsidRPr="000931F1">
      <w:fldChar w:fldCharType="begin" w:fldLock="1"/>
    </w:r>
    <w:r w:rsidRPr="000931F1">
      <w:instrText xml:space="preserve"> DOCPROPERTY</w:instrText>
    </w:r>
    <w:r w:rsidRPr="000931F1">
      <w:rPr>
        <w:sz w:val="18"/>
      </w:rPr>
      <w:instrText xml:space="preserve"> "Motionsnummer" *\charformat </w:instrText>
    </w:r>
    <w:r w:rsidRPr="000931F1">
      <w:fldChar w:fldCharType="separate"/>
    </w:r>
    <w:r w:rsidR="00083AEA" w:rsidRPr="000931F1">
      <w:t>Sf368</w:t>
    </w:r>
    <w:r w:rsidRPr="000931F1">
      <w:fldChar w:fldCharType="end"/>
    </w:r>
    <w:r w:rsidRPr="000931F1">
      <w:br/>
    </w:r>
    <w:r w:rsidRPr="000931F1">
      <w:fldChar w:fldCharType="begin" w:fldLock="1"/>
    </w:r>
    <w:r w:rsidRPr="000931F1">
      <w:instrText xml:space="preserve"> DOCPROPERTY</w:instrText>
    </w:r>
    <w:r w:rsidRPr="000931F1">
      <w:rPr>
        <w:sz w:val="18"/>
      </w:rPr>
      <w:instrText xml:space="preserve"> "Samling" *\charformat </w:instrText>
    </w:r>
    <w:r w:rsidRPr="000931F1">
      <w:fldChar w:fldCharType="end"/>
    </w:r>
    <w:r w:rsidRPr="000931F1">
      <w:tab/>
      <w:t xml:space="preserve">pnr: </w:t>
    </w:r>
    <w:r w:rsidRPr="000931F1">
      <w:fldChar w:fldCharType="begin" w:fldLock="1"/>
    </w:r>
    <w:r w:rsidRPr="000931F1">
      <w:instrText xml:space="preserve"> DOCPROPERTY</w:instrText>
    </w:r>
    <w:r w:rsidRPr="000931F1">
      <w:rPr>
        <w:sz w:val="18"/>
      </w:rPr>
      <w:instrText xml:space="preserve"> "Partinummer" *\charformat </w:instrText>
    </w:r>
    <w:r w:rsidRPr="000931F1">
      <w:fldChar w:fldCharType="separate"/>
    </w:r>
    <w:r w:rsidR="00083AEA" w:rsidRPr="000931F1">
      <w:t>s11102</w:t>
    </w:r>
    <w:r w:rsidRPr="000931F1">
      <w:fldChar w:fldCharType="end"/>
    </w:r>
  </w:p>
  <w:p w:rsidR="00EC10CD" w:rsidRPr="000931F1" w:rsidRDefault="00EC10CD">
    <w:pPr>
      <w:pStyle w:val="FSHRub1"/>
    </w:pPr>
    <w:r w:rsidRPr="000931F1">
      <w:t>Motion till riksdagen</w:t>
    </w:r>
    <w:r w:rsidRPr="000931F1">
      <w:br/>
    </w:r>
    <w:r w:rsidRPr="000931F1">
      <w:fldChar w:fldCharType="begin" w:fldLock="1"/>
    </w:r>
    <w:r w:rsidRPr="000931F1">
      <w:instrText xml:space="preserve"> DOCPROPERTY "YearUser" *\charformat </w:instrText>
    </w:r>
    <w:r w:rsidRPr="000931F1">
      <w:fldChar w:fldCharType="separate"/>
    </w:r>
    <w:r w:rsidR="00083AEA" w:rsidRPr="000931F1">
      <w:t>2005/06</w:t>
    </w:r>
    <w:r w:rsidRPr="000931F1">
      <w:fldChar w:fldCharType="end"/>
    </w:r>
    <w:r w:rsidRPr="000931F1">
      <w:t>:</w:t>
    </w:r>
    <w:r w:rsidRPr="000931F1">
      <w:fldChar w:fldCharType="begin" w:fldLock="1"/>
    </w:r>
    <w:r w:rsidRPr="000931F1">
      <w:instrText xml:space="preserve"> DOCPROPERTY "Motionsnummer" *\charformat </w:instrText>
    </w:r>
    <w:r w:rsidRPr="000931F1">
      <w:fldChar w:fldCharType="separate"/>
    </w:r>
    <w:r w:rsidR="00083AEA" w:rsidRPr="000931F1">
      <w:t>Sf368</w:t>
    </w:r>
    <w:r w:rsidRPr="000931F1">
      <w:fldChar w:fldCharType="end"/>
    </w:r>
  </w:p>
  <w:p w:rsidR="00EC10CD" w:rsidRPr="000931F1" w:rsidRDefault="00EC10CD">
    <w:pPr>
      <w:pStyle w:val="FSHNormalS5"/>
    </w:pPr>
    <w:r w:rsidRPr="000931F1">
      <w:fldChar w:fldCharType="begin" w:fldLock="1"/>
    </w:r>
    <w:r w:rsidRPr="000931F1">
      <w:instrText xml:space="preserve"> DOCPROPERTY "MotionarText" *\charformat </w:instrText>
    </w:r>
    <w:r w:rsidRPr="000931F1">
      <w:fldChar w:fldCharType="separate"/>
    </w:r>
    <w:r w:rsidR="00083AEA" w:rsidRPr="000931F1">
      <w:t>av Helene Petersson (s)</w:t>
    </w:r>
    <w:r w:rsidRPr="000931F1">
      <w:fldChar w:fldCharType="end"/>
    </w:r>
    <w:r w:rsidRPr="000931F1">
      <w:br/>
    </w:r>
    <w:r w:rsidRPr="000931F1">
      <w:fldChar w:fldCharType="begin" w:fldLock="1"/>
    </w:r>
    <w:r w:rsidRPr="000931F1">
      <w:instrText xml:space="preserve"> DOCPROPERTY "SvarFrasKort" *\charformat </w:instrText>
    </w:r>
    <w:r w:rsidRPr="000931F1">
      <w:fldChar w:fldCharType="end"/>
    </w:r>
  </w:p>
  <w:p w:rsidR="00EC10CD" w:rsidRPr="000931F1" w:rsidRDefault="00EC10CD">
    <w:pPr>
      <w:pStyle w:val="FSHTitel"/>
    </w:pPr>
    <w:r w:rsidRPr="000931F1">
      <w:fldChar w:fldCharType="begin" w:fldLock="1"/>
    </w:r>
    <w:r w:rsidRPr="000931F1">
      <w:instrText xml:space="preserve"> DOCPROPERTY</w:instrText>
    </w:r>
    <w:r w:rsidRPr="000931F1">
      <w:rPr>
        <w:sz w:val="18"/>
      </w:rPr>
      <w:instrText xml:space="preserve"> "RubrikSvar" *\charformat </w:instrText>
    </w:r>
    <w:r w:rsidRPr="000931F1">
      <w:fldChar w:fldCharType="separate"/>
    </w:r>
    <w:r w:rsidR="00083AEA" w:rsidRPr="000931F1">
      <w:t>Flexibla sjukskrivningsnivåer</w:t>
    </w:r>
    <w:r w:rsidRPr="000931F1">
      <w:fldChar w:fldCharType="end"/>
    </w:r>
  </w:p>
  <w:p w:rsidR="00EC10CD" w:rsidRPr="000931F1" w:rsidRDefault="00EC10CD" w:rsidP="00EC10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9FC7DDC"/>
    <w:lvl w:ilvl="0" w:tplc="15AE37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3695449">
    <w:abstractNumId w:val="13"/>
  </w:num>
  <w:num w:numId="2" w16cid:durableId="1087534485">
    <w:abstractNumId w:val="10"/>
  </w:num>
  <w:num w:numId="3" w16cid:durableId="505245812">
    <w:abstractNumId w:val="11"/>
  </w:num>
  <w:num w:numId="4" w16cid:durableId="1952124811">
    <w:abstractNumId w:val="12"/>
  </w:num>
  <w:num w:numId="5" w16cid:durableId="2143038825">
    <w:abstractNumId w:val="8"/>
  </w:num>
  <w:num w:numId="6" w16cid:durableId="1425489279">
    <w:abstractNumId w:val="3"/>
  </w:num>
  <w:num w:numId="7" w16cid:durableId="1996956900">
    <w:abstractNumId w:val="2"/>
  </w:num>
  <w:num w:numId="8" w16cid:durableId="2080247427">
    <w:abstractNumId w:val="1"/>
  </w:num>
  <w:num w:numId="9" w16cid:durableId="1481507856">
    <w:abstractNumId w:val="0"/>
  </w:num>
  <w:num w:numId="10" w16cid:durableId="141238568">
    <w:abstractNumId w:val="9"/>
  </w:num>
  <w:num w:numId="11" w16cid:durableId="748815281">
    <w:abstractNumId w:val="7"/>
  </w:num>
  <w:num w:numId="12" w16cid:durableId="1376001372">
    <w:abstractNumId w:val="6"/>
  </w:num>
  <w:num w:numId="13" w16cid:durableId="452015694">
    <w:abstractNumId w:val="5"/>
  </w:num>
  <w:num w:numId="14" w16cid:durableId="264658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35627B"/>
    <w:rsid w:val="00064BC3"/>
    <w:rsid w:val="00066775"/>
    <w:rsid w:val="00072FB9"/>
    <w:rsid w:val="00083AEA"/>
    <w:rsid w:val="00086C70"/>
    <w:rsid w:val="000931F1"/>
    <w:rsid w:val="00100531"/>
    <w:rsid w:val="00201DFB"/>
    <w:rsid w:val="0020486F"/>
    <w:rsid w:val="00204A63"/>
    <w:rsid w:val="00212FF1"/>
    <w:rsid w:val="00230193"/>
    <w:rsid w:val="0025068A"/>
    <w:rsid w:val="002818D3"/>
    <w:rsid w:val="002D11A8"/>
    <w:rsid w:val="0035627B"/>
    <w:rsid w:val="003E2F7B"/>
    <w:rsid w:val="00420CAE"/>
    <w:rsid w:val="00445271"/>
    <w:rsid w:val="004A0504"/>
    <w:rsid w:val="004E38D9"/>
    <w:rsid w:val="007136A4"/>
    <w:rsid w:val="007249BD"/>
    <w:rsid w:val="00740D6D"/>
    <w:rsid w:val="007913E9"/>
    <w:rsid w:val="00794149"/>
    <w:rsid w:val="007B67A7"/>
    <w:rsid w:val="007C6092"/>
    <w:rsid w:val="008D0B4A"/>
    <w:rsid w:val="008D4E7F"/>
    <w:rsid w:val="00A053C6"/>
    <w:rsid w:val="00B13BF0"/>
    <w:rsid w:val="00B62BAC"/>
    <w:rsid w:val="00C1285C"/>
    <w:rsid w:val="00C27B7D"/>
    <w:rsid w:val="00CB048B"/>
    <w:rsid w:val="00D1174F"/>
    <w:rsid w:val="00DC6C70"/>
    <w:rsid w:val="00E22893"/>
    <w:rsid w:val="00E360DE"/>
    <w:rsid w:val="00E75D28"/>
    <w:rsid w:val="00E84F25"/>
    <w:rsid w:val="00EC10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BCD1F7-09D8-43EE-A595-8611F3DD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10CD"/>
    <w:pPr>
      <w:spacing w:after="250"/>
    </w:pPr>
  </w:style>
  <w:style w:type="paragraph" w:customStyle="1" w:styleId="Hemstlatt">
    <w:name w:val="Hemstl_att"/>
    <w:aliases w:val="HemstPunkt,HemstPunktFlera,HemställansPunkt,Förslagstext"/>
    <w:basedOn w:val="Normal"/>
    <w:next w:val="Normal"/>
    <w:rsid w:val="003E2F7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1359</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Sf368</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Sf368</dc:title>
  <dc:subject>Sf368</dc:subject>
  <dc:creator>Riksdagen</dc:creator>
  <cp:keywords>Riksdagen</cp:keywords>
  <dc:description/>
  <cp:lastModifiedBy>Lars Brink</cp:lastModifiedBy>
  <cp:revision>2</cp:revision>
  <cp:lastPrinted>2006-01-17T12:23:00Z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Flexibla sjukskrivningsnivåer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 sjukskrivningsnivåer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20052006000000000115000111020069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20052006000000000115000111020069</vt:lpwstr>
  </property>
  <property fmtid="{D5CDD505-2E9C-101B-9397-08002B2CF9AE}" pid="50" name="nummer">
    <vt:lpwstr>368</vt:lpwstr>
  </property>
  <property fmtid="{D5CDD505-2E9C-101B-9397-08002B2CF9AE}" pid="51" name="utskottsbeteckning">
    <vt:lpwstr>Sf</vt:lpwstr>
  </property>
</Properties>
</file>