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2434A" w:rsidRDefault="006E04A4">
      <w:pPr>
        <w:pStyle w:val="Dokumentbeteckning"/>
      </w:pPr>
      <w:r w:rsidRPr="0012434A">
        <w:fldChar w:fldCharType="begin" w:fldLock="1"/>
      </w:r>
      <w:r w:rsidRPr="0012434A">
        <w:instrText xml:space="preserve"> DOCPROPERTY "DocumentYear" </w:instrText>
      </w:r>
      <w:r w:rsidRPr="0012434A">
        <w:fldChar w:fldCharType="separate"/>
      </w:r>
      <w:r w:rsidR="00524573" w:rsidRPr="0012434A">
        <w:t>2008/09</w:t>
      </w:r>
      <w:r w:rsidRPr="0012434A">
        <w:fldChar w:fldCharType="end"/>
      </w:r>
      <w:r w:rsidRPr="0012434A">
        <w:t>:</w:t>
      </w:r>
      <w:r w:rsidRPr="0012434A">
        <w:fldChar w:fldCharType="begin" w:fldLock="1"/>
      </w:r>
      <w:r w:rsidRPr="0012434A">
        <w:instrText xml:space="preserve"> DOCPROPERTY "DocumentNumber" </w:instrText>
      </w:r>
      <w:r w:rsidRPr="0012434A">
        <w:fldChar w:fldCharType="separate"/>
      </w:r>
      <w:r w:rsidR="00524573" w:rsidRPr="0012434A">
        <w:t>32</w:t>
      </w:r>
      <w:r w:rsidRPr="0012434A">
        <w:fldChar w:fldCharType="end"/>
      </w:r>
    </w:p>
    <w:p w:rsidR="006E04A4" w:rsidRPr="0012434A" w:rsidRDefault="006E04A4">
      <w:pPr>
        <w:pStyle w:val="Datum"/>
        <w:outlineLvl w:val="0"/>
      </w:pPr>
      <w:r w:rsidRPr="0012434A">
        <w:fldChar w:fldCharType="begin" w:fldLock="1"/>
      </w:r>
      <w:r w:rsidRPr="0012434A">
        <w:instrText xml:space="preserve"> DOCPROPERTY "DocumentDate" </w:instrText>
      </w:r>
      <w:r w:rsidRPr="0012434A">
        <w:fldChar w:fldCharType="separate"/>
      </w:r>
      <w:r w:rsidR="00524573" w:rsidRPr="0012434A">
        <w:t>Torsdagen den 20 november 2008</w:t>
      </w:r>
      <w:r w:rsidRPr="0012434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24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2434A" w:rsidRDefault="00BD1C41">
            <w:pPr>
              <w:pStyle w:val="Plenum"/>
              <w:tabs>
                <w:tab w:val="clear" w:pos="1418"/>
              </w:tabs>
            </w:pPr>
            <w:r w:rsidRPr="0012434A">
              <w:t>Kl.</w:t>
            </w:r>
          </w:p>
        </w:tc>
        <w:tc>
          <w:tcPr>
            <w:tcW w:w="851" w:type="dxa"/>
          </w:tcPr>
          <w:p w:rsidR="006E04A4" w:rsidRPr="0012434A" w:rsidRDefault="00BD1C4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2434A">
              <w:t>12.00</w:t>
            </w:r>
          </w:p>
        </w:tc>
        <w:tc>
          <w:tcPr>
            <w:tcW w:w="397" w:type="dxa"/>
          </w:tcPr>
          <w:p w:rsidR="006E04A4" w:rsidRPr="0012434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2434A" w:rsidRDefault="00BD1C41">
            <w:pPr>
              <w:pStyle w:val="Plenum"/>
              <w:tabs>
                <w:tab w:val="clear" w:pos="1418"/>
              </w:tabs>
              <w:ind w:right="1"/>
            </w:pPr>
            <w:r w:rsidRPr="0012434A">
              <w:t>Votering</w:t>
            </w:r>
          </w:p>
        </w:tc>
      </w:tr>
      <w:tr w:rsidR="00BD1C41" w:rsidRPr="00124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ind w:right="1"/>
            </w:pPr>
            <w:r w:rsidRPr="0012434A">
              <w:t>Arbetsplenum</w:t>
            </w:r>
          </w:p>
        </w:tc>
      </w:tr>
      <w:tr w:rsidR="00BD1C41" w:rsidRPr="00124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jc w:val="right"/>
            </w:pPr>
            <w:r w:rsidRPr="0012434A">
              <w:t>14.00</w:t>
            </w:r>
          </w:p>
        </w:tc>
        <w:tc>
          <w:tcPr>
            <w:tcW w:w="397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ind w:right="1"/>
            </w:pPr>
            <w:r w:rsidRPr="0012434A">
              <w:t>Statsministerns frågestund</w:t>
            </w:r>
          </w:p>
        </w:tc>
      </w:tr>
      <w:tr w:rsidR="00BD1C41" w:rsidRPr="00124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D1C41" w:rsidRPr="0012434A" w:rsidRDefault="004A1B44">
            <w:pPr>
              <w:pStyle w:val="Plenum"/>
              <w:tabs>
                <w:tab w:val="clear" w:pos="1418"/>
              </w:tabs>
              <w:jc w:val="right"/>
            </w:pPr>
            <w:r w:rsidRPr="0012434A">
              <w:t>14.50</w:t>
            </w:r>
          </w:p>
        </w:tc>
        <w:tc>
          <w:tcPr>
            <w:tcW w:w="397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ind w:right="1"/>
            </w:pPr>
            <w:r w:rsidRPr="0012434A">
              <w:t>Återrapportering</w:t>
            </w:r>
          </w:p>
        </w:tc>
      </w:tr>
      <w:tr w:rsidR="00BD1C41" w:rsidRPr="00124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D1C41" w:rsidRPr="0012434A" w:rsidRDefault="00BD1C41">
            <w:pPr>
              <w:pStyle w:val="Plenum"/>
              <w:tabs>
                <w:tab w:val="clear" w:pos="1418"/>
              </w:tabs>
              <w:ind w:right="1"/>
            </w:pPr>
            <w:r w:rsidRPr="0012434A">
              <w:t>Votering</w:t>
            </w:r>
            <w:r w:rsidR="006B6EB7" w:rsidRPr="0012434A">
              <w:t xml:space="preserve"> efter debattens slut</w:t>
            </w:r>
          </w:p>
        </w:tc>
      </w:tr>
    </w:tbl>
    <w:p w:rsidR="006E04A4" w:rsidRPr="0012434A" w:rsidRDefault="006E04A4">
      <w:pPr>
        <w:pStyle w:val="StreckLngt"/>
      </w:pPr>
      <w:r w:rsidRPr="0012434A">
        <w:tab/>
      </w:r>
    </w:p>
    <w:p w:rsidR="00D45AE3" w:rsidRPr="0012434A" w:rsidRDefault="00D45AE3" w:rsidP="00D45AE3">
      <w:pPr>
        <w:pStyle w:val="Blankrad"/>
      </w:pPr>
      <w:r w:rsidRPr="0012434A">
        <w:t>     </w:t>
      </w:r>
    </w:p>
    <w:p w:rsidR="00DF1ACF" w:rsidRPr="0012434A" w:rsidRDefault="00DF1ACF" w:rsidP="00CF242C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HuvudrubrikFlisteNr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Ensam"/>
            </w:pPr>
            <w:r w:rsidRPr="0012434A">
              <w:t>Justering av protokoll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Protokollet från sammanträdet fredag den 14 november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HuvudrubrikFlisteNr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Ensam"/>
            </w:pPr>
            <w:r w:rsidRPr="0012434A">
              <w:t>Ärenden för avgörande kl. 12.00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  <w:r w:rsidRPr="0012434A">
              <w:t>Reservationer</w:t>
            </w: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Underrubrik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Underrubrik"/>
            </w:pPr>
            <w:bookmarkStart w:id="1" w:name="TypUnderrubrik"/>
            <w:bookmarkEnd w:id="1"/>
            <w:r w:rsidRPr="0012434A">
              <w:t>Tidigare slutdebatterade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Underrubrik"/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renderubrik"/>
            </w:pPr>
            <w:r w:rsidRPr="0012434A">
              <w:t>Finansutskottets betänkanden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renderubrik"/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2008/09:FiU11 Tilläggsbudget 2 för 2008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  <w:r w:rsidRPr="0012434A">
              <w:rPr>
                <w:spacing w:val="-4"/>
              </w:rPr>
              <w:t>2 res. (s,v,mp)</w:t>
            </w: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2008/09:FiU6 AP-fondernas verksamhet t.o.m. 2007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  <w:r w:rsidRPr="0012434A">
              <w:rPr>
                <w:spacing w:val="-4"/>
              </w:rPr>
              <w:t>3 res. (v,mp)</w:t>
            </w: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renderubrik"/>
            </w:pPr>
            <w:r w:rsidRPr="0012434A">
              <w:t>Försvarsutskottets betänkande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renderubrik"/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2008/09:FöU2 Insatser för att hantera omfattande elavbrott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  <w:r w:rsidRPr="0012434A">
              <w:rPr>
                <w:spacing w:val="-4"/>
              </w:rPr>
              <w:t>1 res. (s,v,mp)</w:t>
            </w: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renderubrik"/>
            </w:pPr>
            <w:r w:rsidRPr="0012434A">
              <w:t>Socialutskottets betänkanden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renderubrik"/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2008/09:SoU5 Valfrihetssystem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  <w:r w:rsidRPr="0012434A">
              <w:rPr>
                <w:spacing w:val="-4"/>
              </w:rPr>
              <w:t>1 res. (s,v,mp)</w:t>
            </w: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2008/09:SoU4 Ytterligare åtgärder för att genomföra EG-direktiv om mänskliga vävnader och celler m.m.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renderubrik"/>
            </w:pPr>
            <w:r w:rsidRPr="0012434A">
              <w:t>Justitieutskottets betänkande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renderubrik"/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2008/09:JuU6 Rådets beslut om inrättande av Europol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  <w:r w:rsidRPr="0012434A">
              <w:rPr>
                <w:spacing w:val="-4"/>
              </w:rPr>
              <w:t>1 res. (v,mp)</w:t>
            </w: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renderubrik"/>
            </w:pPr>
            <w:r w:rsidRPr="0012434A">
              <w:t>Näringsutskottets utlåtande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renderubrik"/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2008/09:NU9 Upphovsrätten i kunskapsekonomin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HuvudrubrikFlisteNr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Ensam"/>
            </w:pPr>
            <w:r w:rsidRPr="0012434A">
              <w:t>Berättelser från Valprövningsnämnden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Ewa Sundkvist (kd) som ny ledamot i riksdagen fr.o.m. den 1 januari 2009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 xml:space="preserve">Gunnel Wallin (c) som ny ledamot i riksdagen fr.o.m. den 1 februari 2009 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HuvudrubrikFlisteNr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Ensam"/>
            </w:pPr>
            <w:r w:rsidRPr="0012434A">
              <w:t>Avsägelser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Ewa Sundkvist (kd) som ledamot i riksdagen fr.o.m. den 1 januari 2009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Lars Lindén (kd) som ledamot i riksdagen fr.o.m. den 15 januari 2009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HuvudrubrikFlisteNr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Ensam"/>
            </w:pPr>
            <w:r w:rsidRPr="0012434A">
              <w:t>Meddelande om aktuell debatt om kvalitetskontrollen i privatdriven äldreomsorg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Fredagen den 28 november kl. 9.00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FlistaNrRubrik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Ensam"/>
            </w:pPr>
            <w:r w:rsidRPr="0012434A">
              <w:t>Meddelande om preliminär sammanträdesplan för kammaren våren 2009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>
      <w:pPr>
        <w:pStyle w:val="Blankrad"/>
      </w:pPr>
      <w:bookmarkStart w:id="2" w:name="Start"/>
      <w:bookmarkEnd w:id="2"/>
      <w:r w:rsidRPr="0012434A">
        <w:t>     </w:t>
      </w:r>
    </w:p>
    <w:p w:rsidR="004A1B44" w:rsidRPr="0012434A" w:rsidRDefault="004A1B44">
      <w:pPr>
        <w:pStyle w:val="Blankrad"/>
      </w:pPr>
      <w:r w:rsidRPr="0012434A">
        <w:t xml:space="preserve">    </w:t>
      </w:r>
    </w:p>
    <w:p w:rsidR="004A1B44" w:rsidRPr="0012434A" w:rsidRDefault="004A1B44">
      <w:pPr>
        <w:pStyle w:val="Blankrad"/>
      </w:pPr>
      <w:r w:rsidRPr="0012434A">
        <w:t xml:space="preserve">     </w:t>
      </w:r>
    </w:p>
    <w:p w:rsidR="004A1B44" w:rsidRPr="0012434A" w:rsidRDefault="004A1B44">
      <w:pPr>
        <w:pStyle w:val="Blankrad"/>
      </w:pPr>
      <w:r w:rsidRPr="0012434A">
        <w:t xml:space="preserve">     </w:t>
      </w:r>
    </w:p>
    <w:p w:rsidR="004A1B44" w:rsidRPr="0012434A" w:rsidRDefault="004A1B44">
      <w:pPr>
        <w:pStyle w:val="Blankrad"/>
      </w:pPr>
      <w:r w:rsidRPr="0012434A">
        <w:t xml:space="preserve">     </w:t>
      </w:r>
    </w:p>
    <w:p w:rsidR="00DF1ACF" w:rsidRPr="0012434A" w:rsidRDefault="00DF1ACF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HuvudrubrikFlisteNr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12434A">
              <w:t>Ärende för hänvisning till utskott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  <w:r w:rsidRPr="0012434A">
              <w:t>Förslag</w:t>
            </w: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renderubrik"/>
            </w:pPr>
            <w:r w:rsidRPr="0012434A">
              <w:t>Proposition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renderubrik"/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2008/09:70 Genomförande av tredje penningtvättsdirektivet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  <w:r w:rsidRPr="0012434A">
              <w:rPr>
                <w:spacing w:val="-4"/>
              </w:rPr>
              <w:t>JuU</w:t>
            </w: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HuvudrubrikFlisteNr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"/>
            </w:pPr>
            <w:bookmarkStart w:id="6" w:name="Start_Ärendenfördebattochavgörande"/>
            <w:bookmarkEnd w:id="6"/>
            <w:r w:rsidRPr="0012434A">
              <w:t>Ärende för debatt och avgörande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  <w:r w:rsidRPr="0012434A">
              <w:t>Reservationer</w:t>
            </w: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renderubrik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renderubrik"/>
            </w:pPr>
            <w:r w:rsidRPr="0012434A">
              <w:t>Utrikesutskottets betänkande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renderubrik"/>
              <w:rPr>
                <w:spacing w:val="-4"/>
              </w:rPr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>2008/09:UU8 Lissabonfördraget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  <w:r w:rsidRPr="0012434A">
              <w:rPr>
                <w:spacing w:val="-4"/>
              </w:rPr>
              <w:t>8 res. (s,v,mp)</w:t>
            </w: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rPr>
                <w:i/>
              </w:rPr>
            </w:pPr>
          </w:p>
          <w:p w:rsidR="00DF1ACF" w:rsidRPr="0012434A" w:rsidRDefault="00DF1ACF" w:rsidP="003B18C3">
            <w:pPr>
              <w:rPr>
                <w:i/>
              </w:rPr>
            </w:pPr>
            <w:r w:rsidRPr="0012434A">
              <w:rPr>
                <w:i/>
              </w:rPr>
              <w:t xml:space="preserve">I detta ärende har framställts yrkande enligt 2 kap. 12 § tredje stycket regeringsformen </w:t>
            </w:r>
          </w:p>
          <w:p w:rsidR="00DF1ACF" w:rsidRPr="0012434A" w:rsidRDefault="00DF1ACF" w:rsidP="003B18C3">
            <w:pPr>
              <w:rPr>
                <w:i/>
              </w:rPr>
            </w:pPr>
            <w:r w:rsidRPr="0012434A">
              <w:rPr>
                <w:i/>
              </w:rPr>
              <w:t>dels av Marianne Berg m.fl. (v) om att det i betänkandet framlagda förslaget om att godkänna Lissabonfördraget ska vila i minst tolv månader</w:t>
            </w:r>
          </w:p>
          <w:p w:rsidR="00DF1ACF" w:rsidRPr="0012434A" w:rsidRDefault="00DF1ACF" w:rsidP="003B18C3">
            <w:pPr>
              <w:rPr>
                <w:i/>
              </w:rPr>
            </w:pPr>
            <w:r w:rsidRPr="0012434A">
              <w:rPr>
                <w:i/>
              </w:rPr>
              <w:t>dels av Lars Ohly m.fl. (v) om att det i betänkandet framlagda förslaget om ändring i lagen (1994:1500) med anledning av Sveriges anslutning till EU ska vila i minst tolv månader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 xml:space="preserve">     </w:t>
      </w:r>
    </w:p>
    <w:p w:rsidR="00DF1ACF" w:rsidRPr="0012434A" w:rsidRDefault="00DF1ACF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FlistaNrRubrik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Ensam"/>
            </w:pPr>
            <w:r w:rsidRPr="0012434A">
              <w:t>Statsministerns frågestund kl. 14.00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>
      <w:pPr>
        <w:pStyle w:val="Blankrad"/>
      </w:pPr>
      <w:r w:rsidRPr="0012434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F1ACF" w:rsidRPr="0012434A" w:rsidTr="003B18C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F1ACF" w:rsidRPr="0012434A" w:rsidRDefault="00DF1ACF" w:rsidP="003B18C3">
            <w:pPr>
              <w:pStyle w:val="HuvudrubrikFlisteNr"/>
            </w:pPr>
          </w:p>
        </w:tc>
        <w:tc>
          <w:tcPr>
            <w:tcW w:w="6237" w:type="dxa"/>
          </w:tcPr>
          <w:p w:rsidR="00DF1ACF" w:rsidRPr="0012434A" w:rsidRDefault="00DF1ACF" w:rsidP="003B18C3">
            <w:pPr>
              <w:pStyle w:val="HuvudrubrikEnsam"/>
            </w:pPr>
            <w:r w:rsidRPr="0012434A">
              <w:t>Återrapportering från möte med EU:s stats- och regeringschefer kl. 14.50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pStyle w:val="HuvudrubrikKolumn3"/>
            </w:pPr>
          </w:p>
        </w:tc>
      </w:tr>
      <w:tr w:rsidR="00DF1ACF" w:rsidRPr="0012434A" w:rsidTr="003B18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F1ACF" w:rsidRPr="0012434A" w:rsidRDefault="00DF1ACF" w:rsidP="003B18C3">
            <w:pPr>
              <w:pStyle w:val="FlistaNrText"/>
            </w:pPr>
          </w:p>
        </w:tc>
        <w:tc>
          <w:tcPr>
            <w:tcW w:w="6237" w:type="dxa"/>
          </w:tcPr>
          <w:p w:rsidR="00DF1ACF" w:rsidRPr="0012434A" w:rsidRDefault="00DF1ACF" w:rsidP="003B18C3">
            <w:r w:rsidRPr="0012434A">
              <w:t xml:space="preserve">Statsminister Frederik Reinfeldt (m) återrapporterar från informellt möte mellan EU:s stats- och regeringschefer den 7 november med anledning av den internationella finanskrisen </w:t>
            </w:r>
          </w:p>
        </w:tc>
        <w:tc>
          <w:tcPr>
            <w:tcW w:w="2481" w:type="dxa"/>
          </w:tcPr>
          <w:p w:rsidR="00DF1ACF" w:rsidRPr="0012434A" w:rsidRDefault="00DF1ACF" w:rsidP="003B18C3">
            <w:pPr>
              <w:rPr>
                <w:spacing w:val="-4"/>
              </w:rPr>
            </w:pPr>
          </w:p>
        </w:tc>
      </w:tr>
    </w:tbl>
    <w:p w:rsidR="00DF1ACF" w:rsidRPr="0012434A" w:rsidRDefault="00DF1ACF" w:rsidP="00DF1ACF">
      <w:pPr>
        <w:pStyle w:val="Blankrad"/>
      </w:pPr>
      <w:r w:rsidRPr="0012434A">
        <w:t>     </w:t>
      </w:r>
    </w:p>
    <w:p w:rsidR="00DF1ACF" w:rsidRPr="0012434A" w:rsidRDefault="00DF1ACF" w:rsidP="00DF1ACF">
      <w:pPr>
        <w:pStyle w:val="Blankrad"/>
      </w:pPr>
      <w:r w:rsidRPr="0012434A">
        <w:t>     </w:t>
      </w:r>
    </w:p>
    <w:p w:rsidR="006E04A4" w:rsidRPr="0012434A" w:rsidRDefault="006E04A4">
      <w:pPr>
        <w:pStyle w:val="Blankrad"/>
      </w:pPr>
      <w:r w:rsidRPr="0012434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243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2434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2434A" w:rsidRDefault="006E04A4">
            <w:pPr>
              <w:pStyle w:val="StreckMitten"/>
            </w:pPr>
            <w:r w:rsidRPr="0012434A">
              <w:tab/>
            </w:r>
            <w:r w:rsidRPr="0012434A">
              <w:tab/>
            </w:r>
          </w:p>
        </w:tc>
      </w:tr>
    </w:tbl>
    <w:p w:rsidR="006E04A4" w:rsidRPr="0012434A" w:rsidRDefault="006E04A4" w:rsidP="00CE4300">
      <w:pPr>
        <w:pStyle w:val="Blankrad"/>
      </w:pPr>
    </w:p>
    <w:sectPr w:rsidR="006E04A4" w:rsidRPr="0012434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18C3" w:rsidRPr="0012434A" w:rsidRDefault="003B18C3">
      <w:r w:rsidRPr="0012434A">
        <w:separator/>
      </w:r>
    </w:p>
  </w:endnote>
  <w:endnote w:type="continuationSeparator" w:id="0">
    <w:p w:rsidR="003B18C3" w:rsidRPr="0012434A" w:rsidRDefault="003B18C3">
      <w:r w:rsidRPr="001243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C41" w:rsidRPr="0012434A" w:rsidRDefault="00BD1C41">
    <w:pPr>
      <w:pStyle w:val="Sidhuvud"/>
      <w:jc w:val="center"/>
    </w:pPr>
    <w:r w:rsidRPr="0012434A">
      <w:fldChar w:fldCharType="begin" w:fldLock="1"/>
    </w:r>
    <w:r w:rsidRPr="0012434A">
      <w:instrText xml:space="preserve"> PAGE </w:instrText>
    </w:r>
    <w:r w:rsidRPr="0012434A">
      <w:fldChar w:fldCharType="separate"/>
    </w:r>
    <w:r w:rsidR="00524573" w:rsidRPr="0012434A">
      <w:t>3</w:t>
    </w:r>
    <w:r w:rsidRPr="0012434A">
      <w:fldChar w:fldCharType="end"/>
    </w:r>
    <w:r w:rsidRPr="0012434A">
      <w:t xml:space="preserve"> (</w:t>
    </w:r>
    <w:r w:rsidRPr="0012434A">
      <w:fldChar w:fldCharType="begin" w:fldLock="1"/>
    </w:r>
    <w:r w:rsidRPr="0012434A">
      <w:instrText xml:space="preserve"> NUMPAGES </w:instrText>
    </w:r>
    <w:r w:rsidRPr="0012434A">
      <w:fldChar w:fldCharType="separate"/>
    </w:r>
    <w:r w:rsidR="00524573" w:rsidRPr="0012434A">
      <w:t>3</w:t>
    </w:r>
    <w:r w:rsidRPr="0012434A">
      <w:fldChar w:fldCharType="end"/>
    </w:r>
    <w:r w:rsidRPr="0012434A">
      <w:t>)</w:t>
    </w:r>
  </w:p>
  <w:p w:rsidR="00BD1C41" w:rsidRPr="0012434A" w:rsidRDefault="00BD1C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C41" w:rsidRPr="0012434A" w:rsidRDefault="00BD1C41">
    <w:pPr>
      <w:pStyle w:val="Sidhuvud"/>
      <w:jc w:val="center"/>
    </w:pPr>
    <w:r w:rsidRPr="0012434A">
      <w:fldChar w:fldCharType="begin" w:fldLock="1"/>
    </w:r>
    <w:r w:rsidRPr="0012434A">
      <w:instrText xml:space="preserve"> PAGE </w:instrText>
    </w:r>
    <w:r w:rsidRPr="0012434A">
      <w:fldChar w:fldCharType="separate"/>
    </w:r>
    <w:r w:rsidR="003B18C3" w:rsidRPr="0012434A">
      <w:t>1</w:t>
    </w:r>
    <w:r w:rsidRPr="0012434A">
      <w:fldChar w:fldCharType="end"/>
    </w:r>
    <w:r w:rsidRPr="0012434A">
      <w:t xml:space="preserve"> (</w:t>
    </w:r>
    <w:r w:rsidRPr="0012434A">
      <w:fldChar w:fldCharType="begin" w:fldLock="1"/>
    </w:r>
    <w:r w:rsidRPr="0012434A">
      <w:instrText xml:space="preserve"> NUMPAGES </w:instrText>
    </w:r>
    <w:r w:rsidRPr="0012434A">
      <w:fldChar w:fldCharType="separate"/>
    </w:r>
    <w:r w:rsidR="00524573" w:rsidRPr="0012434A">
      <w:t>3</w:t>
    </w:r>
    <w:r w:rsidRPr="0012434A">
      <w:fldChar w:fldCharType="end"/>
    </w:r>
    <w:r w:rsidRPr="0012434A">
      <w:t>)</w:t>
    </w:r>
  </w:p>
  <w:p w:rsidR="00BD1C41" w:rsidRPr="0012434A" w:rsidRDefault="00BD1C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18C3" w:rsidRPr="0012434A" w:rsidRDefault="003B18C3">
      <w:r w:rsidRPr="0012434A">
        <w:separator/>
      </w:r>
    </w:p>
  </w:footnote>
  <w:footnote w:type="continuationSeparator" w:id="0">
    <w:p w:rsidR="003B18C3" w:rsidRPr="0012434A" w:rsidRDefault="003B18C3">
      <w:r w:rsidRPr="001243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C41" w:rsidRPr="0012434A" w:rsidRDefault="00BD1C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C41" w:rsidRPr="0012434A" w:rsidRDefault="00BD1C41">
    <w:pPr>
      <w:pStyle w:val="Sidhuvud"/>
      <w:tabs>
        <w:tab w:val="clear" w:pos="4536"/>
      </w:tabs>
    </w:pPr>
    <w:r w:rsidRPr="0012434A">
      <w:fldChar w:fldCharType="begin" w:fldLock="1"/>
    </w:r>
    <w:r w:rsidRPr="0012434A">
      <w:instrText xml:space="preserve"> DOCPROPERTY "DocumentDate" </w:instrText>
    </w:r>
    <w:r w:rsidRPr="0012434A">
      <w:fldChar w:fldCharType="separate"/>
    </w:r>
    <w:r w:rsidR="00524573" w:rsidRPr="0012434A">
      <w:t>Torsdagen den 20 november 2008</w:t>
    </w:r>
    <w:r w:rsidRPr="0012434A">
      <w:fldChar w:fldCharType="end"/>
    </w:r>
    <w:r w:rsidRPr="0012434A">
      <w:tab/>
    </w:r>
  </w:p>
  <w:p w:rsidR="00BD1C41" w:rsidRPr="0012434A" w:rsidRDefault="00BD1C4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2434A">
      <w:rPr>
        <w:sz w:val="12"/>
      </w:rPr>
      <w:tab/>
    </w:r>
  </w:p>
  <w:p w:rsidR="00BD1C41" w:rsidRPr="0012434A" w:rsidRDefault="00BD1C41"/>
  <w:p w:rsidR="00BD1C41" w:rsidRPr="0012434A" w:rsidRDefault="00BD1C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C41" w:rsidRPr="0012434A" w:rsidRDefault="0012434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2434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1C41" w:rsidRPr="0012434A" w:rsidRDefault="00BD1C41">
    <w:pPr>
      <w:pStyle w:val="Dokumentrubrik"/>
      <w:spacing w:after="360"/>
    </w:pPr>
    <w:r w:rsidRPr="0012434A">
      <w:t>Föredragningslista</w:t>
    </w:r>
  </w:p>
  <w:p w:rsidR="00BD1C41" w:rsidRPr="0012434A" w:rsidRDefault="00BD1C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14786527">
    <w:abstractNumId w:val="5"/>
  </w:num>
  <w:num w:numId="2" w16cid:durableId="1431003643">
    <w:abstractNumId w:val="2"/>
  </w:num>
  <w:num w:numId="3" w16cid:durableId="805321252">
    <w:abstractNumId w:val="4"/>
  </w:num>
  <w:num w:numId="4" w16cid:durableId="784036333">
    <w:abstractNumId w:val="1"/>
  </w:num>
  <w:num w:numId="5" w16cid:durableId="1730349216">
    <w:abstractNumId w:val="0"/>
  </w:num>
  <w:num w:numId="6" w16cid:durableId="551189012">
    <w:abstractNumId w:val="3"/>
  </w:num>
  <w:num w:numId="7" w16cid:durableId="525871217">
    <w:abstractNumId w:val="3"/>
  </w:num>
  <w:num w:numId="8" w16cid:durableId="704138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6176"/>
    <w:rsid w:val="00000608"/>
    <w:rsid w:val="000017AE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0F380B"/>
    <w:rsid w:val="00102B56"/>
    <w:rsid w:val="00103C04"/>
    <w:rsid w:val="0012112E"/>
    <w:rsid w:val="0012434A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1CC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05CD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0AAB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18C3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06176"/>
    <w:rsid w:val="004100C9"/>
    <w:rsid w:val="004114F9"/>
    <w:rsid w:val="00411994"/>
    <w:rsid w:val="00415884"/>
    <w:rsid w:val="00426681"/>
    <w:rsid w:val="0045348A"/>
    <w:rsid w:val="004603CE"/>
    <w:rsid w:val="00481275"/>
    <w:rsid w:val="004A1B44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4573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0132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B65C5"/>
    <w:rsid w:val="006B6EB7"/>
    <w:rsid w:val="006C05D9"/>
    <w:rsid w:val="006C4107"/>
    <w:rsid w:val="006D0C2B"/>
    <w:rsid w:val="006D11F0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841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0692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14BA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A68A9"/>
    <w:rsid w:val="009B58A6"/>
    <w:rsid w:val="009E024F"/>
    <w:rsid w:val="009E29D2"/>
    <w:rsid w:val="009E2A19"/>
    <w:rsid w:val="009E5EFF"/>
    <w:rsid w:val="009F16CD"/>
    <w:rsid w:val="009F17AA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B021C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30EE"/>
    <w:rsid w:val="00B04D39"/>
    <w:rsid w:val="00B05CD9"/>
    <w:rsid w:val="00B0716D"/>
    <w:rsid w:val="00B11B39"/>
    <w:rsid w:val="00B15011"/>
    <w:rsid w:val="00B27DC3"/>
    <w:rsid w:val="00B4159D"/>
    <w:rsid w:val="00B503C7"/>
    <w:rsid w:val="00B52944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C41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0E85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19DC"/>
    <w:rsid w:val="00CD26A6"/>
    <w:rsid w:val="00CD2A19"/>
    <w:rsid w:val="00CD5D0A"/>
    <w:rsid w:val="00CE06E3"/>
    <w:rsid w:val="00CE2D82"/>
    <w:rsid w:val="00CE3479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0627"/>
    <w:rsid w:val="00DC1161"/>
    <w:rsid w:val="00DD564D"/>
    <w:rsid w:val="00DD656E"/>
    <w:rsid w:val="00DE1DA3"/>
    <w:rsid w:val="00DE550D"/>
    <w:rsid w:val="00DE65BE"/>
    <w:rsid w:val="00DF1ACF"/>
    <w:rsid w:val="00DF2A5A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2108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4CB7"/>
    <w:rsid w:val="00F27AE3"/>
    <w:rsid w:val="00F3158D"/>
    <w:rsid w:val="00F32AB0"/>
    <w:rsid w:val="00F5416E"/>
    <w:rsid w:val="00F6126D"/>
    <w:rsid w:val="00F63D49"/>
    <w:rsid w:val="00F65389"/>
    <w:rsid w:val="00F826CE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1013CE-8D2D-454F-BE9E-07A2D818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380</Words>
  <Characters>2381</Characters>
  <Application>Microsoft Office Word</Application>
  <DocSecurity>4</DocSecurity>
  <Lines>216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2008/09:32</vt:lpstr>
      <vt:lpstr>Torsdagen den 20 november 2008</vt:lpstr>
    </vt:vector>
  </TitlesOfParts>
  <Company>Riksdagen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2008-11-19T15:52:00Z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november 2008</vt:lpwstr>
  </property>
  <property fmtid="{D5CDD505-2E9C-101B-9397-08002B2CF9AE}" pid="3" name="DocumentNumber">
    <vt:lpwstr>32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2008-11-20</vt:lpwstr>
  </property>
</Properties>
</file>