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46E3C" w:rsidRDefault="006E04A4">
      <w:pPr>
        <w:pStyle w:val="Dokumentbeteckning"/>
      </w:pPr>
      <w:r w:rsidRPr="00246E3C">
        <w:fldChar w:fldCharType="begin" w:fldLock="1"/>
      </w:r>
      <w:r w:rsidRPr="00246E3C">
        <w:instrText xml:space="preserve"> DOCPROPERTY "DocumentYear" </w:instrText>
      </w:r>
      <w:r w:rsidRPr="00246E3C">
        <w:fldChar w:fldCharType="separate"/>
      </w:r>
      <w:r w:rsidR="00E808A6" w:rsidRPr="00246E3C">
        <w:t>2006/07</w:t>
      </w:r>
      <w:r w:rsidRPr="00246E3C">
        <w:fldChar w:fldCharType="end"/>
      </w:r>
      <w:r w:rsidRPr="00246E3C">
        <w:t>:</w:t>
      </w:r>
      <w:r w:rsidRPr="00246E3C">
        <w:fldChar w:fldCharType="begin" w:fldLock="1"/>
      </w:r>
      <w:r w:rsidRPr="00246E3C">
        <w:instrText xml:space="preserve"> DOCPROPERTY "DocumentNumber" </w:instrText>
      </w:r>
      <w:r w:rsidRPr="00246E3C">
        <w:fldChar w:fldCharType="separate"/>
      </w:r>
      <w:r w:rsidR="00E808A6" w:rsidRPr="00246E3C">
        <w:t>112</w:t>
      </w:r>
      <w:r w:rsidRPr="00246E3C">
        <w:fldChar w:fldCharType="end"/>
      </w:r>
    </w:p>
    <w:p w:rsidR="006E04A4" w:rsidRPr="00246E3C" w:rsidRDefault="006E04A4">
      <w:pPr>
        <w:pStyle w:val="Datum"/>
        <w:outlineLvl w:val="0"/>
      </w:pPr>
      <w:r w:rsidRPr="00246E3C">
        <w:fldChar w:fldCharType="begin" w:fldLock="1"/>
      </w:r>
      <w:r w:rsidRPr="00246E3C">
        <w:instrText xml:space="preserve"> DOCPROPERTY "DocumentDate" </w:instrText>
      </w:r>
      <w:r w:rsidRPr="00246E3C">
        <w:fldChar w:fldCharType="separate"/>
      </w:r>
      <w:r w:rsidR="00E808A6" w:rsidRPr="00246E3C">
        <w:t>Torsdagen den 24 maj 2007</w:t>
      </w:r>
      <w:r w:rsidRPr="00246E3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46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46E3C" w:rsidRDefault="009B1DC7">
            <w:pPr>
              <w:pStyle w:val="Plenum"/>
              <w:tabs>
                <w:tab w:val="clear" w:pos="1418"/>
              </w:tabs>
            </w:pPr>
            <w:r w:rsidRPr="00246E3C">
              <w:t>Kl.</w:t>
            </w:r>
          </w:p>
        </w:tc>
        <w:tc>
          <w:tcPr>
            <w:tcW w:w="851" w:type="dxa"/>
          </w:tcPr>
          <w:p w:rsidR="006E04A4" w:rsidRPr="00246E3C" w:rsidRDefault="009B1DC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46E3C">
              <w:t>12.00</w:t>
            </w:r>
          </w:p>
        </w:tc>
        <w:tc>
          <w:tcPr>
            <w:tcW w:w="397" w:type="dxa"/>
          </w:tcPr>
          <w:p w:rsidR="006E04A4" w:rsidRPr="00246E3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46E3C" w:rsidRDefault="009B1DC7">
            <w:pPr>
              <w:pStyle w:val="Plenum"/>
              <w:tabs>
                <w:tab w:val="clear" w:pos="1418"/>
              </w:tabs>
              <w:ind w:right="1"/>
            </w:pPr>
            <w:r w:rsidRPr="00246E3C">
              <w:t>Votering</w:t>
            </w:r>
          </w:p>
        </w:tc>
      </w:tr>
      <w:tr w:rsidR="009B1DC7" w:rsidRPr="00246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B1DC7" w:rsidRPr="00246E3C" w:rsidRDefault="009B1DC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B1DC7" w:rsidRPr="00246E3C" w:rsidRDefault="009B1DC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B1DC7" w:rsidRPr="00246E3C" w:rsidRDefault="009B1DC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B1DC7" w:rsidRPr="00246E3C" w:rsidRDefault="009B1DC7">
            <w:pPr>
              <w:pStyle w:val="Plenum"/>
              <w:tabs>
                <w:tab w:val="clear" w:pos="1418"/>
              </w:tabs>
              <w:ind w:right="1"/>
            </w:pPr>
            <w:r w:rsidRPr="00246E3C">
              <w:t>Arbetsplenum</w:t>
            </w:r>
          </w:p>
        </w:tc>
      </w:tr>
      <w:tr w:rsidR="009B1DC7" w:rsidRPr="00246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B1DC7" w:rsidRPr="00246E3C" w:rsidRDefault="009B1DC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B1DC7" w:rsidRPr="00246E3C" w:rsidRDefault="009B1DC7">
            <w:pPr>
              <w:pStyle w:val="Plenum"/>
              <w:tabs>
                <w:tab w:val="clear" w:pos="1418"/>
              </w:tabs>
              <w:jc w:val="right"/>
            </w:pPr>
            <w:r w:rsidRPr="00246E3C">
              <w:t>14.00</w:t>
            </w:r>
          </w:p>
        </w:tc>
        <w:tc>
          <w:tcPr>
            <w:tcW w:w="397" w:type="dxa"/>
          </w:tcPr>
          <w:p w:rsidR="009B1DC7" w:rsidRPr="00246E3C" w:rsidRDefault="009B1DC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B1DC7" w:rsidRPr="00246E3C" w:rsidRDefault="009B1DC7">
            <w:pPr>
              <w:pStyle w:val="Plenum"/>
              <w:tabs>
                <w:tab w:val="clear" w:pos="1418"/>
              </w:tabs>
              <w:ind w:right="1"/>
            </w:pPr>
            <w:r w:rsidRPr="00246E3C">
              <w:t>Statsministerns frågestund</w:t>
            </w:r>
          </w:p>
        </w:tc>
      </w:tr>
      <w:tr w:rsidR="009B1DC7" w:rsidRPr="00246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B1DC7" w:rsidRPr="00246E3C" w:rsidRDefault="009B1DC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B1DC7" w:rsidRPr="00246E3C" w:rsidRDefault="009B1DC7">
            <w:pPr>
              <w:pStyle w:val="Plenum"/>
              <w:tabs>
                <w:tab w:val="clear" w:pos="1418"/>
              </w:tabs>
              <w:jc w:val="right"/>
            </w:pPr>
            <w:r w:rsidRPr="00246E3C">
              <w:t>17.00</w:t>
            </w:r>
          </w:p>
        </w:tc>
        <w:tc>
          <w:tcPr>
            <w:tcW w:w="397" w:type="dxa"/>
          </w:tcPr>
          <w:p w:rsidR="009B1DC7" w:rsidRPr="00246E3C" w:rsidRDefault="009B1DC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B1DC7" w:rsidRPr="00246E3C" w:rsidRDefault="009B1DC7">
            <w:pPr>
              <w:pStyle w:val="Plenum"/>
              <w:tabs>
                <w:tab w:val="clear" w:pos="1418"/>
              </w:tabs>
              <w:ind w:right="1"/>
            </w:pPr>
            <w:r w:rsidRPr="00246E3C">
              <w:t>Votering</w:t>
            </w:r>
          </w:p>
        </w:tc>
      </w:tr>
    </w:tbl>
    <w:p w:rsidR="006E04A4" w:rsidRPr="00246E3C" w:rsidRDefault="006E04A4">
      <w:pPr>
        <w:pStyle w:val="StreckLngt"/>
      </w:pPr>
      <w:r w:rsidRPr="00246E3C">
        <w:tab/>
      </w:r>
    </w:p>
    <w:p w:rsidR="00D45AE3" w:rsidRPr="00246E3C" w:rsidRDefault="00D45AE3" w:rsidP="00D45AE3">
      <w:pPr>
        <w:pStyle w:val="Blankrad"/>
      </w:pPr>
      <w:r w:rsidRPr="00246E3C">
        <w:t>     </w:t>
      </w:r>
    </w:p>
    <w:p w:rsidR="00CF242C" w:rsidRPr="00246E3C" w:rsidRDefault="00CF242C" w:rsidP="00CF242C">
      <w:pPr>
        <w:pStyle w:val="Blankrad"/>
      </w:pPr>
      <w:r w:rsidRPr="00246E3C">
        <w:t>     </w:t>
      </w:r>
    </w:p>
    <w:p w:rsidR="006E04A4" w:rsidRPr="00246E3C" w:rsidRDefault="006E04A4">
      <w:pPr>
        <w:pStyle w:val="Blankrad"/>
      </w:pPr>
      <w:r w:rsidRPr="00246E3C">
        <w:t>     </w:t>
      </w:r>
    </w:p>
    <w:p w:rsidR="00A51FD8" w:rsidRPr="00246E3C" w:rsidRDefault="00A51FD8">
      <w:pPr>
        <w:pStyle w:val="Blankrad"/>
      </w:pPr>
      <w:r w:rsidRPr="00246E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FD8" w:rsidRPr="00246E3C" w:rsidTr="002E6DB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FD8" w:rsidRPr="00246E3C" w:rsidRDefault="00A51FD8" w:rsidP="002E6DB2">
            <w:pPr>
              <w:pStyle w:val="HuvudrubrikFlisteNr"/>
            </w:pPr>
          </w:p>
        </w:tc>
        <w:tc>
          <w:tcPr>
            <w:tcW w:w="6237" w:type="dxa"/>
          </w:tcPr>
          <w:p w:rsidR="00A51FD8" w:rsidRPr="00246E3C" w:rsidRDefault="00A51FD8" w:rsidP="002E6DB2">
            <w:pPr>
              <w:pStyle w:val="HuvudrubrikEnsam"/>
            </w:pPr>
            <w:bookmarkStart w:id="1" w:name="Start_FördröjdaInterpellationer"/>
            <w:bookmarkEnd w:id="1"/>
            <w:r w:rsidRPr="00246E3C">
              <w:t>Anmälan om fördröjda svar på interpellationer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pStyle w:val="HuvudrubrikKolumn3"/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2006/07:508 av Torbjörn Björlund (v)</w:t>
            </w:r>
          </w:p>
          <w:p w:rsidR="00A51FD8" w:rsidRPr="00246E3C" w:rsidRDefault="00A51FD8" w:rsidP="002E6DB2">
            <w:r w:rsidRPr="00246E3C">
              <w:t>Regeringens nedskärningar på Arbetsmiljöverket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2006/07:510 av Josefin Brink (v)</w:t>
            </w:r>
          </w:p>
          <w:p w:rsidR="00A51FD8" w:rsidRPr="00246E3C" w:rsidRDefault="00A51FD8" w:rsidP="002E6DB2">
            <w:r w:rsidRPr="00246E3C">
              <w:t>Situationen för deltidsarbetslösa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2006/07:543 av Egon Frid (v)</w:t>
            </w:r>
          </w:p>
          <w:p w:rsidR="00A51FD8" w:rsidRPr="00246E3C" w:rsidRDefault="00A51FD8" w:rsidP="002E6DB2">
            <w:r w:rsidRPr="00246E3C">
              <w:t>Sms-lån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</w:p>
        </w:tc>
      </w:tr>
    </w:tbl>
    <w:p w:rsidR="00A51FD8" w:rsidRPr="00246E3C" w:rsidRDefault="00A51FD8" w:rsidP="00A51FD8">
      <w:pPr>
        <w:pStyle w:val="Blankrad"/>
      </w:pPr>
      <w:r w:rsidRPr="00246E3C">
        <w:t>     </w:t>
      </w:r>
    </w:p>
    <w:p w:rsidR="00A51FD8" w:rsidRPr="00246E3C" w:rsidRDefault="00A51FD8" w:rsidP="00A51FD8">
      <w:pPr>
        <w:pStyle w:val="Blankrad"/>
      </w:pPr>
      <w:r w:rsidRPr="00246E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FD8" w:rsidRPr="00246E3C" w:rsidTr="002E6DB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FD8" w:rsidRPr="00246E3C" w:rsidRDefault="00A51FD8" w:rsidP="002E6DB2">
            <w:pPr>
              <w:pStyle w:val="HuvudrubrikFlisteNr"/>
            </w:pPr>
          </w:p>
        </w:tc>
        <w:tc>
          <w:tcPr>
            <w:tcW w:w="6237" w:type="dxa"/>
          </w:tcPr>
          <w:p w:rsidR="00A51FD8" w:rsidRPr="00246E3C" w:rsidRDefault="00A51FD8" w:rsidP="002E6DB2">
            <w:pPr>
              <w:pStyle w:val="HuvudrubrikEnsam"/>
            </w:pPr>
            <w:bookmarkStart w:id="2" w:name="TypRubrik"/>
            <w:bookmarkEnd w:id="2"/>
            <w:r w:rsidRPr="00246E3C">
              <w:t xml:space="preserve">Ärenden för avgörande 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pStyle w:val="HuvudrubrikKolumn3"/>
            </w:pPr>
            <w:r w:rsidRPr="00246E3C">
              <w:t>Reservationer</w:t>
            </w: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Underrubrik"/>
            </w:pPr>
          </w:p>
        </w:tc>
        <w:tc>
          <w:tcPr>
            <w:tcW w:w="6237" w:type="dxa"/>
          </w:tcPr>
          <w:p w:rsidR="00A51FD8" w:rsidRPr="00246E3C" w:rsidRDefault="00A51FD8" w:rsidP="002E6DB2">
            <w:pPr>
              <w:pStyle w:val="Underrubrik"/>
            </w:pPr>
            <w:bookmarkStart w:id="3" w:name="TypUnderrubrik"/>
            <w:bookmarkEnd w:id="3"/>
            <w:r w:rsidRPr="00246E3C">
              <w:t>Tidigare slutdebatterade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pStyle w:val="Underrubrik"/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DE2941">
            <w:pPr>
              <w:pStyle w:val="FlistaNrText"/>
              <w:numPr>
                <w:ilvl w:val="0"/>
                <w:numId w:val="0"/>
              </w:numPr>
            </w:pPr>
            <w:bookmarkStart w:id="4" w:name="StartText"/>
            <w:bookmarkEnd w:id="4"/>
          </w:p>
        </w:tc>
        <w:tc>
          <w:tcPr>
            <w:tcW w:w="6237" w:type="dxa"/>
          </w:tcPr>
          <w:p w:rsidR="00A51FD8" w:rsidRPr="00246E3C" w:rsidRDefault="00A51FD8" w:rsidP="002E6DB2">
            <w:pPr>
              <w:pStyle w:val="renderubrik"/>
            </w:pPr>
            <w:r w:rsidRPr="00246E3C">
              <w:t>Utrikesutskottets betänkande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pStyle w:val="renderubrik"/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2006/07:UU12 Strategisk exportkontroll 2006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  <w:r w:rsidRPr="00246E3C">
              <w:rPr>
                <w:spacing w:val="-4"/>
              </w:rPr>
              <w:t>12 res. (v,mp)</w:t>
            </w: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51FD8" w:rsidRPr="00246E3C" w:rsidRDefault="00A51FD8" w:rsidP="002E6DB2">
            <w:pPr>
              <w:pStyle w:val="renderubrik"/>
            </w:pPr>
            <w:r w:rsidRPr="00246E3C">
              <w:t>Försvarsutskottets betänkanden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pStyle w:val="renderubrik"/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2006/07:FöU7 Justering av Studsviksavgiften m.m.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2006/07:FöU8 Lagen om elektromagnetisk kompatibilitet och det nya EMC-direktivet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</w:p>
        </w:tc>
      </w:tr>
    </w:tbl>
    <w:p w:rsidR="00A51FD8" w:rsidRPr="00246E3C" w:rsidRDefault="00A51FD8" w:rsidP="00A51FD8">
      <w:pPr>
        <w:pStyle w:val="Blankrad"/>
      </w:pPr>
      <w:r w:rsidRPr="00246E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FD8" w:rsidRPr="00246E3C" w:rsidTr="002E6DB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FD8" w:rsidRPr="00246E3C" w:rsidRDefault="00A51FD8" w:rsidP="002E6DB2">
            <w:pPr>
              <w:pStyle w:val="HuvudrubrikFlisteNr"/>
            </w:pPr>
          </w:p>
        </w:tc>
        <w:tc>
          <w:tcPr>
            <w:tcW w:w="6237" w:type="dxa"/>
          </w:tcPr>
          <w:p w:rsidR="00A51FD8" w:rsidRPr="00246E3C" w:rsidRDefault="00A51FD8" w:rsidP="002E6DB2">
            <w:pPr>
              <w:pStyle w:val="Huvudrubrik"/>
            </w:pPr>
            <w:bookmarkStart w:id="5" w:name="Start_Ärendenfördebattochavgörande"/>
            <w:bookmarkEnd w:id="5"/>
            <w:r w:rsidRPr="00246E3C">
              <w:t>Ärenden för debatt och avgörande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pStyle w:val="HuvudrubrikKolumn3"/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renderubrik"/>
            </w:pPr>
          </w:p>
        </w:tc>
        <w:tc>
          <w:tcPr>
            <w:tcW w:w="6237" w:type="dxa"/>
          </w:tcPr>
          <w:p w:rsidR="00A51FD8" w:rsidRPr="00246E3C" w:rsidRDefault="00A51FD8" w:rsidP="002E6DB2">
            <w:pPr>
              <w:pStyle w:val="renderubrik"/>
            </w:pPr>
            <w:r w:rsidRPr="00246E3C">
              <w:t>Konstitutionsutskottets betänkanden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pStyle w:val="renderubrik"/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2006/07:KU18 Elektronisk underrättelse i vissa ärenden om utgivningsbevis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2006/07:KU19 Riksrevisionens styrelses redogörelse angående bidrag som regeringen och Regeringskansliet fördelar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2006/07:KU21 Fastställande av löner för riksdagens ombudsmän, m.m.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renderubrik"/>
            </w:pPr>
          </w:p>
        </w:tc>
        <w:tc>
          <w:tcPr>
            <w:tcW w:w="6237" w:type="dxa"/>
          </w:tcPr>
          <w:p w:rsidR="00A51FD8" w:rsidRPr="00246E3C" w:rsidRDefault="00A51FD8" w:rsidP="002E6DB2">
            <w:pPr>
              <w:pStyle w:val="renderubrik"/>
            </w:pPr>
            <w:r w:rsidRPr="00246E3C">
              <w:t>Trafikutskottets betänkanden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pStyle w:val="renderubrik"/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2006/07:TU15 Nya hastighetsgränser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  <w:r w:rsidRPr="00246E3C">
              <w:rPr>
                <w:spacing w:val="-4"/>
              </w:rPr>
              <w:t>2 res. (s,v,mp)</w:t>
            </w: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2006/07:TU12 Järnvägspolitik och andra järnvägspaketet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  <w:r w:rsidRPr="00246E3C">
              <w:rPr>
                <w:spacing w:val="-4"/>
              </w:rPr>
              <w:t>4 res. (s,v,mp)</w:t>
            </w: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51FD8" w:rsidRPr="00246E3C" w:rsidRDefault="00A51FD8" w:rsidP="002E6DB2">
            <w:pPr>
              <w:pStyle w:val="renderubrik"/>
            </w:pPr>
            <w:r w:rsidRPr="00246E3C">
              <w:t>Trafikutskottets utlåtande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2006/07:TU14 En framtida havspolitik för EU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renderubrik"/>
            </w:pPr>
          </w:p>
        </w:tc>
        <w:tc>
          <w:tcPr>
            <w:tcW w:w="6237" w:type="dxa"/>
          </w:tcPr>
          <w:p w:rsidR="00A51FD8" w:rsidRPr="00246E3C" w:rsidRDefault="00A51FD8" w:rsidP="002E6DB2">
            <w:pPr>
              <w:pStyle w:val="renderubrik"/>
            </w:pPr>
            <w:r w:rsidRPr="00246E3C">
              <w:t>Näringsutskottets betänkanden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pStyle w:val="renderubrik"/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2006/07:NU11 Vissa energipolitiska frågor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  <w:r w:rsidRPr="00246E3C">
              <w:rPr>
                <w:spacing w:val="-4"/>
              </w:rPr>
              <w:t>15 res. (s,v,mp)</w:t>
            </w: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>2006/07:NU14 Vissa konkurrenspolitiska frågor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  <w:r w:rsidRPr="00246E3C">
              <w:rPr>
                <w:spacing w:val="-4"/>
              </w:rPr>
              <w:t>2 res. (s,v)</w:t>
            </w: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renderubrik"/>
            </w:pPr>
          </w:p>
        </w:tc>
        <w:tc>
          <w:tcPr>
            <w:tcW w:w="6237" w:type="dxa"/>
          </w:tcPr>
          <w:p w:rsidR="00A51FD8" w:rsidRPr="00246E3C" w:rsidRDefault="00A51FD8" w:rsidP="002E6DB2">
            <w:pPr>
              <w:pStyle w:val="renderubrik"/>
            </w:pPr>
            <w:r w:rsidRPr="00246E3C">
              <w:t>Skatteutskottets betänkande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pStyle w:val="renderubrik"/>
              <w:rPr>
                <w:spacing w:val="-4"/>
              </w:rPr>
            </w:pPr>
          </w:p>
        </w:tc>
      </w:tr>
      <w:tr w:rsidR="00A51FD8" w:rsidRPr="00246E3C" w:rsidTr="002E6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FD8" w:rsidRPr="00246E3C" w:rsidRDefault="00A51FD8" w:rsidP="002E6DB2">
            <w:pPr>
              <w:pStyle w:val="FlistaNrText"/>
            </w:pPr>
          </w:p>
        </w:tc>
        <w:tc>
          <w:tcPr>
            <w:tcW w:w="6237" w:type="dxa"/>
          </w:tcPr>
          <w:p w:rsidR="00A51FD8" w:rsidRPr="00246E3C" w:rsidRDefault="00A51FD8" w:rsidP="002E6DB2">
            <w:r w:rsidRPr="00246E3C">
              <w:t xml:space="preserve">2006/07:SkU17 En fristående kronofogdemyndighet m.m. 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rPr>
                <w:spacing w:val="-4"/>
              </w:rPr>
            </w:pPr>
            <w:r w:rsidRPr="00246E3C">
              <w:rPr>
                <w:spacing w:val="-4"/>
              </w:rPr>
              <w:t>2 res. (s,v)</w:t>
            </w:r>
          </w:p>
        </w:tc>
      </w:tr>
    </w:tbl>
    <w:p w:rsidR="00A51FD8" w:rsidRPr="00246E3C" w:rsidRDefault="00A51FD8" w:rsidP="00A51FD8">
      <w:pPr>
        <w:pStyle w:val="Blankrad"/>
      </w:pPr>
      <w:r w:rsidRPr="00246E3C">
        <w:t>     </w:t>
      </w:r>
    </w:p>
    <w:p w:rsidR="00A51FD8" w:rsidRPr="00246E3C" w:rsidRDefault="00A51FD8" w:rsidP="00A51FD8">
      <w:pPr>
        <w:pStyle w:val="Blankrad"/>
      </w:pPr>
      <w:r w:rsidRPr="00246E3C">
        <w:t>     </w:t>
      </w:r>
    </w:p>
    <w:p w:rsidR="00A51FD8" w:rsidRPr="00246E3C" w:rsidRDefault="00A51FD8">
      <w:pPr>
        <w:pStyle w:val="Blankrad"/>
      </w:pPr>
      <w:r w:rsidRPr="00246E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FD8" w:rsidRPr="00246E3C" w:rsidTr="002E6DB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FD8" w:rsidRPr="00246E3C" w:rsidRDefault="00A51FD8" w:rsidP="002E6DB2">
            <w:pPr>
              <w:pStyle w:val="FlistaNrRubrik"/>
            </w:pPr>
          </w:p>
        </w:tc>
        <w:tc>
          <w:tcPr>
            <w:tcW w:w="6237" w:type="dxa"/>
          </w:tcPr>
          <w:p w:rsidR="00A51FD8" w:rsidRPr="00246E3C" w:rsidRDefault="00A51FD8" w:rsidP="002E6DB2">
            <w:pPr>
              <w:pStyle w:val="HuvudrubrikEnsam"/>
            </w:pPr>
            <w:r w:rsidRPr="00246E3C">
              <w:t>Statsministerns frågestund kl. 14.00</w:t>
            </w:r>
          </w:p>
        </w:tc>
        <w:tc>
          <w:tcPr>
            <w:tcW w:w="2481" w:type="dxa"/>
          </w:tcPr>
          <w:p w:rsidR="00A51FD8" w:rsidRPr="00246E3C" w:rsidRDefault="00A51FD8" w:rsidP="002E6DB2">
            <w:pPr>
              <w:pStyle w:val="HuvudrubrikKolumn3"/>
            </w:pPr>
          </w:p>
        </w:tc>
      </w:tr>
    </w:tbl>
    <w:p w:rsidR="00A51FD8" w:rsidRPr="00246E3C" w:rsidRDefault="00A51FD8" w:rsidP="00A51FD8">
      <w:pPr>
        <w:pStyle w:val="Blankrad"/>
      </w:pPr>
      <w:r w:rsidRPr="00246E3C">
        <w:t>     </w:t>
      </w:r>
    </w:p>
    <w:p w:rsidR="00A51FD8" w:rsidRPr="00246E3C" w:rsidRDefault="00A51FD8" w:rsidP="00A51FD8">
      <w:pPr>
        <w:pStyle w:val="Blankrad"/>
      </w:pPr>
      <w:r w:rsidRPr="00246E3C">
        <w:t xml:space="preserve">     </w:t>
      </w:r>
    </w:p>
    <w:p w:rsidR="006E04A4" w:rsidRPr="00246E3C" w:rsidRDefault="006E04A4">
      <w:pPr>
        <w:pStyle w:val="Blankrad"/>
      </w:pPr>
      <w:r w:rsidRPr="00246E3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46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46E3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46E3C" w:rsidRDefault="006E04A4">
            <w:pPr>
              <w:pStyle w:val="StreckMitten"/>
            </w:pPr>
            <w:r w:rsidRPr="00246E3C">
              <w:tab/>
            </w:r>
            <w:r w:rsidRPr="00246E3C">
              <w:tab/>
            </w:r>
          </w:p>
        </w:tc>
      </w:tr>
    </w:tbl>
    <w:p w:rsidR="006E04A4" w:rsidRPr="00246E3C" w:rsidRDefault="006E04A4"/>
    <w:sectPr w:rsidR="006E04A4" w:rsidRPr="00246E3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784" w:rsidRPr="00246E3C" w:rsidRDefault="00967784">
      <w:r w:rsidRPr="00246E3C">
        <w:separator/>
      </w:r>
    </w:p>
  </w:endnote>
  <w:endnote w:type="continuationSeparator" w:id="0">
    <w:p w:rsidR="00967784" w:rsidRPr="00246E3C" w:rsidRDefault="00967784">
      <w:r w:rsidRPr="00246E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DC7" w:rsidRPr="00246E3C" w:rsidRDefault="009B1DC7">
    <w:pPr>
      <w:pStyle w:val="Sidhuvud"/>
      <w:jc w:val="center"/>
    </w:pPr>
    <w:r w:rsidRPr="00246E3C">
      <w:fldChar w:fldCharType="begin" w:fldLock="1"/>
    </w:r>
    <w:r w:rsidRPr="00246E3C">
      <w:instrText xml:space="preserve"> PAGE </w:instrText>
    </w:r>
    <w:r w:rsidRPr="00246E3C">
      <w:fldChar w:fldCharType="separate"/>
    </w:r>
    <w:r w:rsidR="00E808A6" w:rsidRPr="00246E3C">
      <w:t>2</w:t>
    </w:r>
    <w:r w:rsidRPr="00246E3C">
      <w:fldChar w:fldCharType="end"/>
    </w:r>
    <w:r w:rsidRPr="00246E3C">
      <w:t>(</w:t>
    </w:r>
    <w:r w:rsidRPr="00246E3C">
      <w:fldChar w:fldCharType="begin" w:fldLock="1"/>
    </w:r>
    <w:r w:rsidRPr="00246E3C">
      <w:instrText xml:space="preserve"> NUMPAGES </w:instrText>
    </w:r>
    <w:r w:rsidRPr="00246E3C">
      <w:fldChar w:fldCharType="separate"/>
    </w:r>
    <w:r w:rsidR="00E808A6" w:rsidRPr="00246E3C">
      <w:t>2</w:t>
    </w:r>
    <w:r w:rsidRPr="00246E3C">
      <w:fldChar w:fldCharType="end"/>
    </w:r>
    <w:r w:rsidRPr="00246E3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DC7" w:rsidRPr="00246E3C" w:rsidRDefault="009B1DC7">
    <w:pPr>
      <w:pStyle w:val="Sidhuvud"/>
      <w:jc w:val="center"/>
    </w:pPr>
    <w:r w:rsidRPr="00246E3C">
      <w:fldChar w:fldCharType="begin" w:fldLock="1"/>
    </w:r>
    <w:r w:rsidRPr="00246E3C">
      <w:instrText xml:space="preserve"> PAGE </w:instrText>
    </w:r>
    <w:r w:rsidRPr="00246E3C">
      <w:fldChar w:fldCharType="separate"/>
    </w:r>
    <w:r w:rsidR="004B3418" w:rsidRPr="00246E3C">
      <w:t>1</w:t>
    </w:r>
    <w:r w:rsidRPr="00246E3C">
      <w:fldChar w:fldCharType="end"/>
    </w:r>
    <w:r w:rsidRPr="00246E3C">
      <w:t>(</w:t>
    </w:r>
    <w:r w:rsidRPr="00246E3C">
      <w:fldChar w:fldCharType="begin" w:fldLock="1"/>
    </w:r>
    <w:r w:rsidRPr="00246E3C">
      <w:instrText xml:space="preserve"> NUMPAGES </w:instrText>
    </w:r>
    <w:r w:rsidRPr="00246E3C">
      <w:fldChar w:fldCharType="separate"/>
    </w:r>
    <w:r w:rsidR="00E808A6" w:rsidRPr="00246E3C">
      <w:t>2</w:t>
    </w:r>
    <w:r w:rsidRPr="00246E3C">
      <w:fldChar w:fldCharType="end"/>
    </w:r>
    <w:r w:rsidRPr="00246E3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784" w:rsidRPr="00246E3C" w:rsidRDefault="00967784">
      <w:r w:rsidRPr="00246E3C">
        <w:separator/>
      </w:r>
    </w:p>
  </w:footnote>
  <w:footnote w:type="continuationSeparator" w:id="0">
    <w:p w:rsidR="00967784" w:rsidRPr="00246E3C" w:rsidRDefault="00967784">
      <w:r w:rsidRPr="00246E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DC7" w:rsidRPr="00246E3C" w:rsidRDefault="009B1DC7">
    <w:pPr>
      <w:pStyle w:val="Sidhuvud"/>
      <w:tabs>
        <w:tab w:val="clear" w:pos="4536"/>
      </w:tabs>
    </w:pPr>
    <w:r w:rsidRPr="00246E3C">
      <w:fldChar w:fldCharType="begin" w:fldLock="1"/>
    </w:r>
    <w:r w:rsidRPr="00246E3C">
      <w:instrText xml:space="preserve"> DOCPROPERTY "DocumentDate" </w:instrText>
    </w:r>
    <w:r w:rsidRPr="00246E3C">
      <w:fldChar w:fldCharType="separate"/>
    </w:r>
    <w:r w:rsidR="00E808A6" w:rsidRPr="00246E3C">
      <w:t>Torsdagen den 24 maj 2007</w:t>
    </w:r>
    <w:r w:rsidRPr="00246E3C">
      <w:fldChar w:fldCharType="end"/>
    </w:r>
    <w:r w:rsidRPr="00246E3C">
      <w:tab/>
    </w:r>
  </w:p>
  <w:p w:rsidR="009B1DC7" w:rsidRPr="00246E3C" w:rsidRDefault="009B1DC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46E3C">
      <w:rPr>
        <w:sz w:val="12"/>
      </w:rPr>
      <w:tab/>
    </w:r>
  </w:p>
  <w:p w:rsidR="009B1DC7" w:rsidRPr="00246E3C" w:rsidRDefault="009B1D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DC7" w:rsidRPr="00246E3C" w:rsidRDefault="00246E3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46E3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1DC7" w:rsidRPr="00246E3C" w:rsidRDefault="009B1DC7">
    <w:pPr>
      <w:pStyle w:val="Dokumentrubrik"/>
      <w:spacing w:after="360"/>
    </w:pPr>
    <w:r w:rsidRPr="00246E3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37333625">
    <w:abstractNumId w:val="5"/>
  </w:num>
  <w:num w:numId="2" w16cid:durableId="1018972933">
    <w:abstractNumId w:val="2"/>
  </w:num>
  <w:num w:numId="3" w16cid:durableId="870915385">
    <w:abstractNumId w:val="4"/>
  </w:num>
  <w:num w:numId="4" w16cid:durableId="1208183918">
    <w:abstractNumId w:val="1"/>
  </w:num>
  <w:num w:numId="5" w16cid:durableId="120809372">
    <w:abstractNumId w:val="0"/>
  </w:num>
  <w:num w:numId="6" w16cid:durableId="547374316">
    <w:abstractNumId w:val="3"/>
  </w:num>
  <w:num w:numId="7" w16cid:durableId="1459759159">
    <w:abstractNumId w:val="3"/>
  </w:num>
  <w:num w:numId="8" w16cid:durableId="136918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971F0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D14D7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46E3C"/>
    <w:rsid w:val="002760B5"/>
    <w:rsid w:val="002826A6"/>
    <w:rsid w:val="002A09ED"/>
    <w:rsid w:val="002A6592"/>
    <w:rsid w:val="002B3051"/>
    <w:rsid w:val="002C244C"/>
    <w:rsid w:val="002C2EDB"/>
    <w:rsid w:val="002E546B"/>
    <w:rsid w:val="002E6DB2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B3418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E28B1"/>
    <w:rsid w:val="005F1084"/>
    <w:rsid w:val="006018FB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E4E2F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67784"/>
    <w:rsid w:val="0097005E"/>
    <w:rsid w:val="0099091B"/>
    <w:rsid w:val="00993003"/>
    <w:rsid w:val="009936B7"/>
    <w:rsid w:val="009A4BE1"/>
    <w:rsid w:val="009B133F"/>
    <w:rsid w:val="009B1DC7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51FD8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AF73F4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2603"/>
    <w:rsid w:val="00CF5245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2941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08A6"/>
    <w:rsid w:val="00E85EB6"/>
    <w:rsid w:val="00E971F0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AF711-EDD9-4F50-996D-42CDF609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206</Words>
  <Characters>1548</Characters>
  <Application>Microsoft Office Word</Application>
  <DocSecurity>4</DocSecurity>
  <Lines>140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2006/07:112</vt:lpstr>
      <vt:lpstr>Torsdagen den 24 maj 2007</vt:lpstr>
    </vt:vector>
  </TitlesOfParts>
  <Company>Riksdagen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2007-05-23T14:13:00Z</cp:lastPrinted>
  <dcterms:created xsi:type="dcterms:W3CDTF">2025-12-17T03:29:00Z</dcterms:created>
  <dcterms:modified xsi:type="dcterms:W3CDTF">2025-12-17T03:29:00Z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24 maj 2007</vt:lpwstr>
  </property>
  <property fmtid="{D5CDD505-2E9C-101B-9397-08002B2CF9AE}" pid="3" name="DocumentNumber">
    <vt:lpwstr>112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2007-05-24</vt:lpwstr>
  </property>
</Properties>
</file>