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D39394D8DBA4DC19FD9F8E68602DA4C"/>
        </w:placeholder>
        <w:text/>
      </w:sdtPr>
      <w:sdtEndPr/>
      <w:sdtContent>
        <w:p w:rsidRPr="009B062B" w:rsidR="00AF30DD" w:rsidP="005832EA" w:rsidRDefault="00AF30DD" w14:paraId="33E61BEC" w14:textId="77777777">
          <w:pPr>
            <w:pStyle w:val="Rubrik1"/>
            <w:spacing w:after="300"/>
          </w:pPr>
          <w:r w:rsidRPr="009B062B">
            <w:t>Förslag till riksdagsbeslut</w:t>
          </w:r>
        </w:p>
      </w:sdtContent>
    </w:sdt>
    <w:sdt>
      <w:sdtPr>
        <w:alias w:val="Yrkande 1"/>
        <w:tag w:val="921ef2e7-2c78-4b0b-8e1d-2cf3d8a51e28"/>
        <w:id w:val="1464157310"/>
        <w:lock w:val="sdtLocked"/>
      </w:sdtPr>
      <w:sdtEndPr/>
      <w:sdtContent>
        <w:p w:rsidR="00FB7C3E" w:rsidRDefault="00EC0B8C" w14:paraId="33E61BED" w14:textId="77777777">
          <w:pPr>
            <w:pStyle w:val="Frslagstext"/>
            <w:numPr>
              <w:ilvl w:val="0"/>
              <w:numId w:val="0"/>
            </w:numPr>
          </w:pPr>
          <w:r>
            <w:t>Riksdagen ställer sig bakom det som anförs i motionen om att se över möjligheten att införa kontroller och kvalitetssäkring av behandlingshem och deras behandlingsmetoder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8FB51F91DCA484D9FE44B3D47A3CEB9"/>
        </w:placeholder>
        <w:text/>
      </w:sdtPr>
      <w:sdtEndPr/>
      <w:sdtContent>
        <w:p w:rsidRPr="009B062B" w:rsidR="006D79C9" w:rsidP="00333E95" w:rsidRDefault="006D79C9" w14:paraId="33E61BEE" w14:textId="77777777">
          <w:pPr>
            <w:pStyle w:val="Rubrik1"/>
          </w:pPr>
          <w:r>
            <w:t>Motivering</w:t>
          </w:r>
        </w:p>
      </w:sdtContent>
    </w:sdt>
    <w:p w:rsidRPr="005832EA" w:rsidR="00CA45DC" w:rsidP="005832EA" w:rsidRDefault="00CA45DC" w14:paraId="33E61BEF" w14:textId="18AE9B07">
      <w:pPr>
        <w:pStyle w:val="Normalutanindragellerluft"/>
      </w:pPr>
      <w:r w:rsidRPr="005832EA">
        <w:t>Socialtjänstlagen är en viktig lagstiftning som ska garantera människor stöd efter behov. Människor som har ett missbruk skall få den hjälp och vård som de behöver för att komma ifrån missbruket. Socialtjänsten ska i samförstånd med den enskilde planera hjälpen och vården och noga bevaka att planen fullföljs. I många kommuner i Sverige kan man läsa att socialnämnden och socialförvaltningar kämpar med att få ekonomin i balans – många gånger en svår uppgift då deras verksamhet är lagstyrd och det är indi</w:t>
      </w:r>
      <w:r w:rsidR="00C15818">
        <w:softHyphen/>
      </w:r>
      <w:r w:rsidRPr="005832EA">
        <w:t>vidernas behov som styr insatserna. I de flesta fall är det också just de behandlande insatserna som är de kostsamma. Man beviljas stöd i form av behandling på behand</w:t>
      </w:r>
      <w:r w:rsidR="00C15818">
        <w:softHyphen/>
      </w:r>
      <w:r w:rsidRPr="005832EA">
        <w:t>lingshem och förväntas sedan erbjuda eftervård i kommunen. Oftast fungerar vården bra och den berörde svarar på behandlingen. I vissa fall gör den det inte, och då beviljar man en ny behandling osv. Eftersom behoven skiljer sig åt så skiljer sig också behandlingsmetoderna. Här behöver det göras ett arbete som kvalitetssäkrar och ser över vilka metoder som används och som har bäst utfall. Det ligger i samtligas intresse – såväl den enskildes som kommunernas och socialtjänstens – att få till en ordning där den som faller offer för missbruk snabbt ges bästa möjliga förutsättningar att komma på fötter igen. Uppföljning och eftervård bör också säkras för att i största möjliga mån minska risken för att den som genomgått behandling inte ska återgå i missbruk. Hela kedjan måste kvalitetssäkras. Och därför behöver vi få till ett system där behandlings</w:t>
      </w:r>
      <w:r w:rsidR="00C15818">
        <w:softHyphen/>
      </w:r>
      <w:r w:rsidRPr="005832EA">
        <w:t>hemmen och deras behandlingsmetoder samt uppföljningsverksamhet är kvalitets</w:t>
      </w:r>
      <w:r w:rsidR="00C15818">
        <w:softHyphen/>
      </w:r>
      <w:bookmarkStart w:name="_GoBack" w:id="1"/>
      <w:bookmarkEnd w:id="1"/>
      <w:r w:rsidRPr="005832EA">
        <w:t>säkrad. Både för individerna som genomgår behandlingen och</w:t>
      </w:r>
      <w:r w:rsidR="007477B5">
        <w:t xml:space="preserve"> för</w:t>
      </w:r>
      <w:r w:rsidRPr="005832EA">
        <w:t xml:space="preserve"> kommunerna som bekostar behandlingarna.</w:t>
      </w:r>
    </w:p>
    <w:sdt>
      <w:sdtPr>
        <w:rPr>
          <w:i/>
          <w:noProof/>
        </w:rPr>
        <w:alias w:val="CC_Underskrifter"/>
        <w:tag w:val="CC_Underskrifter"/>
        <w:id w:val="583496634"/>
        <w:lock w:val="sdtContentLocked"/>
        <w:placeholder>
          <w:docPart w:val="9B3012E36DB4478787AA3C9218233428"/>
        </w:placeholder>
      </w:sdtPr>
      <w:sdtEndPr>
        <w:rPr>
          <w:i w:val="0"/>
          <w:noProof w:val="0"/>
        </w:rPr>
      </w:sdtEndPr>
      <w:sdtContent>
        <w:p w:rsidR="005832EA" w:rsidP="005832EA" w:rsidRDefault="005832EA" w14:paraId="33E61BF0" w14:textId="77777777"/>
        <w:p w:rsidRPr="008E0FE2" w:rsidR="004801AC" w:rsidP="005832EA" w:rsidRDefault="00C15818" w14:paraId="33E61B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Roza Güclü Hedin (S)</w:t>
            </w:r>
          </w:p>
        </w:tc>
        <w:tc>
          <w:tcPr>
            <w:tcW w:w="50" w:type="pct"/>
            <w:vAlign w:val="bottom"/>
          </w:tcPr>
          <w:p>
            <w:pPr>
              <w:pStyle w:val="Underskrifter"/>
            </w:pPr>
            <w:r>
              <w:t> </w:t>
            </w:r>
          </w:p>
        </w:tc>
      </w:tr>
    </w:tbl>
    <w:p w:rsidR="00F65F55" w:rsidRDefault="00F65F55" w14:paraId="33E61BF5" w14:textId="77777777"/>
    <w:sectPr w:rsidR="00F65F5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61BF7" w14:textId="77777777" w:rsidR="00CA45DC" w:rsidRDefault="00CA45DC" w:rsidP="000C1CAD">
      <w:pPr>
        <w:spacing w:line="240" w:lineRule="auto"/>
      </w:pPr>
      <w:r>
        <w:separator/>
      </w:r>
    </w:p>
  </w:endnote>
  <w:endnote w:type="continuationSeparator" w:id="0">
    <w:p w14:paraId="33E61BF8" w14:textId="77777777" w:rsidR="00CA45DC" w:rsidRDefault="00CA45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61B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61B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61C06" w14:textId="77777777" w:rsidR="00262EA3" w:rsidRPr="005832EA" w:rsidRDefault="00262EA3" w:rsidP="005832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61BF5" w14:textId="77777777" w:rsidR="00CA45DC" w:rsidRDefault="00CA45DC" w:rsidP="000C1CAD">
      <w:pPr>
        <w:spacing w:line="240" w:lineRule="auto"/>
      </w:pPr>
      <w:r>
        <w:separator/>
      </w:r>
    </w:p>
  </w:footnote>
  <w:footnote w:type="continuationSeparator" w:id="0">
    <w:p w14:paraId="33E61BF6" w14:textId="77777777" w:rsidR="00CA45DC" w:rsidRDefault="00CA45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3E61B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E61C08" wp14:anchorId="33E61C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15818" w14:paraId="33E61C0B" w14:textId="77777777">
                          <w:pPr>
                            <w:jc w:val="right"/>
                          </w:pPr>
                          <w:sdt>
                            <w:sdtPr>
                              <w:alias w:val="CC_Noformat_Partikod"/>
                              <w:tag w:val="CC_Noformat_Partikod"/>
                              <w:id w:val="-53464382"/>
                              <w:placeholder>
                                <w:docPart w:val="43C7178D40B14F589900C39A2EA32797"/>
                              </w:placeholder>
                              <w:text/>
                            </w:sdtPr>
                            <w:sdtEndPr/>
                            <w:sdtContent>
                              <w:r w:rsidR="00CA45DC">
                                <w:t>S</w:t>
                              </w:r>
                            </w:sdtContent>
                          </w:sdt>
                          <w:sdt>
                            <w:sdtPr>
                              <w:alias w:val="CC_Noformat_Partinummer"/>
                              <w:tag w:val="CC_Noformat_Partinummer"/>
                              <w:id w:val="-1709555926"/>
                              <w:placeholder>
                                <w:docPart w:val="ADD28C51E98A4A3DB0435BFE52AAE239"/>
                              </w:placeholder>
                              <w:text/>
                            </w:sdtPr>
                            <w:sdtEndPr/>
                            <w:sdtContent>
                              <w:r w:rsidR="00CA45DC">
                                <w:t>1201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E61C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15818" w14:paraId="33E61C0B" w14:textId="77777777">
                    <w:pPr>
                      <w:jc w:val="right"/>
                    </w:pPr>
                    <w:sdt>
                      <w:sdtPr>
                        <w:alias w:val="CC_Noformat_Partikod"/>
                        <w:tag w:val="CC_Noformat_Partikod"/>
                        <w:id w:val="-53464382"/>
                        <w:placeholder>
                          <w:docPart w:val="43C7178D40B14F589900C39A2EA32797"/>
                        </w:placeholder>
                        <w:text/>
                      </w:sdtPr>
                      <w:sdtEndPr/>
                      <w:sdtContent>
                        <w:r w:rsidR="00CA45DC">
                          <w:t>S</w:t>
                        </w:r>
                      </w:sdtContent>
                    </w:sdt>
                    <w:sdt>
                      <w:sdtPr>
                        <w:alias w:val="CC_Noformat_Partinummer"/>
                        <w:tag w:val="CC_Noformat_Partinummer"/>
                        <w:id w:val="-1709555926"/>
                        <w:placeholder>
                          <w:docPart w:val="ADD28C51E98A4A3DB0435BFE52AAE239"/>
                        </w:placeholder>
                        <w:text/>
                      </w:sdtPr>
                      <w:sdtEndPr/>
                      <w:sdtContent>
                        <w:r w:rsidR="00CA45DC">
                          <w:t>1201</w:t>
                        </w:r>
                      </w:sdtContent>
                    </w:sdt>
                  </w:p>
                </w:txbxContent>
              </v:textbox>
              <w10:wrap anchorx="page"/>
            </v:shape>
          </w:pict>
        </mc:Fallback>
      </mc:AlternateContent>
    </w:r>
  </w:p>
  <w:p w:rsidRPr="00293C4F" w:rsidR="00262EA3" w:rsidP="00776B74" w:rsidRDefault="00262EA3" w14:paraId="33E61B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3E61BFB" w14:textId="77777777">
    <w:pPr>
      <w:jc w:val="right"/>
    </w:pPr>
  </w:p>
  <w:p w:rsidR="00262EA3" w:rsidP="00776B74" w:rsidRDefault="00262EA3" w14:paraId="33E61BF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15818" w14:paraId="33E61BF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E61C0A" wp14:anchorId="33E61C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15818" w14:paraId="33E61C0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A45DC">
          <w:t>S</w:t>
        </w:r>
      </w:sdtContent>
    </w:sdt>
    <w:sdt>
      <w:sdtPr>
        <w:alias w:val="CC_Noformat_Partinummer"/>
        <w:tag w:val="CC_Noformat_Partinummer"/>
        <w:id w:val="-2014525982"/>
        <w:text/>
      </w:sdtPr>
      <w:sdtEndPr/>
      <w:sdtContent>
        <w:r w:rsidR="00CA45DC">
          <w:t>1201</w:t>
        </w:r>
      </w:sdtContent>
    </w:sdt>
  </w:p>
  <w:p w:rsidRPr="008227B3" w:rsidR="00262EA3" w:rsidP="008227B3" w:rsidRDefault="00C15818" w14:paraId="33E61C0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15818" w14:paraId="33E61C0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:2142</w:t>
        </w:r>
      </w:sdtContent>
    </w:sdt>
  </w:p>
  <w:p w:rsidR="00262EA3" w:rsidP="00E03A3D" w:rsidRDefault="00C15818" w14:paraId="33E61C03" w14:textId="77777777">
    <w:pPr>
      <w:pStyle w:val="Motionr"/>
    </w:pPr>
    <w:sdt>
      <w:sdtPr>
        <w:alias w:val="CC_Noformat_Avtext"/>
        <w:tag w:val="CC_Noformat_Avtext"/>
        <w:id w:val="-2020768203"/>
        <w:lock w:val="sdtContentLocked"/>
        <w15:appearance w15:val="hidden"/>
        <w:text/>
      </w:sdtPr>
      <w:sdtEndPr/>
      <w:sdtContent>
        <w:r>
          <w:t>av Roza Güclü Hedin (S)</w:t>
        </w:r>
      </w:sdtContent>
    </w:sdt>
  </w:p>
  <w:sdt>
    <w:sdtPr>
      <w:alias w:val="CC_Noformat_Rubtext"/>
      <w:tag w:val="CC_Noformat_Rubtext"/>
      <w:id w:val="-218060500"/>
      <w:lock w:val="sdtLocked"/>
      <w:text/>
    </w:sdtPr>
    <w:sdtEndPr/>
    <w:sdtContent>
      <w:p w:rsidR="00262EA3" w:rsidP="00283E0F" w:rsidRDefault="00CA45DC" w14:paraId="33E61C04" w14:textId="77777777">
        <w:pPr>
          <w:pStyle w:val="FSHRub2"/>
        </w:pPr>
        <w:r>
          <w:t>Missbruksvården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33E61C0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A45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A16"/>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2EA"/>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D8D"/>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7B5"/>
    <w:rsid w:val="00750701"/>
    <w:rsid w:val="00750A72"/>
    <w:rsid w:val="00750F09"/>
    <w:rsid w:val="0075146D"/>
    <w:rsid w:val="00751817"/>
    <w:rsid w:val="00751DF5"/>
    <w:rsid w:val="00751E99"/>
    <w:rsid w:val="00751FC8"/>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2DA"/>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818"/>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5DC"/>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0B8C"/>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F55"/>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C3E"/>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E61BEB"/>
  <w15:chartTrackingRefBased/>
  <w15:docId w15:val="{D6806A51-AC10-4140-81A9-C7D09E9A0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39394D8DBA4DC19FD9F8E68602DA4C"/>
        <w:category>
          <w:name w:val="Allmänt"/>
          <w:gallery w:val="placeholder"/>
        </w:category>
        <w:types>
          <w:type w:val="bbPlcHdr"/>
        </w:types>
        <w:behaviors>
          <w:behavior w:val="content"/>
        </w:behaviors>
        <w:guid w:val="{3AADF523-A126-4659-8F0F-777A2320C65B}"/>
      </w:docPartPr>
      <w:docPartBody>
        <w:p w:rsidR="00260EBA" w:rsidRDefault="00260EBA">
          <w:pPr>
            <w:pStyle w:val="DD39394D8DBA4DC19FD9F8E68602DA4C"/>
          </w:pPr>
          <w:r w:rsidRPr="005A0A93">
            <w:rPr>
              <w:rStyle w:val="Platshllartext"/>
            </w:rPr>
            <w:t>Förslag till riksdagsbeslut</w:t>
          </w:r>
        </w:p>
      </w:docPartBody>
    </w:docPart>
    <w:docPart>
      <w:docPartPr>
        <w:name w:val="98FB51F91DCA484D9FE44B3D47A3CEB9"/>
        <w:category>
          <w:name w:val="Allmänt"/>
          <w:gallery w:val="placeholder"/>
        </w:category>
        <w:types>
          <w:type w:val="bbPlcHdr"/>
        </w:types>
        <w:behaviors>
          <w:behavior w:val="content"/>
        </w:behaviors>
        <w:guid w:val="{CE1179B0-B83A-4E7D-9470-18F337014CFD}"/>
      </w:docPartPr>
      <w:docPartBody>
        <w:p w:rsidR="00260EBA" w:rsidRDefault="00260EBA">
          <w:pPr>
            <w:pStyle w:val="98FB51F91DCA484D9FE44B3D47A3CEB9"/>
          </w:pPr>
          <w:r w:rsidRPr="005A0A93">
            <w:rPr>
              <w:rStyle w:val="Platshllartext"/>
            </w:rPr>
            <w:t>Motivering</w:t>
          </w:r>
        </w:p>
      </w:docPartBody>
    </w:docPart>
    <w:docPart>
      <w:docPartPr>
        <w:name w:val="43C7178D40B14F589900C39A2EA32797"/>
        <w:category>
          <w:name w:val="Allmänt"/>
          <w:gallery w:val="placeholder"/>
        </w:category>
        <w:types>
          <w:type w:val="bbPlcHdr"/>
        </w:types>
        <w:behaviors>
          <w:behavior w:val="content"/>
        </w:behaviors>
        <w:guid w:val="{2C9E9CD3-AA9B-4BF0-8E68-64D7604C994B}"/>
      </w:docPartPr>
      <w:docPartBody>
        <w:p w:rsidR="00260EBA" w:rsidRDefault="00260EBA">
          <w:pPr>
            <w:pStyle w:val="43C7178D40B14F589900C39A2EA32797"/>
          </w:pPr>
          <w:r>
            <w:rPr>
              <w:rStyle w:val="Platshllartext"/>
            </w:rPr>
            <w:t xml:space="preserve"> </w:t>
          </w:r>
        </w:p>
      </w:docPartBody>
    </w:docPart>
    <w:docPart>
      <w:docPartPr>
        <w:name w:val="ADD28C51E98A4A3DB0435BFE52AAE239"/>
        <w:category>
          <w:name w:val="Allmänt"/>
          <w:gallery w:val="placeholder"/>
        </w:category>
        <w:types>
          <w:type w:val="bbPlcHdr"/>
        </w:types>
        <w:behaviors>
          <w:behavior w:val="content"/>
        </w:behaviors>
        <w:guid w:val="{41D97C89-700B-4856-AC42-2E6EE0652F51}"/>
      </w:docPartPr>
      <w:docPartBody>
        <w:p w:rsidR="00260EBA" w:rsidRDefault="00260EBA">
          <w:pPr>
            <w:pStyle w:val="ADD28C51E98A4A3DB0435BFE52AAE239"/>
          </w:pPr>
          <w:r>
            <w:t xml:space="preserve"> </w:t>
          </w:r>
        </w:p>
      </w:docPartBody>
    </w:docPart>
    <w:docPart>
      <w:docPartPr>
        <w:name w:val="9B3012E36DB4478787AA3C9218233428"/>
        <w:category>
          <w:name w:val="Allmänt"/>
          <w:gallery w:val="placeholder"/>
        </w:category>
        <w:types>
          <w:type w:val="bbPlcHdr"/>
        </w:types>
        <w:behaviors>
          <w:behavior w:val="content"/>
        </w:behaviors>
        <w:guid w:val="{D51EEBBA-B2A4-4F43-8401-8D67D12FFD64}"/>
      </w:docPartPr>
      <w:docPartBody>
        <w:p w:rsidR="00B70ADB" w:rsidRDefault="00B70A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EBA"/>
    <w:rsid w:val="00260EBA"/>
    <w:rsid w:val="00B70A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39394D8DBA4DC19FD9F8E68602DA4C">
    <w:name w:val="DD39394D8DBA4DC19FD9F8E68602DA4C"/>
  </w:style>
  <w:style w:type="paragraph" w:customStyle="1" w:styleId="861AB63412B0468BA04BE4E0D4A92708">
    <w:name w:val="861AB63412B0468BA04BE4E0D4A9270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561C21174774B439797CAEB2DD07D52">
    <w:name w:val="A561C21174774B439797CAEB2DD07D52"/>
  </w:style>
  <w:style w:type="paragraph" w:customStyle="1" w:styleId="98FB51F91DCA484D9FE44B3D47A3CEB9">
    <w:name w:val="98FB51F91DCA484D9FE44B3D47A3CEB9"/>
  </w:style>
  <w:style w:type="paragraph" w:customStyle="1" w:styleId="19E6F8FC950B4B8E99049DA36EF3A0EF">
    <w:name w:val="19E6F8FC950B4B8E99049DA36EF3A0EF"/>
  </w:style>
  <w:style w:type="paragraph" w:customStyle="1" w:styleId="10D75B3EBF4740D4ACF1AEBE2D31C7C8">
    <w:name w:val="10D75B3EBF4740D4ACF1AEBE2D31C7C8"/>
  </w:style>
  <w:style w:type="paragraph" w:customStyle="1" w:styleId="43C7178D40B14F589900C39A2EA32797">
    <w:name w:val="43C7178D40B14F589900C39A2EA32797"/>
  </w:style>
  <w:style w:type="paragraph" w:customStyle="1" w:styleId="ADD28C51E98A4A3DB0435BFE52AAE239">
    <w:name w:val="ADD28C51E98A4A3DB0435BFE52AAE2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74E157-1B43-4496-BCA4-E152F6B21CB6}"/>
</file>

<file path=customXml/itemProps2.xml><?xml version="1.0" encoding="utf-8"?>
<ds:datastoreItem xmlns:ds="http://schemas.openxmlformats.org/officeDocument/2006/customXml" ds:itemID="{1D9A6F36-E308-41F9-A4CF-DE97398DC497}"/>
</file>

<file path=customXml/itemProps3.xml><?xml version="1.0" encoding="utf-8"?>
<ds:datastoreItem xmlns:ds="http://schemas.openxmlformats.org/officeDocument/2006/customXml" ds:itemID="{12CEFE66-05A4-4EAC-89F7-9E02DEA12670}"/>
</file>

<file path=docProps/app.xml><?xml version="1.0" encoding="utf-8"?>
<Properties xmlns="http://schemas.openxmlformats.org/officeDocument/2006/extended-properties" xmlns:vt="http://schemas.openxmlformats.org/officeDocument/2006/docPropsVTypes">
  <Template>Normal</Template>
  <TotalTime>6</TotalTime>
  <Pages>2</Pages>
  <Words>303</Words>
  <Characters>1690</Characters>
  <Application>Microsoft Office Word</Application>
  <DocSecurity>0</DocSecurity>
  <Lines>31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S1201 Missbruksvården</vt:lpstr>
      <vt:lpstr>
      </vt:lpstr>
    </vt:vector>
  </TitlesOfParts>
  <Company>Sveriges riksdag</Company>
  <LinksUpToDate>false</LinksUpToDate>
  <CharactersWithSpaces>1988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