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B3D2B" w:rsidRDefault="006E04A4">
      <w:pPr>
        <w:pStyle w:val="Dokumentbeteckning"/>
      </w:pPr>
      <w:r w:rsidRPr="000B3D2B">
        <w:fldChar w:fldCharType="begin" w:fldLock="1"/>
      </w:r>
      <w:r w:rsidRPr="000B3D2B">
        <w:instrText xml:space="preserve"> DOCPROPERTY "DocumentYear" </w:instrText>
      </w:r>
      <w:r w:rsidRPr="000B3D2B">
        <w:fldChar w:fldCharType="separate"/>
      </w:r>
      <w:r w:rsidR="004246EB" w:rsidRPr="000B3D2B">
        <w:t>2007/08</w:t>
      </w:r>
      <w:r w:rsidRPr="000B3D2B">
        <w:fldChar w:fldCharType="end"/>
      </w:r>
      <w:r w:rsidRPr="000B3D2B">
        <w:t>:</w:t>
      </w:r>
      <w:r w:rsidRPr="000B3D2B">
        <w:fldChar w:fldCharType="begin" w:fldLock="1"/>
      </w:r>
      <w:r w:rsidRPr="000B3D2B">
        <w:instrText xml:space="preserve"> DOCPROPERTY "DocumentNumber" </w:instrText>
      </w:r>
      <w:r w:rsidRPr="000B3D2B">
        <w:fldChar w:fldCharType="separate"/>
      </w:r>
      <w:r w:rsidR="004246EB" w:rsidRPr="000B3D2B">
        <w:t>132</w:t>
      </w:r>
      <w:r w:rsidRPr="000B3D2B">
        <w:fldChar w:fldCharType="end"/>
      </w:r>
    </w:p>
    <w:p w:rsidR="006E04A4" w:rsidRPr="000B3D2B" w:rsidRDefault="006E04A4">
      <w:pPr>
        <w:pStyle w:val="Datum"/>
        <w:outlineLvl w:val="0"/>
      </w:pPr>
      <w:r w:rsidRPr="000B3D2B">
        <w:fldChar w:fldCharType="begin" w:fldLock="1"/>
      </w:r>
      <w:r w:rsidRPr="000B3D2B">
        <w:instrText xml:space="preserve"> DOCPROPERTY "DocumentDate" </w:instrText>
      </w:r>
      <w:r w:rsidRPr="000B3D2B">
        <w:fldChar w:fldCharType="separate"/>
      </w:r>
      <w:r w:rsidR="004246EB" w:rsidRPr="000B3D2B">
        <w:t>Onsdagen den 18 juni 2008</w:t>
      </w:r>
      <w:r w:rsidRPr="000B3D2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D833AF" w:rsidRPr="000B3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833AF" w:rsidRPr="000B3D2B" w:rsidRDefault="00D833AF">
            <w:pPr>
              <w:pStyle w:val="Plenum"/>
              <w:tabs>
                <w:tab w:val="clear" w:pos="1418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833AF" w:rsidRPr="000B3D2B" w:rsidRDefault="00D833AF">
            <w:pPr>
              <w:pStyle w:val="Plenum"/>
              <w:tabs>
                <w:tab w:val="clear" w:pos="1418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833AF" w:rsidRPr="000B3D2B" w:rsidRDefault="00D833AF">
            <w:pPr>
              <w:pStyle w:val="Plenum"/>
              <w:tabs>
                <w:tab w:val="clear" w:pos="1418"/>
              </w:tabs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33AF" w:rsidRPr="000B3D2B" w:rsidRDefault="00D833AF">
            <w:pPr>
              <w:pStyle w:val="Plenum"/>
              <w:tabs>
                <w:tab w:val="clear" w:pos="1418"/>
              </w:tabs>
              <w:ind w:right="1"/>
              <w:rPr>
                <w:sz w:val="24"/>
                <w:szCs w:val="24"/>
              </w:rPr>
            </w:pPr>
            <w:r w:rsidRPr="000B3D2B">
              <w:rPr>
                <w:sz w:val="24"/>
                <w:szCs w:val="24"/>
              </w:rPr>
              <w:t>60 minut</w:t>
            </w:r>
            <w:r w:rsidR="005C2707" w:rsidRPr="000B3D2B">
              <w:rPr>
                <w:sz w:val="24"/>
                <w:szCs w:val="24"/>
              </w:rPr>
              <w:t xml:space="preserve">er efter första sammanträdets </w:t>
            </w:r>
            <w:r w:rsidRPr="000B3D2B">
              <w:rPr>
                <w:sz w:val="24"/>
                <w:szCs w:val="24"/>
              </w:rPr>
              <w:t>slut:</w:t>
            </w:r>
          </w:p>
        </w:tc>
      </w:tr>
      <w:tr w:rsidR="000B1599" w:rsidRPr="000B3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B1599" w:rsidRPr="000B3D2B" w:rsidRDefault="000B159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B1599" w:rsidRPr="000B3D2B" w:rsidRDefault="000B1599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0B1599" w:rsidRPr="000B3D2B" w:rsidRDefault="000B159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B1599" w:rsidRPr="000B3D2B" w:rsidRDefault="000B1599">
            <w:pPr>
              <w:pStyle w:val="Plenum"/>
              <w:tabs>
                <w:tab w:val="clear" w:pos="1418"/>
              </w:tabs>
              <w:ind w:right="1"/>
            </w:pPr>
            <w:r w:rsidRPr="000B3D2B">
              <w:t>Beslut om sammanträdet</w:t>
            </w:r>
            <w:r w:rsidR="001A522F" w:rsidRPr="000B3D2B">
              <w:t>s hållande</w:t>
            </w:r>
          </w:p>
        </w:tc>
      </w:tr>
      <w:tr w:rsidR="006E04A4" w:rsidRPr="000B3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B3D2B" w:rsidRDefault="006E04A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 w:rsidRPr="000B3D2B" w:rsidRDefault="006E04A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</w:p>
        </w:tc>
        <w:tc>
          <w:tcPr>
            <w:tcW w:w="397" w:type="dxa"/>
          </w:tcPr>
          <w:p w:rsidR="006E04A4" w:rsidRPr="000B3D2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B3D2B" w:rsidRDefault="00965339">
            <w:pPr>
              <w:pStyle w:val="Plenum"/>
              <w:tabs>
                <w:tab w:val="clear" w:pos="1418"/>
              </w:tabs>
              <w:ind w:right="1"/>
            </w:pPr>
            <w:r w:rsidRPr="000B3D2B">
              <w:t>Arbetsplenum</w:t>
            </w:r>
          </w:p>
        </w:tc>
      </w:tr>
      <w:tr w:rsidR="00965339" w:rsidRPr="000B3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65339" w:rsidRPr="000B3D2B" w:rsidRDefault="0096533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65339" w:rsidRPr="000B3D2B" w:rsidRDefault="00965339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965339" w:rsidRPr="000B3D2B" w:rsidRDefault="0096533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65339" w:rsidRPr="000B3D2B" w:rsidRDefault="00965339">
            <w:pPr>
              <w:pStyle w:val="Plenum"/>
              <w:tabs>
                <w:tab w:val="clear" w:pos="1418"/>
              </w:tabs>
              <w:ind w:right="1"/>
            </w:pPr>
            <w:r w:rsidRPr="000B3D2B">
              <w:t>Votering efter debattens slut</w:t>
            </w:r>
          </w:p>
        </w:tc>
      </w:tr>
      <w:tr w:rsidR="00965339" w:rsidRPr="000B3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65339" w:rsidRPr="000B3D2B" w:rsidRDefault="0096533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65339" w:rsidRPr="000B3D2B" w:rsidRDefault="00965339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965339" w:rsidRPr="000B3D2B" w:rsidRDefault="0096533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65339" w:rsidRPr="000B3D2B" w:rsidRDefault="00965339">
            <w:pPr>
              <w:pStyle w:val="Plenum"/>
              <w:tabs>
                <w:tab w:val="clear" w:pos="1418"/>
              </w:tabs>
              <w:ind w:right="1"/>
            </w:pPr>
            <w:r w:rsidRPr="000B3D2B">
              <w:t>Avslutning</w:t>
            </w:r>
          </w:p>
        </w:tc>
      </w:tr>
    </w:tbl>
    <w:p w:rsidR="006E04A4" w:rsidRPr="000B3D2B" w:rsidRDefault="006E04A4">
      <w:pPr>
        <w:pStyle w:val="StreckLngt"/>
      </w:pPr>
      <w:r w:rsidRPr="000B3D2B">
        <w:tab/>
      </w:r>
    </w:p>
    <w:p w:rsidR="00D45AE3" w:rsidRPr="000B3D2B" w:rsidRDefault="00D45AE3" w:rsidP="00D45AE3">
      <w:pPr>
        <w:pStyle w:val="Blankrad"/>
      </w:pPr>
      <w:r w:rsidRPr="000B3D2B">
        <w:t>     </w:t>
      </w:r>
    </w:p>
    <w:p w:rsidR="00CF242C" w:rsidRPr="000B3D2B" w:rsidRDefault="00CF242C" w:rsidP="00CF242C">
      <w:pPr>
        <w:pStyle w:val="Blankrad"/>
      </w:pPr>
      <w:r w:rsidRPr="000B3D2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0B3D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B3D2B" w:rsidRDefault="006E04A4" w:rsidP="00965339">
            <w:pPr>
              <w:pStyle w:val="FlistaNrRubrik"/>
            </w:pPr>
          </w:p>
        </w:tc>
        <w:tc>
          <w:tcPr>
            <w:tcW w:w="6237" w:type="dxa"/>
          </w:tcPr>
          <w:p w:rsidR="006E04A4" w:rsidRPr="000B3D2B" w:rsidRDefault="00965339">
            <w:pPr>
              <w:pStyle w:val="HuvudrubrikEnsam"/>
            </w:pPr>
            <w:r w:rsidRPr="000B3D2B">
              <w:t>Beslut om sammanträdet</w:t>
            </w:r>
            <w:r w:rsidR="001A522F" w:rsidRPr="000B3D2B">
              <w:t>s hållande</w:t>
            </w:r>
          </w:p>
        </w:tc>
        <w:tc>
          <w:tcPr>
            <w:tcW w:w="2481" w:type="dxa"/>
          </w:tcPr>
          <w:p w:rsidR="006E04A4" w:rsidRPr="000B3D2B" w:rsidRDefault="006E04A4" w:rsidP="00147F56">
            <w:pPr>
              <w:pStyle w:val="HuvudrubrikKolumn3"/>
            </w:pPr>
          </w:p>
        </w:tc>
      </w:tr>
    </w:tbl>
    <w:p w:rsidR="006E04A4" w:rsidRPr="000B3D2B" w:rsidRDefault="006E04A4">
      <w:pPr>
        <w:pStyle w:val="Blankrad"/>
      </w:pPr>
      <w:r w:rsidRPr="000B3D2B">
        <w:t>     </w:t>
      </w:r>
    </w:p>
    <w:p w:rsidR="006E04A4" w:rsidRPr="000B3D2B" w:rsidRDefault="006E04A4">
      <w:pPr>
        <w:pStyle w:val="Blankrad"/>
      </w:pPr>
      <w:r w:rsidRPr="000B3D2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7B80" w:rsidRPr="000B3D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7B80" w:rsidRPr="000B3D2B" w:rsidRDefault="00DC7B80" w:rsidP="00DC7B80">
            <w:pPr>
              <w:pStyle w:val="HuvudrubrikFlisteNr"/>
            </w:pPr>
          </w:p>
        </w:tc>
        <w:tc>
          <w:tcPr>
            <w:tcW w:w="6237" w:type="dxa"/>
          </w:tcPr>
          <w:p w:rsidR="00DC7B80" w:rsidRPr="000B3D2B" w:rsidRDefault="00965339">
            <w:pPr>
              <w:pStyle w:val="HuvudrubrikEnsam"/>
            </w:pPr>
            <w:r w:rsidRPr="000B3D2B">
              <w:t>Ärende fö</w:t>
            </w:r>
            <w:r w:rsidR="001E613F" w:rsidRPr="000B3D2B">
              <w:t xml:space="preserve">r debatt </w:t>
            </w:r>
            <w:r w:rsidRPr="000B3D2B">
              <w:t>och avgörande</w:t>
            </w:r>
          </w:p>
        </w:tc>
        <w:tc>
          <w:tcPr>
            <w:tcW w:w="2481" w:type="dxa"/>
          </w:tcPr>
          <w:p w:rsidR="00DC7B80" w:rsidRPr="000B3D2B" w:rsidRDefault="001E613F" w:rsidP="00DC7B80">
            <w:pPr>
              <w:pStyle w:val="HuvudrubrikKolumn3"/>
            </w:pPr>
            <w:r w:rsidRPr="000B3D2B">
              <w:t>Reservationer</w:t>
            </w:r>
          </w:p>
        </w:tc>
      </w:tr>
      <w:tr w:rsidR="00965339" w:rsidRPr="000B3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5339" w:rsidRPr="000B3D2B" w:rsidRDefault="00965339" w:rsidP="00965339">
            <w:pPr>
              <w:pStyle w:val="renderubrik"/>
            </w:pPr>
          </w:p>
        </w:tc>
        <w:tc>
          <w:tcPr>
            <w:tcW w:w="6237" w:type="dxa"/>
          </w:tcPr>
          <w:p w:rsidR="00965339" w:rsidRPr="000B3D2B" w:rsidRDefault="00965339" w:rsidP="00965339">
            <w:pPr>
              <w:pStyle w:val="renderubrik"/>
            </w:pPr>
            <w:r w:rsidRPr="000B3D2B">
              <w:t>Försvarsutskottets betänkande</w:t>
            </w:r>
          </w:p>
        </w:tc>
        <w:tc>
          <w:tcPr>
            <w:tcW w:w="2481" w:type="dxa"/>
          </w:tcPr>
          <w:p w:rsidR="00965339" w:rsidRPr="000B3D2B" w:rsidRDefault="00965339" w:rsidP="00965339">
            <w:pPr>
              <w:pStyle w:val="renderubrik"/>
              <w:rPr>
                <w:spacing w:val="-4"/>
              </w:rPr>
            </w:pPr>
          </w:p>
        </w:tc>
      </w:tr>
      <w:tr w:rsidR="00965339" w:rsidRPr="000B3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5339" w:rsidRPr="000B3D2B" w:rsidRDefault="00965339" w:rsidP="00DC7B80">
            <w:pPr>
              <w:pStyle w:val="FlistaNrText"/>
            </w:pPr>
          </w:p>
        </w:tc>
        <w:tc>
          <w:tcPr>
            <w:tcW w:w="6237" w:type="dxa"/>
          </w:tcPr>
          <w:p w:rsidR="00965339" w:rsidRPr="000B3D2B" w:rsidRDefault="00965339">
            <w:r w:rsidRPr="000B3D2B">
              <w:t>2007/08:FöU1</w:t>
            </w:r>
            <w:r w:rsidR="007B2EF7" w:rsidRPr="000B3D2B">
              <w:t>5</w:t>
            </w:r>
            <w:r w:rsidRPr="000B3D2B">
              <w:t xml:space="preserve"> Lag om signalspaning m.m.</w:t>
            </w:r>
            <w:r w:rsidR="001E613F" w:rsidRPr="000B3D2B">
              <w:t xml:space="preserve"> </w:t>
            </w:r>
            <w:r w:rsidR="007B2EF7" w:rsidRPr="000B3D2B">
              <w:t>(förnyad behandling)</w:t>
            </w:r>
          </w:p>
          <w:p w:rsidR="001E613F" w:rsidRPr="000B3D2B" w:rsidRDefault="001E613F">
            <w:pPr>
              <w:rPr>
                <w:i/>
              </w:rPr>
            </w:pPr>
            <w:r w:rsidRPr="000B3D2B">
              <w:rPr>
                <w:i/>
              </w:rPr>
              <w:t>Utskottet föreslår att ärendet får behandlas efter endast en bordläggning</w:t>
            </w:r>
          </w:p>
        </w:tc>
        <w:tc>
          <w:tcPr>
            <w:tcW w:w="2481" w:type="dxa"/>
          </w:tcPr>
          <w:p w:rsidR="00965339" w:rsidRPr="000B3D2B" w:rsidRDefault="001E613F">
            <w:pPr>
              <w:rPr>
                <w:spacing w:val="-4"/>
              </w:rPr>
            </w:pPr>
            <w:r w:rsidRPr="000B3D2B">
              <w:rPr>
                <w:spacing w:val="-4"/>
              </w:rPr>
              <w:t>1 res. (s,v,mp)</w:t>
            </w:r>
          </w:p>
        </w:tc>
      </w:tr>
    </w:tbl>
    <w:p w:rsidR="00DC7B80" w:rsidRPr="000B3D2B" w:rsidRDefault="00DC7B80">
      <w:pPr>
        <w:pStyle w:val="Blankrad"/>
      </w:pPr>
      <w:r w:rsidRPr="000B3D2B">
        <w:t>     </w:t>
      </w:r>
    </w:p>
    <w:p w:rsidR="00DC7B80" w:rsidRPr="000B3D2B" w:rsidRDefault="00DC7B80">
      <w:pPr>
        <w:pStyle w:val="Blankrad"/>
      </w:pPr>
      <w:r w:rsidRPr="000B3D2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7B80" w:rsidRPr="000B3D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7B80" w:rsidRPr="000B3D2B" w:rsidRDefault="00DC7B80" w:rsidP="001E613F">
            <w:pPr>
              <w:pStyle w:val="FlistaNrRubrik"/>
            </w:pPr>
          </w:p>
        </w:tc>
        <w:tc>
          <w:tcPr>
            <w:tcW w:w="6237" w:type="dxa"/>
          </w:tcPr>
          <w:p w:rsidR="00DC7B80" w:rsidRPr="000B3D2B" w:rsidRDefault="001E613F">
            <w:pPr>
              <w:pStyle w:val="HuvudrubrikEnsam"/>
            </w:pPr>
            <w:bookmarkStart w:id="1" w:name="TypRubrik"/>
            <w:bookmarkEnd w:id="1"/>
            <w:r w:rsidRPr="000B3D2B">
              <w:t>Avslutning</w:t>
            </w:r>
          </w:p>
        </w:tc>
        <w:tc>
          <w:tcPr>
            <w:tcW w:w="2481" w:type="dxa"/>
          </w:tcPr>
          <w:p w:rsidR="00DC7B80" w:rsidRPr="000B3D2B" w:rsidRDefault="00DC7B80" w:rsidP="00DC7B80">
            <w:pPr>
              <w:pStyle w:val="HuvudrubrikKolumn3"/>
            </w:pPr>
          </w:p>
        </w:tc>
      </w:tr>
    </w:tbl>
    <w:p w:rsidR="00DC7B80" w:rsidRPr="000B3D2B" w:rsidRDefault="00DC7B80">
      <w:pPr>
        <w:pStyle w:val="Blankrad"/>
      </w:pPr>
      <w:bookmarkStart w:id="2" w:name="StartText"/>
      <w:bookmarkEnd w:id="2"/>
      <w:r w:rsidRPr="000B3D2B">
        <w:t>     </w:t>
      </w:r>
    </w:p>
    <w:p w:rsidR="00DC7B80" w:rsidRPr="000B3D2B" w:rsidRDefault="00DC7B80">
      <w:pPr>
        <w:pStyle w:val="Blankrad"/>
      </w:pPr>
      <w:r w:rsidRPr="000B3D2B">
        <w:t>     </w:t>
      </w:r>
    </w:p>
    <w:p w:rsidR="006E04A4" w:rsidRPr="000B3D2B" w:rsidRDefault="006E04A4">
      <w:pPr>
        <w:pStyle w:val="Blankrad"/>
      </w:pPr>
      <w:bookmarkStart w:id="3" w:name="Start"/>
      <w:bookmarkEnd w:id="3"/>
      <w:r w:rsidRPr="000B3D2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B3D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B3D2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B3D2B" w:rsidRDefault="006E04A4">
            <w:pPr>
              <w:pStyle w:val="StreckMitten"/>
            </w:pPr>
            <w:r w:rsidRPr="000B3D2B">
              <w:tab/>
            </w:r>
            <w:r w:rsidRPr="000B3D2B">
              <w:tab/>
            </w:r>
          </w:p>
        </w:tc>
      </w:tr>
    </w:tbl>
    <w:p w:rsidR="006E04A4" w:rsidRPr="000B3D2B" w:rsidRDefault="006E04A4" w:rsidP="00CE4300">
      <w:pPr>
        <w:pStyle w:val="Blankrad"/>
      </w:pPr>
    </w:p>
    <w:sectPr w:rsidR="006E04A4" w:rsidRPr="000B3D2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7816" w:rsidRPr="000B3D2B" w:rsidRDefault="00A47816">
      <w:r w:rsidRPr="000B3D2B">
        <w:separator/>
      </w:r>
    </w:p>
  </w:endnote>
  <w:endnote w:type="continuationSeparator" w:id="0">
    <w:p w:rsidR="00A47816" w:rsidRPr="000B3D2B" w:rsidRDefault="00A47816">
      <w:r w:rsidRPr="000B3D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7B80" w:rsidRPr="000B3D2B" w:rsidRDefault="00DC7B80">
    <w:pPr>
      <w:pStyle w:val="Sidhuvud"/>
      <w:jc w:val="center"/>
    </w:pPr>
    <w:r w:rsidRPr="000B3D2B">
      <w:fldChar w:fldCharType="begin" w:fldLock="1"/>
    </w:r>
    <w:r w:rsidRPr="000B3D2B">
      <w:instrText xml:space="preserve"> PAGE </w:instrText>
    </w:r>
    <w:r w:rsidRPr="000B3D2B">
      <w:fldChar w:fldCharType="separate"/>
    </w:r>
    <w:r w:rsidR="004246EB" w:rsidRPr="000B3D2B">
      <w:t>1</w:t>
    </w:r>
    <w:r w:rsidRPr="000B3D2B">
      <w:fldChar w:fldCharType="end"/>
    </w:r>
    <w:r w:rsidRPr="000B3D2B">
      <w:t xml:space="preserve"> (</w:t>
    </w:r>
    <w:r w:rsidRPr="000B3D2B">
      <w:fldChar w:fldCharType="begin" w:fldLock="1"/>
    </w:r>
    <w:r w:rsidRPr="000B3D2B">
      <w:instrText xml:space="preserve"> NUMPAGES </w:instrText>
    </w:r>
    <w:r w:rsidRPr="000B3D2B">
      <w:fldChar w:fldCharType="separate"/>
    </w:r>
    <w:r w:rsidR="004246EB" w:rsidRPr="000B3D2B">
      <w:t>1</w:t>
    </w:r>
    <w:r w:rsidRPr="000B3D2B">
      <w:fldChar w:fldCharType="end"/>
    </w:r>
    <w:r w:rsidRPr="000B3D2B">
      <w:t>)</w:t>
    </w:r>
  </w:p>
  <w:p w:rsidR="00DC7B80" w:rsidRPr="000B3D2B" w:rsidRDefault="00DC7B8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7B80" w:rsidRPr="000B3D2B" w:rsidRDefault="00DC7B80">
    <w:pPr>
      <w:pStyle w:val="Sidhuvud"/>
      <w:jc w:val="center"/>
    </w:pPr>
    <w:r w:rsidRPr="000B3D2B">
      <w:fldChar w:fldCharType="begin" w:fldLock="1"/>
    </w:r>
    <w:r w:rsidRPr="000B3D2B">
      <w:instrText xml:space="preserve"> PAGE </w:instrText>
    </w:r>
    <w:r w:rsidRPr="000B3D2B">
      <w:fldChar w:fldCharType="separate"/>
    </w:r>
    <w:r w:rsidR="00F62F81" w:rsidRPr="000B3D2B">
      <w:t>1</w:t>
    </w:r>
    <w:r w:rsidRPr="000B3D2B">
      <w:fldChar w:fldCharType="end"/>
    </w:r>
    <w:r w:rsidRPr="000B3D2B">
      <w:t xml:space="preserve"> (</w:t>
    </w:r>
    <w:r w:rsidRPr="000B3D2B">
      <w:fldChar w:fldCharType="begin" w:fldLock="1"/>
    </w:r>
    <w:r w:rsidRPr="000B3D2B">
      <w:instrText xml:space="preserve"> NUMPAGES </w:instrText>
    </w:r>
    <w:r w:rsidRPr="000B3D2B">
      <w:fldChar w:fldCharType="separate"/>
    </w:r>
    <w:r w:rsidR="004246EB" w:rsidRPr="000B3D2B">
      <w:t>1</w:t>
    </w:r>
    <w:r w:rsidRPr="000B3D2B">
      <w:fldChar w:fldCharType="end"/>
    </w:r>
    <w:r w:rsidRPr="000B3D2B">
      <w:t>)</w:t>
    </w:r>
  </w:p>
  <w:p w:rsidR="00DC7B80" w:rsidRPr="000B3D2B" w:rsidRDefault="00DC7B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7816" w:rsidRPr="000B3D2B" w:rsidRDefault="00A47816">
      <w:r w:rsidRPr="000B3D2B">
        <w:separator/>
      </w:r>
    </w:p>
  </w:footnote>
  <w:footnote w:type="continuationSeparator" w:id="0">
    <w:p w:rsidR="00A47816" w:rsidRPr="000B3D2B" w:rsidRDefault="00A47816">
      <w:r w:rsidRPr="000B3D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7B80" w:rsidRPr="000B3D2B" w:rsidRDefault="00DC7B80">
    <w:pPr>
      <w:pStyle w:val="Sidhuvud"/>
      <w:tabs>
        <w:tab w:val="clear" w:pos="4536"/>
      </w:tabs>
    </w:pPr>
    <w:r w:rsidRPr="000B3D2B">
      <w:fldChar w:fldCharType="begin" w:fldLock="1"/>
    </w:r>
    <w:r w:rsidRPr="000B3D2B">
      <w:instrText xml:space="preserve"> DOCPROPERTY "DocumentDate" </w:instrText>
    </w:r>
    <w:r w:rsidRPr="000B3D2B">
      <w:fldChar w:fldCharType="separate"/>
    </w:r>
    <w:r w:rsidR="004246EB" w:rsidRPr="000B3D2B">
      <w:t>Onsdagen den 18 juni 2008</w:t>
    </w:r>
    <w:r w:rsidRPr="000B3D2B">
      <w:fldChar w:fldCharType="end"/>
    </w:r>
    <w:r w:rsidRPr="000B3D2B">
      <w:tab/>
    </w:r>
  </w:p>
  <w:p w:rsidR="00DC7B80" w:rsidRPr="000B3D2B" w:rsidRDefault="00DC7B8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B3D2B">
      <w:rPr>
        <w:sz w:val="12"/>
      </w:rPr>
      <w:tab/>
    </w:r>
  </w:p>
  <w:p w:rsidR="00DC7B80" w:rsidRPr="000B3D2B" w:rsidRDefault="00DC7B80"/>
  <w:p w:rsidR="00DC7B80" w:rsidRPr="000B3D2B" w:rsidRDefault="00DC7B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7B80" w:rsidRPr="000B3D2B" w:rsidRDefault="000B3D2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B3D2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7B80" w:rsidRPr="000B3D2B" w:rsidRDefault="00DC7B80">
    <w:pPr>
      <w:pStyle w:val="Dokumentrubrik"/>
      <w:spacing w:after="360"/>
    </w:pPr>
    <w:r w:rsidRPr="000B3D2B">
      <w:t>Föredragningslista</w:t>
    </w:r>
  </w:p>
  <w:p w:rsidR="00DC7B80" w:rsidRPr="000B3D2B" w:rsidRDefault="00DC7B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65433139">
    <w:abstractNumId w:val="5"/>
  </w:num>
  <w:num w:numId="2" w16cid:durableId="1947812656">
    <w:abstractNumId w:val="2"/>
  </w:num>
  <w:num w:numId="3" w16cid:durableId="1528332239">
    <w:abstractNumId w:val="4"/>
  </w:num>
  <w:num w:numId="4" w16cid:durableId="154147000">
    <w:abstractNumId w:val="1"/>
  </w:num>
  <w:num w:numId="5" w16cid:durableId="1913924242">
    <w:abstractNumId w:val="0"/>
  </w:num>
  <w:num w:numId="6" w16cid:durableId="1612736913">
    <w:abstractNumId w:val="3"/>
  </w:num>
  <w:num w:numId="7" w16cid:durableId="841972821">
    <w:abstractNumId w:val="3"/>
  </w:num>
  <w:num w:numId="8" w16cid:durableId="441844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13308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B1599"/>
    <w:rsid w:val="000B3D2B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A522F"/>
    <w:rsid w:val="001B4C8D"/>
    <w:rsid w:val="001C4530"/>
    <w:rsid w:val="001D19AB"/>
    <w:rsid w:val="001D19E3"/>
    <w:rsid w:val="001D7C4B"/>
    <w:rsid w:val="001E0CB1"/>
    <w:rsid w:val="001E613F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3308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46EB"/>
    <w:rsid w:val="00426681"/>
    <w:rsid w:val="0045348A"/>
    <w:rsid w:val="004603CE"/>
    <w:rsid w:val="00481275"/>
    <w:rsid w:val="004C1300"/>
    <w:rsid w:val="004C1FA3"/>
    <w:rsid w:val="004C4932"/>
    <w:rsid w:val="004D1339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707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27AD4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2EF7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5339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47816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32DF"/>
    <w:rsid w:val="00AE413F"/>
    <w:rsid w:val="00AE4186"/>
    <w:rsid w:val="00AE6960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85C7F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33AF"/>
    <w:rsid w:val="00D852CE"/>
    <w:rsid w:val="00D923F2"/>
    <w:rsid w:val="00DB3C3E"/>
    <w:rsid w:val="00DC1161"/>
    <w:rsid w:val="00DC7B80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2F81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191CA-96DE-4F9A-8D79-DBF8CE77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627A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1</Pages>
  <Words>82</Words>
  <Characters>548</Characters>
  <Application>Microsoft Office Word</Application>
  <DocSecurity>4</DocSecurity>
  <Lines>78</Lines>
  <Paragraphs>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2007/08:132</vt:lpstr>
      <vt:lpstr>Onsdagen den 18 juni 2008</vt:lpstr>
    </vt:vector>
  </TitlesOfParts>
  <Company>Riksdagen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2008-06-18T13:52:00Z</cp:lastPrinted>
  <dcterms:created xsi:type="dcterms:W3CDTF">2025-12-17T12:28:00Z</dcterms:created>
  <dcterms:modified xsi:type="dcterms:W3CDTF">2025-12-17T12:28:00Z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18 juni 2008</vt:lpwstr>
  </property>
  <property fmtid="{D5CDD505-2E9C-101B-9397-08002B2CF9AE}" pid="3" name="DocumentNumber">
    <vt:lpwstr>132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2008-06-18</vt:lpwstr>
  </property>
</Properties>
</file>