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99A" w:rsidRPr="00E5152E" w:rsidRDefault="00BA299A" w:rsidP="008F09B1">
      <w:pPr>
        <w:pStyle w:val="Hemstlrubrik"/>
      </w:pPr>
      <w:r w:rsidRPr="00E5152E">
        <w:t>Förslag till riksdagsbeslut</w:t>
      </w:r>
    </w:p>
    <w:p w:rsidR="00BA299A" w:rsidRPr="00E5152E" w:rsidRDefault="00BA299A" w:rsidP="00BA299A">
      <w:pPr>
        <w:pStyle w:val="Hemstlatt"/>
      </w:pPr>
      <w:r w:rsidRPr="00E5152E">
        <w:t>Riksdagen tillkännager för r</w:t>
      </w:r>
      <w:r w:rsidR="002813AA" w:rsidRPr="00E5152E">
        <w:t>egeringen som sin mening vad</w:t>
      </w:r>
      <w:r w:rsidRPr="00E5152E">
        <w:t xml:space="preserve"> i motionen anförs om att tillåta skyddsjakt på vikaresäl i dess nordliga utbredning</w:t>
      </w:r>
      <w:r w:rsidRPr="00E5152E">
        <w:t>s</w:t>
      </w:r>
      <w:r w:rsidRPr="00E5152E">
        <w:t>omr</w:t>
      </w:r>
      <w:r w:rsidRPr="00E5152E">
        <w:t>å</w:t>
      </w:r>
      <w:r w:rsidRPr="00E5152E">
        <w:t>de.</w:t>
      </w:r>
    </w:p>
    <w:p w:rsidR="00BA299A" w:rsidRPr="00E5152E" w:rsidRDefault="00BA299A" w:rsidP="00BA299A">
      <w:pPr>
        <w:pStyle w:val="Hemstlatt"/>
      </w:pPr>
      <w:r w:rsidRPr="00E5152E">
        <w:t>Riksdagen tillkännager för r</w:t>
      </w:r>
      <w:r w:rsidR="002813AA" w:rsidRPr="00E5152E">
        <w:t>egeringen som sin mening vad</w:t>
      </w:r>
      <w:r w:rsidRPr="00E5152E">
        <w:t xml:space="preserve"> i motionen anförs om att tillåta skyddsjakt på säl på allt vatten i de berörda länen, inte bara i de särskilda skyddsområdena.</w:t>
      </w:r>
    </w:p>
    <w:p w:rsidR="00BA299A" w:rsidRPr="00E5152E" w:rsidRDefault="00BA299A" w:rsidP="00BA299A">
      <w:pPr>
        <w:pStyle w:val="Rubrik1"/>
      </w:pPr>
      <w:r w:rsidRPr="00E5152E">
        <w:t>Motivering</w:t>
      </w:r>
    </w:p>
    <w:p w:rsidR="00BA299A" w:rsidRPr="00E5152E" w:rsidRDefault="00BA299A" w:rsidP="00BA299A">
      <w:r w:rsidRPr="00E5152E">
        <w:t xml:space="preserve">Under senare år har Naturvårdsverket medgett skyddsjakt på gråsäl i syfte att minska de skador sälen orsakar yrkesfisket. Detta har skett mot bakgrund av att gråsälen ökat i antal och på vissa håll gjort yrkesmässigt fiske mer eller mindre omöjligt. </w:t>
      </w:r>
    </w:p>
    <w:p w:rsidR="00BA299A" w:rsidRPr="00E5152E" w:rsidRDefault="00BA299A" w:rsidP="008F09B1">
      <w:pPr>
        <w:pStyle w:val="Normaltindrag"/>
      </w:pPr>
      <w:r w:rsidRPr="00E5152E">
        <w:t>Norrbotten är det län som fått</w:t>
      </w:r>
      <w:r w:rsidRPr="00E5152E">
        <w:rPr>
          <w:rStyle w:val="NormaltindragChar"/>
        </w:rPr>
        <w:t xml:space="preserve"> </w:t>
      </w:r>
      <w:r w:rsidRPr="00E5152E">
        <w:t>den största tilldelningen av gråsälar under denna skyddsjakt. I länet har man också haft en god framgång med jakten. Men detta är inte tillräckligt.</w:t>
      </w:r>
    </w:p>
    <w:p w:rsidR="00BA299A" w:rsidRPr="00E5152E" w:rsidRDefault="00BA299A" w:rsidP="00BA299A">
      <w:pPr>
        <w:pStyle w:val="Normaltindrag"/>
      </w:pPr>
      <w:r w:rsidRPr="00E5152E">
        <w:t>I Bottenviken är gråsälen bara en av två vanliga och ökande sälarter. Den andra är vikaresälen. Den är enligt många kustbor den som orsakar fisket störst problem. Det är en spridd uppfattning att vikaresälen i</w:t>
      </w:r>
      <w:r w:rsidR="002813AA" w:rsidRPr="00E5152E">
        <w:t xml:space="preserve"> </w:t>
      </w:r>
      <w:r w:rsidRPr="00E5152E">
        <w:t>dag har en num</w:t>
      </w:r>
      <w:r w:rsidRPr="00E5152E">
        <w:t>e</w:t>
      </w:r>
      <w:r w:rsidRPr="00E5152E">
        <w:t>rär som gör att stammen skulle tåla en omfattande skyddsjakt, men att jakten hindras av en omfattande byråkrati kring vikaresälens skyddsstatus.</w:t>
      </w:r>
    </w:p>
    <w:p w:rsidR="00BA299A" w:rsidRPr="00E5152E" w:rsidRDefault="00BA299A" w:rsidP="00BA299A">
      <w:pPr>
        <w:pStyle w:val="Normaltindrag"/>
      </w:pPr>
      <w:r w:rsidRPr="00E5152E">
        <w:t>Skall fiskets problem med sälskador kunna kontrolleras genom skyddsjakt på säl måste även jakt på vikaresäl tillåtas. Enskilda skadegörande sälar kan då fällas, övriga sälar kommer att bli skyggare och mindre benägna att angr</w:t>
      </w:r>
      <w:r w:rsidRPr="00E5152E">
        <w:t>i</w:t>
      </w:r>
      <w:r w:rsidRPr="00E5152E">
        <w:t>pa fiskeredskap. Beroende på tilldelningens storlek kan även stammens sto</w:t>
      </w:r>
      <w:r w:rsidRPr="00E5152E">
        <w:t>r</w:t>
      </w:r>
      <w:r w:rsidRPr="00E5152E">
        <w:t>lek kontrolleras och vid behov begränsas.</w:t>
      </w:r>
    </w:p>
    <w:p w:rsidR="00BA299A" w:rsidRPr="00E5152E" w:rsidRDefault="00BA299A" w:rsidP="00BA299A">
      <w:pPr>
        <w:pStyle w:val="Normaltindrag"/>
      </w:pPr>
      <w:r w:rsidRPr="00E5152E">
        <w:t>Skyddsjakten på gråsäl i Norrbotten har varit framgångsrik, men med a</w:t>
      </w:r>
      <w:r w:rsidRPr="00E5152E">
        <w:t>n</w:t>
      </w:r>
      <w:r w:rsidRPr="00E5152E">
        <w:t>ledning av den gränsdragning Naturvårdsverket gjort av de så kallade skydd</w:t>
      </w:r>
      <w:r w:rsidRPr="00E5152E">
        <w:t>s</w:t>
      </w:r>
      <w:r w:rsidRPr="00E5152E">
        <w:t xml:space="preserve">områdena, och det jaktförbud som råder i områden som tidigare gjorts till </w:t>
      </w:r>
      <w:r w:rsidRPr="00E5152E">
        <w:lastRenderedPageBreak/>
        <w:t>sälskyddsområden så har jakt på skadegörande sälar i anslutning till fiskere</w:t>
      </w:r>
      <w:r w:rsidRPr="00E5152E">
        <w:t>d</w:t>
      </w:r>
      <w:r w:rsidRPr="00E5152E">
        <w:t>skapen försvårats.</w:t>
      </w:r>
    </w:p>
    <w:p w:rsidR="00BA299A" w:rsidRPr="00E5152E" w:rsidRDefault="00BA299A" w:rsidP="00BA299A">
      <w:pPr>
        <w:pStyle w:val="Normaltindrag"/>
      </w:pPr>
      <w:r w:rsidRPr="00E5152E">
        <w:t>Skyddsjakt på vikaresäl bör tillåtas i dess nordliga utbredningsområde, i praktiken i Norrbotten och Västerbotten. Skyddsjakten på säl bör dessutom tillåtas på allt vatten i de berörda länen, inte bara i de särskilda skyddsomr</w:t>
      </w:r>
      <w:r w:rsidRPr="00E5152E">
        <w:t>å</w:t>
      </w:r>
      <w:r w:rsidRPr="00E5152E">
        <w:t>dena.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F09B1" w:rsidRPr="00E5152E">
        <w:tblPrEx>
          <w:tblCellMar>
            <w:top w:w="0" w:type="dxa"/>
            <w:bottom w:w="0" w:type="dxa"/>
          </w:tblCellMar>
        </w:tblPrEx>
        <w:trPr>
          <w:cantSplit/>
        </w:trPr>
        <w:tc>
          <w:tcPr>
            <w:tcW w:w="3046" w:type="dxa"/>
          </w:tcPr>
          <w:p w:rsidR="008F09B1" w:rsidRPr="00E5152E" w:rsidRDefault="008F09B1" w:rsidP="008F09B1">
            <w:pPr>
              <w:pStyle w:val="UnderskriftDatum"/>
              <w:spacing w:before="240"/>
            </w:pPr>
            <w:r w:rsidRPr="00E5152E">
              <w:t>Stockholm den 29 september 2005</w:t>
            </w:r>
          </w:p>
        </w:tc>
        <w:tc>
          <w:tcPr>
            <w:tcW w:w="3047" w:type="dxa"/>
          </w:tcPr>
          <w:p w:rsidR="008F09B1" w:rsidRPr="00E5152E" w:rsidRDefault="008F09B1" w:rsidP="008F09B1">
            <w:pPr>
              <w:pStyle w:val="Underskrifter"/>
              <w:spacing w:before="240"/>
            </w:pPr>
          </w:p>
        </w:tc>
      </w:tr>
      <w:tr w:rsidR="008F09B1" w:rsidRPr="00E5152E">
        <w:tblPrEx>
          <w:tblCellMar>
            <w:top w:w="0" w:type="dxa"/>
            <w:bottom w:w="0" w:type="dxa"/>
          </w:tblCellMar>
        </w:tblPrEx>
        <w:trPr>
          <w:cantSplit/>
        </w:trPr>
        <w:tc>
          <w:tcPr>
            <w:tcW w:w="3046" w:type="dxa"/>
          </w:tcPr>
          <w:p w:rsidR="008F09B1" w:rsidRPr="00E5152E" w:rsidRDefault="008F09B1" w:rsidP="008F09B1">
            <w:pPr>
              <w:pStyle w:val="Underskrifter"/>
            </w:pPr>
            <w:r w:rsidRPr="00E5152E">
              <w:t>Krister Hammarbergh (m)</w:t>
            </w:r>
          </w:p>
        </w:tc>
        <w:tc>
          <w:tcPr>
            <w:tcW w:w="3047" w:type="dxa"/>
          </w:tcPr>
          <w:p w:rsidR="008F09B1" w:rsidRPr="00E5152E" w:rsidRDefault="008F09B1" w:rsidP="008F09B1">
            <w:pPr>
              <w:pStyle w:val="Underskrifter"/>
            </w:pPr>
          </w:p>
        </w:tc>
      </w:tr>
    </w:tbl>
    <w:p w:rsidR="00E84F25" w:rsidRPr="00E5152E" w:rsidRDefault="00E84F25" w:rsidP="008F09B1">
      <w:pPr>
        <w:pStyle w:val="Normaltindrag"/>
      </w:pPr>
    </w:p>
    <w:sectPr w:rsidR="00E84F25" w:rsidRPr="00E5152E" w:rsidSect="008F09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2D6" w:rsidRPr="00E5152E" w:rsidRDefault="009D32D6">
      <w:r w:rsidRPr="00E5152E">
        <w:separator/>
      </w:r>
    </w:p>
  </w:endnote>
  <w:endnote w:type="continuationSeparator" w:id="0">
    <w:p w:rsidR="009D32D6" w:rsidRPr="00E5152E" w:rsidRDefault="009D32D6">
      <w:r w:rsidRPr="00E515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9B1" w:rsidRPr="00E5152E" w:rsidRDefault="00E5152E" w:rsidP="008F09B1">
    <w:pPr>
      <w:pStyle w:val="Sidfot"/>
    </w:pPr>
    <w:r w:rsidRPr="00E515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5608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B1" w:rsidRDefault="008F09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09B1" w:rsidRDefault="008F09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D56" w:rsidRPr="00E5152E" w:rsidRDefault="00E5152E" w:rsidP="008F09B1">
    <w:pPr>
      <w:pStyle w:val="Sidfot"/>
    </w:pPr>
    <w:r w:rsidRPr="00E515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618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B1" w:rsidRDefault="008F09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09B1" w:rsidRDefault="008F09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D56" w:rsidRPr="00E5152E" w:rsidRDefault="00E5152E" w:rsidP="008F09B1">
    <w:pPr>
      <w:pStyle w:val="Sidfot"/>
    </w:pPr>
    <w:r w:rsidRPr="00E515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836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B1" w:rsidRDefault="008F09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09B1" w:rsidRDefault="008F09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2D6" w:rsidRPr="00E5152E" w:rsidRDefault="009D32D6">
      <w:r w:rsidRPr="00E5152E">
        <w:separator/>
      </w:r>
    </w:p>
  </w:footnote>
  <w:footnote w:type="continuationSeparator" w:id="0">
    <w:p w:rsidR="009D32D6" w:rsidRPr="00E5152E" w:rsidRDefault="009D32D6">
      <w:r w:rsidRPr="00E515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9B1" w:rsidRPr="00E5152E" w:rsidRDefault="00E5152E" w:rsidP="008F09B1">
    <w:pPr>
      <w:pStyle w:val="Sidhuvud"/>
    </w:pPr>
    <w:r w:rsidRPr="00E515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66411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B1" w:rsidRDefault="008F09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09B1" w:rsidRDefault="008F09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D56" w:rsidRPr="00E5152E" w:rsidRDefault="00E5152E" w:rsidP="008F09B1">
    <w:pPr>
      <w:pStyle w:val="Sidhuvud"/>
    </w:pPr>
    <w:r w:rsidRPr="00E515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59492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B1" w:rsidRDefault="008F09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09B1" w:rsidRDefault="008F09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9B1" w:rsidRPr="00E5152E" w:rsidRDefault="008F09B1">
    <w:pPr>
      <w:pStyle w:val="FSHNormal"/>
      <w:tabs>
        <w:tab w:val="right" w:pos="5840"/>
      </w:tabs>
    </w:pPr>
    <w:r w:rsidRPr="00E5152E">
      <w:br/>
    </w:r>
    <w:r w:rsidRPr="00E5152E">
      <w:fldChar w:fldCharType="begin" w:fldLock="1"/>
    </w:r>
    <w:r w:rsidRPr="00E5152E">
      <w:instrText xml:space="preserve"> DOCPROPERTY</w:instrText>
    </w:r>
    <w:r w:rsidRPr="00E5152E">
      <w:rPr>
        <w:sz w:val="18"/>
      </w:rPr>
      <w:instrText xml:space="preserve"> "YearUser" *\charformat </w:instrText>
    </w:r>
    <w:r w:rsidRPr="00E5152E">
      <w:fldChar w:fldCharType="separate"/>
    </w:r>
    <w:r w:rsidRPr="00E5152E">
      <w:t>2005/06</w:t>
    </w:r>
    <w:r w:rsidRPr="00E5152E">
      <w:fldChar w:fldCharType="end"/>
    </w:r>
    <w:r w:rsidRPr="00E5152E">
      <w:t xml:space="preserve"> </w:t>
    </w:r>
    <w:r w:rsidRPr="00E5152E">
      <w:tab/>
      <w:t xml:space="preserve">mnr: </w:t>
    </w:r>
    <w:r w:rsidRPr="00E5152E">
      <w:fldChar w:fldCharType="begin" w:fldLock="1"/>
    </w:r>
    <w:r w:rsidRPr="00E5152E">
      <w:instrText xml:space="preserve"> DOCPROPERTY</w:instrText>
    </w:r>
    <w:r w:rsidRPr="00E5152E">
      <w:rPr>
        <w:sz w:val="18"/>
      </w:rPr>
      <w:instrText xml:space="preserve"> "Motionsnummer" *\charformat </w:instrText>
    </w:r>
    <w:r w:rsidRPr="00E5152E">
      <w:fldChar w:fldCharType="separate"/>
    </w:r>
    <w:r w:rsidRPr="00E5152E">
      <w:t>MJ285</w:t>
    </w:r>
    <w:r w:rsidRPr="00E5152E">
      <w:fldChar w:fldCharType="end"/>
    </w:r>
    <w:r w:rsidRPr="00E5152E">
      <w:br/>
    </w:r>
    <w:r w:rsidRPr="00E5152E">
      <w:fldChar w:fldCharType="begin" w:fldLock="1"/>
    </w:r>
    <w:r w:rsidRPr="00E5152E">
      <w:instrText xml:space="preserve"> DOCPROPERTY</w:instrText>
    </w:r>
    <w:r w:rsidRPr="00E5152E">
      <w:rPr>
        <w:sz w:val="18"/>
      </w:rPr>
      <w:instrText xml:space="preserve"> "Samling" *\charformat </w:instrText>
    </w:r>
    <w:r w:rsidRPr="00E5152E">
      <w:fldChar w:fldCharType="end"/>
    </w:r>
    <w:r w:rsidRPr="00E5152E">
      <w:tab/>
      <w:t xml:space="preserve">pnr: </w:t>
    </w:r>
    <w:r w:rsidRPr="00E5152E">
      <w:fldChar w:fldCharType="begin" w:fldLock="1"/>
    </w:r>
    <w:r w:rsidRPr="00E5152E">
      <w:instrText xml:space="preserve"> DOCPROPERTY</w:instrText>
    </w:r>
    <w:r w:rsidRPr="00E5152E">
      <w:rPr>
        <w:sz w:val="18"/>
      </w:rPr>
      <w:instrText xml:space="preserve"> "Partinummer" *\charformat </w:instrText>
    </w:r>
    <w:r w:rsidRPr="00E5152E">
      <w:fldChar w:fldCharType="separate"/>
    </w:r>
    <w:r w:rsidRPr="00E5152E">
      <w:t>m1485</w:t>
    </w:r>
    <w:r w:rsidRPr="00E5152E">
      <w:fldChar w:fldCharType="end"/>
    </w:r>
  </w:p>
  <w:p w:rsidR="008F09B1" w:rsidRPr="00E5152E" w:rsidRDefault="008F09B1">
    <w:pPr>
      <w:pStyle w:val="FSHRub1"/>
    </w:pPr>
    <w:r w:rsidRPr="00E5152E">
      <w:t>Motion till riksdagen</w:t>
    </w:r>
    <w:r w:rsidRPr="00E5152E">
      <w:br/>
    </w:r>
    <w:r w:rsidRPr="00E5152E">
      <w:fldChar w:fldCharType="begin" w:fldLock="1"/>
    </w:r>
    <w:r w:rsidRPr="00E5152E">
      <w:instrText xml:space="preserve"> DOCPROPERTY "YearUser" *\charformat </w:instrText>
    </w:r>
    <w:r w:rsidRPr="00E5152E">
      <w:fldChar w:fldCharType="separate"/>
    </w:r>
    <w:r w:rsidRPr="00E5152E">
      <w:t>2005/06</w:t>
    </w:r>
    <w:r w:rsidRPr="00E5152E">
      <w:fldChar w:fldCharType="end"/>
    </w:r>
    <w:r w:rsidRPr="00E5152E">
      <w:t>:</w:t>
    </w:r>
    <w:r w:rsidRPr="00E5152E">
      <w:fldChar w:fldCharType="begin" w:fldLock="1"/>
    </w:r>
    <w:r w:rsidRPr="00E5152E">
      <w:instrText xml:space="preserve"> DOCPROPERTY "Motionsnummer" *\charformat </w:instrText>
    </w:r>
    <w:r w:rsidRPr="00E5152E">
      <w:fldChar w:fldCharType="separate"/>
    </w:r>
    <w:r w:rsidRPr="00E5152E">
      <w:t>MJ285</w:t>
    </w:r>
    <w:r w:rsidRPr="00E5152E">
      <w:fldChar w:fldCharType="end"/>
    </w:r>
  </w:p>
  <w:p w:rsidR="008F09B1" w:rsidRPr="00E5152E" w:rsidRDefault="008F09B1">
    <w:pPr>
      <w:pStyle w:val="FSHNormalS5"/>
    </w:pPr>
    <w:r w:rsidRPr="00E5152E">
      <w:fldChar w:fldCharType="begin" w:fldLock="1"/>
    </w:r>
    <w:r w:rsidRPr="00E5152E">
      <w:instrText xml:space="preserve"> DOCPROPERTY "MotionarText" *\charformat </w:instrText>
    </w:r>
    <w:r w:rsidRPr="00E5152E">
      <w:fldChar w:fldCharType="separate"/>
    </w:r>
    <w:r w:rsidRPr="00E5152E">
      <w:t>av Krister Hammarbergh (m)</w:t>
    </w:r>
    <w:r w:rsidRPr="00E5152E">
      <w:fldChar w:fldCharType="end"/>
    </w:r>
    <w:r w:rsidRPr="00E5152E">
      <w:br/>
    </w:r>
    <w:r w:rsidRPr="00E5152E">
      <w:fldChar w:fldCharType="begin" w:fldLock="1"/>
    </w:r>
    <w:r w:rsidRPr="00E5152E">
      <w:instrText xml:space="preserve"> DOCPROPERTY "SvarFrasKort" *\charformat </w:instrText>
    </w:r>
    <w:r w:rsidRPr="00E5152E">
      <w:fldChar w:fldCharType="end"/>
    </w:r>
  </w:p>
  <w:p w:rsidR="008F09B1" w:rsidRPr="00E5152E" w:rsidRDefault="008F09B1">
    <w:pPr>
      <w:pStyle w:val="FSHTitel"/>
    </w:pPr>
    <w:r w:rsidRPr="00E5152E">
      <w:fldChar w:fldCharType="begin" w:fldLock="1"/>
    </w:r>
    <w:r w:rsidRPr="00E5152E">
      <w:instrText xml:space="preserve"> DOCPROPERTY</w:instrText>
    </w:r>
    <w:r w:rsidRPr="00E5152E">
      <w:rPr>
        <w:sz w:val="18"/>
      </w:rPr>
      <w:instrText xml:space="preserve"> "RubrikSvar" *\charformat </w:instrText>
    </w:r>
    <w:r w:rsidRPr="00E5152E">
      <w:fldChar w:fldCharType="separate"/>
    </w:r>
    <w:r w:rsidRPr="00E5152E">
      <w:t>Skyddsjakt på säl</w:t>
    </w:r>
    <w:r w:rsidRPr="00E5152E">
      <w:fldChar w:fldCharType="end"/>
    </w:r>
  </w:p>
  <w:p w:rsidR="008F09B1" w:rsidRPr="00E5152E" w:rsidRDefault="008F09B1" w:rsidP="008F09B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D3404B"/>
    <w:multiLevelType w:val="multilevel"/>
    <w:tmpl w:val="B66E3F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2FD2BEF"/>
    <w:multiLevelType w:val="hybridMultilevel"/>
    <w:tmpl w:val="AE3CAF2C"/>
    <w:lvl w:ilvl="0" w:tplc="0706D86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6047230"/>
    <w:multiLevelType w:val="multilevel"/>
    <w:tmpl w:val="A00691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C1D5CA0"/>
    <w:multiLevelType w:val="multilevel"/>
    <w:tmpl w:val="E360874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53967002">
    <w:abstractNumId w:val="15"/>
  </w:num>
  <w:num w:numId="2" w16cid:durableId="1410038095">
    <w:abstractNumId w:val="10"/>
  </w:num>
  <w:num w:numId="3" w16cid:durableId="408575912">
    <w:abstractNumId w:val="12"/>
  </w:num>
  <w:num w:numId="4" w16cid:durableId="50932878">
    <w:abstractNumId w:val="14"/>
  </w:num>
  <w:num w:numId="5" w16cid:durableId="299775125">
    <w:abstractNumId w:val="8"/>
  </w:num>
  <w:num w:numId="6" w16cid:durableId="1784686467">
    <w:abstractNumId w:val="3"/>
  </w:num>
  <w:num w:numId="7" w16cid:durableId="152259589">
    <w:abstractNumId w:val="2"/>
  </w:num>
  <w:num w:numId="8" w16cid:durableId="304428876">
    <w:abstractNumId w:val="1"/>
  </w:num>
  <w:num w:numId="9" w16cid:durableId="653877363">
    <w:abstractNumId w:val="0"/>
  </w:num>
  <w:num w:numId="10" w16cid:durableId="1927032923">
    <w:abstractNumId w:val="9"/>
  </w:num>
  <w:num w:numId="11" w16cid:durableId="1549030375">
    <w:abstractNumId w:val="7"/>
  </w:num>
  <w:num w:numId="12" w16cid:durableId="2055084443">
    <w:abstractNumId w:val="6"/>
  </w:num>
  <w:num w:numId="13" w16cid:durableId="274137373">
    <w:abstractNumId w:val="5"/>
  </w:num>
  <w:num w:numId="14" w16cid:durableId="1480682310">
    <w:abstractNumId w:val="4"/>
  </w:num>
  <w:num w:numId="15" w16cid:durableId="524292756">
    <w:abstractNumId w:val="16"/>
  </w:num>
  <w:num w:numId="16" w16cid:durableId="1590385746">
    <w:abstractNumId w:val="17"/>
  </w:num>
  <w:num w:numId="17" w16cid:durableId="301542059">
    <w:abstractNumId w:val="11"/>
  </w:num>
  <w:num w:numId="18" w16cid:durableId="2259956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BA299A"/>
    <w:rsid w:val="0004381F"/>
    <w:rsid w:val="000543CA"/>
    <w:rsid w:val="00064BC3"/>
    <w:rsid w:val="00066775"/>
    <w:rsid w:val="00072FB9"/>
    <w:rsid w:val="000E1BB2"/>
    <w:rsid w:val="00100531"/>
    <w:rsid w:val="00201DFB"/>
    <w:rsid w:val="00204A63"/>
    <w:rsid w:val="00212FF1"/>
    <w:rsid w:val="00230193"/>
    <w:rsid w:val="0025068A"/>
    <w:rsid w:val="002813AA"/>
    <w:rsid w:val="002818D3"/>
    <w:rsid w:val="002D11A8"/>
    <w:rsid w:val="002D75AF"/>
    <w:rsid w:val="00306D56"/>
    <w:rsid w:val="004215D0"/>
    <w:rsid w:val="00445271"/>
    <w:rsid w:val="004A0504"/>
    <w:rsid w:val="004E38D9"/>
    <w:rsid w:val="005B145B"/>
    <w:rsid w:val="00697147"/>
    <w:rsid w:val="00740D6D"/>
    <w:rsid w:val="00794149"/>
    <w:rsid w:val="007B67A7"/>
    <w:rsid w:val="007C6092"/>
    <w:rsid w:val="008F09B1"/>
    <w:rsid w:val="009D32D6"/>
    <w:rsid w:val="00A053C6"/>
    <w:rsid w:val="00B13BF0"/>
    <w:rsid w:val="00BA299A"/>
    <w:rsid w:val="00C1285C"/>
    <w:rsid w:val="00C27B7D"/>
    <w:rsid w:val="00C43BC7"/>
    <w:rsid w:val="00CF7A43"/>
    <w:rsid w:val="00D1174F"/>
    <w:rsid w:val="00DC6C70"/>
    <w:rsid w:val="00E22893"/>
    <w:rsid w:val="00E360DE"/>
    <w:rsid w:val="00E5152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37A349-B4A3-4273-BB5A-C52BA226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F09B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F09B1"/>
    <w:pPr>
      <w:spacing w:before="500" w:line="250" w:lineRule="exact"/>
      <w:outlineLvl w:val="1"/>
    </w:pPr>
    <w:rPr>
      <w:sz w:val="27"/>
    </w:rPr>
  </w:style>
  <w:style w:type="paragraph" w:styleId="Rubrik3">
    <w:name w:val="heading 3"/>
    <w:aliases w:val="Mellanrubrik"/>
    <w:basedOn w:val="Rubrik2"/>
    <w:next w:val="Normal"/>
    <w:qFormat/>
    <w:rsid w:val="008F09B1"/>
    <w:pPr>
      <w:spacing w:before="250" w:after="0"/>
      <w:outlineLvl w:val="2"/>
    </w:pPr>
    <w:rPr>
      <w:b/>
      <w:sz w:val="21"/>
    </w:rPr>
  </w:style>
  <w:style w:type="paragraph" w:styleId="Rubrik4">
    <w:name w:val="heading 4"/>
    <w:aliases w:val="KursivRubrik"/>
    <w:basedOn w:val="Rubrik3"/>
    <w:next w:val="Normal"/>
    <w:qFormat/>
    <w:rsid w:val="008F09B1"/>
    <w:pPr>
      <w:outlineLvl w:val="3"/>
    </w:pPr>
    <w:rPr>
      <w:b w:val="0"/>
      <w:i/>
    </w:rPr>
  </w:style>
  <w:style w:type="paragraph" w:styleId="Rubrik5">
    <w:name w:val="heading 5"/>
    <w:aliases w:val="PackadFetRubrik,PackadKursivRubrik"/>
    <w:basedOn w:val="Rubrik4"/>
    <w:next w:val="Normal"/>
    <w:qFormat/>
    <w:rsid w:val="008F09B1"/>
    <w:pPr>
      <w:tabs>
        <w:tab w:val="clear" w:pos="1021"/>
      </w:tabs>
      <w:spacing w:before="125"/>
      <w:outlineLvl w:val="4"/>
    </w:pPr>
    <w:rPr>
      <w:i w:val="0"/>
      <w:sz w:val="19"/>
    </w:rPr>
  </w:style>
  <w:style w:type="paragraph" w:styleId="Rubrik6">
    <w:name w:val="heading 6"/>
    <w:basedOn w:val="Rubrik5"/>
    <w:next w:val="Normal"/>
    <w:qFormat/>
    <w:rsid w:val="008F09B1"/>
    <w:pPr>
      <w:spacing w:before="50" w:line="200" w:lineRule="exact"/>
      <w:outlineLvl w:val="5"/>
    </w:pPr>
    <w:rPr>
      <w:caps/>
      <w:sz w:val="14"/>
    </w:rPr>
  </w:style>
  <w:style w:type="paragraph" w:styleId="Rubrik7">
    <w:name w:val="heading 7"/>
    <w:basedOn w:val="Rubrik6"/>
    <w:next w:val="Normal"/>
    <w:qFormat/>
    <w:rsid w:val="008F09B1"/>
    <w:pPr>
      <w:spacing w:before="0"/>
      <w:outlineLvl w:val="6"/>
    </w:pPr>
  </w:style>
  <w:style w:type="paragraph" w:styleId="Rubrik8">
    <w:name w:val="heading 8"/>
    <w:basedOn w:val="Rubrik7"/>
    <w:next w:val="Normal"/>
    <w:qFormat/>
    <w:rsid w:val="008F09B1"/>
    <w:pPr>
      <w:outlineLvl w:val="7"/>
    </w:pPr>
  </w:style>
  <w:style w:type="paragraph" w:styleId="Rubrik9">
    <w:name w:val="heading 9"/>
    <w:basedOn w:val="Rubrik8"/>
    <w:next w:val="Normal"/>
    <w:qFormat/>
    <w:rsid w:val="008F09B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543CA"/>
    <w:rPr>
      <w:rFonts w:ascii="Tahoma" w:hAnsi="Tahoma" w:cs="Tahoma"/>
      <w:sz w:val="16"/>
      <w:szCs w:val="16"/>
    </w:rPr>
  </w:style>
  <w:style w:type="paragraph" w:customStyle="1" w:styleId="Hemstlrubrik">
    <w:name w:val="Hemstl_rubrik"/>
    <w:basedOn w:val="Rubrik1"/>
    <w:next w:val="Normal"/>
    <w:rsid w:val="008F09B1"/>
    <w:pPr>
      <w:spacing w:after="250"/>
    </w:pPr>
  </w:style>
  <w:style w:type="character" w:customStyle="1" w:styleId="NormaltindragChar">
    <w:name w:val="Normalt indrag Char"/>
    <w:aliases w:val="Normal_indrag Char,Normal Indrag Char"/>
    <w:basedOn w:val="Standardstycketeckensnitt"/>
    <w:link w:val="Normaltindrag"/>
    <w:rsid w:val="008F09B1"/>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F09B1"/>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320</Words>
  <Characters>1804</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MJ285</vt:lpstr>
    </vt:vector>
  </TitlesOfParts>
  <Company>Riksdagen</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MJ285</dc:title>
  <dc:subject>MJ285</dc:subject>
  <dc:creator>Riksdagen</dc:creator>
  <cp:keywords>Riksdagen</cp:keywords>
  <dc:description/>
  <cp:lastModifiedBy>Lars Brink</cp:lastModifiedBy>
  <cp:revision>2</cp:revision>
  <cp:lastPrinted>2005-11-04T14:41:00Z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Skyddsjakt på säl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Skyddsjakt på säl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mychele.ostman@riksdagen.se</vt:lpwstr>
  </property>
  <property fmtid="{D5CDD505-2E9C-101B-9397-08002B2CF9AE}" pid="45" name="ReservUID">
    <vt:lpwstr>peter jansson</vt:lpwstr>
  </property>
  <property fmtid="{D5CDD505-2E9C-101B-9397-08002B2CF9AE}" pid="46" name="MotionID">
    <vt:lpwstr>20052006000000000109000014850069</vt:lpwstr>
  </property>
  <property fmtid="{D5CDD505-2E9C-101B-9397-08002B2CF9AE}" pid="47" name="datum">
    <vt:lpwstr>050929</vt:lpwstr>
  </property>
  <property fmtid="{D5CDD505-2E9C-101B-9397-08002B2CF9AE}" pid="48" name="avsändar-e-post">
    <vt:lpwstr>mychele.ostman@riksdagen.se</vt:lpwstr>
  </property>
  <property fmtid="{D5CDD505-2E9C-101B-9397-08002B2CF9AE}" pid="49" name="id">
    <vt:lpwstr>20052006000000000109000014850069</vt:lpwstr>
  </property>
  <property fmtid="{D5CDD505-2E9C-101B-9397-08002B2CF9AE}" pid="50" name="nummer">
    <vt:lpwstr>285</vt:lpwstr>
  </property>
  <property fmtid="{D5CDD505-2E9C-101B-9397-08002B2CF9AE}" pid="51" name="utskottsbeteckning">
    <vt:lpwstr>MJ</vt:lpwstr>
  </property>
</Properties>
</file>