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C4C7184FC2E4307944B5EC41518C084"/>
        </w:placeholder>
        <w15:appearance w15:val="hidden"/>
        <w:text/>
      </w:sdtPr>
      <w:sdtEndPr/>
      <w:sdtContent>
        <w:p w:rsidRPr="009B062B" w:rsidR="00AF30DD" w:rsidP="009B062B" w:rsidRDefault="00AF30DD" w14:paraId="2A549B1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98e5d8d-2778-4b22-a87a-f0fdf151aa8b"/>
        <w:id w:val="-2041420948"/>
        <w:lock w:val="sdtLocked"/>
      </w:sdtPr>
      <w:sdtEndPr/>
      <w:sdtContent>
        <w:p w:rsidR="005421D9" w:rsidRDefault="009C0C8C" w14:paraId="2A549B18" w14:textId="53729F5F">
          <w:pPr>
            <w:pStyle w:val="Frslagstext"/>
          </w:pPr>
          <w:r>
            <w:t>Riksdagen ställer sig bakom det som anförs i motionen om att se över andra miljösmarta betalningssystem för trafikanter såsom trafikpass som bilisten är skyldig att erhålla och tillkännager detta för regeringen.</w:t>
          </w:r>
        </w:p>
      </w:sdtContent>
    </w:sdt>
    <w:sdt>
      <w:sdtPr>
        <w:alias w:val="Yrkande 2"/>
        <w:tag w:val="ba0a5925-1db1-4b18-b8c7-88649c32206d"/>
        <w:id w:val="2038927667"/>
        <w:lock w:val="sdtLocked"/>
      </w:sdtPr>
      <w:sdtEndPr/>
      <w:sdtContent>
        <w:p w:rsidR="005421D9" w:rsidRDefault="009C0C8C" w14:paraId="2A549B19" w14:textId="28C98538">
          <w:pPr>
            <w:pStyle w:val="Frslagstext"/>
          </w:pPr>
          <w:r>
            <w:t>Riksdagen ställer sig bakom det som anförs i motionen om att omgående se över förenklad betalning av trängselskatter och broavgifter, med andra intervaller än månadsvis som är kostsamt för staten, och tillkännager detta för regeringen.</w:t>
          </w:r>
        </w:p>
      </w:sdtContent>
    </w:sdt>
    <w:p w:rsidRPr="009B062B" w:rsidR="00AF30DD" w:rsidP="009B062B" w:rsidRDefault="000156D9" w14:paraId="2A549B1A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5210FF" w:rsidP="00DC0438" w:rsidRDefault="00DC0438" w14:paraId="2A549B1B" w14:textId="77777777">
      <w:pPr>
        <w:pStyle w:val="Normalutanindragellerluft"/>
      </w:pPr>
      <w:r>
        <w:t>För trängselskatter och t ex broavgifter i Sverige är det Transportstyrelsen som hanterar passageinformation genom att identifiera fordonsägare, fatta beslut om trängselskatt respektive infrastrukturavgift, skicka ut betalningsavier</w:t>
      </w:r>
      <w:r w:rsidR="005210FF">
        <w:t xml:space="preserve"> och tillhandahålla kundtjänst.</w:t>
      </w:r>
    </w:p>
    <w:p w:rsidR="005210FF" w:rsidP="005210FF" w:rsidRDefault="00DC0438" w14:paraId="2A549B1C" w14:textId="41E5843B">
      <w:r w:rsidRPr="005210FF">
        <w:t>Under 2013 var Transportstyrelsens totala kostn</w:t>
      </w:r>
      <w:r w:rsidR="00C83569">
        <w:t>ader för trängselskatten ca 243 </w:t>
      </w:r>
      <w:r w:rsidRPr="005210FF">
        <w:t xml:space="preserve">miljoner kronor. Varje månad skickas knappt en halv miljon beslut </w:t>
      </w:r>
      <w:r w:rsidRPr="005210FF">
        <w:lastRenderedPageBreak/>
        <w:t>och fakturor ut avseende trängselskatt, varav drygt 60 procent avser belopp under 100 kronor. Att skicka månadsfakturor till dessa 60 procent av trafikan</w:t>
      </w:r>
      <w:r w:rsidR="00C83569">
        <w:t>ter som har en avgift under 100 </w:t>
      </w:r>
      <w:r w:rsidRPr="005210FF">
        <w:t xml:space="preserve">kronor att betala är resursslöseri då kostnaden för faktureringen är relativt hög i förhållande till den trafikantens avgift för den månaden. Om trängselskatt skulle betalas först när beloppet översteg 100 kronor skulle, enligt uppgift från Transportstyrelsen, utöver goodwill- och miljövärdet, portokostnader kunna sparas om mellan en och två miljoner kronor. </w:t>
      </w:r>
    </w:p>
    <w:p w:rsidR="00093F48" w:rsidP="005210FF" w:rsidRDefault="00DC0438" w14:paraId="2A549B1D" w14:textId="1D0EA4AD">
      <w:r w:rsidRPr="005210FF">
        <w:t xml:space="preserve">Andra länder har valt att lösa detta mer miljösmart genom t ex s.k. trafikpass eller att man som trafikant inom ett antal dagar själv är skyldig att betala sin avgift via internet. Det är dags att Sverige inför ett mer miljösmart, smidigt betalningssystem. I dag irriterar det många, när fakturan om 5 eller 9 kronor kommer i brevlåda. Staten torde ha viktigare uppgifter att lösa och dessutom när tekniken finns. Ersätt </w:t>
      </w:r>
      <w:r w:rsidRPr="005210FF" w:rsidR="005A7BC4">
        <w:t xml:space="preserve">fakturan – det är både smart för </w:t>
      </w:r>
      <w:r w:rsidRPr="005210FF">
        <w:t xml:space="preserve">miljö och </w:t>
      </w:r>
      <w:r w:rsidRPr="005210FF" w:rsidR="005A7BC4">
        <w:t>ekonomi</w:t>
      </w:r>
      <w:r w:rsidRPr="005210FF">
        <w:t xml:space="preserve">! </w:t>
      </w:r>
      <w:r w:rsidRPr="005210FF" w:rsidR="005A7BC4">
        <w:t xml:space="preserve">Regeringen bör även </w:t>
      </w:r>
      <w:r w:rsidRPr="005210FF">
        <w:t xml:space="preserve">omgående </w:t>
      </w:r>
      <w:r w:rsidRPr="005210FF" w:rsidR="005A7BC4">
        <w:t xml:space="preserve">överväga </w:t>
      </w:r>
      <w:r w:rsidRPr="005210FF">
        <w:t>att införa ett system där fakturor skickas när summan gått över ett visst belopp.</w:t>
      </w:r>
      <w:r w:rsidRPr="005210FF" w:rsidR="005A7BC4">
        <w:t xml:space="preserve"> </w:t>
      </w:r>
    </w:p>
    <w:bookmarkStart w:name="_GoBack" w:id="1"/>
    <w:bookmarkEnd w:id="1"/>
    <w:p w:rsidRPr="005210FF" w:rsidR="00C83569" w:rsidP="005210FF" w:rsidRDefault="00C83569" w14:paraId="55D0412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01C57E89E044EC7B125F0085E49217D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F3A7A" w:rsidRDefault="00C83569" w14:paraId="2A549B1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7588E" w:rsidRDefault="0087588E" w14:paraId="2A549B22" w14:textId="77777777"/>
    <w:sectPr w:rsidR="0087588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49B24" w14:textId="77777777" w:rsidR="009B753B" w:rsidRDefault="009B753B" w:rsidP="000C1CAD">
      <w:pPr>
        <w:spacing w:line="240" w:lineRule="auto"/>
      </w:pPr>
      <w:r>
        <w:separator/>
      </w:r>
    </w:p>
  </w:endnote>
  <w:endnote w:type="continuationSeparator" w:id="0">
    <w:p w14:paraId="2A549B25" w14:textId="77777777" w:rsidR="009B753B" w:rsidRDefault="009B75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9B2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9B2B" w14:textId="59917A4F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835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9B22" w14:textId="77777777" w:rsidR="009B753B" w:rsidRDefault="009B753B" w:rsidP="000C1CAD">
      <w:pPr>
        <w:spacing w:line="240" w:lineRule="auto"/>
      </w:pPr>
      <w:r>
        <w:separator/>
      </w:r>
    </w:p>
  </w:footnote>
  <w:footnote w:type="continuationSeparator" w:id="0">
    <w:p w14:paraId="2A549B23" w14:textId="77777777" w:rsidR="009B753B" w:rsidRDefault="009B75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A549B2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549B36" wp14:anchorId="2A549B3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83569" w14:paraId="2A549B3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1E462F06BD494DAA6DF70BDD3F06D3"/>
                              </w:placeholder>
                              <w:text/>
                            </w:sdtPr>
                            <w:sdtEndPr/>
                            <w:sdtContent>
                              <w:r w:rsidR="00DC043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043E281AF964427A822EEEE93EE36C0"/>
                              </w:placeholder>
                              <w:text/>
                            </w:sdtPr>
                            <w:sdtEndPr/>
                            <w:sdtContent>
                              <w:r w:rsidR="005210FF">
                                <w:t>1468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549B3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83569" w14:paraId="2A549B3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1E462F06BD494DAA6DF70BDD3F06D3"/>
                        </w:placeholder>
                        <w:text/>
                      </w:sdtPr>
                      <w:sdtEndPr/>
                      <w:sdtContent>
                        <w:r w:rsidR="00DC043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043E281AF964427A822EEEE93EE36C0"/>
                        </w:placeholder>
                        <w:text/>
                      </w:sdtPr>
                      <w:sdtEndPr/>
                      <w:sdtContent>
                        <w:r w:rsidR="005210FF">
                          <w:t>1468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A549B2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C83569" w14:paraId="2A549B2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C0438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210FF">
          <w:t>1468</w:t>
        </w:r>
      </w:sdtContent>
    </w:sdt>
  </w:p>
  <w:p w:rsidR="007A5507" w:rsidP="00776B74" w:rsidRDefault="007A5507" w14:paraId="2A549B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C83569" w14:paraId="2A549B2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C043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210FF">
          <w:t>1468</w:t>
        </w:r>
      </w:sdtContent>
    </w:sdt>
  </w:p>
  <w:p w:rsidR="007A5507" w:rsidP="00A314CF" w:rsidRDefault="00C83569" w14:paraId="0BE3EA3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C83569" w14:paraId="2A549B2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83569" w14:paraId="2A549B3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:2996</w:t>
        </w:r>
      </w:sdtContent>
    </w:sdt>
  </w:p>
  <w:p w:rsidR="007A5507" w:rsidP="00E03A3D" w:rsidRDefault="00C83569" w14:paraId="2A549B3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Cecilia Widegren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52FB8" w14:paraId="2A549B32" w14:textId="3A472586">
        <w:pPr>
          <w:pStyle w:val="FSHRub2"/>
        </w:pPr>
        <w:r>
          <w:t>T</w:t>
        </w:r>
        <w:r w:rsidR="00DC0438">
          <w:t>rängselskatt och broavgifter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A549B3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0A5A13"/>
    <w:multiLevelType w:val="hybridMultilevel"/>
    <w:tmpl w:val="8B8871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C0438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5F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AA6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8D3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10FF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1D9"/>
    <w:rsid w:val="00542806"/>
    <w:rsid w:val="00543302"/>
    <w:rsid w:val="0054517B"/>
    <w:rsid w:val="005518E6"/>
    <w:rsid w:val="00552763"/>
    <w:rsid w:val="00552AFC"/>
    <w:rsid w:val="00553508"/>
    <w:rsid w:val="00554431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A7BC4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88E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53B"/>
    <w:rsid w:val="009C0C8C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569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3A7A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403E"/>
    <w:rsid w:val="00D45FEA"/>
    <w:rsid w:val="00D461A9"/>
    <w:rsid w:val="00D50742"/>
    <w:rsid w:val="00D512FE"/>
    <w:rsid w:val="00D52FB8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0438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49B16"/>
  <w15:chartTrackingRefBased/>
  <w15:docId w15:val="{E99915A2-9E54-466E-BC08-2A63D2F4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4C7184FC2E4307944B5EC41518C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45F10-A4C9-4191-8CB2-758D5069A5C2}"/>
      </w:docPartPr>
      <w:docPartBody>
        <w:p w:rsidR="00BA2E14" w:rsidRDefault="002E1067">
          <w:pPr>
            <w:pStyle w:val="3C4C7184FC2E4307944B5EC41518C08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01C57E89E044EC7B125F0085E492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4C2A1-7035-4E0C-8A8F-AFB63F5C81A2}"/>
      </w:docPartPr>
      <w:docPartBody>
        <w:p w:rsidR="00BA2E14" w:rsidRDefault="002E1067">
          <w:pPr>
            <w:pStyle w:val="F01C57E89E044EC7B125F0085E49217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D1E462F06BD494DAA6DF70BDD3F0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F7A28-0B21-468F-B90A-8D217C027C01}"/>
      </w:docPartPr>
      <w:docPartBody>
        <w:p w:rsidR="00BA2E14" w:rsidRDefault="002E1067">
          <w:pPr>
            <w:pStyle w:val="BD1E462F06BD494DAA6DF70BDD3F06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43E281AF964427A822EEEE93EE36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74B23A-2319-4056-B7C9-5BF929A7C6D4}"/>
      </w:docPartPr>
      <w:docPartBody>
        <w:p w:rsidR="00BA2E14" w:rsidRDefault="002E1067">
          <w:pPr>
            <w:pStyle w:val="B043E281AF964427A822EEEE93EE36C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67"/>
    <w:rsid w:val="002E1067"/>
    <w:rsid w:val="008F71E4"/>
    <w:rsid w:val="00B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4C7184FC2E4307944B5EC41518C084">
    <w:name w:val="3C4C7184FC2E4307944B5EC41518C084"/>
  </w:style>
  <w:style w:type="paragraph" w:customStyle="1" w:styleId="510874C6222D413DA4301C664A1CFBE4">
    <w:name w:val="510874C6222D413DA4301C664A1CFBE4"/>
  </w:style>
  <w:style w:type="paragraph" w:customStyle="1" w:styleId="12F63E0C524647EDBAECA652C2C81BB5">
    <w:name w:val="12F63E0C524647EDBAECA652C2C81BB5"/>
  </w:style>
  <w:style w:type="paragraph" w:customStyle="1" w:styleId="F01C57E89E044EC7B125F0085E49217D">
    <w:name w:val="F01C57E89E044EC7B125F0085E49217D"/>
  </w:style>
  <w:style w:type="paragraph" w:customStyle="1" w:styleId="BD1E462F06BD494DAA6DF70BDD3F06D3">
    <w:name w:val="BD1E462F06BD494DAA6DF70BDD3F06D3"/>
  </w:style>
  <w:style w:type="paragraph" w:customStyle="1" w:styleId="B043E281AF964427A822EEEE93EE36C0">
    <w:name w:val="B043E281AF964427A822EEEE93EE3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1ADFB-CAF2-4D50-96DF-21A254A5228E}"/>
</file>

<file path=customXml/itemProps2.xml><?xml version="1.0" encoding="utf-8"?>
<ds:datastoreItem xmlns:ds="http://schemas.openxmlformats.org/officeDocument/2006/customXml" ds:itemID="{71DD92ED-2399-4D72-B02B-527516991DAA}"/>
</file>

<file path=customXml/itemProps3.xml><?xml version="1.0" encoding="utf-8"?>
<ds:datastoreItem xmlns:ds="http://schemas.openxmlformats.org/officeDocument/2006/customXml" ds:itemID="{EE96BDFB-502E-44CC-81DD-A1774F63B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1770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201617M1468 Dags för staten att bli miljösmart med trängselskatt och broavgifter</vt:lpstr>
      <vt:lpstr>
      </vt:lpstr>
    </vt:vector>
  </TitlesOfParts>
  <Company>Sveriges riksdag</Company>
  <LinksUpToDate>false</LinksUpToDate>
  <CharactersWithSpaces>2066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