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23115E" w14:textId="77777777">
      <w:pPr>
        <w:pStyle w:val="Normalutanindragellerluft"/>
      </w:pPr>
      <w:r>
        <w:t xml:space="preserve"> </w:t>
      </w:r>
    </w:p>
    <w:sdt>
      <w:sdtPr>
        <w:alias w:val="CC_Boilerplate_4"/>
        <w:tag w:val="CC_Boilerplate_4"/>
        <w:id w:val="-1644581176"/>
        <w:lock w:val="sdtLocked"/>
        <w:placeholder>
          <w:docPart w:val="E5FC901F376643B8B2B8E42EBCA8CAD3"/>
        </w:placeholder>
        <w15:appearance w15:val="hidden"/>
        <w:text/>
      </w:sdtPr>
      <w:sdtEndPr/>
      <w:sdtContent>
        <w:p w:rsidR="00AF30DD" w:rsidP="00CC4C93" w:rsidRDefault="00AF30DD" w14:paraId="0A23115F" w14:textId="77777777">
          <w:pPr>
            <w:pStyle w:val="Rubrik1"/>
          </w:pPr>
          <w:r>
            <w:t>Förslag till riksdagsbeslut</w:t>
          </w:r>
        </w:p>
      </w:sdtContent>
    </w:sdt>
    <w:sdt>
      <w:sdtPr>
        <w:alias w:val="Yrkande 1"/>
        <w:tag w:val="c1705577-d089-47ee-9c46-dfbc750c0905"/>
        <w:id w:val="-1434205978"/>
        <w:lock w:val="sdtLocked"/>
      </w:sdtPr>
      <w:sdtEndPr/>
      <w:sdtContent>
        <w:p w:rsidR="00134488" w:rsidRDefault="00E202DC" w14:paraId="0A231160" w14:textId="310A6DF9">
          <w:pPr>
            <w:pStyle w:val="Frslagstext"/>
          </w:pPr>
          <w:r>
            <w:t xml:space="preserve">Riksdagen beslutar om ändring i lagen (1994:692) om kommunala folkomröstningar enligt </w:t>
          </w:r>
          <w:r w:rsidR="007D0688">
            <w:t xml:space="preserve">förslaget i motionen. </w:t>
          </w:r>
        </w:p>
      </w:sdtContent>
    </w:sdt>
    <w:sdt>
      <w:sdtPr>
        <w:alias w:val="Yrkande 2"/>
        <w:tag w:val="f89ece34-cac8-4e12-9a38-b55e94a7910b"/>
        <w:id w:val="-1661081095"/>
        <w:lock w:val="sdtLocked"/>
      </w:sdtPr>
      <w:sdtEndPr/>
      <w:sdtContent>
        <w:p w:rsidR="00134488" w:rsidRDefault="00E202DC" w14:paraId="0A231161" w14:textId="669EB335">
          <w:pPr>
            <w:pStyle w:val="Frslagstext"/>
          </w:pPr>
          <w:r>
            <w:t xml:space="preserve">Riksdagen beslutar om ändring i kommunallagen (1991:900) enligt </w:t>
          </w:r>
          <w:r w:rsidR="007D0688">
            <w:t xml:space="preserve">förslaget i motionen. </w:t>
          </w:r>
        </w:p>
      </w:sdtContent>
    </w:sdt>
    <w:sdt>
      <w:sdtPr>
        <w:alias w:val="Yrkande 3"/>
        <w:tag w:val="53ebe02a-1bed-47d2-9e9d-a869ea58da08"/>
        <w:id w:val="1852141262"/>
        <w:lock w:val="sdtLocked"/>
      </w:sdtPr>
      <w:sdtEndPr/>
      <w:sdtContent>
        <w:p w:rsidR="00134488" w:rsidRDefault="00E202DC" w14:paraId="0A231162" w14:textId="44B4D290">
          <w:pPr>
            <w:pStyle w:val="Frslagstext"/>
          </w:pPr>
          <w:r>
            <w:t xml:space="preserve">Riksdagen ställer sig bakom det som anförs i motionen om att </w:t>
          </w:r>
          <w:r w:rsidR="007D0688">
            <w:t>regeringen ska återkomma med förslag till de</w:t>
          </w:r>
          <w:r>
            <w:t xml:space="preserve"> eventuella följdändringar i andra lagar som krävs på grund av ändringarna enligt punkt 1 och 2 ovan</w:t>
          </w:r>
          <w:r w:rsidR="007D0688">
            <w:t>,</w:t>
          </w:r>
          <w:r>
            <w:t xml:space="preserve"> och tillkännager detta för regeringen.</w:t>
          </w:r>
        </w:p>
      </w:sdtContent>
    </w:sdt>
    <w:p w:rsidR="00AF30DD" w:rsidP="00AF30DD" w:rsidRDefault="000156D9" w14:paraId="0A231163" w14:textId="77777777">
      <w:pPr>
        <w:pStyle w:val="Rubrik1"/>
      </w:pPr>
      <w:bookmarkStart w:name="MotionsStart" w:id="0"/>
      <w:bookmarkEnd w:id="0"/>
      <w:r>
        <w:t>Motivering</w:t>
      </w:r>
    </w:p>
    <w:p w:rsidRPr="00F93F5B" w:rsidR="004822A1" w:rsidP="004822A1" w:rsidRDefault="004822A1" w14:paraId="0A231164" w14:textId="77777777">
      <w:pPr>
        <w:ind w:firstLine="0"/>
      </w:pPr>
      <w:r w:rsidRPr="00F93F5B">
        <w:t>Dagens valsystem tillåter att icke-svenska medborgare röstar i kommunala och regionala val. Dessa rättigheter regleras i lag (1994:692) om kommunala folkomröstningar samt kommunallagen (1991:900).</w:t>
      </w:r>
    </w:p>
    <w:p w:rsidRPr="00F93F5B" w:rsidR="004822A1" w:rsidP="004822A1" w:rsidRDefault="004822A1" w14:paraId="0A231165" w14:textId="77777777">
      <w:pPr>
        <w:pStyle w:val="Normaltindrag"/>
      </w:pPr>
    </w:p>
    <w:p w:rsidRPr="00F93F5B" w:rsidR="004822A1" w:rsidP="004822A1" w:rsidRDefault="004822A1" w14:paraId="0A231166" w14:textId="77777777">
      <w:pPr>
        <w:pStyle w:val="Normaltindrag"/>
        <w:ind w:left="0"/>
      </w:pPr>
      <w:r w:rsidRPr="00F93F5B">
        <w:t xml:space="preserve">Att de som inte ens är svenska medborgare ska ges sådant inflytande, även om det bara är lokalt, är oacceptabelt. Det borde vara en självklarhet att endast de som fått svenskt medborgarskap har rätt att bestämma landets </w:t>
      </w:r>
      <w:r w:rsidRPr="00F93F5B">
        <w:lastRenderedPageBreak/>
        <w:t>riktning i framtiden. Att man ges rösträtt bara för att man råkar ha varit folkbokförd i Sverige tre år i följd är ingen rimlig motivering.</w:t>
      </w:r>
    </w:p>
    <w:p w:rsidRPr="00F93F5B" w:rsidR="004822A1" w:rsidP="004822A1" w:rsidRDefault="004822A1" w14:paraId="0A231167" w14:textId="77777777">
      <w:pPr>
        <w:pStyle w:val="Normaltindrag"/>
      </w:pPr>
    </w:p>
    <w:p w:rsidR="004822A1" w:rsidP="004822A1" w:rsidRDefault="004822A1" w14:paraId="0A231168" w14:textId="77777777">
      <w:pPr>
        <w:pStyle w:val="Normaltindrag"/>
        <w:ind w:left="0"/>
      </w:pPr>
      <w:r w:rsidRPr="00F93F5B">
        <w:t>Medborgarskapet förtjänar att ha en högre status än vad det har idag och genom att förbehålla rätten att avgöra den politiska inriktningen på vårt land, både på lokal och på nationell nivå, till dem som är svenska medborgare, säkerställer vi också att Sveriges framtid avgörs av svenska medborgare. Detta är en viktig princip.</w:t>
      </w:r>
    </w:p>
    <w:p w:rsidR="004822A1" w:rsidP="004822A1" w:rsidRDefault="004822A1" w14:paraId="0A231169" w14:textId="77777777">
      <w:pPr>
        <w:pStyle w:val="Normaltindrag"/>
        <w:ind w:left="0"/>
      </w:pPr>
    </w:p>
    <w:p w:rsidRPr="00F93F5B" w:rsidR="004822A1" w:rsidP="004822A1" w:rsidRDefault="004822A1" w14:paraId="0A23116A" w14:textId="77777777">
      <w:pPr>
        <w:pStyle w:val="Normaltindrag"/>
        <w:ind w:left="0"/>
      </w:pPr>
      <w:r w:rsidRPr="00F93F5B">
        <w:t>Därmed vill vi att kommunallagen (1991:900) ändras enligt följande i paragraf 2 (följt av eventuella följdändringar i andra lagar som behöver göras):</w:t>
      </w:r>
    </w:p>
    <w:p w:rsidRPr="00F93F5B" w:rsidR="004822A1" w:rsidP="004822A1" w:rsidRDefault="004822A1" w14:paraId="0A23116B" w14:textId="77777777">
      <w:pPr>
        <w:pStyle w:val="Normaltindrag"/>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Pr="00F93F5B" w:rsidR="004822A1" w:rsidTr="00241A4A" w14:paraId="0A23116E" w14:textId="77777777">
        <w:tc>
          <w:tcPr>
            <w:tcW w:w="4322" w:type="dxa"/>
            <w:shd w:val="clear" w:color="auto" w:fill="auto"/>
          </w:tcPr>
          <w:p w:rsidRPr="00F93F5B" w:rsidR="004822A1" w:rsidP="00241A4A" w:rsidRDefault="004822A1" w14:paraId="0A23116C" w14:textId="77777777">
            <w:pPr>
              <w:pStyle w:val="Lagtext"/>
            </w:pPr>
            <w:r w:rsidRPr="00F93F5B">
              <w:t>Nuvarande lydelse</w:t>
            </w:r>
          </w:p>
        </w:tc>
        <w:tc>
          <w:tcPr>
            <w:tcW w:w="4322" w:type="dxa"/>
            <w:shd w:val="clear" w:color="auto" w:fill="auto"/>
          </w:tcPr>
          <w:p w:rsidRPr="00F93F5B" w:rsidR="004822A1" w:rsidP="00241A4A" w:rsidRDefault="004822A1" w14:paraId="0A23116D" w14:textId="77777777">
            <w:pPr>
              <w:pStyle w:val="Lagtext"/>
            </w:pPr>
            <w:r w:rsidRPr="00F93F5B">
              <w:t>Föreslagen lydelse</w:t>
            </w:r>
          </w:p>
        </w:tc>
      </w:tr>
      <w:tr w:rsidRPr="00F93F5B" w:rsidR="004822A1" w:rsidTr="00241A4A" w14:paraId="0A231176" w14:textId="77777777">
        <w:tc>
          <w:tcPr>
            <w:tcW w:w="4322" w:type="dxa"/>
            <w:shd w:val="clear" w:color="auto" w:fill="auto"/>
          </w:tcPr>
          <w:p w:rsidRPr="00F93F5B" w:rsidR="004822A1" w:rsidP="00241A4A" w:rsidRDefault="004822A1" w14:paraId="0A23116F" w14:textId="77777777">
            <w:pPr>
              <w:pStyle w:val="Lagtext"/>
            </w:pPr>
            <w:r w:rsidRPr="00F93F5B">
              <w:t xml:space="preserve">2 § Rösträtt vid val av ledamöter och ersättare i kommunfullmäktige har den som är folkbokförd i kommunen, senast på valdagen fyller 18 år och </w:t>
            </w:r>
          </w:p>
          <w:p w:rsidRPr="00F93F5B" w:rsidR="004822A1" w:rsidP="00241A4A" w:rsidRDefault="004822A1" w14:paraId="0A231170" w14:textId="77777777">
            <w:pPr>
              <w:pStyle w:val="Lagtext"/>
            </w:pPr>
            <w:r w:rsidRPr="00F93F5B">
              <w:t>1. är medborgare i Sverige eller i någon annan av Europeiska unionens medlemsstater (unionsmedborgare),</w:t>
            </w:r>
          </w:p>
          <w:p w:rsidRPr="00F93F5B" w:rsidR="004822A1" w:rsidP="00241A4A" w:rsidRDefault="004822A1" w14:paraId="0A231171" w14:textId="77777777">
            <w:pPr>
              <w:pStyle w:val="Lagtext"/>
            </w:pPr>
            <w:r w:rsidRPr="00F93F5B">
              <w:t>2. är medborgare i Island eller Norge, eller</w:t>
            </w:r>
          </w:p>
          <w:p w:rsidRPr="00F93F5B" w:rsidR="004822A1" w:rsidP="00241A4A" w:rsidRDefault="004822A1" w14:paraId="0A231172" w14:textId="77777777">
            <w:pPr>
              <w:pStyle w:val="Lagtext"/>
            </w:pPr>
            <w:r w:rsidRPr="00F93F5B">
              <w:t>3. för det fall de är andra utlänningar, har varit folkbokförda i Sverige tre år i följd före valdagen. Lag (1997:166).</w:t>
            </w:r>
          </w:p>
          <w:p w:rsidRPr="00F93F5B" w:rsidR="004822A1" w:rsidP="00241A4A" w:rsidRDefault="004822A1" w14:paraId="0A231173" w14:textId="67A2892A">
            <w:pPr>
              <w:pStyle w:val="Lagtext"/>
            </w:pPr>
            <w:r w:rsidRPr="00F93F5B">
              <w:t>Ändrad gm SFS 1997:166, ikraft 1997-06-01</w:t>
            </w:r>
            <w:r w:rsidR="00606B7A">
              <w:t>.</w:t>
            </w:r>
            <w:r w:rsidRPr="00F93F5B">
              <w:t xml:space="preserve">  </w:t>
            </w:r>
          </w:p>
        </w:tc>
        <w:tc>
          <w:tcPr>
            <w:tcW w:w="4322" w:type="dxa"/>
            <w:shd w:val="clear" w:color="auto" w:fill="auto"/>
          </w:tcPr>
          <w:p w:rsidRPr="00F93F5B" w:rsidR="004822A1" w:rsidP="00241A4A" w:rsidRDefault="004822A1" w14:paraId="0A231174" w14:textId="77777777">
            <w:pPr>
              <w:pStyle w:val="Lagtext"/>
            </w:pPr>
            <w:r w:rsidRPr="00F93F5B">
              <w:t>2 § Rösträtt vid val av ledamöter och ersättare i kommunfullmäktige har den som är folkbokförd i kommunen, senast på valdagen fyller 18 år och är medborgare i Sverige.</w:t>
            </w:r>
          </w:p>
          <w:p w:rsidRPr="00F93F5B" w:rsidR="004822A1" w:rsidP="00241A4A" w:rsidRDefault="004822A1" w14:paraId="0A231175" w14:textId="77777777">
            <w:pPr>
              <w:pStyle w:val="Lagtext"/>
            </w:pPr>
          </w:p>
        </w:tc>
      </w:tr>
    </w:tbl>
    <w:p w:rsidRPr="00F93F5B" w:rsidR="004822A1" w:rsidP="004822A1" w:rsidRDefault="004822A1" w14:paraId="0A231177" w14:textId="77777777">
      <w:pPr>
        <w:pStyle w:val="Normaltindrag"/>
      </w:pPr>
    </w:p>
    <w:p w:rsidRPr="00F93F5B" w:rsidR="004822A1" w:rsidP="004822A1" w:rsidRDefault="004822A1" w14:paraId="0A231178" w14:textId="77777777">
      <w:pPr>
        <w:pStyle w:val="Normaltindrag"/>
        <w:ind w:left="0"/>
      </w:pPr>
      <w:r w:rsidRPr="00F93F5B">
        <w:t>Lag (1994:692) om kommunala folkomröstningar ska ändras enligt följande:</w:t>
      </w:r>
    </w:p>
    <w:tbl>
      <w:tblPr>
        <w:tblW w:w="0" w:type="auto"/>
        <w:tblLayout w:type="fixed"/>
        <w:tblCellMar>
          <w:left w:w="70" w:type="dxa"/>
          <w:right w:w="70" w:type="dxa"/>
        </w:tblCellMar>
        <w:tblLook w:val="0000" w:firstRow="0" w:lastRow="0" w:firstColumn="0" w:lastColumn="0" w:noHBand="0" w:noVBand="0"/>
      </w:tblPr>
      <w:tblGrid>
        <w:gridCol w:w="4322"/>
        <w:gridCol w:w="4322"/>
      </w:tblGrid>
      <w:tr w:rsidRPr="00F93F5B" w:rsidR="004822A1" w:rsidTr="00241A4A" w14:paraId="0A23117B" w14:textId="77777777">
        <w:tc>
          <w:tcPr>
            <w:tcW w:w="4322" w:type="dxa"/>
            <w:shd w:val="clear" w:color="auto" w:fill="auto"/>
          </w:tcPr>
          <w:p w:rsidRPr="00F93F5B" w:rsidR="004822A1" w:rsidP="00241A4A" w:rsidRDefault="004822A1" w14:paraId="0A231179" w14:textId="77777777">
            <w:pPr>
              <w:pStyle w:val="Lagtext"/>
            </w:pPr>
            <w:r w:rsidRPr="00F93F5B">
              <w:t>Nuvarande lydelse</w:t>
            </w:r>
          </w:p>
        </w:tc>
        <w:tc>
          <w:tcPr>
            <w:tcW w:w="4322" w:type="dxa"/>
            <w:shd w:val="clear" w:color="auto" w:fill="auto"/>
          </w:tcPr>
          <w:p w:rsidRPr="00F93F5B" w:rsidR="004822A1" w:rsidP="00241A4A" w:rsidRDefault="004822A1" w14:paraId="0A23117A" w14:textId="77777777">
            <w:pPr>
              <w:pStyle w:val="Lagtext"/>
            </w:pPr>
            <w:r w:rsidRPr="00F93F5B">
              <w:t>Föreslagen lydelse</w:t>
            </w:r>
          </w:p>
        </w:tc>
      </w:tr>
      <w:tr w:rsidRPr="00F93F5B" w:rsidR="004822A1" w:rsidTr="00241A4A" w14:paraId="0A231185" w14:textId="77777777">
        <w:tc>
          <w:tcPr>
            <w:tcW w:w="4322" w:type="dxa"/>
            <w:shd w:val="clear" w:color="auto" w:fill="auto"/>
          </w:tcPr>
          <w:p w:rsidRPr="00F93F5B" w:rsidR="004822A1" w:rsidP="00241A4A" w:rsidRDefault="004822A1" w14:paraId="0A23117C" w14:textId="77777777">
            <w:pPr>
              <w:pStyle w:val="Lagtext"/>
            </w:pPr>
            <w:r w:rsidRPr="00F93F5B">
              <w:t xml:space="preserve">5 § Rösträtt vid folkomröstning i en kommun har den som är folkbokförd i kommunen, senast på dagen för folkomröstningen fyller 18 år och </w:t>
            </w:r>
          </w:p>
          <w:p w:rsidRPr="00F93F5B" w:rsidR="004822A1" w:rsidP="00241A4A" w:rsidRDefault="004822A1" w14:paraId="0A23117D" w14:textId="77777777">
            <w:pPr>
              <w:pStyle w:val="Lagtext"/>
            </w:pPr>
            <w:r w:rsidRPr="00F93F5B">
              <w:t>1. är medborgare i Sverige eller i någon annan av Europeiska unionens medlemsstater (unionsmedborgare),</w:t>
            </w:r>
          </w:p>
          <w:p w:rsidRPr="00F93F5B" w:rsidR="004822A1" w:rsidP="00241A4A" w:rsidRDefault="004822A1" w14:paraId="0A23117E" w14:textId="77777777">
            <w:pPr>
              <w:pStyle w:val="Lagtext"/>
            </w:pPr>
            <w:r w:rsidRPr="00F93F5B">
              <w:t>2. är medborgare i Island eller Norge, eller</w:t>
            </w:r>
          </w:p>
          <w:p w:rsidRPr="00F93F5B" w:rsidR="004822A1" w:rsidP="00241A4A" w:rsidRDefault="004822A1" w14:paraId="0A23117F" w14:textId="77777777">
            <w:pPr>
              <w:pStyle w:val="Lagtext"/>
            </w:pPr>
            <w:r w:rsidRPr="00F93F5B">
              <w:t>3. för det fall de är andra utlänningar, har varit folkbokförda i Sverige tre år i följd före dagen för folkomröstningen.</w:t>
            </w:r>
          </w:p>
          <w:p w:rsidRPr="00F93F5B" w:rsidR="004822A1" w:rsidP="00241A4A" w:rsidRDefault="004822A1" w14:paraId="0A231180" w14:textId="77777777">
            <w:pPr>
              <w:pStyle w:val="Lagtext"/>
            </w:pPr>
            <w:r w:rsidRPr="00F93F5B">
              <w:t xml:space="preserve">   Rösträtt vid folkomröstning i ett landsting har den som har rösträtt vid folkomröstning i en kommun inom landstinget. Lag (2002:250).</w:t>
            </w:r>
          </w:p>
          <w:p w:rsidRPr="00F93F5B" w:rsidR="004822A1" w:rsidP="00241A4A" w:rsidRDefault="004822A1" w14:paraId="0A231181" w14:textId="77777777">
            <w:pPr>
              <w:pStyle w:val="Lagtext"/>
            </w:pPr>
          </w:p>
        </w:tc>
        <w:tc>
          <w:tcPr>
            <w:tcW w:w="4322" w:type="dxa"/>
            <w:shd w:val="clear" w:color="auto" w:fill="auto"/>
          </w:tcPr>
          <w:p w:rsidRPr="00F93F5B" w:rsidR="004822A1" w:rsidP="00241A4A" w:rsidRDefault="004822A1" w14:paraId="0A231182" w14:textId="6174EF1E">
            <w:pPr>
              <w:pStyle w:val="Lagtext"/>
            </w:pPr>
            <w:r w:rsidRPr="00F93F5B">
              <w:t xml:space="preserve">5 § Rösträtt vid folkomröstning i en kommun har den som är folkbokförd i kommunen, senast på dagen för folkomröstningen fyller 18 </w:t>
            </w:r>
            <w:r w:rsidR="00606B7A">
              <w:t xml:space="preserve">år </w:t>
            </w:r>
            <w:bookmarkStart w:name="_GoBack" w:id="1"/>
            <w:bookmarkEnd w:id="1"/>
            <w:r w:rsidRPr="00F93F5B">
              <w:t>och är medborgare i Sverige.</w:t>
            </w:r>
          </w:p>
          <w:p w:rsidRPr="00F93F5B" w:rsidR="004822A1" w:rsidP="00241A4A" w:rsidRDefault="004822A1" w14:paraId="0A231183" w14:textId="77777777">
            <w:pPr>
              <w:pStyle w:val="Lagtext"/>
            </w:pPr>
            <w:r w:rsidRPr="00F93F5B">
              <w:t xml:space="preserve">   Rösträtt vid folkomröstning i ett landsting har den som har rösträtt vid folkomröstning i en kommun inom landstinget. Lag (2002:250).</w:t>
            </w:r>
          </w:p>
          <w:p w:rsidRPr="00F93F5B" w:rsidR="004822A1" w:rsidP="00241A4A" w:rsidRDefault="004822A1" w14:paraId="0A231184" w14:textId="77777777">
            <w:pPr>
              <w:pStyle w:val="Lagtext"/>
            </w:pPr>
          </w:p>
        </w:tc>
      </w:tr>
    </w:tbl>
    <w:sdt>
      <w:sdtPr>
        <w:rPr>
          <w:i/>
          <w:noProof/>
        </w:rPr>
        <w:alias w:val="CC_Underskrifter"/>
        <w:tag w:val="CC_Underskrifter"/>
        <w:id w:val="583496634"/>
        <w:lock w:val="sdtContentLocked"/>
        <w:placeholder>
          <w:docPart w:val="CE9E6E3BC15E41F8978431B1D0563C50"/>
        </w:placeholder>
        <w15:appearance w15:val="hidden"/>
      </w:sdtPr>
      <w:sdtEndPr>
        <w:rPr>
          <w:noProof w:val="0"/>
        </w:rPr>
      </w:sdtEndPr>
      <w:sdtContent>
        <w:p w:rsidRPr="00ED19F0" w:rsidR="00865E70" w:rsidP="000E1300" w:rsidRDefault="00606B7A" w14:paraId="0A2311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3C7BD2" w:rsidRDefault="003C7BD2" w14:paraId="0A23118D" w14:textId="77777777"/>
    <w:sectPr w:rsidR="003C7BD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3118F" w14:textId="77777777" w:rsidR="00BC19CF" w:rsidRDefault="00BC19CF" w:rsidP="000C1CAD">
      <w:pPr>
        <w:spacing w:line="240" w:lineRule="auto"/>
      </w:pPr>
      <w:r>
        <w:separator/>
      </w:r>
    </w:p>
  </w:endnote>
  <w:endnote w:type="continuationSeparator" w:id="0">
    <w:p w14:paraId="0A231190" w14:textId="77777777" w:rsidR="00BC19CF" w:rsidRDefault="00BC19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119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6B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119B" w14:textId="316415BC" w:rsidR="00254C49" w:rsidRDefault="00254C49">
    <w:pPr>
      <w:pStyle w:val="Sidfot"/>
    </w:pPr>
    <w:r>
      <w:fldChar w:fldCharType="begin"/>
    </w:r>
    <w:r>
      <w:instrText xml:space="preserve"> IF </w:instrText>
    </w:r>
    <w:r>
      <w:fldChar w:fldCharType="begin"/>
    </w:r>
    <w:r>
      <w:instrText xml:space="preserve"> CREATEDATE  \@ "yyyyMMddHHmm" </w:instrText>
    </w:r>
    <w:r>
      <w:fldChar w:fldCharType="separate"/>
    </w:r>
    <w:r w:rsidR="00E202DC">
      <w:rPr>
        <w:noProof/>
      </w:rPr>
      <w:instrText>201510061303</w:instrText>
    </w:r>
    <w:r>
      <w:fldChar w:fldCharType="end"/>
    </w:r>
    <w:r>
      <w:instrText xml:space="preserve"> &gt; </w:instrText>
    </w:r>
    <w:r>
      <w:fldChar w:fldCharType="begin"/>
    </w:r>
    <w:r>
      <w:instrText xml:space="preserve"> PRINTDATE \@ "yyyyMMddHHmm" </w:instrText>
    </w:r>
    <w:r>
      <w:fldChar w:fldCharType="separate"/>
    </w:r>
    <w:r w:rsidR="00E202DC">
      <w:rPr>
        <w:noProof/>
      </w:rPr>
      <w:instrText>201510061516</w:instrText>
    </w:r>
    <w:r>
      <w:fldChar w:fldCharType="end"/>
    </w:r>
    <w:r>
      <w:instrText xml:space="preserve"> " " </w:instrText>
    </w:r>
    <w:r>
      <w:fldChar w:fldCharType="begin"/>
    </w:r>
    <w:r>
      <w:instrText xml:space="preserve"> PRINTDATE  \@ "yyyy-MM-dd HH:mm"  \* MERGEFORMAT </w:instrText>
    </w:r>
    <w:r>
      <w:fldChar w:fldCharType="separate"/>
    </w:r>
    <w:r w:rsidR="00E202DC">
      <w:rPr>
        <w:noProof/>
      </w:rPr>
      <w:instrText>2015-10-06 15:16</w:instrText>
    </w:r>
    <w:r>
      <w:fldChar w:fldCharType="end"/>
    </w:r>
    <w:r>
      <w:instrText xml:space="preserve"> </w:instrText>
    </w:r>
    <w:r>
      <w:fldChar w:fldCharType="separate"/>
    </w:r>
    <w:r w:rsidR="00E202DC">
      <w:rPr>
        <w:noProof/>
      </w:rPr>
      <w:t>2015-10-06 15:16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3118D" w14:textId="77777777" w:rsidR="00BC19CF" w:rsidRDefault="00BC19CF" w:rsidP="000C1CAD">
      <w:pPr>
        <w:spacing w:line="240" w:lineRule="auto"/>
      </w:pPr>
      <w:r>
        <w:separator/>
      </w:r>
    </w:p>
  </w:footnote>
  <w:footnote w:type="continuationSeparator" w:id="0">
    <w:p w14:paraId="0A23118E" w14:textId="77777777" w:rsidR="00BC19CF" w:rsidRDefault="00BC19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2311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06B7A" w14:paraId="0A23119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:2832</w:t>
        </w:r>
      </w:sdtContent>
    </w:sdt>
  </w:p>
  <w:p w:rsidR="00A42228" w:rsidP="00283E0F" w:rsidRDefault="00606B7A" w14:paraId="0A231198" w14:textId="77777777">
    <w:pPr>
      <w:pStyle w:val="FSHRub2"/>
    </w:pPr>
    <w:sdt>
      <w:sdtPr>
        <w:alias w:val="CC_Noformat_Avtext"/>
        <w:tag w:val="CC_Noformat_Avtext"/>
        <w:id w:val="1389603703"/>
        <w:lock w:val="sdtContentLocked"/>
        <w15:appearance w15:val="hidden"/>
        <w:text/>
      </w:sdtPr>
      <w:sdtEndPr/>
      <w:sdtContent>
        <w:r>
          <w:t>av Kent Ekeroth m.fl. (SD)</w:t>
        </w:r>
      </w:sdtContent>
    </w:sdt>
  </w:p>
  <w:sdt>
    <w:sdtPr>
      <w:alias w:val="CC_Noformat_Rubtext"/>
      <w:tag w:val="CC_Noformat_Rubtext"/>
      <w:id w:val="1800419874"/>
      <w:lock w:val="sdtLocked"/>
      <w15:appearance w15:val="hidden"/>
      <w:text/>
    </w:sdtPr>
    <w:sdtEndPr/>
    <w:sdtContent>
      <w:p w:rsidR="00A42228" w:rsidP="00283E0F" w:rsidRDefault="004822A1" w14:paraId="0A231199" w14:textId="77777777">
        <w:pPr>
          <w:pStyle w:val="FSHRub2"/>
        </w:pPr>
        <w:r>
          <w:t>Medborgarskapskrav för rösträtt i lokala val</w:t>
        </w:r>
      </w:p>
    </w:sdtContent>
  </w:sdt>
  <w:sdt>
    <w:sdtPr>
      <w:alias w:val="CC_Boilerplate_3"/>
      <w:tag w:val="CC_Boilerplate_3"/>
      <w:id w:val="-1567486118"/>
      <w:lock w:val="sdtContentLocked"/>
      <w15:appearance w15:val="hidden"/>
      <w:text w:multiLine="1"/>
    </w:sdtPr>
    <w:sdtEndPr/>
    <w:sdtContent>
      <w:p w:rsidR="00A42228" w:rsidP="00283E0F" w:rsidRDefault="00A42228" w14:paraId="0A2311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22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246"/>
    <w:rsid w:val="000D10B4"/>
    <w:rsid w:val="000D121B"/>
    <w:rsid w:val="000D23A4"/>
    <w:rsid w:val="000D4D53"/>
    <w:rsid w:val="000D6584"/>
    <w:rsid w:val="000D7A5F"/>
    <w:rsid w:val="000E06CC"/>
    <w:rsid w:val="000E1300"/>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48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C49"/>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621"/>
    <w:rsid w:val="00303C09"/>
    <w:rsid w:val="003053E0"/>
    <w:rsid w:val="00310241"/>
    <w:rsid w:val="00313374"/>
    <w:rsid w:val="00314099"/>
    <w:rsid w:val="0031417D"/>
    <w:rsid w:val="00314D2A"/>
    <w:rsid w:val="00316334"/>
    <w:rsid w:val="00317A26"/>
    <w:rsid w:val="0032197E"/>
    <w:rsid w:val="003226A0"/>
    <w:rsid w:val="003234B5"/>
    <w:rsid w:val="00323842"/>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BD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2A1"/>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B7A"/>
    <w:rsid w:val="00612D6C"/>
    <w:rsid w:val="00614F73"/>
    <w:rsid w:val="00615D9F"/>
    <w:rsid w:val="006242CB"/>
    <w:rsid w:val="006243AC"/>
    <w:rsid w:val="00626649"/>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795"/>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688"/>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C7F"/>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040"/>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C69"/>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9CF"/>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12C5"/>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2DC"/>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23115E"/>
  <w15:chartTrackingRefBased/>
  <w15:docId w15:val="{9AE1EC1A-2AA8-47D5-AB7F-12BE4A21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822A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unhideWhenUsed/>
    <w:locked/>
    <w:rsid w:val="004822A1"/>
    <w:pPr>
      <w:tabs>
        <w:tab w:val="clear" w:pos="284"/>
        <w:tab w:val="clear" w:pos="567"/>
        <w:tab w:val="clear" w:pos="851"/>
        <w:tab w:val="clear" w:pos="1134"/>
        <w:tab w:val="clear" w:pos="1701"/>
        <w:tab w:val="clear" w:pos="2268"/>
        <w:tab w:val="clear" w:pos="4536"/>
        <w:tab w:val="clear" w:pos="9072"/>
      </w:tabs>
      <w:ind w:left="1304" w:firstLine="0"/>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FC901F376643B8B2B8E42EBCA8CAD3"/>
        <w:category>
          <w:name w:val="Allmänt"/>
          <w:gallery w:val="placeholder"/>
        </w:category>
        <w:types>
          <w:type w:val="bbPlcHdr"/>
        </w:types>
        <w:behaviors>
          <w:behavior w:val="content"/>
        </w:behaviors>
        <w:guid w:val="{642B2D3C-964B-43EA-9ED5-523A41B239E6}"/>
      </w:docPartPr>
      <w:docPartBody>
        <w:p w:rsidR="002B627D" w:rsidRDefault="00E37544">
          <w:pPr>
            <w:pStyle w:val="E5FC901F376643B8B2B8E42EBCA8CAD3"/>
          </w:pPr>
          <w:r w:rsidRPr="009A726D">
            <w:rPr>
              <w:rStyle w:val="Platshllartext"/>
            </w:rPr>
            <w:t>Klicka här för att ange text.</w:t>
          </w:r>
        </w:p>
      </w:docPartBody>
    </w:docPart>
    <w:docPart>
      <w:docPartPr>
        <w:name w:val="CE9E6E3BC15E41F8978431B1D0563C50"/>
        <w:category>
          <w:name w:val="Allmänt"/>
          <w:gallery w:val="placeholder"/>
        </w:category>
        <w:types>
          <w:type w:val="bbPlcHdr"/>
        </w:types>
        <w:behaviors>
          <w:behavior w:val="content"/>
        </w:behaviors>
        <w:guid w:val="{FE741498-0D0F-4F9E-8C64-69AC33B01003}"/>
      </w:docPartPr>
      <w:docPartBody>
        <w:p w:rsidR="002B627D" w:rsidRDefault="00E37544">
          <w:pPr>
            <w:pStyle w:val="CE9E6E3BC15E41F8978431B1D0563C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44"/>
    <w:rsid w:val="002B627D"/>
    <w:rsid w:val="009D3AEF"/>
    <w:rsid w:val="009D7C7C"/>
    <w:rsid w:val="00E37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FC901F376643B8B2B8E42EBCA8CAD3">
    <w:name w:val="E5FC901F376643B8B2B8E42EBCA8CAD3"/>
  </w:style>
  <w:style w:type="paragraph" w:customStyle="1" w:styleId="E074520204884C3FA4CA19B40F38556C">
    <w:name w:val="E074520204884C3FA4CA19B40F38556C"/>
  </w:style>
  <w:style w:type="paragraph" w:customStyle="1" w:styleId="CE9E6E3BC15E41F8978431B1D0563C50">
    <w:name w:val="CE9E6E3BC15E41F8978431B1D056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5953</RubrikLookup>
    <MotionGuid xmlns="00d11361-0b92-4bae-a181-288d6a55b763">9aa2e839-1651-49ee-9885-e780e7476877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973C-521A-44FD-B83E-9F2D4DC37A03}"/>
</file>

<file path=customXml/itemProps2.xml><?xml version="1.0" encoding="utf-8"?>
<ds:datastoreItem xmlns:ds="http://schemas.openxmlformats.org/officeDocument/2006/customXml" ds:itemID="{2ABE7EB7-E7A8-4BF5-B5E2-B3611283EB3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FE5AEB0-65D4-4DDA-933C-6E51B62DA504}"/>
</file>

<file path=customXml/itemProps5.xml><?xml version="1.0" encoding="utf-8"?>
<ds:datastoreItem xmlns:ds="http://schemas.openxmlformats.org/officeDocument/2006/customXml" ds:itemID="{AB1D90CC-FCDD-493E-B943-9107002AF45F}"/>
</file>

<file path=docProps/app.xml><?xml version="1.0" encoding="utf-8"?>
<Properties xmlns="http://schemas.openxmlformats.org/officeDocument/2006/extended-properties" xmlns:vt="http://schemas.openxmlformats.org/officeDocument/2006/docPropsVTypes">
  <Template>GranskaMot</Template>
  <TotalTime>109</TotalTime>
  <Pages>2</Pages>
  <Words>501</Words>
  <Characters>2720</Characters>
  <Application>Microsoft Office Word</Application>
  <DocSecurity>0</DocSecurity>
  <Lines>85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Medborgarskapskrav för rösträtt i lokala val</vt:lpstr>
      <vt:lpstr/>
    </vt:vector>
  </TitlesOfParts>
  <Company>Sveriges riksdag</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Medborgarskapskrav för rösträtt i lokala val</dc:title>
  <dc:subject/>
  <dc:creator>Kent Ekeroth</dc:creator>
  <cp:keywords/>
  <dc:description/>
  <cp:lastModifiedBy>Kerstin Carlqvist</cp:lastModifiedBy>
  <cp:revision>9</cp:revision>
  <cp:lastPrinted>2015-10-06T13:16:00Z</cp:lastPrinted>
  <dcterms:created xsi:type="dcterms:W3CDTF">2015-10-06T11:03:00Z</dcterms:created>
  <dcterms:modified xsi:type="dcterms:W3CDTF">2016-06-02T10:30:00Z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*TEBED4710DDC5*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https://filur.riksdagen.se/drop/DropOffLibrary/TEBED4710DDC5.docx</vt:lpwstr>
  </property>
  <property fmtid="{D5CDD505-2E9C-101B-9397-08002B2CF9AE}" pid="11" name="RevisionsOn">
    <vt:lpwstr>1</vt:lpwstr>
  </property>
</Properties>
</file>