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062B" w:rsidR="00AF30DD" w:rsidP="00C86652" w:rsidRDefault="003C69F8" w14:paraId="68FB1563" w14:textId="77777777">
      <w:pPr>
        <w:pStyle w:val="RubrikFrslagTIllRiksdagsbeslut"/>
      </w:pPr>
      <w:sdt>
        <w:sdtPr>
          <w:alias w:val="CC_Boilerplate_4"/>
          <w:tag w:val="CC_Boilerplate_4"/>
          <w:id w:val="-1644581176"/>
          <w:lock w:val="sdtLocked"/>
          <w:placeholder>
            <w:docPart w:val="B85C0E8849A042F5B76F439F52381585"/>
          </w:placeholder>
          <w15:appearance w15:val="hidden"/>
          <w:text/>
        </w:sdtPr>
        <w:sdtEndPr/>
        <w:sdtContent>
          <w:r w:rsidRPr="009B062B" w:rsidR="00AF30DD">
            <w:t>Förslag till riksdagsbeslut</w:t>
          </w:r>
        </w:sdtContent>
      </w:sdt>
    </w:p>
    <w:sdt>
      <w:sdtPr>
        <w:alias w:val="Yrkande 1"/>
        <w:tag w:val="0bf83971-9a38-46e6-bf4a-4b1c5d13d751"/>
        <w:id w:val="1823996869"/>
        <w:lock w:val="sdtLocked"/>
      </w:sdtPr>
      <w:sdtEndPr/>
      <w:sdtContent>
        <w:p w:rsidR="00A33343" w:rsidRDefault="000E69B0" w14:paraId="3FA4F51B" w14:textId="25397469">
          <w:pPr>
            <w:pStyle w:val="Frslagstext"/>
            <w:numPr>
              <w:ilvl w:val="0"/>
              <w:numId w:val="0"/>
            </w:numPr>
          </w:pPr>
          <w:r>
            <w:t>Riksdagen ställer sig bakom det som anförs i motionen om att omgående följa upp de riksdagsbeslut som är fattade om att korta ned handläggningstider för dem som tyvärr fortsatt drabbas av administration och byråkratiska hinder när de vill bli jägare,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5A82E8996F4867AA9B7170F3D12F23"/>
        </w:placeholder>
        <w15:appearance w15:val="hidden"/>
        <w:text/>
      </w:sdtPr>
      <w:sdtEndPr/>
      <w:sdtContent>
        <w:p w:rsidRPr="009B062B" w:rsidR="006D79C9" w:rsidP="00333E95" w:rsidRDefault="006D79C9" w14:paraId="07C19609" w14:textId="77777777">
          <w:pPr>
            <w:pStyle w:val="Rubrik1"/>
          </w:pPr>
          <w:r>
            <w:t>Motivering</w:t>
          </w:r>
        </w:p>
      </w:sdtContent>
    </w:sdt>
    <w:p w:rsidR="005C21B3" w:rsidP="005C21B3" w:rsidRDefault="005C21B3" w14:paraId="28A595C3" w14:textId="187035A1">
      <w:pPr>
        <w:pStyle w:val="Normalutanindragellerluft"/>
      </w:pPr>
      <w:r>
        <w:t>Handläggningstiden för vapenlicens ökar, vilket skapar oro hos både jägare och vapenhandlare. I storstadsregionerna är det i dag stora problem med långa handläggningsti</w:t>
      </w:r>
      <w:r w:rsidR="003C69F8">
        <w:t>der, trots bland annat Svenska J</w:t>
      </w:r>
      <w:r>
        <w:t>ägareförbundets påtryckningar och fällande uttalanden från Justitieombudsmannen. Det ligger både i polisens och i medborgarnas intresse att ha en effektiv polisorganisation som inte ägnar sig åt administrativt krångel. Den som ska resa utomlands ska inte behöva vänta längre än nödvändigt på sitt pass, och det ska heller inte vara onödigt krångligt, även om säkerheten ska vara hög, för entusiastiska jägare att få ut sin vapenlicens.</w:t>
      </w:r>
    </w:p>
    <w:p w:rsidRPr="00995F40" w:rsidR="005C21B3" w:rsidP="00995F40" w:rsidRDefault="005C21B3" w14:paraId="736F200B" w14:textId="77777777">
      <w:r w:rsidRPr="00995F40">
        <w:lastRenderedPageBreak/>
        <w:t>Enligt dagens ordning får en vapenköpare inte hämta ut sitt vapen innan han eller hon fått licensen godkänd av Polismyndigheten. Därför är det angeläget att handläggningen av licensen går så snabbt som möjligt. Man ska inte behöva vänta flera månader, i vissa fall halvår, på att få den hanterad och godkänd.</w:t>
      </w:r>
    </w:p>
    <w:p w:rsidRPr="00995F40" w:rsidR="005C21B3" w:rsidP="00995F40" w:rsidRDefault="005C21B3" w14:paraId="092D4DC5" w14:textId="77777777">
      <w:r w:rsidRPr="00995F40">
        <w:t>En saktfärdig hantering från polisens sida drabbar inte bara vapenköpare utan även vapenhandlare eftersom handlarna tvingas förvara ett växande antal vapen. Handlarna tvingas förvara fler vapen än nödvändigt på samma ställe. Detta innebär i sig en risk då en inbrottstjuv kan komma över en större mängd vapen än nödvändigt.</w:t>
      </w:r>
    </w:p>
    <w:p w:rsidR="00652B73" w:rsidP="00995F40" w:rsidRDefault="005C21B3" w14:paraId="2A0D3724" w14:textId="23C6326A">
      <w:r w:rsidRPr="00995F40">
        <w:t>Det vore önskvärt att de ökade anslag som polisen fick av den tidigare alliansregeringen leder till att handläggningstiderna kortas.</w:t>
      </w:r>
    </w:p>
    <w:p w:rsidRPr="00995F40" w:rsidR="003C69F8" w:rsidP="00995F40" w:rsidRDefault="003C69F8" w14:paraId="0588C695" w14:textId="77777777"/>
    <w:sdt>
      <w:sdtPr>
        <w:rPr>
          <w:i/>
          <w:noProof/>
        </w:rPr>
        <w:alias w:val="CC_Underskrifter"/>
        <w:tag w:val="CC_Underskrifter"/>
        <w:id w:val="583496634"/>
        <w:lock w:val="sdtContentLocked"/>
        <w:placeholder>
          <w:docPart w:val="116733F889B24604AD2E35FC88FC7255"/>
        </w:placeholder>
        <w15:appearance w15:val="hidden"/>
      </w:sdtPr>
      <w:sdtEndPr>
        <w:rPr>
          <w:i w:val="0"/>
          <w:noProof w:val="0"/>
        </w:rPr>
      </w:sdtEndPr>
      <w:sdtContent>
        <w:p w:rsidR="004801AC" w:rsidP="00817DA9" w:rsidRDefault="003C69F8" w14:paraId="55D5CBC5" w14:textId="799CDCC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7817D4" w:rsidP="003C69F8" w:rsidRDefault="007817D4" w14:paraId="744A2AFC" w14:textId="77777777">
      <w:pPr>
        <w:spacing w:line="80" w:lineRule="exact"/>
      </w:pPr>
      <w:bookmarkStart w:name="_GoBack" w:id="1"/>
      <w:bookmarkEnd w:id="1"/>
    </w:p>
    <w:sectPr w:rsidR="007817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D7ADF" w14:textId="77777777" w:rsidR="00013142" w:rsidRDefault="00013142" w:rsidP="000C1CAD">
      <w:pPr>
        <w:spacing w:line="240" w:lineRule="auto"/>
      </w:pPr>
      <w:r>
        <w:separator/>
      </w:r>
    </w:p>
  </w:endnote>
  <w:endnote w:type="continuationSeparator" w:id="0">
    <w:p w14:paraId="43AFBBB3" w14:textId="77777777" w:rsidR="00013142" w:rsidRDefault="000131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23BFA"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6C01E" w14:textId="74158C1C"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69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A974E" w14:textId="77777777" w:rsidR="00013142" w:rsidRDefault="00013142" w:rsidP="000C1CAD">
      <w:pPr>
        <w:spacing w:line="240" w:lineRule="auto"/>
      </w:pPr>
      <w:r>
        <w:separator/>
      </w:r>
    </w:p>
  </w:footnote>
  <w:footnote w:type="continuationSeparator" w:id="0">
    <w:p w14:paraId="1FFFB131" w14:textId="77777777" w:rsidR="00013142" w:rsidRDefault="000131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43BAFE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E1E94A" wp14:anchorId="21BD65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3C69F8" w14:paraId="6ABFC00E" w14:textId="77777777">
                          <w:pPr>
                            <w:jc w:val="right"/>
                          </w:pPr>
                          <w:sdt>
                            <w:sdtPr>
                              <w:alias w:val="CC_Noformat_Partikod"/>
                              <w:tag w:val="CC_Noformat_Partikod"/>
                              <w:id w:val="-53464382"/>
                              <w:placeholder>
                                <w:docPart w:val="56C36B933E4645AA971ACF7483CE1590"/>
                              </w:placeholder>
                              <w:text/>
                            </w:sdtPr>
                            <w:sdtEndPr/>
                            <w:sdtContent>
                              <w:r w:rsidR="005C21B3">
                                <w:t>M</w:t>
                              </w:r>
                            </w:sdtContent>
                          </w:sdt>
                          <w:sdt>
                            <w:sdtPr>
                              <w:alias w:val="CC_Noformat_Partinummer"/>
                              <w:tag w:val="CC_Noformat_Partinummer"/>
                              <w:id w:val="-1709555926"/>
                              <w:placeholder>
                                <w:docPart w:val="B6254448B9D14EEDA82F4E74396766C2"/>
                              </w:placeholder>
                              <w:text/>
                            </w:sdtPr>
                            <w:sdtEndPr/>
                            <w:sdtContent>
                              <w:r w:rsidR="00995F40">
                                <w:t>1322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BD65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3C69F8" w14:paraId="6ABFC00E" w14:textId="77777777">
                    <w:pPr>
                      <w:jc w:val="right"/>
                    </w:pPr>
                    <w:sdt>
                      <w:sdtPr>
                        <w:alias w:val="CC_Noformat_Partikod"/>
                        <w:tag w:val="CC_Noformat_Partikod"/>
                        <w:id w:val="-53464382"/>
                        <w:placeholder>
                          <w:docPart w:val="56C36B933E4645AA971ACF7483CE1590"/>
                        </w:placeholder>
                        <w:text/>
                      </w:sdtPr>
                      <w:sdtEndPr/>
                      <w:sdtContent>
                        <w:r w:rsidR="005C21B3">
                          <w:t>M</w:t>
                        </w:r>
                      </w:sdtContent>
                    </w:sdt>
                    <w:sdt>
                      <w:sdtPr>
                        <w:alias w:val="CC_Noformat_Partinummer"/>
                        <w:tag w:val="CC_Noformat_Partinummer"/>
                        <w:id w:val="-1709555926"/>
                        <w:placeholder>
                          <w:docPart w:val="B6254448B9D14EEDA82F4E74396766C2"/>
                        </w:placeholder>
                        <w:text/>
                      </w:sdtPr>
                      <w:sdtEndPr/>
                      <w:sdtContent>
                        <w:r w:rsidR="00995F40">
                          <w:t>1322</w:t>
                        </w:r>
                      </w:sdtContent>
                    </w:sdt>
                  </w:p>
                </w:txbxContent>
              </v:textbox>
              <w10:wrap anchorx="page"/>
            </v:shape>
          </w:pict>
        </mc:Fallback>
      </mc:AlternateContent>
    </w:r>
  </w:p>
  <w:p w:rsidRPr="00293C4F" w:rsidR="00A060BB" w:rsidP="00776B74" w:rsidRDefault="00A060BB" w14:paraId="77CAEC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3C69F8" w14:paraId="4014C8D6" w14:textId="77777777">
    <w:pPr>
      <w:jc w:val="right"/>
    </w:pPr>
    <w:sdt>
      <w:sdtPr>
        <w:alias w:val="CC_Noformat_Partikod"/>
        <w:tag w:val="CC_Noformat_Partikod"/>
        <w:id w:val="559911109"/>
        <w:placeholder>
          <w:docPart w:val="B6254448B9D14EEDA82F4E74396766C2"/>
        </w:placeholder>
        <w:text/>
      </w:sdtPr>
      <w:sdtEndPr/>
      <w:sdtContent>
        <w:r w:rsidR="005C21B3">
          <w:t>M</w:t>
        </w:r>
      </w:sdtContent>
    </w:sdt>
    <w:sdt>
      <w:sdtPr>
        <w:alias w:val="CC_Noformat_Partinummer"/>
        <w:tag w:val="CC_Noformat_Partinummer"/>
        <w:id w:val="1197820850"/>
        <w:text/>
      </w:sdtPr>
      <w:sdtEndPr/>
      <w:sdtContent>
        <w:r w:rsidR="00995F40">
          <w:t>1322</w:t>
        </w:r>
      </w:sdtContent>
    </w:sdt>
  </w:p>
  <w:p w:rsidR="00A060BB" w:rsidP="00776B74" w:rsidRDefault="00A060BB" w14:paraId="78697DA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3C69F8" w14:paraId="04C6686C" w14:textId="77777777">
    <w:pPr>
      <w:jc w:val="right"/>
    </w:pPr>
    <w:sdt>
      <w:sdtPr>
        <w:alias w:val="CC_Noformat_Partikod"/>
        <w:tag w:val="CC_Noformat_Partikod"/>
        <w:id w:val="1471015553"/>
        <w:text/>
      </w:sdtPr>
      <w:sdtEndPr/>
      <w:sdtContent>
        <w:r w:rsidR="005C21B3">
          <w:t>M</w:t>
        </w:r>
      </w:sdtContent>
    </w:sdt>
    <w:sdt>
      <w:sdtPr>
        <w:alias w:val="CC_Noformat_Partinummer"/>
        <w:tag w:val="CC_Noformat_Partinummer"/>
        <w:id w:val="-2014525982"/>
        <w:text/>
      </w:sdtPr>
      <w:sdtEndPr/>
      <w:sdtContent>
        <w:r w:rsidR="00995F40">
          <w:t>1322</w:t>
        </w:r>
      </w:sdtContent>
    </w:sdt>
  </w:p>
  <w:p w:rsidR="00A060BB" w:rsidP="00A314CF" w:rsidRDefault="003C69F8" w14:paraId="4AA0AA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3C69F8" w14:paraId="10ADBAB3"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3C69F8" w14:paraId="73E00E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:1157</w:t>
        </w:r>
      </w:sdtContent>
    </w:sdt>
  </w:p>
  <w:p w:rsidR="00A060BB" w:rsidP="00E03A3D" w:rsidRDefault="003C69F8" w14:paraId="759A8FBC"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5C21B3" w14:paraId="458903C7" w14:textId="77777777">
        <w:pPr>
          <w:pStyle w:val="FSHRub2"/>
        </w:pPr>
        <w:r>
          <w:t>Handläggningstider för vapenlicens</w:t>
        </w:r>
      </w:p>
    </w:sdtContent>
  </w:sdt>
  <w:sdt>
    <w:sdtPr>
      <w:alias w:val="CC_Boilerplate_3"/>
      <w:tag w:val="CC_Boilerplate_3"/>
      <w:id w:val="1606463544"/>
      <w:lock w:val="sdtContentLocked"/>
      <w15:appearance w15:val="hidden"/>
      <w:text w:multiLine="1"/>
    </w:sdtPr>
    <w:sdtEndPr/>
    <w:sdtContent>
      <w:p w:rsidR="00A060BB" w:rsidP="00283E0F" w:rsidRDefault="00A060BB" w14:paraId="3462B3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1B3"/>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3142"/>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69B0"/>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37E"/>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0B1D"/>
    <w:rsid w:val="0022299A"/>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2F4DFE"/>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B89"/>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69F8"/>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21B3"/>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17D4"/>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17DA9"/>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3CF6"/>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5F40"/>
    <w:rsid w:val="00996C92"/>
    <w:rsid w:val="00997CB0"/>
    <w:rsid w:val="00997D26"/>
    <w:rsid w:val="009A095B"/>
    <w:rsid w:val="009A09DC"/>
    <w:rsid w:val="009A44A0"/>
    <w:rsid w:val="009B04E7"/>
    <w:rsid w:val="009B0556"/>
    <w:rsid w:val="009B062B"/>
    <w:rsid w:val="009B0BA1"/>
    <w:rsid w:val="009B0C68"/>
    <w:rsid w:val="009B13D9"/>
    <w:rsid w:val="009B1CDC"/>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2F"/>
    <w:rsid w:val="00A3316B"/>
    <w:rsid w:val="00A33343"/>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1B05"/>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6652"/>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02E"/>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964D37"/>
  <w15:chartTrackingRefBased/>
  <w15:docId w15:val="{D5600E47-2AE0-4AEF-A18C-C19201FC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5C0E8849A042F5B76F439F52381585"/>
        <w:category>
          <w:name w:val="Allmänt"/>
          <w:gallery w:val="placeholder"/>
        </w:category>
        <w:types>
          <w:type w:val="bbPlcHdr"/>
        </w:types>
        <w:behaviors>
          <w:behavior w:val="content"/>
        </w:behaviors>
        <w:guid w:val="{102CFB2C-8B6B-4D53-AB34-17227D25D48F}"/>
      </w:docPartPr>
      <w:docPartBody>
        <w:p w:rsidR="00254EF0" w:rsidRDefault="00254EF0">
          <w:pPr>
            <w:pStyle w:val="B85C0E8849A042F5B76F439F52381585"/>
          </w:pPr>
          <w:r w:rsidRPr="005A0A93">
            <w:rPr>
              <w:rStyle w:val="Platshllartext"/>
            </w:rPr>
            <w:t>Förslag till riksdagsbeslut</w:t>
          </w:r>
        </w:p>
      </w:docPartBody>
    </w:docPart>
    <w:docPart>
      <w:docPartPr>
        <w:name w:val="A55A82E8996F4867AA9B7170F3D12F23"/>
        <w:category>
          <w:name w:val="Allmänt"/>
          <w:gallery w:val="placeholder"/>
        </w:category>
        <w:types>
          <w:type w:val="bbPlcHdr"/>
        </w:types>
        <w:behaviors>
          <w:behavior w:val="content"/>
        </w:behaviors>
        <w:guid w:val="{85D0CFC2-B316-48EF-A844-4E777E4C7F86}"/>
      </w:docPartPr>
      <w:docPartBody>
        <w:p w:rsidR="00254EF0" w:rsidRDefault="00254EF0">
          <w:pPr>
            <w:pStyle w:val="A55A82E8996F4867AA9B7170F3D12F23"/>
          </w:pPr>
          <w:r w:rsidRPr="005A0A93">
            <w:rPr>
              <w:rStyle w:val="Platshllartext"/>
            </w:rPr>
            <w:t>Motivering</w:t>
          </w:r>
        </w:p>
      </w:docPartBody>
    </w:docPart>
    <w:docPart>
      <w:docPartPr>
        <w:name w:val="116733F889B24604AD2E35FC88FC7255"/>
        <w:category>
          <w:name w:val="Allmänt"/>
          <w:gallery w:val="placeholder"/>
        </w:category>
        <w:types>
          <w:type w:val="bbPlcHdr"/>
        </w:types>
        <w:behaviors>
          <w:behavior w:val="content"/>
        </w:behaviors>
        <w:guid w:val="{DF745B31-9002-485A-B56E-E4D35E8A5BB7}"/>
      </w:docPartPr>
      <w:docPartBody>
        <w:p w:rsidR="00254EF0" w:rsidRDefault="00254EF0">
          <w:pPr>
            <w:pStyle w:val="116733F889B24604AD2E35FC88FC7255"/>
          </w:pPr>
          <w:r w:rsidRPr="00490DAC">
            <w:rPr>
              <w:rStyle w:val="Platshllartext"/>
            </w:rPr>
            <w:t>Skriv ej här, motionärer infogas via panel!</w:t>
          </w:r>
        </w:p>
      </w:docPartBody>
    </w:docPart>
    <w:docPart>
      <w:docPartPr>
        <w:name w:val="56C36B933E4645AA971ACF7483CE1590"/>
        <w:category>
          <w:name w:val="Allmänt"/>
          <w:gallery w:val="placeholder"/>
        </w:category>
        <w:types>
          <w:type w:val="bbPlcHdr"/>
        </w:types>
        <w:behaviors>
          <w:behavior w:val="content"/>
        </w:behaviors>
        <w:guid w:val="{021A7578-AFDC-4FAD-A465-A54CF9694636}"/>
      </w:docPartPr>
      <w:docPartBody>
        <w:p w:rsidR="00254EF0" w:rsidRDefault="00254EF0">
          <w:pPr>
            <w:pStyle w:val="56C36B933E4645AA971ACF7483CE1590"/>
          </w:pPr>
          <w:r>
            <w:rPr>
              <w:rStyle w:val="Platshllartext"/>
            </w:rPr>
            <w:t xml:space="preserve"> </w:t>
          </w:r>
        </w:p>
      </w:docPartBody>
    </w:docPart>
    <w:docPart>
      <w:docPartPr>
        <w:name w:val="B6254448B9D14EEDA82F4E74396766C2"/>
        <w:category>
          <w:name w:val="Allmänt"/>
          <w:gallery w:val="placeholder"/>
        </w:category>
        <w:types>
          <w:type w:val="bbPlcHdr"/>
        </w:types>
        <w:behaviors>
          <w:behavior w:val="content"/>
        </w:behaviors>
        <w:guid w:val="{ABC60E3E-99A2-4B08-994E-C6F5EADEF9A5}"/>
      </w:docPartPr>
      <w:docPartBody>
        <w:p w:rsidR="00254EF0" w:rsidRDefault="00254EF0">
          <w:pPr>
            <w:pStyle w:val="B6254448B9D14EEDA82F4E74396766C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EF0"/>
    <w:rsid w:val="00000014"/>
    <w:rsid w:val="00254E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5C0E8849A042F5B76F439F52381585">
    <w:name w:val="B85C0E8849A042F5B76F439F52381585"/>
  </w:style>
  <w:style w:type="paragraph" w:customStyle="1" w:styleId="1C524353CDA044D2839EB338337E54FB">
    <w:name w:val="1C524353CDA044D2839EB338337E54FB"/>
  </w:style>
  <w:style w:type="paragraph" w:customStyle="1" w:styleId="5DAB1C4DA70743FD8FC80C6CF6633ECF">
    <w:name w:val="5DAB1C4DA70743FD8FC80C6CF6633ECF"/>
  </w:style>
  <w:style w:type="paragraph" w:customStyle="1" w:styleId="A55A82E8996F4867AA9B7170F3D12F23">
    <w:name w:val="A55A82E8996F4867AA9B7170F3D12F23"/>
  </w:style>
  <w:style w:type="paragraph" w:customStyle="1" w:styleId="116733F889B24604AD2E35FC88FC7255">
    <w:name w:val="116733F889B24604AD2E35FC88FC7255"/>
  </w:style>
  <w:style w:type="paragraph" w:customStyle="1" w:styleId="56C36B933E4645AA971ACF7483CE1590">
    <w:name w:val="56C36B933E4645AA971ACF7483CE1590"/>
  </w:style>
  <w:style w:type="paragraph" w:customStyle="1" w:styleId="B6254448B9D14EEDA82F4E74396766C2">
    <w:name w:val="B6254448B9D14EEDA82F4E74396766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4E856-B14B-4F05-8FE9-F1007E2B4599}"/>
</file>

<file path=customXml/itemProps2.xml><?xml version="1.0" encoding="utf-8"?>
<ds:datastoreItem xmlns:ds="http://schemas.openxmlformats.org/officeDocument/2006/customXml" ds:itemID="{EF8611CA-69AD-41F5-8B03-C31A50686EF2}"/>
</file>

<file path=customXml/itemProps3.xml><?xml version="1.0" encoding="utf-8"?>
<ds:datastoreItem xmlns:ds="http://schemas.openxmlformats.org/officeDocument/2006/customXml" ds:itemID="{8D79044E-42E8-477A-82A8-023B5195B998}"/>
</file>

<file path=docProps/app.xml><?xml version="1.0" encoding="utf-8"?>
<Properties xmlns="http://schemas.openxmlformats.org/officeDocument/2006/extended-properties" xmlns:vt="http://schemas.openxmlformats.org/officeDocument/2006/docPropsVTypes">
  <Template>Normal</Template>
  <TotalTime>8</TotalTime>
  <Pages>1</Pages>
  <Words>266</Words>
  <Characters>1513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M1322 Handläggningstider för vapenlicens</vt:lpstr>
      <vt:lpstr>
      </vt:lpstr>
    </vt:vector>
  </TitlesOfParts>
  <Company>Sveriges riksdag</Company>
  <LinksUpToDate>false</LinksUpToDate>
  <CharactersWithSpaces>1770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